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bookmarkStart w:id="3" w:name="_GoBack"/>
    <w:bookmarkEnd w:id="3"/>
    <w:p w14:paraId="63EB64C2" w14:textId="58855A17" w:rsidR="00372ECE" w:rsidRDefault="00372ECE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b/>
          <w:noProof/>
          <w:color w:val="FFFFFF"/>
          <w:sz w:val="22"/>
          <w:szCs w:val="22"/>
        </w:rPr>
        <mc:AlternateContent>
          <mc:Choice Requires="wps">
            <w:drawing>
              <wp:inline distT="0" distB="0" distL="0" distR="0" wp14:anchorId="0EDE089D" wp14:editId="3D6BE3CF">
                <wp:extent cx="5759450" cy="0"/>
                <wp:effectExtent l="0" t="0" r="0" b="0"/>
                <wp:docPr id="4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FA7BA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53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1B60C440" w14:textId="1B0C37C7" w:rsidR="00BB14C1" w:rsidRDefault="00BB14C1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C057CD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7777777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1D584D71" w:rsidR="00747A65" w:rsidRPr="0078725D" w:rsidRDefault="006A5088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3A3A2399" w:rsidR="00747A65" w:rsidRPr="00747A65" w:rsidRDefault="00747A65" w:rsidP="0042242D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06160EB3" w:rsidR="00747A65" w:rsidRPr="00747A65" w:rsidRDefault="00747A65" w:rsidP="003E6484">
      <w:pPr>
        <w:tabs>
          <w:tab w:val="left" w:pos="5868"/>
        </w:tabs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  <w:r w:rsidR="003E6484">
        <w:rPr>
          <w:rFonts w:ascii="Calibri" w:eastAsia="Calibri" w:hAnsi="Calibri"/>
          <w:bCs/>
          <w:sz w:val="22"/>
          <w:szCs w:val="22"/>
          <w:lang w:eastAsia="en-US"/>
        </w:rPr>
        <w:tab/>
      </w:r>
    </w:p>
    <w:p w14:paraId="5B55DCC1" w14:textId="06CCA1CB" w:rsidR="00747A65" w:rsidRPr="00747A65" w:rsidRDefault="00747A65" w:rsidP="0082432A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68BBAA0F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4D5D9DF3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8DA733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3F310C6C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0A75E568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43B53D9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0AFF9EB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177583FD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4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4"/>
    </w:p>
    <w:p w14:paraId="43F00F41" w14:textId="15ECECC4" w:rsidR="00747A65" w:rsidRPr="0078725D" w:rsidRDefault="00747A65" w:rsidP="0042242D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C54B54">
        <w:rPr>
          <w:rFonts w:ascii="Calibri" w:hAnsi="Calibri"/>
          <w:sz w:val="22"/>
          <w:szCs w:val="22"/>
        </w:rPr>
        <w:t xml:space="preserve"> </w:t>
      </w:r>
      <w:r w:rsidR="009D7C8E">
        <w:rPr>
          <w:rFonts w:ascii="Calibri" w:hAnsi="Calibri"/>
          <w:sz w:val="22"/>
          <w:szCs w:val="22"/>
        </w:rPr>
        <w:t>5 Fundusze europejskie dla silnego społecznie Pomorza (EFS+),</w:t>
      </w:r>
      <w:r w:rsidR="009D7C8E" w:rsidRPr="0049386B">
        <w:rPr>
          <w:rFonts w:ascii="Calibri" w:hAnsi="Calibri"/>
          <w:sz w:val="22"/>
          <w:szCs w:val="22"/>
        </w:rPr>
        <w:t xml:space="preserve"> </w:t>
      </w:r>
      <w:r w:rsidR="009D7C8E" w:rsidRPr="0078725D">
        <w:rPr>
          <w:rFonts w:ascii="Calibri" w:hAnsi="Calibri"/>
          <w:sz w:val="22"/>
          <w:szCs w:val="22"/>
        </w:rPr>
        <w:t>Działania</w:t>
      </w:r>
      <w:r w:rsidR="00772FC7">
        <w:rPr>
          <w:rFonts w:ascii="Calibri" w:hAnsi="Calibri"/>
          <w:sz w:val="22"/>
          <w:szCs w:val="22"/>
        </w:rPr>
        <w:t xml:space="preserve"> </w:t>
      </w:r>
      <w:r w:rsidR="00772FC7" w:rsidRPr="00772FC7">
        <w:rPr>
          <w:rFonts w:ascii="Calibri" w:hAnsi="Calibri"/>
          <w:sz w:val="22"/>
          <w:szCs w:val="22"/>
        </w:rPr>
        <w:t>5.</w:t>
      </w:r>
      <w:r w:rsidR="006F69BA">
        <w:rPr>
          <w:rFonts w:ascii="Calibri" w:hAnsi="Calibri"/>
          <w:sz w:val="22"/>
          <w:szCs w:val="22"/>
        </w:rPr>
        <w:t>5</w:t>
      </w:r>
      <w:r w:rsidR="00772FC7" w:rsidRPr="00772FC7">
        <w:rPr>
          <w:rFonts w:ascii="Calibri" w:hAnsi="Calibri"/>
          <w:sz w:val="22"/>
          <w:szCs w:val="22"/>
        </w:rPr>
        <w:t xml:space="preserve">. </w:t>
      </w:r>
      <w:r w:rsidR="000B0019">
        <w:rPr>
          <w:rFonts w:ascii="Calibri" w:hAnsi="Calibri"/>
          <w:sz w:val="22"/>
          <w:szCs w:val="22"/>
        </w:rPr>
        <w:t>Aktywn</w:t>
      </w:r>
      <w:r w:rsidR="006F69BA">
        <w:rPr>
          <w:rFonts w:ascii="Calibri" w:hAnsi="Calibri"/>
          <w:sz w:val="22"/>
          <w:szCs w:val="22"/>
        </w:rPr>
        <w:t>e i zdrowe starzenie się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65D7E885" w:rsidR="00747A65" w:rsidRPr="00747A65" w:rsidRDefault="00747A65" w:rsidP="004C5803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82432A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F25481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D47DAC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42242D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4C580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82432A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0D3F3EB0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6EF3BA8A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578889B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CA7F29">
        <w:rPr>
          <w:rFonts w:ascii="Calibri" w:hAnsi="Calibri"/>
          <w:sz w:val="22"/>
          <w:szCs w:val="22"/>
        </w:rPr>
        <w:t>.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2B1C5ECD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Wskazane poniżej Strony umowy pełnią funkcję Partnerów Projektu. Oznacza to, że wszyscy Partnerzy współuczestniczą w realizacji Projektu, będąc odpowiedzialnymi za realizację jednego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4C580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82432A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F25481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F25481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D47DAC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D47DAC">
      <w:pPr>
        <w:numPr>
          <w:ilvl w:val="1"/>
          <w:numId w:val="21"/>
        </w:numPr>
        <w:tabs>
          <w:tab w:val="clear" w:pos="1440"/>
          <w:tab w:val="num" w:pos="1134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>
      <w:pPr>
        <w:pStyle w:val="Akapitzlist"/>
        <w:numPr>
          <w:ilvl w:val="0"/>
          <w:numId w:val="42"/>
        </w:numPr>
        <w:spacing w:after="120" w:line="276" w:lineRule="auto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801D7F">
        <w:rPr>
          <w:rFonts w:asciiTheme="minorHAnsi" w:hAnsiTheme="minorHAnsi" w:cstheme="minorHAnsi"/>
        </w:rPr>
        <w:t>;</w:t>
      </w:r>
    </w:p>
    <w:p w14:paraId="260FA2BB" w14:textId="77777777" w:rsidR="00747A65" w:rsidRPr="00747A65" w:rsidRDefault="00747A65">
      <w:pPr>
        <w:numPr>
          <w:ilvl w:val="1"/>
          <w:numId w:val="43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4BEF0015" w:rsidR="002C4F68" w:rsidRPr="00D235DB" w:rsidRDefault="00DC4217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220A3629" w:rsidR="00747A65" w:rsidRPr="00F90619" w:rsidRDefault="00F9061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5E6AB9FA" w:rsidR="00747A65" w:rsidRPr="00747A65" w:rsidRDefault="00747A65" w:rsidP="00D47DAC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§ 5.</w:t>
      </w:r>
      <w:r w:rsidR="000E099A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7880E8A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otwarcia wyodrębnionego rachunku bankowego na środki otrzymane w formie </w:t>
      </w:r>
      <w:r w:rsidRPr="009B42EF">
        <w:rPr>
          <w:rFonts w:ascii="Calibri" w:eastAsia="Calibri" w:hAnsi="Calibri"/>
          <w:bCs/>
          <w:sz w:val="22"/>
          <w:szCs w:val="22"/>
          <w:lang w:eastAsia="en-US"/>
        </w:rPr>
        <w:t>zaliczki/refundacji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5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 Projektu;</w:t>
      </w:r>
    </w:p>
    <w:p w14:paraId="69A2BA84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69D3542E" w:rsidR="00747A65" w:rsidRPr="005D20B4" w:rsidRDefault="00747A65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13B118D2" w14:textId="200830F3" w:rsidR="00117B9C" w:rsidRPr="00747A65" w:rsidRDefault="00117B9C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 w:cs="Tahoma"/>
          <w:sz w:val="22"/>
          <w:szCs w:val="22"/>
          <w:lang w:eastAsia="en-US"/>
        </w:rPr>
      </w:pPr>
      <w:r w:rsidRPr="005D20B4">
        <w:rPr>
          <w:rFonts w:ascii="Calibri" w:eastAsia="Calibri" w:hAnsi="Calibri" w:cs="Tahoma"/>
          <w:sz w:val="22"/>
          <w:szCs w:val="22"/>
          <w:lang w:eastAsia="en-US"/>
        </w:rPr>
        <w:t>przedkładania do Partnera wiodącego oświadczenia o kwalifikowalności</w:t>
      </w:r>
      <w:r w:rsidR="005D20B4" w:rsidRPr="005D20B4">
        <w:rPr>
          <w:rFonts w:ascii="Calibri" w:eastAsia="Calibri" w:hAnsi="Calibri" w:cs="Tahoma"/>
          <w:sz w:val="22"/>
          <w:szCs w:val="22"/>
          <w:lang w:eastAsia="en-US"/>
        </w:rPr>
        <w:t xml:space="preserve"> podatku od towarów i usług</w:t>
      </w:r>
      <w:r w:rsidR="005D20B4">
        <w:rPr>
          <w:rStyle w:val="Odwoanieprzypisudolnego"/>
          <w:rFonts w:ascii="Calibri" w:eastAsia="Calibri" w:hAnsi="Calibri" w:cs="Tahoma"/>
          <w:sz w:val="22"/>
          <w:szCs w:val="22"/>
          <w:lang w:eastAsia="en-US"/>
        </w:rPr>
        <w:footnoteReference w:id="6"/>
      </w:r>
      <w:r w:rsidRPr="005D20B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0DFAADA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zapewnienie dostępu do dokumentów związanych</w:t>
      </w:r>
      <w:r w:rsidR="00401598">
        <w:rPr>
          <w:rFonts w:ascii="Calibri" w:eastAsia="Calibri" w:hAnsi="Calibri"/>
          <w:bCs/>
          <w:sz w:val="22"/>
          <w:szCs w:val="22"/>
          <w:lang w:eastAsia="en-US"/>
        </w:rPr>
        <w:t xml:space="preserve"> bezpośrednio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z realizacją </w:t>
      </w:r>
      <w:r w:rsidR="002019A9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rojektu, </w:t>
      </w:r>
      <w:r w:rsidR="00401598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401598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401598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 xml:space="preserve">– z zachowaniem przepisów o tajemnicy prawnie chronionej, </w:t>
      </w:r>
      <w:r w:rsidR="00401598" w:rsidRPr="00266762">
        <w:rPr>
          <w:rFonts w:ascii="Calibri" w:hAnsi="Calibri" w:cs="Tahoma"/>
          <w:sz w:val="22"/>
          <w:szCs w:val="22"/>
        </w:rPr>
        <w:t>w tym: do dokumentów związanych z częściami Projektu realizowanymi bezpośrednio przez</w:t>
      </w:r>
      <w:r w:rsidR="00401598" w:rsidRPr="00986667">
        <w:rPr>
          <w:rFonts w:ascii="Calibri" w:hAnsi="Calibri" w:cs="Tahoma"/>
          <w:sz w:val="22"/>
          <w:szCs w:val="22"/>
        </w:rPr>
        <w:t xml:space="preserve"> Partnerów</w:t>
      </w:r>
      <w:r w:rsidR="002A271A">
        <w:rPr>
          <w:rFonts w:ascii="Calibri" w:hAnsi="Calibri" w:cs="Tahoma"/>
          <w:sz w:val="22"/>
          <w:szCs w:val="22"/>
        </w:rPr>
        <w:t xml:space="preserve"> oraz</w:t>
      </w:r>
      <w:r w:rsidR="002A271A" w:rsidRPr="002A271A">
        <w:rPr>
          <w:rFonts w:ascii="Calibri" w:hAnsi="Calibri" w:cs="Tahoma"/>
          <w:sz w:val="22"/>
          <w:szCs w:val="22"/>
        </w:rPr>
        <w:t xml:space="preserve"> </w:t>
      </w:r>
      <w:r w:rsidR="002A271A" w:rsidRPr="00266762">
        <w:rPr>
          <w:rFonts w:ascii="Calibri" w:hAnsi="Calibri" w:cs="Tahoma"/>
          <w:sz w:val="22"/>
          <w:szCs w:val="22"/>
        </w:rPr>
        <w:t>dokument</w:t>
      </w:r>
      <w:r w:rsidR="002A271A">
        <w:rPr>
          <w:rFonts w:ascii="Calibri" w:hAnsi="Calibri" w:cs="Tahoma"/>
          <w:sz w:val="22"/>
          <w:szCs w:val="22"/>
        </w:rPr>
        <w:t>ów</w:t>
      </w:r>
      <w:r w:rsidR="002A271A" w:rsidRPr="00266762">
        <w:rPr>
          <w:rFonts w:ascii="Calibri" w:hAnsi="Calibri" w:cs="Tahoma"/>
          <w:sz w:val="22"/>
          <w:szCs w:val="22"/>
        </w:rPr>
        <w:t xml:space="preserve"> niezwiązan</w:t>
      </w:r>
      <w:r w:rsidR="002A271A">
        <w:rPr>
          <w:rFonts w:ascii="Calibri" w:hAnsi="Calibri" w:cs="Tahoma"/>
          <w:sz w:val="22"/>
          <w:szCs w:val="22"/>
        </w:rPr>
        <w:t>ych</w:t>
      </w:r>
      <w:r w:rsidR="002A271A" w:rsidRPr="00266762">
        <w:rPr>
          <w:rFonts w:ascii="Calibri" w:hAnsi="Calibri" w:cs="Tahoma"/>
          <w:sz w:val="22"/>
          <w:szCs w:val="22"/>
        </w:rPr>
        <w:t xml:space="preserve"> bezpośrednio z realizacją Projektu, o ile jest to konieczne do stwierdzenia kwalifikowalności wydatków </w:t>
      </w:r>
      <w:r w:rsidR="002A271A">
        <w:rPr>
          <w:rFonts w:ascii="Calibri" w:hAnsi="Calibri" w:cs="Tahoma"/>
          <w:sz w:val="22"/>
          <w:szCs w:val="22"/>
        </w:rPr>
        <w:t xml:space="preserve">ponoszonych </w:t>
      </w:r>
      <w:r w:rsidR="002A271A"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2019A9">
        <w:rPr>
          <w:rFonts w:ascii="Calibri" w:hAnsi="Calibri" w:cs="Tahoma"/>
          <w:sz w:val="22"/>
          <w:szCs w:val="22"/>
        </w:rPr>
        <w:t>P</w:t>
      </w:r>
      <w:r w:rsidR="002A271A" w:rsidRPr="0026676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7152CFA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proofErr w:type="spellStart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>grantobiorców</w:t>
      </w:r>
      <w:proofErr w:type="spellEnd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, ostatecznych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70F00B6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D47DAC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66181CCE" w:rsidR="00747A65" w:rsidRPr="00CA7F29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851D39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352588B6" w14:textId="3F6DA607" w:rsidR="00747A65" w:rsidRPr="00FE50A0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prowadzenia wyodrębnionej ewidencji finansowo-księgowej </w:t>
      </w:r>
      <w:r w:rsidR="005F2DBA">
        <w:rPr>
          <w:rFonts w:ascii="Calibri" w:hAnsi="Calibri"/>
          <w:sz w:val="22"/>
          <w:szCs w:val="22"/>
        </w:rPr>
        <w:t xml:space="preserve">środków finansowych otrzymanych na realizację </w:t>
      </w:r>
      <w:r w:rsidR="005F2DBA" w:rsidRPr="00266762">
        <w:rPr>
          <w:rFonts w:ascii="Calibri" w:hAnsi="Calibri"/>
          <w:sz w:val="22"/>
          <w:szCs w:val="22"/>
        </w:rPr>
        <w:t>Projektu</w:t>
      </w:r>
      <w:r w:rsidR="005F2DBA">
        <w:rPr>
          <w:rFonts w:ascii="Calibri" w:hAnsi="Calibri"/>
          <w:sz w:val="22"/>
          <w:szCs w:val="22"/>
        </w:rPr>
        <w:t>, zgodnie z obowiązującymi przepisami</w:t>
      </w:r>
      <w:r w:rsidR="005F2DBA" w:rsidRPr="00266762">
        <w:rPr>
          <w:rFonts w:ascii="Calibri" w:hAnsi="Calibri"/>
          <w:sz w:val="22"/>
          <w:szCs w:val="22"/>
        </w:rPr>
        <w:t xml:space="preserve">, w sposób umożliwiający identyfikację poszczególnych operacji </w:t>
      </w:r>
      <w:r w:rsidR="005F2DBA">
        <w:rPr>
          <w:rFonts w:ascii="Calibri" w:hAnsi="Calibri"/>
          <w:sz w:val="22"/>
          <w:szCs w:val="22"/>
        </w:rPr>
        <w:t>księgowych i bankowych, zarówno w</w:t>
      </w:r>
      <w:r w:rsidR="0042242D">
        <w:rPr>
          <w:rFonts w:ascii="Calibri" w:hAnsi="Calibri"/>
          <w:sz w:val="22"/>
          <w:szCs w:val="22"/>
        </w:rPr>
        <w:t> </w:t>
      </w:r>
      <w:r w:rsidR="005F2DBA">
        <w:rPr>
          <w:rFonts w:ascii="Calibri" w:hAnsi="Calibri"/>
          <w:sz w:val="22"/>
          <w:szCs w:val="22"/>
        </w:rPr>
        <w:t>okresie realizacji, jak i trwałości Projektu</w:t>
      </w:r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7DF8167" w14:textId="2771BB4E" w:rsidR="00FE50A0" w:rsidRPr="00747A65" w:rsidRDefault="00FE50A0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opisywania faktur lub innych dokumentów o równoważnej wartości dowodowej potwierdzających poniesienie wydatku kwalifikowalnego, zgodnie z warunkami określonymi w Opisie dokumentów księgowych, </w:t>
      </w:r>
      <w:r w:rsidR="00751828">
        <w:rPr>
          <w:rFonts w:ascii="Calibri" w:hAnsi="Calibri" w:cs="Tahoma"/>
          <w:sz w:val="22"/>
          <w:szCs w:val="22"/>
        </w:rPr>
        <w:t xml:space="preserve">udostępnionym </w:t>
      </w:r>
      <w:r w:rsidR="00F165F7">
        <w:rPr>
          <w:rFonts w:ascii="Calibri" w:hAnsi="Calibri" w:cs="Tahoma"/>
          <w:sz w:val="22"/>
          <w:szCs w:val="22"/>
        </w:rPr>
        <w:t>przez Partnera wiodącego</w:t>
      </w:r>
      <w:r w:rsidR="007306D1">
        <w:rPr>
          <w:rFonts w:ascii="Calibri" w:hAnsi="Calibri" w:cs="Tahoma"/>
          <w:sz w:val="22"/>
          <w:szCs w:val="22"/>
        </w:rPr>
        <w:t>;</w:t>
      </w:r>
    </w:p>
    <w:p w14:paraId="7BFA87F4" w14:textId="789A7D0C" w:rsidR="00747A65" w:rsidRPr="00CD4592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szacowania wartości oraz wyboru procedury udzi</w:t>
      </w:r>
      <w:r w:rsidR="001A26C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elania zamówień przez każdego z 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artnerów posiadającego odrębność finansową, na zasadac</w:t>
      </w:r>
      <w:r w:rsidR="00D77B6A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h analogicznych do jednostek, o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których mowa w art. 3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ust.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ustawy</w:t>
      </w:r>
      <w:r w:rsidR="003A3637" w:rsidRPr="00CD4592"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 dnia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11 września</w:t>
      </w:r>
      <w:r w:rsidR="002E01E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20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19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Prawo zamówień publicznych (Dz. U. 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 202</w:t>
      </w:r>
      <w:r w:rsidR="00BB592F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</w:t>
      </w:r>
      <w:r w:rsidR="000E5CAB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poz. </w:t>
      </w:r>
      <w:r w:rsidR="00BB592F">
        <w:rPr>
          <w:rFonts w:ascii="Calibri" w:eastAsia="Calibri" w:hAnsi="Calibri"/>
          <w:color w:val="000000"/>
          <w:sz w:val="22"/>
          <w:szCs w:val="22"/>
          <w:lang w:eastAsia="en-US"/>
        </w:rPr>
        <w:t>1605</w:t>
      </w:r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 </w:t>
      </w:r>
      <w:proofErr w:type="spellStart"/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>późn</w:t>
      </w:r>
      <w:proofErr w:type="spellEnd"/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>. zm.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zwanej dalej „ustawą </w:t>
      </w:r>
      <w:proofErr w:type="spellStart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Pzp</w:t>
      </w:r>
      <w:proofErr w:type="spellEnd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”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zgodnie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</w:t>
      </w:r>
      <w:r w:rsidR="0042242D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regulacjami właściwymi dla własnego podmiotu i rodzaju zamówienia</w:t>
      </w:r>
      <w:r w:rsidRPr="00CD4592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; </w:t>
      </w:r>
    </w:p>
    <w:p w14:paraId="553E93AD" w14:textId="0B1A8337" w:rsidR="00747A65" w:rsidRPr="00383304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przygotowania i przeprowadzenia postępowania o udzielenie</w:t>
      </w:r>
      <w:r w:rsidR="00CE020B" w:rsidRPr="00383304">
        <w:rPr>
          <w:rFonts w:ascii="Calibri" w:eastAsia="Calibri" w:hAnsi="Calibri"/>
          <w:sz w:val="22"/>
          <w:szCs w:val="22"/>
          <w:lang w:eastAsia="en-US"/>
        </w:rPr>
        <w:t xml:space="preserve"> zamówienia w ramach Projektu w </w:t>
      </w:r>
      <w:r w:rsidRPr="00383304">
        <w:rPr>
          <w:rFonts w:ascii="Calibri" w:eastAsia="Calibri" w:hAnsi="Calibri"/>
          <w:sz w:val="22"/>
          <w:szCs w:val="22"/>
          <w:lang w:eastAsia="en-US"/>
        </w:rPr>
        <w:t>sposób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 xml:space="preserve"> przejrzysty i 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>proporcjonalny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>,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zapewniający zachowanie  uczciwej konkurencji 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 xml:space="preserve">oraz 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równe traktowani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>e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wykonawców</w:t>
      </w:r>
      <w:r w:rsidR="00153CDD" w:rsidRPr="00383304">
        <w:rPr>
          <w:rFonts w:ascii="Calibri" w:hAnsi="Calibri"/>
          <w:color w:val="000000"/>
          <w:sz w:val="22"/>
          <w:szCs w:val="22"/>
        </w:rPr>
        <w:t>.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53CDD" w:rsidRPr="00383304">
        <w:rPr>
          <w:rFonts w:ascii="Calibri" w:hAnsi="Calibri" w:cs="Calibri"/>
          <w:sz w:val="22"/>
          <w:szCs w:val="22"/>
        </w:rPr>
        <w:t xml:space="preserve">Podstawą obliczenia szacunkowej wartości zamówienia w ramach </w:t>
      </w:r>
      <w:r w:rsidR="00D37F72" w:rsidRPr="00383304">
        <w:rPr>
          <w:rFonts w:ascii="Calibri" w:hAnsi="Calibri" w:cs="Calibri"/>
          <w:sz w:val="22"/>
          <w:szCs w:val="22"/>
        </w:rPr>
        <w:t>P</w:t>
      </w:r>
      <w:r w:rsidR="00153CDD" w:rsidRPr="00383304">
        <w:rPr>
          <w:rFonts w:ascii="Calibri" w:hAnsi="Calibri" w:cs="Calibri"/>
          <w:sz w:val="22"/>
          <w:szCs w:val="22"/>
        </w:rPr>
        <w:t>rojektu jest całkowite szacunkowe wynagrodzenie wykonawcy, bez podatku od towarów i usług, ustalone z należytą starannością</w:t>
      </w:r>
      <w:r w:rsidRPr="0038330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5CB42D63" w14:textId="5BDE89E4" w:rsidR="00747A65" w:rsidRPr="00747A65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udzielania zamówień w ramach Projektu na warunkach określonych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</w:t>
      </w:r>
      <w:r w:rsidR="00A21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9" w:name="_Hlk126672543"/>
      <w:r w:rsidR="005B53D2" w:rsidRPr="007F0885">
        <w:rPr>
          <w:rFonts w:ascii="Calibri" w:hAnsi="Calibri" w:cs="Tahoma"/>
          <w:color w:val="000000"/>
          <w:sz w:val="22"/>
          <w:szCs w:val="22"/>
        </w:rPr>
        <w:t>W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 w:rsidR="005B53D2">
        <w:rPr>
          <w:rFonts w:ascii="Calibri" w:hAnsi="Calibri" w:cs="Tahoma"/>
          <w:iCs/>
          <w:color w:val="000000"/>
          <w:sz w:val="22"/>
          <w:szCs w:val="22"/>
        </w:rPr>
        <w:t>ych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5B53D2" w:rsidRPr="007F0885">
        <w:rPr>
          <w:rFonts w:ascii="Calibri" w:hAnsi="Calibri"/>
          <w:sz w:val="22"/>
          <w:szCs w:val="22"/>
        </w:rPr>
        <w:t>dotyczący</w:t>
      </w:r>
      <w:r w:rsidR="00C63B16">
        <w:rPr>
          <w:rFonts w:ascii="Calibri" w:hAnsi="Calibri"/>
          <w:sz w:val="22"/>
          <w:szCs w:val="22"/>
        </w:rPr>
        <w:t>ch</w:t>
      </w:r>
      <w:r w:rsidR="005B53D2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bookmarkEnd w:id="9"/>
      <w:r w:rsidRPr="009759AE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> z tym zastrzeżeniem, że do stosowani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D96291">
        <w:rPr>
          <w:rFonts w:ascii="Calibri" w:eastAsia="Calibri" w:hAnsi="Calibri"/>
          <w:sz w:val="22"/>
          <w:szCs w:val="22"/>
          <w:lang w:eastAsia="en-US"/>
        </w:rPr>
        <w:t>zasad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 i procedur o</w:t>
      </w:r>
      <w:r w:rsidR="00D96291">
        <w:rPr>
          <w:rFonts w:ascii="Calibri" w:eastAsia="Calibri" w:hAnsi="Calibri"/>
          <w:sz w:val="22"/>
          <w:szCs w:val="22"/>
          <w:lang w:eastAsia="en-US"/>
        </w:rPr>
        <w:t>kreślo</w:t>
      </w:r>
      <w:r w:rsidR="00D77B6A">
        <w:rPr>
          <w:rFonts w:ascii="Calibri" w:eastAsia="Calibri" w:hAnsi="Calibri"/>
          <w:sz w:val="22"/>
          <w:szCs w:val="22"/>
          <w:lang w:eastAsia="en-US"/>
        </w:rPr>
        <w:t>nych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ustawie 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zobowiązany jest Partner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 wskazany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podmiot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owo w art. 4 ustawy </w:t>
      </w:r>
      <w:proofErr w:type="spellStart"/>
      <w:r w:rsidR="00D96291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  <w:hyperlink w:history="1"/>
    </w:p>
    <w:p w14:paraId="01ACC957" w14:textId="0B252F5C" w:rsidR="00DC4217" w:rsidRPr="00216C07" w:rsidRDefault="00C145FD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>określenia</w:t>
      </w:r>
      <w:r w:rsidR="00231973" w:rsidRPr="00231973">
        <w:rPr>
          <w:rFonts w:ascii="Calibri" w:hAnsi="Calibri" w:cs="Tahoma"/>
          <w:sz w:val="22"/>
          <w:szCs w:val="22"/>
        </w:rPr>
        <w:t>,</w:t>
      </w:r>
      <w:r w:rsidR="00231973" w:rsidRPr="00CE305C">
        <w:rPr>
          <w:rFonts w:ascii="Calibri" w:hAnsi="Calibri" w:cs="Tahoma"/>
          <w:sz w:val="22"/>
          <w:szCs w:val="22"/>
        </w:rPr>
        <w:t xml:space="preserve"> przy udzielaniu zamówień dotyczących</w:t>
      </w:r>
      <w:r w:rsidR="0042242D" w:rsidRPr="00D47DAC">
        <w:rPr>
          <w:rFonts w:ascii="Calibri" w:hAnsi="Calibri" w:cs="Tahoma"/>
          <w:sz w:val="22"/>
          <w:szCs w:val="22"/>
        </w:rPr>
        <w:t>:</w:t>
      </w:r>
      <w:r w:rsidR="0042242D" w:rsidRPr="00EA21D9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 w:cs="Tahoma"/>
          <w:sz w:val="22"/>
          <w:szCs w:val="22"/>
        </w:rPr>
        <w:t>usług cateringowych</w:t>
      </w:r>
      <w:r w:rsidR="007A7830">
        <w:rPr>
          <w:rFonts w:ascii="Calibri" w:hAnsi="Calibri" w:cs="Tahoma"/>
          <w:sz w:val="22"/>
          <w:szCs w:val="22"/>
        </w:rPr>
        <w:t xml:space="preserve"> oraz</w:t>
      </w:r>
      <w:r w:rsidR="0042242D" w:rsidRPr="00D47DAC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/>
          <w:sz w:val="22"/>
        </w:rPr>
        <w:t>zakupu sprzętu komputerowego (m. in. zakup komputerów, laptopów, tabletów, monitorów, projektorów)</w:t>
      </w:r>
      <w:r w:rsidR="00B90079" w:rsidRPr="00D47DAC">
        <w:rPr>
          <w:rFonts w:ascii="Calibri" w:hAnsi="Calibri" w:cs="Tahoma"/>
          <w:sz w:val="22"/>
          <w:szCs w:val="22"/>
        </w:rPr>
        <w:t>,</w:t>
      </w:r>
      <w:r w:rsidR="00231973">
        <w:rPr>
          <w:rFonts w:ascii="Calibri" w:hAnsi="Calibri" w:cs="Tahoma"/>
          <w:sz w:val="22"/>
          <w:szCs w:val="22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 xml:space="preserve">wymagań obejmujących </w:t>
      </w:r>
      <w:r w:rsidR="00FB04A2">
        <w:rPr>
          <w:rFonts w:ascii="Calibri" w:hAnsi="Calibri" w:cs="Tahoma"/>
          <w:sz w:val="22"/>
          <w:szCs w:val="22"/>
        </w:rPr>
        <w:t>jede</w:t>
      </w:r>
      <w:r w:rsidR="00231973">
        <w:rPr>
          <w:rFonts w:ascii="Calibri" w:hAnsi="Calibri" w:cs="Tahoma"/>
          <w:sz w:val="22"/>
          <w:szCs w:val="22"/>
        </w:rPr>
        <w:t>n lub dwa</w:t>
      </w:r>
      <w:r w:rsidR="00E74C82">
        <w:rPr>
          <w:rFonts w:ascii="Calibri" w:hAnsi="Calibri" w:cs="Tahoma"/>
          <w:sz w:val="22"/>
          <w:szCs w:val="22"/>
        </w:rPr>
        <w:t xml:space="preserve"> aspekty</w:t>
      </w:r>
      <w:r w:rsidR="009176E1">
        <w:rPr>
          <w:rFonts w:ascii="Calibri" w:hAnsi="Calibri" w:cs="Tahoma"/>
          <w:sz w:val="22"/>
          <w:szCs w:val="22"/>
        </w:rPr>
        <w:t>:</w:t>
      </w:r>
      <w:r w:rsidR="00E74C82">
        <w:rPr>
          <w:rFonts w:ascii="Calibri" w:hAnsi="Calibri" w:cs="Tahoma"/>
          <w:sz w:val="22"/>
          <w:szCs w:val="22"/>
        </w:rPr>
        <w:t xml:space="preserve"> </w:t>
      </w:r>
    </w:p>
    <w:p w14:paraId="7BE84A9B" w14:textId="2D63035B" w:rsidR="00DC4217" w:rsidRPr="00216C07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>
        <w:rPr>
          <w:rFonts w:ascii="Calibri" w:hAnsi="Calibri" w:cs="Tahoma"/>
          <w:sz w:val="22"/>
          <w:szCs w:val="22"/>
        </w:rPr>
        <w:t>e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Pr="00EB7A17">
        <w:rPr>
          <w:rFonts w:ascii="Calibri" w:hAnsi="Calibri" w:cs="Tahoma"/>
          <w:sz w:val="22"/>
          <w:szCs w:val="22"/>
        </w:rPr>
        <w:t>tzn. zastosowanie określonych środków zarządzania środowiskowego, poprzez określenie wymagań dotyczących wydajności lub funkcjonalności, w tym wymagań środowiskowych</w:t>
      </w:r>
      <w:r w:rsidR="006E5AA8">
        <w:rPr>
          <w:rFonts w:ascii="Calibri" w:hAnsi="Calibri" w:cs="Tahoma"/>
          <w:sz w:val="22"/>
          <w:szCs w:val="22"/>
        </w:rPr>
        <w:t>,</w:t>
      </w:r>
    </w:p>
    <w:p w14:paraId="282AF993" w14:textId="26D2B1E1" w:rsidR="00CE670E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851BA">
        <w:rPr>
          <w:rFonts w:ascii="Calibri" w:hAnsi="Calibri" w:cs="Tahoma"/>
          <w:sz w:val="22"/>
          <w:szCs w:val="22"/>
        </w:rPr>
        <w:t>społeczn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kryteri</w:t>
      </w:r>
      <w:r w:rsidR="00231973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</w:t>
      </w:r>
      <w:r w:rsidR="00021471">
        <w:rPr>
          <w:rFonts w:ascii="Calibri" w:hAnsi="Calibri" w:cs="Tahoma"/>
          <w:sz w:val="22"/>
          <w:szCs w:val="22"/>
        </w:rPr>
        <w:t>yczące</w:t>
      </w:r>
      <w:r w:rsidRPr="007851BA">
        <w:rPr>
          <w:rFonts w:ascii="Calibri" w:hAnsi="Calibri" w:cs="Tahoma"/>
          <w:sz w:val="22"/>
          <w:szCs w:val="22"/>
        </w:rPr>
        <w:t xml:space="preserve"> zatrudnienia osób z niepełnosprawnościami, osób bezrobotnych lub innych osób, o których mowa w przepisach o zatrudnieniu socjalnym,</w:t>
      </w:r>
      <w:r w:rsidR="00C145FD"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3E0B21" w14:textId="6B9E04CC" w:rsidR="0031533F" w:rsidRPr="00D47DAC" w:rsidRDefault="00C145FD" w:rsidP="00D47DAC">
      <w:p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D47DAC">
        <w:rPr>
          <w:rFonts w:ascii="Calibri" w:eastAsia="Calibri" w:hAnsi="Calibri"/>
          <w:bCs/>
          <w:sz w:val="22"/>
          <w:szCs w:val="22"/>
          <w:lang w:eastAsia="en-US"/>
        </w:rPr>
        <w:t>o ile przedmiotowe kategorie kosztów są przewidziane w</w:t>
      </w:r>
      <w:r w:rsidR="00B97D0A" w:rsidRPr="00D47DAC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 budżecie zatwierdzonego </w:t>
      </w:r>
      <w:r w:rsidR="0016687F" w:rsidRPr="00D47DAC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niosku. Obowiązek ten odnosi się zarówno do zamówień realizowanych zgodnie z ustawą </w:t>
      </w:r>
      <w:proofErr w:type="spellStart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Pzp</w:t>
      </w:r>
      <w:proofErr w:type="spellEnd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, jak i zamówień realizowanych zgodnie z zasadą konkurencyjności;</w:t>
      </w:r>
    </w:p>
    <w:p w14:paraId="1DBE7552" w14:textId="77777777" w:rsidR="00747A65" w:rsidRPr="00E163C2" w:rsidRDefault="00E163C2" w:rsidP="002F2C79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4A848AAE" w:rsidR="008106C2" w:rsidRDefault="00E163C2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12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6E5AA8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7ABDE9DD" w14:textId="77777777" w:rsidR="00384051" w:rsidRDefault="00384051" w:rsidP="00801D7F">
      <w:pPr>
        <w:pStyle w:val="Akapitzlist"/>
        <w:spacing w:after="120" w:line="276" w:lineRule="auto"/>
        <w:ind w:left="850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23585B4A" w14:textId="46486A4C" w:rsidR="00846A0B" w:rsidRPr="00801D7F" w:rsidRDefault="002A5C9D" w:rsidP="00801D7F">
      <w:pPr>
        <w:pStyle w:val="Akapitzlist"/>
        <w:numPr>
          <w:ilvl w:val="1"/>
          <w:numId w:val="22"/>
        </w:numPr>
        <w:tabs>
          <w:tab w:val="clear" w:pos="1353"/>
        </w:tabs>
        <w:spacing w:before="200" w:after="30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405486">
        <w:rPr>
          <w:rFonts w:ascii="Calibri" w:hAnsi="Calibri"/>
          <w:sz w:val="22"/>
          <w:szCs w:val="22"/>
        </w:rPr>
        <w:t>wprowadzenia i bieżącego aktualizowania na oficjalnej stronie internetowej, jeśli ją</w:t>
      </w:r>
      <w:r>
        <w:rPr>
          <w:rFonts w:ascii="Calibri" w:hAnsi="Calibri"/>
          <w:sz w:val="22"/>
          <w:szCs w:val="22"/>
        </w:rPr>
        <w:t xml:space="preserve"> </w:t>
      </w:r>
      <w:r w:rsidRPr="00405486">
        <w:rPr>
          <w:rFonts w:ascii="Calibri" w:hAnsi="Calibri"/>
          <w:sz w:val="22"/>
          <w:szCs w:val="22"/>
        </w:rPr>
        <w:t xml:space="preserve">posiadają lub na stronach mediów społecznościowych, harmonogramu wsparcia 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Harmonogram wsparcia udzielonego w ramach </w:t>
      </w:r>
      <w:r w:rsidRPr="00405486">
        <w:rPr>
          <w:rFonts w:ascii="Calibri" w:hAnsi="Calibri"/>
          <w:sz w:val="22"/>
          <w:szCs w:val="22"/>
        </w:rPr>
        <w:t>realizowanego Projektu poszczególni Partnerzy przekazują również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 Partnerowi wiodącemu, który zamieszcza i aktualizuje harmonogram</w:t>
      </w:r>
      <w:r w:rsidRPr="00405486">
        <w:rPr>
          <w:rFonts w:ascii="Calibri" w:hAnsi="Calibri"/>
          <w:sz w:val="22"/>
          <w:szCs w:val="22"/>
        </w:rPr>
        <w:t>, zgodnie z warunkami określonymi w umowie o dofinansowanie Projektu.</w:t>
      </w:r>
    </w:p>
    <w:p w14:paraId="1F39197B" w14:textId="7AE7E598" w:rsidR="000A0898" w:rsidRPr="000A0898" w:rsidRDefault="00747A65" w:rsidP="0042242D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B151DD" w:rsidRPr="00B151DD">
          <w:rPr>
            <w:rFonts w:ascii="Calibri" w:hAnsi="Calibri" w:cs="Calibri"/>
            <w:color w:val="0563C1"/>
            <w:sz w:val="22"/>
            <w:szCs w:val="22"/>
            <w:u w:val="single"/>
          </w:rPr>
          <w:t>www.funduszeuepomorskie.pl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10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10"/>
    </w:p>
    <w:p w14:paraId="72F83884" w14:textId="5DB61916" w:rsidR="00747A65" w:rsidRPr="00B1635C" w:rsidRDefault="00B1635C" w:rsidP="0042242D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>(W §</w:t>
      </w:r>
      <w:r w:rsidR="0082432A">
        <w:rPr>
          <w:rFonts w:ascii="Calibri" w:hAnsi="Calibri"/>
          <w:bCs/>
          <w:iCs/>
          <w:sz w:val="22"/>
          <w:szCs w:val="22"/>
        </w:rPr>
        <w:t xml:space="preserve"> 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4C580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82432A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584E6BE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1" w:name="_Toc56442105"/>
      <w:r w:rsidRPr="00747A65">
        <w:rPr>
          <w:rFonts w:eastAsia="Calibri"/>
          <w:lang w:eastAsia="en-US"/>
        </w:rPr>
        <w:lastRenderedPageBreak/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8"/>
      </w:r>
      <w:bookmarkEnd w:id="11"/>
    </w:p>
    <w:p w14:paraId="6CEDE2C2" w14:textId="77777777" w:rsidR="00747A65" w:rsidRPr="00747A65" w:rsidRDefault="00747A65" w:rsidP="0042242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4C580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82432A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82432A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6694DF23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9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784BBFE8" w:rsidR="00747A65" w:rsidRPr="00DC4217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4B35BF15" w:rsid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wyodrębniony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0"/>
      </w:r>
      <w:r w:rsidRPr="00747A65">
        <w:rPr>
          <w:rFonts w:ascii="Calibri" w:hAnsi="Calibri"/>
          <w:sz w:val="22"/>
          <w:szCs w:val="22"/>
        </w:rPr>
        <w:t xml:space="preserve">. </w:t>
      </w:r>
      <w:r w:rsidRPr="00747A65">
        <w:rPr>
          <w:rFonts w:ascii="Calibri" w:hAnsi="Calibri"/>
          <w:sz w:val="22"/>
          <w:szCs w:val="22"/>
        </w:rPr>
        <w:lastRenderedPageBreak/>
        <w:t xml:space="preserve">Odsetki bankowe od środków na wyodrębnionym rachunku Partnera stanowią dochód budżetu państwa i podlegają zwrotowi, o ile przepisy odrębne nie stanowią inaczej. </w:t>
      </w:r>
    </w:p>
    <w:p w14:paraId="67F0757F" w14:textId="472902DF" w:rsidR="00866D1A" w:rsidRPr="00747A65" w:rsidRDefault="00866D1A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7DF3162B" w:rsidR="00CE020B" w:rsidRPr="00982B5B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>zgodnie z</w:t>
      </w:r>
      <w:r w:rsidR="008F099A">
        <w:rPr>
          <w:rFonts w:ascii="Calibri" w:hAnsi="Calibri"/>
          <w:sz w:val="22"/>
          <w:szCs w:val="22"/>
        </w:rPr>
        <w:t> 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51FBF405" w14:textId="28298855" w:rsidR="00747A65" w:rsidRPr="007306D1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306D1">
        <w:rPr>
          <w:rFonts w:ascii="Calibri" w:hAnsi="Calibri"/>
          <w:sz w:val="22"/>
          <w:szCs w:val="22"/>
        </w:rPr>
        <w:t>Do oceny kwalifikowalności poniesionych wydatków stosuje się wersję</w:t>
      </w:r>
      <w:r w:rsidR="007306D1" w:rsidRPr="003D31F4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="007306D1" w:rsidRPr="007306D1">
        <w:rPr>
          <w:rFonts w:ascii="Calibri" w:hAnsi="Calibri" w:cs="Tahoma"/>
          <w:color w:val="000000"/>
          <w:sz w:val="22"/>
          <w:szCs w:val="22"/>
        </w:rPr>
        <w:t>W</w:t>
      </w:r>
      <w:r w:rsidR="007306D1" w:rsidRPr="007306D1">
        <w:rPr>
          <w:rFonts w:ascii="Calibri" w:hAnsi="Calibri" w:cs="Tahoma"/>
          <w:iCs/>
          <w:color w:val="000000"/>
          <w:sz w:val="22"/>
          <w:szCs w:val="22"/>
        </w:rPr>
        <w:t>ytyczny</w:t>
      </w:r>
      <w:r w:rsidR="007306D1" w:rsidRPr="003E09D1">
        <w:rPr>
          <w:rFonts w:ascii="Calibri" w:hAnsi="Calibri" w:cs="Tahoma"/>
          <w:iCs/>
          <w:color w:val="000000"/>
          <w:sz w:val="22"/>
          <w:szCs w:val="22"/>
        </w:rPr>
        <w:t xml:space="preserve">ch </w:t>
      </w:r>
      <w:r w:rsidR="007306D1" w:rsidRPr="003E09D1">
        <w:rPr>
          <w:rFonts w:ascii="Calibri" w:hAnsi="Calibri"/>
          <w:sz w:val="22"/>
          <w:szCs w:val="22"/>
        </w:rPr>
        <w:t xml:space="preserve">dotyczących kwalifikowalności wydatków </w:t>
      </w:r>
      <w:r w:rsidR="007306D1" w:rsidRPr="007306D1">
        <w:rPr>
          <w:rFonts w:ascii="Calibri" w:hAnsi="Calibri"/>
          <w:sz w:val="22"/>
          <w:szCs w:val="22"/>
        </w:rPr>
        <w:t>na lata 2021-2027</w:t>
      </w:r>
      <w:r w:rsidRPr="007306D1">
        <w:rPr>
          <w:rFonts w:ascii="Calibri" w:hAnsi="Calibri" w:cs="Tahoma"/>
          <w:sz w:val="22"/>
          <w:szCs w:val="22"/>
        </w:rPr>
        <w:t>,</w:t>
      </w:r>
      <w:r w:rsidRPr="007306D1">
        <w:rPr>
          <w:rFonts w:ascii="Calibri" w:hAnsi="Calibri"/>
          <w:sz w:val="22"/>
          <w:szCs w:val="22"/>
        </w:rPr>
        <w:t xml:space="preserve"> obowiązującą w dniu poniesienia wydatku.</w:t>
      </w:r>
      <w:r w:rsidRPr="007306D1">
        <w:rPr>
          <w:rFonts w:ascii="Calibri" w:hAnsi="Calibri"/>
          <w:sz w:val="22"/>
          <w:szCs w:val="22"/>
          <w:vertAlign w:val="superscript"/>
        </w:rPr>
        <w:footnoteReference w:id="11"/>
      </w:r>
    </w:p>
    <w:p w14:paraId="49CD5076" w14:textId="33C788FC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12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5966E651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 zestawie</w:t>
      </w:r>
      <w:r w:rsidR="00BA467C">
        <w:rPr>
          <w:rFonts w:ascii="Calibri" w:hAnsi="Calibri"/>
          <w:sz w:val="22"/>
          <w:szCs w:val="22"/>
        </w:rPr>
        <w:t>ń</w:t>
      </w:r>
      <w:r w:rsidRPr="00747A65">
        <w:rPr>
          <w:rFonts w:ascii="Calibri" w:hAnsi="Calibri"/>
          <w:sz w:val="22"/>
          <w:szCs w:val="22"/>
        </w:rPr>
        <w:t xml:space="preserve"> zawierając</w:t>
      </w:r>
      <w:r w:rsidR="00BA467C">
        <w:rPr>
          <w:rFonts w:ascii="Calibri" w:hAnsi="Calibri"/>
          <w:sz w:val="22"/>
          <w:szCs w:val="22"/>
        </w:rPr>
        <w:t>ych</w:t>
      </w:r>
      <w:r w:rsidRPr="00747A65">
        <w:rPr>
          <w:rFonts w:ascii="Calibri" w:hAnsi="Calibri"/>
          <w:sz w:val="22"/>
          <w:szCs w:val="22"/>
        </w:rPr>
        <w:t xml:space="preserve"> dane z faktur lub dokumentów księgowych o równoważnej wartości dowodowej, dotyczących </w:t>
      </w:r>
      <w:r w:rsidR="00BA467C">
        <w:rPr>
          <w:rFonts w:ascii="Calibri" w:hAnsi="Calibri"/>
          <w:sz w:val="22"/>
          <w:szCs w:val="22"/>
        </w:rPr>
        <w:t xml:space="preserve">poniesionych </w:t>
      </w:r>
      <w:r w:rsidRPr="00747A65">
        <w:rPr>
          <w:rFonts w:ascii="Calibri" w:hAnsi="Calibri"/>
          <w:sz w:val="22"/>
          <w:szCs w:val="22"/>
        </w:rPr>
        <w:t>wydatków,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3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0CA552C7" w14:textId="77777777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12E7E7F8" w:rsidR="00747A65" w:rsidRPr="00324CBD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 wyodrębnionym rachunku bankowym Partnera wiodącego.</w:t>
      </w:r>
    </w:p>
    <w:p w14:paraId="2EA19A56" w14:textId="21E27404" w:rsidR="00747A65" w:rsidRP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>zatwierdzonych zestawień, o których mowa w ust. 1</w:t>
      </w:r>
      <w:r w:rsidR="00B77FD6" w:rsidRPr="00BA467C">
        <w:rPr>
          <w:rFonts w:asciiTheme="minorHAnsi" w:hAnsiTheme="minorHAnsi" w:cstheme="minorHAnsi"/>
          <w:sz w:val="22"/>
          <w:szCs w:val="22"/>
        </w:rPr>
        <w:t>2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E3FBC6B" w:rsidR="00747A65" w:rsidRPr="00E52A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931946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wyodrębniony </w:t>
      </w:r>
      <w:r w:rsidR="00304E6E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środków wynikających z zatwierdzenia przez Instytucję Zarządzającą,  wniosku o płatność, o którym mowa w ust. 1</w:t>
      </w:r>
      <w:r w:rsidR="001F51BB">
        <w:rPr>
          <w:rFonts w:ascii="Calibri" w:hAnsi="Calibri"/>
          <w:sz w:val="22"/>
          <w:szCs w:val="22"/>
        </w:rPr>
        <w:t>3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4"/>
      </w:r>
    </w:p>
    <w:p w14:paraId="1670514A" w14:textId="40034B79" w:rsidR="00747A65" w:rsidRPr="00A361F0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Wszystkie płatności dokonywane w związku z realizacją Projektu pomiędzy Partnerem wiodącym lub pomiędzy Partnerami, są dokonywane za pośrednictwem wyodrębnionych dla Projektu rachunków bankowych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5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7281240F" w14:textId="132B1EFF" w:rsidR="00747A65" w:rsidRPr="00C930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A041695" w:rsidR="00CE020B" w:rsidRPr="00982B5B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W przypadku stwierdzenia nieprawidłowego wydatkowania środków przez Partnera Projektu, środki podlegają zwrotowi wraz z odsetkami w wysokości określonej jak dla zaległości podatkowych liczonymi od dnia przekazania środków.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</w:t>
      </w:r>
      <w:r w:rsidR="00303355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wezwaniem do zwrotu </w:t>
      </w:r>
      <w:r w:rsidR="00E52A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środków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do Partnera wiodącego</w:t>
      </w:r>
      <w:r w:rsidR="00674E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1FFCFCCF" w:rsid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E17068">
        <w:rPr>
          <w:rFonts w:ascii="Calibri" w:hAnsi="Calibri"/>
          <w:sz w:val="22"/>
          <w:szCs w:val="22"/>
        </w:rPr>
        <w:t>2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6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D7F4C8C" w:rsidR="00D32B0E" w:rsidRPr="00324CBD" w:rsidRDefault="00D32B0E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324CBD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 w:rsidRPr="00324CBD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324CBD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 w:rsidRPr="00324CBD">
        <w:rPr>
          <w:rFonts w:asciiTheme="minorHAnsi" w:hAnsiTheme="minorHAnsi" w:cstheme="minorHAnsi"/>
          <w:sz w:val="22"/>
          <w:szCs w:val="22"/>
        </w:rPr>
        <w:t>W</w:t>
      </w:r>
      <w:r w:rsidRPr="00324CBD">
        <w:rPr>
          <w:rFonts w:asciiTheme="minorHAnsi" w:hAnsiTheme="minorHAnsi" w:cstheme="minorHAnsi"/>
          <w:sz w:val="22"/>
          <w:szCs w:val="22"/>
        </w:rPr>
        <w:t>niosku</w:t>
      </w:r>
      <w:r w:rsidR="00CF66AB" w:rsidRPr="00324CBD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47A89809" w:rsidR="00747A65" w:rsidRPr="00E23049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5F88825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2" w:name="_Toc56442106"/>
      <w:r w:rsidRPr="00747A65">
        <w:t>§ 8.</w:t>
      </w:r>
      <w:r w:rsidR="008F5653">
        <w:br/>
      </w:r>
      <w:r w:rsidRPr="00747A65">
        <w:t>Ochrona danych osobowych</w:t>
      </w:r>
      <w:bookmarkEnd w:id="12"/>
      <w:r w:rsidR="008B6D1E">
        <w:rPr>
          <w:rStyle w:val="Odwoanieprzypisudolnego"/>
        </w:rPr>
        <w:footnoteReference w:id="17"/>
      </w:r>
    </w:p>
    <w:p w14:paraId="247769CB" w14:textId="4F7BF610" w:rsidR="002946B7" w:rsidRPr="0001371A" w:rsidRDefault="002946B7" w:rsidP="0042242D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303355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 xml:space="preserve">CST2021 lub z rejestrów publicznych, o których mowa w art. 92 ust. 2 ustawy wdrożeniowej 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lastRenderedPageBreak/>
        <w:t>odbywa się zgodnie z zasadami określonymi w rozdziale 18 ustawy wdrożeniowej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rozporządzeni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 xml:space="preserve">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 zwan</w:t>
      </w:r>
      <w:r w:rsidR="001E615B">
        <w:rPr>
          <w:rFonts w:ascii="Calibri" w:eastAsia="Calibri" w:hAnsi="Calibri" w:cs="Calibri"/>
          <w:sz w:val="22"/>
          <w:szCs w:val="22"/>
          <w:lang w:eastAsia="en-US"/>
        </w:rPr>
        <w:t xml:space="preserve">ym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dalej „RODO”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4225EAD" w14:textId="0DB9013E" w:rsidR="002946B7" w:rsidRPr="0001371A" w:rsidRDefault="002946B7" w:rsidP="004C5803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bookmarkStart w:id="13" w:name="_Hlk128393856"/>
      <w:r w:rsidRPr="00B0167D">
        <w:rPr>
          <w:rFonts w:ascii="Calibri" w:hAnsi="Calibri" w:cs="Calibri"/>
          <w:sz w:val="22"/>
          <w:szCs w:val="22"/>
        </w:rPr>
        <w:t>Par</w:t>
      </w:r>
      <w:r w:rsidR="007A5C7E" w:rsidRPr="00B0167D">
        <w:rPr>
          <w:rFonts w:ascii="Calibri" w:hAnsi="Calibri" w:cs="Calibri"/>
          <w:sz w:val="22"/>
          <w:szCs w:val="22"/>
        </w:rPr>
        <w:t>tner wiodący</w:t>
      </w:r>
      <w:r w:rsidRPr="00B0167D">
        <w:rPr>
          <w:rFonts w:ascii="Calibri" w:hAnsi="Calibri" w:cs="Calibri"/>
          <w:sz w:val="22"/>
          <w:szCs w:val="22"/>
        </w:rPr>
        <w:t xml:space="preserve"> jako Administrator</w:t>
      </w:r>
      <w:r w:rsidRPr="0001371A">
        <w:rPr>
          <w:rFonts w:ascii="Calibri" w:hAnsi="Calibri" w:cs="Calibri"/>
          <w:sz w:val="22"/>
          <w:szCs w:val="22"/>
        </w:rPr>
        <w:t xml:space="preserve"> danych osobowych w rozumieniu </w:t>
      </w:r>
      <w:r w:rsidR="009D2E78">
        <w:rPr>
          <w:rFonts w:ascii="Calibri" w:hAnsi="Calibri"/>
          <w:sz w:val="22"/>
          <w:szCs w:val="22"/>
        </w:rPr>
        <w:t>RODO</w:t>
      </w:r>
      <w:r w:rsidR="008B6D1E">
        <w:rPr>
          <w:rFonts w:ascii="Calibri" w:hAnsi="Calibri"/>
          <w:sz w:val="22"/>
          <w:szCs w:val="22"/>
        </w:rPr>
        <w:t xml:space="preserve"> jest</w:t>
      </w:r>
      <w:r w:rsidRPr="0001371A">
        <w:rPr>
          <w:rFonts w:ascii="Calibri" w:hAnsi="Calibri" w:cs="Calibri"/>
          <w:sz w:val="22"/>
          <w:szCs w:val="22"/>
        </w:rPr>
        <w:t xml:space="preserve"> zobowiązan</w:t>
      </w:r>
      <w:r w:rsidR="008B6D1E">
        <w:rPr>
          <w:rFonts w:ascii="Calibri" w:hAnsi="Calibri" w:cs="Calibri"/>
          <w:sz w:val="22"/>
          <w:szCs w:val="22"/>
        </w:rPr>
        <w:t>y</w:t>
      </w:r>
      <w:r w:rsidRPr="0001371A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06A43EA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3"/>
    <w:p w14:paraId="03B93609" w14:textId="56CE616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467B088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D47DAC">
        <w:rPr>
          <w:rFonts w:ascii="Calibri" w:hAnsi="Calibri" w:cs="Calibri"/>
          <w:sz w:val="22"/>
          <w:szCs w:val="22"/>
        </w:rPr>
        <w:t xml:space="preserve">, </w:t>
      </w:r>
      <w:r w:rsidRPr="00D47DAC">
        <w:rPr>
          <w:rFonts w:ascii="Calibri" w:hAnsi="Calibri" w:cs="Calibri"/>
          <w:sz w:val="22"/>
          <w:szCs w:val="22"/>
        </w:rPr>
        <w:t xml:space="preserve">9 </w:t>
      </w:r>
      <w:r w:rsidR="003D5ECC" w:rsidRPr="00D47DAC">
        <w:rPr>
          <w:rFonts w:ascii="Calibri" w:hAnsi="Calibri" w:cs="Calibri"/>
          <w:sz w:val="22"/>
          <w:szCs w:val="22"/>
        </w:rPr>
        <w:t xml:space="preserve">i 10 </w:t>
      </w:r>
      <w:r w:rsidRPr="00D47DAC">
        <w:rPr>
          <w:rFonts w:ascii="Calibri" w:hAnsi="Calibri" w:cs="Calibri"/>
          <w:sz w:val="22"/>
          <w:szCs w:val="22"/>
        </w:rPr>
        <w:t>RODO;</w:t>
      </w:r>
    </w:p>
    <w:p w14:paraId="7929E97C" w14:textId="7902FCA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02A39C2A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725D15F1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powierzenia</w:t>
      </w:r>
      <w:r w:rsidR="003A00C5" w:rsidRPr="003A00C5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D47DAC">
        <w:rPr>
          <w:rFonts w:ascii="Calibri" w:hAnsi="Calibri" w:cs="Tahoma"/>
          <w:sz w:val="22"/>
          <w:szCs w:val="22"/>
        </w:rPr>
        <w:t xml:space="preserve">przetwarzania danych podmiotom </w:t>
      </w:r>
      <w:r w:rsidR="00611BC7" w:rsidRPr="00D47DAC">
        <w:rPr>
          <w:rFonts w:ascii="Calibri" w:hAnsi="Calibri" w:cs="Tahoma"/>
          <w:sz w:val="22"/>
          <w:szCs w:val="22"/>
        </w:rPr>
        <w:t xml:space="preserve">przetwarzającym </w:t>
      </w:r>
      <w:r w:rsidRPr="00D47DAC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D47DAC">
        <w:rPr>
          <w:rFonts w:ascii="Calibri" w:hAnsi="Calibri" w:cs="Tahoma"/>
          <w:sz w:val="22"/>
          <w:szCs w:val="22"/>
        </w:rPr>
        <w:t>P</w:t>
      </w:r>
      <w:r w:rsidRPr="00D47DAC">
        <w:rPr>
          <w:rFonts w:ascii="Calibri" w:hAnsi="Calibri" w:cs="Tahoma"/>
          <w:sz w:val="22"/>
          <w:szCs w:val="22"/>
        </w:rPr>
        <w:t>rojektu w formie odrębnej umowy, zgodnie z art. 28 RODO.</w:t>
      </w:r>
    </w:p>
    <w:p w14:paraId="448459D7" w14:textId="175156C3" w:rsidR="002946B7" w:rsidRPr="00B0167D" w:rsidRDefault="002946B7" w:rsidP="0082432A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58F6FEF5" w:rsidR="00747A65" w:rsidRPr="0050221D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4" w:name="_Toc56442107"/>
      <w:r w:rsidRPr="0050221D">
        <w:t>§ 9</w:t>
      </w:r>
      <w:r w:rsidR="007870A5" w:rsidRPr="0050221D">
        <w:br/>
      </w:r>
      <w:r w:rsidR="006C79D1" w:rsidRPr="0050221D">
        <w:t>Zasady w</w:t>
      </w:r>
      <w:r w:rsidR="00B73887" w:rsidRPr="0050221D">
        <w:t>ykorzystywani</w:t>
      </w:r>
      <w:r w:rsidR="006C79D1" w:rsidRPr="004E36FB">
        <w:t>a</w:t>
      </w:r>
      <w:r w:rsidR="00B73887" w:rsidRPr="0050221D">
        <w:t xml:space="preserve"> </w:t>
      </w:r>
      <w:r w:rsidR="00FB0E8C" w:rsidRPr="0050221D">
        <w:t>CST2021</w:t>
      </w:r>
      <w:bookmarkEnd w:id="14"/>
    </w:p>
    <w:p w14:paraId="5FED60B1" w14:textId="2EF3DE10" w:rsidR="00747A65" w:rsidRPr="0050221D" w:rsidRDefault="00747A65" w:rsidP="0042242D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903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903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9F7CE2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9F7CE2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50221D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50221D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5" w:name="_Hlk129340829"/>
      <w:r w:rsidR="00CD4504" w:rsidRPr="0050221D">
        <w:rPr>
          <w:rFonts w:ascii="Calibri" w:hAnsi="Calibri" w:cs="Tahoma"/>
          <w:sz w:val="22"/>
          <w:szCs w:val="22"/>
        </w:rPr>
        <w:t>zgłasza</w:t>
      </w:r>
      <w:r w:rsidR="00684870">
        <w:rPr>
          <w:rFonts w:ascii="Calibri" w:hAnsi="Calibri" w:cs="Tahoma"/>
          <w:sz w:val="22"/>
          <w:szCs w:val="22"/>
        </w:rPr>
        <w:t>jąc</w:t>
      </w:r>
      <w:r w:rsidR="00CD4504" w:rsidRPr="0050221D">
        <w:rPr>
          <w:rFonts w:ascii="Calibri" w:hAnsi="Calibri" w:cs="Tahoma"/>
          <w:sz w:val="22"/>
          <w:szCs w:val="22"/>
        </w:rPr>
        <w:t xml:space="preserve"> </w:t>
      </w:r>
      <w:r w:rsidR="006C79D1" w:rsidRPr="004E36FB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50221D">
        <w:rPr>
          <w:rFonts w:ascii="Calibri" w:hAnsi="Calibri" w:cs="Tahoma"/>
          <w:sz w:val="22"/>
          <w:szCs w:val="22"/>
        </w:rPr>
        <w:t>do pracy w ramach CST2021</w:t>
      </w:r>
      <w:r w:rsidR="00684870" w:rsidRPr="00684870">
        <w:t xml:space="preserve"> </w:t>
      </w:r>
      <w:r w:rsidR="00684870" w:rsidRPr="00684870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4E36FB">
        <w:rPr>
          <w:rFonts w:ascii="Calibri" w:hAnsi="Calibri" w:cs="Tahoma"/>
          <w:sz w:val="22"/>
          <w:szCs w:val="22"/>
        </w:rPr>
        <w:t>.</w:t>
      </w:r>
      <w:bookmarkEnd w:id="15"/>
    </w:p>
    <w:p w14:paraId="0672621E" w14:textId="0530AB48" w:rsidR="00747A65" w:rsidRPr="00B0167D" w:rsidRDefault="00747A65" w:rsidP="004C5803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50221D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50221D">
        <w:rPr>
          <w:rFonts w:ascii="Calibri" w:eastAsia="Calibri" w:hAnsi="Calibri" w:cs="Tahoma"/>
          <w:sz w:val="22"/>
          <w:szCs w:val="22"/>
          <w:lang w:eastAsia="en-US"/>
        </w:rPr>
        <w:t>z</w:t>
      </w:r>
      <w:r w:rsidR="00F25481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71A66D46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6" w:name="_Toc56442108"/>
      <w:r w:rsidRPr="00747A65">
        <w:lastRenderedPageBreak/>
        <w:t>§ 10.</w:t>
      </w:r>
      <w:r w:rsidR="007870A5">
        <w:br/>
      </w:r>
      <w:r w:rsidR="00F9057E">
        <w:t>Promocja Projektu</w:t>
      </w:r>
      <w:bookmarkEnd w:id="16"/>
    </w:p>
    <w:p w14:paraId="4B4D28CC" w14:textId="1E4C2581" w:rsidR="00F9057E" w:rsidRPr="00B0167D" w:rsidRDefault="00CB7B84" w:rsidP="0042242D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56834DC" w:rsidR="00F9057E" w:rsidRDefault="00F9057E" w:rsidP="004C5803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B0167D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B016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B0167D">
        <w:rPr>
          <w:rFonts w:asciiTheme="minorHAnsi" w:hAnsiTheme="minorHAnsi" w:cstheme="minorHAnsi"/>
          <w:sz w:val="22"/>
          <w:szCs w:val="22"/>
        </w:rPr>
        <w:t>. zm.)</w:t>
      </w:r>
      <w:r w:rsidR="00670499" w:rsidRPr="00B0167D">
        <w:rPr>
          <w:rFonts w:asciiTheme="minorHAnsi" w:hAnsiTheme="minorHAnsi" w:cstheme="minorHAnsi"/>
          <w:sz w:val="22"/>
          <w:szCs w:val="22"/>
        </w:rPr>
        <w:t>,</w:t>
      </w:r>
      <w:r w:rsidR="00670499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19C0BE01" w:rsidR="00F9057E" w:rsidRDefault="00F9057E" w:rsidP="0082432A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Pr="00F42DC6">
        <w:rPr>
          <w:rFonts w:ascii="Calibri" w:hAnsi="Calibri" w:cs="Tahoma"/>
          <w:sz w:val="22"/>
          <w:szCs w:val="22"/>
        </w:rPr>
        <w:t>231 z 30.06.2021, str. 21</w:t>
      </w:r>
      <w:r>
        <w:rPr>
          <w:rFonts w:ascii="Calibri" w:hAnsi="Calibri" w:cs="Tahoma"/>
          <w:sz w:val="22"/>
          <w:szCs w:val="22"/>
        </w:rPr>
        <w:t>)</w:t>
      </w:r>
      <w:r w:rsidRPr="00BC042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B3F5984" w:rsidR="00F9057E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7" w:name="_Hlk135813654"/>
      <w:r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7"/>
      <w:r w:rsidR="00F15F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39051A">
        <w:rPr>
          <w:rFonts w:ascii="Calibri" w:hAnsi="Calibri" w:cs="Calibri"/>
          <w:sz w:val="22"/>
          <w:szCs w:val="22"/>
        </w:rPr>
        <w:t>dostępn</w:t>
      </w:r>
      <w:r w:rsidR="00044453">
        <w:rPr>
          <w:rFonts w:ascii="Calibri" w:hAnsi="Calibri" w:cs="Calibri"/>
          <w:sz w:val="22"/>
          <w:szCs w:val="22"/>
        </w:rPr>
        <w:t>ymi</w:t>
      </w:r>
      <w:r w:rsidR="00044453" w:rsidRPr="0039051A">
        <w:rPr>
          <w:rFonts w:ascii="Calibri" w:hAnsi="Calibri" w:cs="Calibri"/>
          <w:sz w:val="22"/>
          <w:szCs w:val="22"/>
        </w:rPr>
        <w:t xml:space="preserve"> na stronie internetowej </w:t>
      </w:r>
      <w:r w:rsidR="00044453"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Pr="00A95F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B0167D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>
        <w:rPr>
          <w:rFonts w:ascii="Calibri" w:eastAsia="Calibri" w:hAnsi="Calibri" w:cs="Calibri"/>
          <w:sz w:val="22"/>
          <w:szCs w:val="22"/>
          <w:lang w:eastAsia="en-US"/>
        </w:rPr>
        <w:t xml:space="preserve">udostępnionymi </w:t>
      </w:r>
      <w:r w:rsidR="00A95F8F" w:rsidRPr="00B0167D">
        <w:rPr>
          <w:rFonts w:ascii="Calibri" w:eastAsia="Calibri" w:hAnsi="Calibri" w:cs="Calibri"/>
          <w:sz w:val="22"/>
          <w:szCs w:val="22"/>
          <w:lang w:eastAsia="en-US"/>
        </w:rPr>
        <w:t>przez 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>
        <w:rPr>
          <w:rFonts w:ascii="Calibri" w:eastAsia="Calibri" w:hAnsi="Calibri" w:cs="Calibri"/>
          <w:sz w:val="22"/>
          <w:szCs w:val="22"/>
          <w:lang w:eastAsia="en-US"/>
        </w:rPr>
        <w:t>są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14:paraId="32BA5EE3" w14:textId="77777777" w:rsidR="00F9057E" w:rsidRPr="003D1EE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Rzeczypospolitej Polskiej (jeśli dotyczy; wersja </w:t>
      </w:r>
      <w:proofErr w:type="spellStart"/>
      <w:r w:rsidRPr="00C74066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74066">
        <w:rPr>
          <w:rFonts w:ascii="Calibri" w:eastAsia="Calibri" w:hAnsi="Calibri" w:cs="Calibri"/>
          <w:sz w:val="22"/>
          <w:szCs w:val="22"/>
          <w:lang w:eastAsia="en-US"/>
        </w:rPr>
        <w:t>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2D7017E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prowadzonych działa</w:t>
      </w:r>
      <w:r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D60FCD9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14:paraId="0CD110A0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B7788B1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8"/>
    <w:p w14:paraId="43C3BB7A" w14:textId="21BB8CDB" w:rsidR="00F9057E" w:rsidRPr="00B0167D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>umieszczenia w sposób wyraźny dla społeczeństwa w miejscu realizacji Projektu trwałej tablicy informacyjnej podkreślającej fakt otrzymania dofinansowania z U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Europejskiej, niezwłocznie po rozpoczęciu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</w:t>
      </w:r>
      <w:r w:rsidRPr="008B62E9">
        <w:rPr>
          <w:rFonts w:ascii="Calibri" w:eastAsia="Calibri" w:hAnsi="Calibri" w:cs="Calibri"/>
          <w:sz w:val="22"/>
          <w:szCs w:val="22"/>
          <w:lang w:eastAsia="en-US"/>
        </w:rPr>
        <w:t>niezwłocznie po zainstalowaniu zakupionego</w:t>
      </w:r>
      <w:r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w ramach Projektu sprzętu, aż do końca </w:t>
      </w:r>
      <w:r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okresu trwałości Projektu, jeżeli </w:t>
      </w:r>
      <w:r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całkowity koszt Projektu </w:t>
      </w:r>
      <w:r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8"/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miejsce realizacji Projektu nie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zapewnia swobodnego dotarcia do ogółu społeczeństwa z informacją o jego realizacji, umiejscowienie tablicy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D70C0A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innych niż te, o których mowa w pkt 2, 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AF5D9E" w14:textId="3F0A6772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stronie internetowej </w:t>
      </w:r>
      <w:r w:rsidR="00184DCA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14:paraId="15A7520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14:paraId="2F64CB91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6E978AE9" w:rsidR="00F9057E" w:rsidRPr="007E634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lub jego całkowity koszt przekracza 10 000 000,00 EUR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587222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9"/>
      </w:r>
    </w:p>
    <w:p w14:paraId="2A6EE5DF" w14:textId="77777777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B0167D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63C9C2C8" w14:textId="4F52B419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jeżeli całkowity koszt realizacji Projektu przekracza równowartość 5 000 000 EUR</w:t>
      </w:r>
      <w:r w:rsidRPr="00B0167D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20"/>
      </w: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w terminie co najmniej 2 tygodni przed tym faktem;</w:t>
      </w:r>
    </w:p>
    <w:p w14:paraId="4E424F31" w14:textId="6CC23BF0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uwzględniania faktu, że minister właściwy </w:t>
      </w:r>
      <w:r w:rsidR="00197137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B0167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40C1FA19" w:rsidR="00F9057E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wypełniania jej obowiązku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792C3F">
        <w:t xml:space="preserve"> </w:t>
      </w:r>
      <w:r w:rsidR="00792C3F" w:rsidRPr="00792C3F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39051A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59C92022" w:rsidR="00F9057E" w:rsidRPr="00224F2D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9" w:name="_Hlk128560438"/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19"/>
      <w:r w:rsidR="007A4066" w:rsidRPr="007A4066">
        <w:t xml:space="preserve"> </w:t>
      </w:r>
      <w:r w:rsidR="007A4066" w:rsidRPr="007A4066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39051A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F96CC9">
        <w:rPr>
          <w:rFonts w:ascii="Calibri" w:hAnsi="Calibri" w:cs="Calibri"/>
          <w:sz w:val="22"/>
          <w:szCs w:val="22"/>
        </w:rPr>
        <w:t>FEP 2021-2027</w:t>
      </w:r>
      <w:r w:rsidR="00A63D8E" w:rsidRPr="0039051A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B151DD" w:rsidRPr="00B151DD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804A82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oraz w </w:t>
      </w:r>
      <w:r w:rsidR="00792C3F">
        <w:rPr>
          <w:rFonts w:ascii="Calibri" w:hAnsi="Calibri" w:cs="Calibri"/>
          <w:sz w:val="22"/>
          <w:szCs w:val="22"/>
        </w:rPr>
        <w:t>dokumencie, o którym mowa w ust. 1 pkt 4</w:t>
      </w:r>
      <w:r w:rsidRPr="00AA2CD6">
        <w:rPr>
          <w:rFonts w:ascii="Calibri" w:hAnsi="Calibri" w:cs="Calibri"/>
          <w:sz w:val="22"/>
          <w:szCs w:val="22"/>
        </w:rPr>
        <w:t>.</w:t>
      </w:r>
    </w:p>
    <w:p w14:paraId="6C9D7335" w14:textId="0D6EA946" w:rsidR="00F9057E" w:rsidRPr="0094714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niewywiązania się Partnerów z obowiązków określonych w ust. 2 pkt 1 lit. a - c oraz w pkt 2-5, Instytucja Zarządzająca wzywa </w:t>
      </w:r>
      <w:r w:rsidR="00B25AB5" w:rsidRPr="00B0167D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do podjęcia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działań </w:t>
      </w:r>
      <w:r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6960A50A" w:rsidR="00F9057E" w:rsidRPr="00A32790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>
        <w:rPr>
          <w:rFonts w:ascii="Calibri" w:eastAsia="Calibri" w:hAnsi="Calibri" w:cs="Arial"/>
          <w:sz w:val="22"/>
          <w:szCs w:val="22"/>
          <w:lang w:eastAsia="en-US"/>
        </w:rPr>
        <w:t>2509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>
        <w:rPr>
          <w:rFonts w:ascii="Calibri" w:eastAsia="Calibri" w:hAnsi="Calibri" w:cs="Arial"/>
          <w:sz w:val="22"/>
          <w:szCs w:val="22"/>
          <w:lang w:eastAsia="en-US"/>
        </w:rPr>
        <w:t>, ulotki, prezentacje multimedialne nt. Projektu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), 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B0167D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E0952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>
        <w:rPr>
          <w:rFonts w:ascii="Calibri" w:eastAsia="Calibri" w:hAnsi="Calibri"/>
          <w:sz w:val="22"/>
          <w:szCs w:val="22"/>
          <w:lang w:eastAsia="en-US"/>
        </w:rPr>
        <w:t>o</w:t>
      </w:r>
      <w:r w:rsidRPr="004E0952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4E0952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4E0952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</w:t>
      </w:r>
      <w:r w:rsidRPr="00B0167D">
        <w:rPr>
          <w:rFonts w:ascii="Calibri" w:eastAsia="Calibri" w:hAnsi="Calibri"/>
          <w:sz w:val="22"/>
          <w:szCs w:val="22"/>
          <w:lang w:eastAsia="en-US"/>
        </w:rPr>
        <w:t>udzielenia osobom trzecim sublicencji w ww. zakresie. Wzór Oświadczenia udzielenia licencji niewyłącznej udostępnia Partnerom Partner wiodący.</w:t>
      </w:r>
    </w:p>
    <w:p w14:paraId="7F25BCD4" w14:textId="3BA85CD4" w:rsidR="00F9057E" w:rsidRPr="004E0952" w:rsidRDefault="00F9057E">
      <w:pPr>
        <w:pStyle w:val="Akapitzlist"/>
        <w:numPr>
          <w:ilvl w:val="0"/>
          <w:numId w:val="33"/>
        </w:numPr>
        <w:spacing w:after="60" w:line="276" w:lineRule="auto"/>
        <w:rPr>
          <w:rFonts w:ascii="Calibri" w:hAnsi="Calibri"/>
          <w:sz w:val="22"/>
          <w:szCs w:val="22"/>
        </w:rPr>
      </w:pP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>Partnerzy zobowiązani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 xml:space="preserve">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4E0952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21"/>
      </w:r>
    </w:p>
    <w:p w14:paraId="1BAEF861" w14:textId="3FB5BD6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09"/>
      <w:r w:rsidRPr="00747A65">
        <w:lastRenderedPageBreak/>
        <w:t>§ 11.</w:t>
      </w:r>
      <w:r w:rsidR="00562088">
        <w:br/>
      </w:r>
      <w:r w:rsidRPr="00747A65">
        <w:t>Obowiązki w zakresie przechowywania dokumentacji</w:t>
      </w:r>
      <w:bookmarkEnd w:id="20"/>
    </w:p>
    <w:p w14:paraId="084C4660" w14:textId="3D96164F" w:rsidR="00F06F94" w:rsidRPr="00AC15AB" w:rsidRDefault="00F06F94" w:rsidP="0042242D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0D7C1D09" w:rsidR="00F06F94" w:rsidRDefault="00F06F94" w:rsidP="004C5803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82432A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13E299E9" w:rsidR="00F06F94" w:rsidRPr="00266762" w:rsidRDefault="00F06F94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</w:t>
      </w:r>
      <w:r w:rsidR="00384051">
        <w:rPr>
          <w:rFonts w:ascii="Calibri" w:hAnsi="Calibri" w:cs="Tahoma"/>
          <w:sz w:val="22"/>
          <w:szCs w:val="22"/>
        </w:rPr>
        <w:t>publiczną</w:t>
      </w:r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28304E8B" w:rsidR="00F06F94" w:rsidRPr="008F099A" w:rsidRDefault="00ED2E9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37D2EDA8" w:rsidR="00ED2E90" w:rsidRPr="00266762" w:rsidRDefault="00ED2E90" w:rsidP="00D47DAC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F25481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42242D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08AB2C56" w:rsidR="00ED2E90" w:rsidRPr="00CE059C" w:rsidRDefault="00A51607" w:rsidP="004C5803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1AE11D5B" w:rsidR="00ED2E90" w:rsidRPr="00AB7CE7" w:rsidRDefault="00ED2E90" w:rsidP="0082432A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303355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492FE4EE" w:rsidR="00ED2E90" w:rsidRPr="008F099A" w:rsidRDefault="00ED2E90" w:rsidP="00F25481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303355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2"/>
      </w:r>
    </w:p>
    <w:p w14:paraId="3912CABF" w14:textId="3F044C43" w:rsidR="00747A65" w:rsidRPr="00903F3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0"/>
      <w:r w:rsidRPr="00587222">
        <w:rPr>
          <w:bCs/>
        </w:rPr>
        <w:lastRenderedPageBreak/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1"/>
    </w:p>
    <w:p w14:paraId="20F8CFC4" w14:textId="206E0299" w:rsidR="00747A65" w:rsidRPr="00587222" w:rsidRDefault="00747A65" w:rsidP="00D47DAC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01191E0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2"/>
    </w:p>
    <w:p w14:paraId="5680E4B5" w14:textId="18FE95F2" w:rsidR="00747A65" w:rsidRPr="00747A65" w:rsidRDefault="00747A65" w:rsidP="0042242D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132658F6" w:rsidR="00747A65" w:rsidRPr="00747A65" w:rsidRDefault="00747A65" w:rsidP="004C5803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412F7F67" w:rsidR="00747A65" w:rsidRPr="00747A65" w:rsidRDefault="00747A65" w:rsidP="0082432A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F25481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5637686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3"/>
    </w:p>
    <w:p w14:paraId="5C6C9B42" w14:textId="1B0EAED1" w:rsidR="00747A65" w:rsidRPr="001C4FF3" w:rsidRDefault="00747A65" w:rsidP="0042242D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3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0D039AD3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4"/>
    </w:p>
    <w:p w14:paraId="00D9CCDE" w14:textId="77777777" w:rsidR="00747A65" w:rsidRPr="00747A65" w:rsidRDefault="00747A65" w:rsidP="0042242D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4C5803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82432A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2062557A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049AD6A0" w:rsidR="00747A65" w:rsidRPr="00747A65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432858B8" w:rsidR="00747A65" w:rsidRPr="00903D57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5"/>
    </w:p>
    <w:p w14:paraId="2EFEDDD0" w14:textId="77777777" w:rsidR="00747A65" w:rsidRPr="00747A65" w:rsidRDefault="00747A65" w:rsidP="0042242D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4C5803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309DBC95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6"/>
    </w:p>
    <w:p w14:paraId="610B67AA" w14:textId="77777777" w:rsidR="00747A65" w:rsidRPr="00FD64D1" w:rsidRDefault="00747A65" w:rsidP="00D47DAC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0AAB614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7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7"/>
    </w:p>
    <w:p w14:paraId="79450636" w14:textId="7129BDB5" w:rsidR="00747A65" w:rsidRPr="00747A65" w:rsidRDefault="00747A65" w:rsidP="0042242D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8" w:name="_Toc56442117"/>
      <w:r w:rsidRPr="00747A65">
        <w:rPr>
          <w:rFonts w:eastAsia="Calibri"/>
          <w:lang w:eastAsia="en-US"/>
        </w:rPr>
        <w:t>Załączniki :</w:t>
      </w:r>
      <w:bookmarkEnd w:id="28"/>
    </w:p>
    <w:p w14:paraId="36CBBE79" w14:textId="77777777" w:rsidR="00747A65" w:rsidRPr="00747A65" w:rsidRDefault="00747A65" w:rsidP="0042242D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0D69A3E" w14:textId="4E12DB2D" w:rsidR="00FD64D1" w:rsidRPr="008F099A" w:rsidRDefault="00747A65" w:rsidP="004C5803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03E80B6D" w14:textId="77777777" w:rsidR="00747A65" w:rsidRPr="00747A65" w:rsidRDefault="00747A65" w:rsidP="0082432A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F254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D47DA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D9FDFE2" w14:textId="00A11530" w:rsidR="00216C07" w:rsidRPr="00075746" w:rsidRDefault="00216C07" w:rsidP="0042242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9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99A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4"/>
      </w:r>
    </w:p>
    <w:p w14:paraId="495C9F72" w14:textId="732CED4C" w:rsidR="00216C07" w:rsidRPr="00075746" w:rsidRDefault="00216C07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82432A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0F6EB86" w14:textId="77777777" w:rsidR="00216C07" w:rsidRPr="00850187" w:rsidRDefault="00216C07" w:rsidP="00F25481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3A209F0E" w14:textId="77777777" w:rsidR="00ED025A" w:rsidRDefault="00ED025A" w:rsidP="00F2548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898C1C" w14:textId="5109436D" w:rsidR="00B0167D" w:rsidRPr="00B0167D" w:rsidRDefault="00ED025A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70D0B5CE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1DBA36A" w14:textId="77777777" w:rsidR="00B0167D" w:rsidRPr="00850187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6C853A08" w14:textId="7AF95D3C" w:rsidR="00ED025A" w:rsidRPr="00ED025A" w:rsidRDefault="00ED025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Pr="00ED025A">
        <w:t xml:space="preserve"> </w:t>
      </w:r>
    </w:p>
    <w:p w14:paraId="5948C69B" w14:textId="77777777" w:rsidR="00B0167D" w:rsidRPr="00075746" w:rsidRDefault="00ED025A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  <w:r w:rsidR="00B0167D" w:rsidRPr="00747A65">
        <w:rPr>
          <w:rFonts w:ascii="Calibri" w:eastAsia="Calibri" w:hAnsi="Calibri"/>
          <w:sz w:val="22"/>
          <w:szCs w:val="22"/>
          <w:lang w:eastAsia="en-US"/>
        </w:rPr>
        <w:t>tej umowy</w:t>
      </w:r>
      <w:r w:rsidR="00B0167D"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F81DF2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BB62C54" w14:textId="07FC0D51" w:rsidR="00216C07" w:rsidRPr="008F099A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ED025A"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D47DAC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30" w:name="_Hlk138148345"/>
            <w:bookmarkStart w:id="31" w:name="_Hlk138148388"/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D47DAC" w:rsidRDefault="00216C07" w:rsidP="004C5803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D47DAC" w:rsidRDefault="00216C07" w:rsidP="0082432A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D47DAC" w:rsidRDefault="00216C07" w:rsidP="00F25481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D47DAC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30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1"/>
    </w:tbl>
    <w:p w14:paraId="1800E914" w14:textId="2AAB3552" w:rsidR="006B4267" w:rsidRPr="00984FDD" w:rsidRDefault="006B4267" w:rsidP="00D47DAC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E0B24" w14:textId="77777777" w:rsidR="00021BF6" w:rsidRDefault="00021BF6">
      <w:r>
        <w:separator/>
      </w:r>
    </w:p>
  </w:endnote>
  <w:endnote w:type="continuationSeparator" w:id="0">
    <w:p w14:paraId="6984C32B" w14:textId="77777777" w:rsidR="00021BF6" w:rsidRDefault="0002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15318000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5C97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654B2" w14:textId="77777777" w:rsidR="00021BF6" w:rsidRDefault="00021BF6">
      <w:r>
        <w:separator/>
      </w:r>
    </w:p>
  </w:footnote>
  <w:footnote w:type="continuationSeparator" w:id="0">
    <w:p w14:paraId="293EA242" w14:textId="77777777" w:rsidR="00021BF6" w:rsidRDefault="00021BF6">
      <w:r>
        <w:continuationSeparator/>
      </w:r>
    </w:p>
  </w:footnote>
  <w:footnote w:id="1">
    <w:p w14:paraId="0FE3D325" w14:textId="29C6D1CF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zakres. Umowa może być rozszerzona o dodatkowe zapisy, jednakże, nie mogą być one sprzeczne z regulaminem wyboru projektów. </w:t>
      </w:r>
      <w:r>
        <w:rPr>
          <w:rFonts w:asciiTheme="minorHAnsi" w:hAnsiTheme="minorHAnsi" w:cstheme="minorHAnsi"/>
          <w:sz w:val="22"/>
        </w:rPr>
        <w:t>Wzoru nie stosuje się w</w:t>
      </w:r>
      <w:r w:rsidRPr="00832F69">
        <w:rPr>
          <w:rFonts w:asciiTheme="minorHAnsi" w:hAnsiTheme="minorHAnsi" w:cstheme="minorHAnsi"/>
          <w:sz w:val="22"/>
        </w:rPr>
        <w:t xml:space="preserve"> przypadku realizacji projektu, </w:t>
      </w:r>
      <w:r w:rsidR="008F099A">
        <w:rPr>
          <w:rFonts w:asciiTheme="minorHAnsi" w:hAnsiTheme="minorHAnsi" w:cstheme="minorHAnsi"/>
          <w:sz w:val="22"/>
        </w:rPr>
        <w:t xml:space="preserve">w ramach </w:t>
      </w:r>
      <w:r w:rsidRPr="00832F69">
        <w:rPr>
          <w:rFonts w:asciiTheme="minorHAnsi" w:hAnsiTheme="minorHAnsi" w:cstheme="minorHAnsi"/>
          <w:sz w:val="22"/>
        </w:rPr>
        <w:t>którego wydatki są rozliczane w oparciu</w:t>
      </w:r>
      <w:r w:rsidRPr="0028020E">
        <w:rPr>
          <w:rFonts w:asciiTheme="minorHAnsi" w:hAnsiTheme="minorHAnsi" w:cstheme="minorHAnsi"/>
          <w:sz w:val="22"/>
        </w:rPr>
        <w:t xml:space="preserve"> o </w:t>
      </w:r>
      <w:r>
        <w:rPr>
          <w:rFonts w:asciiTheme="minorHAnsi" w:hAnsiTheme="minorHAnsi" w:cstheme="minorHAnsi"/>
          <w:sz w:val="22"/>
        </w:rPr>
        <w:t xml:space="preserve">kwoty ryczałtowe, o których mowa </w:t>
      </w:r>
      <w:r w:rsidRPr="0028020E">
        <w:rPr>
          <w:rFonts w:asciiTheme="minorHAnsi" w:hAnsiTheme="minorHAnsi" w:cstheme="minorHAnsi"/>
          <w:sz w:val="22"/>
        </w:rPr>
        <w:t>w Wytycznych dotyczących kwalifikowalności wydatków</w:t>
      </w:r>
      <w:r>
        <w:rPr>
          <w:rFonts w:asciiTheme="minorHAnsi" w:hAnsiTheme="minorHAnsi" w:cstheme="minorHAnsi"/>
          <w:sz w:val="22"/>
        </w:rPr>
        <w:t xml:space="preserve"> </w:t>
      </w:r>
      <w:r w:rsidRPr="0028020E">
        <w:rPr>
          <w:rFonts w:ascii="Calibri" w:hAnsi="Calibri"/>
          <w:sz w:val="22"/>
          <w:szCs w:val="22"/>
        </w:rPr>
        <w:t>na lata 2021-2027</w:t>
      </w:r>
      <w:r w:rsidRPr="004754AA">
        <w:rPr>
          <w:rFonts w:asciiTheme="minorHAnsi" w:hAnsiTheme="minorHAnsi" w:cstheme="minorHAnsi"/>
          <w:sz w:val="22"/>
        </w:rPr>
        <w:t>.</w:t>
      </w:r>
    </w:p>
  </w:footnote>
  <w:footnote w:id="2">
    <w:p w14:paraId="3227F641" w14:textId="0407E3DD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E00CF5" w:rsidRDefault="00BE7C53" w:rsidP="00147D31">
      <w:pPr>
        <w:pStyle w:val="Tekstprzypisu1"/>
        <w:rPr>
          <w:rFonts w:ascii="Calibri" w:hAnsi="Calibri"/>
          <w:sz w:val="22"/>
          <w:szCs w:val="22"/>
        </w:rPr>
      </w:pPr>
      <w:r w:rsidRPr="00E00CF5">
        <w:rPr>
          <w:rStyle w:val="Odwoanieprzypisudolnego"/>
          <w:rFonts w:ascii="Calibri" w:hAnsi="Calibri"/>
          <w:sz w:val="22"/>
          <w:szCs w:val="22"/>
        </w:rPr>
        <w:footnoteRef/>
      </w:r>
      <w:r w:rsidRPr="00E00CF5">
        <w:rPr>
          <w:rFonts w:ascii="Calibri" w:hAnsi="Calibri"/>
          <w:sz w:val="22"/>
          <w:szCs w:val="22"/>
        </w:rPr>
        <w:t xml:space="preserve"> Wykreślić jeśli nie dotyczy.</w:t>
      </w:r>
    </w:p>
  </w:footnote>
  <w:footnote w:id="5">
    <w:p w14:paraId="034A0DDF" w14:textId="77777777" w:rsidR="00BE7C53" w:rsidRPr="00E00CF5" w:rsidRDefault="00BE7C53" w:rsidP="00E13F31">
      <w:pPr>
        <w:pStyle w:val="Tekstprzypisu1"/>
        <w:ind w:left="142" w:hanging="142"/>
        <w:rPr>
          <w:rFonts w:ascii="Calibri" w:hAnsi="Calibri"/>
          <w:sz w:val="22"/>
          <w:szCs w:val="22"/>
        </w:rPr>
      </w:pPr>
      <w:r w:rsidRPr="00E00CF5">
        <w:rPr>
          <w:rStyle w:val="Odwoanieprzypisudolnego"/>
          <w:rFonts w:ascii="Calibri" w:hAnsi="Calibri"/>
          <w:sz w:val="22"/>
          <w:szCs w:val="22"/>
        </w:rPr>
        <w:footnoteRef/>
      </w:r>
      <w:r w:rsidRPr="00E00CF5">
        <w:rPr>
          <w:rFonts w:ascii="Calibri" w:hAnsi="Calibri"/>
          <w:sz w:val="22"/>
          <w:szCs w:val="22"/>
        </w:rPr>
        <w:t xml:space="preserve"> W przypadku otrzymywania środków w formie zaliczki Partner ma obowiązek otwarcia wyodrębnionego rachunku bankowego.</w:t>
      </w:r>
    </w:p>
  </w:footnote>
  <w:footnote w:id="6">
    <w:p w14:paraId="6D34E231" w14:textId="25E767E2" w:rsidR="00BE7C53" w:rsidRPr="00611E24" w:rsidRDefault="00BE7C53">
      <w:pPr>
        <w:pStyle w:val="Tekstprzypisudolnego"/>
        <w:rPr>
          <w:rFonts w:asciiTheme="minorHAnsi" w:hAnsiTheme="minorHAnsi" w:cstheme="minorHAnsi"/>
        </w:rPr>
      </w:pPr>
      <w:r w:rsidRPr="00E00CF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00CF5">
        <w:rPr>
          <w:sz w:val="22"/>
          <w:szCs w:val="22"/>
        </w:rPr>
        <w:t xml:space="preserve"> </w:t>
      </w:r>
      <w:r w:rsidRPr="00E00CF5">
        <w:rPr>
          <w:rFonts w:asciiTheme="minorHAnsi" w:hAnsiTheme="minorHAnsi" w:cstheme="minorHAnsi"/>
          <w:sz w:val="22"/>
          <w:szCs w:val="22"/>
        </w:rPr>
        <w:t>Dotyczy przypadku gdy całkowita wartość Projektu jest równa lub większa niż równowartość w PLN kwoty 5 000 000,00 EUR (włączając podatek od towarów i usług), przeliczonej zgodnie z miesięcznym obrachunkowym kursem wymiany walut stosowanym przez Komisję Europejską, aktualnym w dniu zawarcia umowy o dofinansowanie oraz gdy Partner będzie kwalifikował koszt podatku od towarów i usług.</w:t>
      </w:r>
    </w:p>
  </w:footnote>
  <w:footnote w:id="7">
    <w:p w14:paraId="20D2AE6A" w14:textId="78DD4402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  <w:r w:rsidRPr="00FD14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D1402">
        <w:rPr>
          <w:rFonts w:ascii="Calibri" w:hAnsi="Calibri" w:cs="Calibri"/>
          <w:sz w:val="22"/>
          <w:szCs w:val="22"/>
        </w:rPr>
        <w:t xml:space="preserve"> </w:t>
      </w:r>
      <w:r w:rsidRPr="0086301E">
        <w:rPr>
          <w:rFonts w:ascii="Calibri" w:hAnsi="Calibri" w:cs="Calibri"/>
          <w:sz w:val="22"/>
          <w:szCs w:val="22"/>
        </w:rPr>
        <w:t>Strony umowy</w:t>
      </w:r>
      <w:r w:rsidRPr="00FD1402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e</w:t>
      </w:r>
      <w:r w:rsidRPr="00FD1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</w:t>
      </w:r>
      <w:r w:rsidRPr="00FD1402">
        <w:rPr>
          <w:rFonts w:ascii="Calibri" w:hAnsi="Calibri" w:cs="Calibri"/>
          <w:sz w:val="22"/>
          <w:szCs w:val="22"/>
        </w:rPr>
        <w:t xml:space="preserve"> do stosowania zasady „zielonych” zamówień publicznych (GPP), o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których mowa w Dyrektywie Parlamentu Europejskiego i Rady 2014/24/UE z dnia 26 lutego 2014 r. w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sprawie zamówień publicznych, uchylając</w:t>
      </w:r>
      <w:r>
        <w:rPr>
          <w:rFonts w:ascii="Calibri" w:hAnsi="Calibri" w:cs="Calibri"/>
          <w:sz w:val="22"/>
          <w:szCs w:val="22"/>
        </w:rPr>
        <w:t>ej</w:t>
      </w:r>
      <w:r w:rsidRPr="00FD1402">
        <w:rPr>
          <w:rFonts w:ascii="Calibri" w:hAnsi="Calibri" w:cs="Calibri"/>
          <w:sz w:val="22"/>
          <w:szCs w:val="22"/>
        </w:rPr>
        <w:t xml:space="preserve"> dyrektywę 2004/18/WE (Dz. Urz. UE L 94 z 28.3.2014 r., str. 65, z </w:t>
      </w:r>
      <w:proofErr w:type="spellStart"/>
      <w:r w:rsidRPr="00FD1402">
        <w:rPr>
          <w:rFonts w:ascii="Calibri" w:hAnsi="Calibri" w:cs="Calibri"/>
          <w:sz w:val="22"/>
          <w:szCs w:val="22"/>
        </w:rPr>
        <w:t>późn</w:t>
      </w:r>
      <w:proofErr w:type="spellEnd"/>
      <w:r w:rsidRPr="00FD1402">
        <w:rPr>
          <w:rFonts w:ascii="Calibri" w:hAnsi="Calibri" w:cs="Calibri"/>
          <w:sz w:val="22"/>
          <w:szCs w:val="22"/>
        </w:rPr>
        <w:t xml:space="preserve">. zm.) oraz zapisów ustawy </w:t>
      </w:r>
      <w:proofErr w:type="spellStart"/>
      <w:r w:rsidRPr="00FD1402">
        <w:rPr>
          <w:rFonts w:ascii="Calibri" w:hAnsi="Calibri" w:cs="Calibri"/>
          <w:sz w:val="22"/>
          <w:szCs w:val="22"/>
        </w:rPr>
        <w:t>Pzp</w:t>
      </w:r>
      <w:proofErr w:type="spellEnd"/>
      <w:r w:rsidRPr="00FD1402">
        <w:rPr>
          <w:rFonts w:ascii="Calibri" w:hAnsi="Calibri" w:cs="Calibri"/>
          <w:sz w:val="22"/>
          <w:szCs w:val="22"/>
        </w:rPr>
        <w:t>.</w:t>
      </w:r>
    </w:p>
    <w:p w14:paraId="4D79CD2F" w14:textId="77777777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</w:p>
  </w:footnote>
  <w:footnote w:id="8">
    <w:p w14:paraId="2D2F13CB" w14:textId="25AAEEBA" w:rsidR="00BE7C53" w:rsidRPr="00974CFB" w:rsidRDefault="00BE7C53" w:rsidP="00E13F31">
      <w:pPr>
        <w:pStyle w:val="Tekstprzypisu1"/>
        <w:rPr>
          <w:rFonts w:ascii="Calibri" w:hAnsi="Calibri"/>
          <w:sz w:val="22"/>
          <w:szCs w:val="22"/>
        </w:rPr>
      </w:pPr>
      <w:r w:rsidRPr="00974CFB">
        <w:rPr>
          <w:rStyle w:val="Odwoanieprzypisudolnego"/>
          <w:rFonts w:ascii="Calibri" w:hAnsi="Calibri"/>
          <w:sz w:val="22"/>
          <w:szCs w:val="22"/>
        </w:rPr>
        <w:footnoteRef/>
      </w:r>
      <w:r w:rsidRPr="00974CFB">
        <w:rPr>
          <w:rFonts w:ascii="Calibri" w:hAnsi="Calibri"/>
          <w:sz w:val="22"/>
          <w:szCs w:val="22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9">
    <w:p w14:paraId="021711C4" w14:textId="29952C0A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10">
    <w:p w14:paraId="4A113676" w14:textId="1B3E4C99" w:rsidR="00BE7C53" w:rsidRPr="008F5653" w:rsidRDefault="00BE7C53" w:rsidP="00147D31">
      <w:pPr>
        <w:pStyle w:val="Tekstprzypisu1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11">
    <w:p w14:paraId="116337CC" w14:textId="12540402" w:rsidR="00BE7C53" w:rsidRPr="008F5653" w:rsidRDefault="00BE7C53" w:rsidP="00E13F31">
      <w:pPr>
        <w:pStyle w:val="Tekstpodstawowy"/>
        <w:tabs>
          <w:tab w:val="clear" w:pos="900"/>
        </w:tabs>
        <w:autoSpaceDE w:val="0"/>
        <w:autoSpaceDN w:val="0"/>
        <w:ind w:left="142" w:hanging="142"/>
        <w:jc w:val="left"/>
        <w:rPr>
          <w:rFonts w:ascii="Calibri" w:hAnsi="Calibri" w:cs="Tahoma"/>
          <w:szCs w:val="20"/>
        </w:rPr>
      </w:pPr>
      <w:r w:rsidRPr="008F5653">
        <w:rPr>
          <w:rStyle w:val="Odwoanieprzypisudolnego"/>
          <w:rFonts w:ascii="Calibri" w:hAnsi="Calibri"/>
          <w:sz w:val="22"/>
          <w:szCs w:val="20"/>
        </w:rPr>
        <w:footnoteRef/>
      </w:r>
      <w:r w:rsidRPr="008F5653">
        <w:rPr>
          <w:rFonts w:ascii="Calibri" w:hAnsi="Calibri"/>
          <w:sz w:val="22"/>
          <w:szCs w:val="20"/>
        </w:rPr>
        <w:t xml:space="preserve"> Z zastrzeżeniem, że do oceny prawidłowości wszystkich umów zawartych w ramach realizacji </w:t>
      </w:r>
      <w:r>
        <w:rPr>
          <w:rFonts w:ascii="Calibri" w:hAnsi="Calibri"/>
          <w:sz w:val="22"/>
          <w:szCs w:val="20"/>
        </w:rPr>
        <w:t>P</w:t>
      </w:r>
      <w:r w:rsidRPr="008F5653">
        <w:rPr>
          <w:rFonts w:ascii="Calibri" w:hAnsi="Calibri"/>
          <w:sz w:val="22"/>
          <w:szCs w:val="20"/>
        </w:rPr>
        <w:t>rojektu w wyniku przeprowadzonych postępowań, stosuje się wersję</w:t>
      </w:r>
      <w:r>
        <w:rPr>
          <w:rFonts w:ascii="Calibri" w:hAnsi="Calibri"/>
          <w:sz w:val="22"/>
          <w:szCs w:val="20"/>
        </w:rPr>
        <w:t xml:space="preserve"> Wytycznych </w:t>
      </w:r>
      <w:r w:rsidRPr="008C757E">
        <w:rPr>
          <w:rFonts w:ascii="Calibri" w:hAnsi="Calibri"/>
          <w:sz w:val="22"/>
          <w:szCs w:val="22"/>
        </w:rPr>
        <w:t>dotyczących kwalifikowalności wydatków na lata 2021-2027</w:t>
      </w:r>
      <w:r w:rsidRPr="008F5653">
        <w:rPr>
          <w:rFonts w:ascii="Calibri" w:hAnsi="Calibri" w:cs="Tahoma"/>
          <w:sz w:val="22"/>
          <w:szCs w:val="20"/>
        </w:rPr>
        <w:t xml:space="preserve">, </w:t>
      </w:r>
      <w:r w:rsidRPr="008F5653">
        <w:rPr>
          <w:rFonts w:ascii="Calibri" w:hAnsi="Calibri"/>
          <w:sz w:val="22"/>
          <w:szCs w:val="20"/>
        </w:rPr>
        <w:t>obowiązującą w dniu wszczęcia postępowania, które zakończyło się podpisaniem danej umowy. Wszczęcie postępowania jest tożsame z publikacją</w:t>
      </w:r>
      <w:r>
        <w:rPr>
          <w:rFonts w:ascii="Calibri" w:hAnsi="Calibri"/>
          <w:sz w:val="22"/>
          <w:szCs w:val="20"/>
        </w:rPr>
        <w:t xml:space="preserve"> zapytania ofertowego</w:t>
      </w:r>
      <w:r w:rsidRPr="008F5653">
        <w:rPr>
          <w:rFonts w:ascii="Calibri" w:hAnsi="Calibri"/>
          <w:sz w:val="22"/>
          <w:szCs w:val="20"/>
        </w:rPr>
        <w:t>,  o który</w:t>
      </w:r>
      <w:r>
        <w:rPr>
          <w:rFonts w:ascii="Calibri" w:hAnsi="Calibri"/>
          <w:sz w:val="22"/>
          <w:szCs w:val="20"/>
        </w:rPr>
        <w:t>m</w:t>
      </w:r>
      <w:r w:rsidRPr="008F5653">
        <w:rPr>
          <w:rFonts w:ascii="Calibri" w:hAnsi="Calibri"/>
          <w:sz w:val="22"/>
          <w:szCs w:val="20"/>
        </w:rPr>
        <w:t xml:space="preserve"> mowa w ww. W</w:t>
      </w:r>
      <w:r w:rsidRPr="008F5653">
        <w:rPr>
          <w:rFonts w:ascii="Calibri" w:hAnsi="Calibri"/>
          <w:spacing w:val="-4"/>
          <w:sz w:val="22"/>
          <w:szCs w:val="20"/>
        </w:rPr>
        <w:t xml:space="preserve">ytycznych </w:t>
      </w:r>
      <w:r w:rsidRPr="008F5653">
        <w:rPr>
          <w:rFonts w:ascii="Calibri" w:hAnsi="Calibri"/>
          <w:sz w:val="22"/>
          <w:szCs w:val="20"/>
        </w:rPr>
        <w:t xml:space="preserve"> lub </w:t>
      </w:r>
      <w:r>
        <w:rPr>
          <w:rFonts w:ascii="Calibri" w:hAnsi="Calibri"/>
          <w:sz w:val="22"/>
          <w:szCs w:val="20"/>
        </w:rPr>
        <w:t xml:space="preserve">ogłoszenia </w:t>
      </w:r>
      <w:r w:rsidRPr="008F5653">
        <w:rPr>
          <w:rFonts w:ascii="Calibri" w:hAnsi="Calibri"/>
          <w:sz w:val="22"/>
          <w:szCs w:val="20"/>
        </w:rPr>
        <w:t>o prowadzonym naborze pracowników na podstawie stosunku pracy, pod warunkiem że Partner udokumentuje publikację o wszczęciu postępowania</w:t>
      </w:r>
      <w:r w:rsidRPr="008F5653">
        <w:rPr>
          <w:rFonts w:ascii="Calibri" w:hAnsi="Calibri"/>
          <w:szCs w:val="20"/>
        </w:rPr>
        <w:t>.</w:t>
      </w:r>
    </w:p>
  </w:footnote>
  <w:footnote w:id="12">
    <w:p w14:paraId="266038F2" w14:textId="5AC746A2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3">
    <w:p w14:paraId="5475595B" w14:textId="77777777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4">
    <w:p w14:paraId="788F9385" w14:textId="221D5048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zatwierdzenia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>, o który</w:t>
      </w:r>
      <w:r>
        <w:rPr>
          <w:rFonts w:ascii="Calibri" w:hAnsi="Calibri"/>
          <w:sz w:val="22"/>
        </w:rPr>
        <w:t>ch</w:t>
      </w:r>
      <w:r w:rsidRPr="008F5653">
        <w:rPr>
          <w:rFonts w:ascii="Calibri" w:hAnsi="Calibri"/>
          <w:sz w:val="22"/>
        </w:rPr>
        <w:t xml:space="preserve"> mowa w ust. 1</w:t>
      </w:r>
      <w:r>
        <w:rPr>
          <w:rFonts w:ascii="Calibri" w:hAnsi="Calibri"/>
          <w:sz w:val="22"/>
        </w:rPr>
        <w:t>2</w:t>
      </w:r>
      <w:r w:rsidRPr="008F5653">
        <w:rPr>
          <w:rFonts w:ascii="Calibri" w:hAnsi="Calibri"/>
          <w:sz w:val="22"/>
        </w:rPr>
        <w:t xml:space="preserve"> pkt 1 umowy przez Partnera wiodącego. W zakresie </w:t>
      </w:r>
      <w:r w:rsidRPr="006E23DB">
        <w:rPr>
          <w:rFonts w:ascii="Calibri" w:hAnsi="Calibri"/>
          <w:sz w:val="22"/>
        </w:rPr>
        <w:t xml:space="preserve">środków budżetu państwa </w:t>
      </w:r>
      <w:r w:rsidRPr="008F5653">
        <w:rPr>
          <w:rFonts w:ascii="Calibri" w:hAnsi="Calibri"/>
          <w:sz w:val="22"/>
        </w:rPr>
        <w:t xml:space="preserve">termin dotyczy 10 dni roboczych od dnia zatwierdzenia ww.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 xml:space="preserve"> przez Partnera wiodącego.</w:t>
      </w:r>
    </w:p>
  </w:footnote>
  <w:footnote w:id="15">
    <w:p w14:paraId="371B3F6A" w14:textId="1076E1AD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Postanowienie nie dotyczy sytuacji, gdy przepisy odrębne wymagają przepływu środków przez rachunek dochodów podmiotu tworzącego partnerstwo, lub gdy wypłata środków odbywać się będzie z ogólnego rachunku bankowego utworzonego przez Instytucję Zarządzającą.</w:t>
      </w:r>
    </w:p>
  </w:footnote>
  <w:footnote w:id="16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7">
    <w:p w14:paraId="12FE530D" w14:textId="00713638"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8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9">
    <w:p w14:paraId="6D55A34A" w14:textId="000779FE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Nie dotyczy przypadku, gdy Projekt nie jest ani przedsięwzięciem strategicznym wymienionym w Aneksie 3 do FEP 2021-2027, ani też gdy całkowity koszt jego realizacji, nie przekracza równowartości 10 000 000,00 EUR. Koszt ten przelicza się według kursu Europejskiego Banku Centralnego z przedostatniego dnia pracy Komisji Europejskiej w miesiącu poprzedzającym miesiąc podpisania umowy o dofinansowanie. Kurs, o którym mowa w poprzednim zdaniu jest publikowany na stronie internetowej: </w:t>
      </w:r>
      <w:hyperlink r:id="rId2" w:history="1">
        <w:r w:rsidR="00974CFB" w:rsidRPr="00974CFB">
          <w:rPr>
            <w:rStyle w:val="Hipercze"/>
            <w:rFonts w:asciiTheme="minorHAnsi" w:hAnsiTheme="minorHAnsi" w:cstheme="minorHAnsi"/>
            <w:sz w:val="22"/>
            <w:szCs w:val="22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</w:rPr>
        <w:t>.</w:t>
      </w:r>
    </w:p>
  </w:footnote>
  <w:footnote w:id="20">
    <w:p w14:paraId="09662DA5" w14:textId="77777777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Koszt Projektu należy przeliczyć według kursu Europejskiego Banku Centralnego </w:t>
      </w:r>
      <w:r w:rsidRPr="00974CFB">
        <w:rPr>
          <w:rFonts w:asciiTheme="minorHAnsi" w:hAnsiTheme="minorHAnsi" w:cstheme="minorHAnsi"/>
          <w:sz w:val="22"/>
          <w:szCs w:val="22"/>
          <w:lang w:bidi="pl-PL"/>
        </w:rPr>
        <w:t>z przedostatniego dnia pracy Komisji Europejskiej w miesiącu poprzedzającym miesiąc podpisania umowy o dofinansowanie.</w:t>
      </w:r>
      <w:r w:rsidRPr="00974CFB">
        <w:rPr>
          <w:rFonts w:asciiTheme="minorHAnsi" w:eastAsia="Calibri" w:hAnsiTheme="minorHAnsi" w:cstheme="minorHAnsi"/>
          <w:sz w:val="22"/>
          <w:szCs w:val="22"/>
          <w:lang w:eastAsia="en-US" w:bidi="pl-PL"/>
        </w:rPr>
        <w:t xml:space="preserve"> Kurs, o którym mowa w poprzednim zdaniu jest publikowany na stronie internetowej: </w:t>
      </w:r>
      <w:hyperlink r:id="rId3" w:history="1">
        <w:r w:rsidRPr="00974CFB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 w:bidi="pl-PL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  <w:lang w:bidi="pl-PL"/>
        </w:rPr>
        <w:t>.</w:t>
      </w:r>
    </w:p>
  </w:footnote>
  <w:footnote w:id="21">
    <w:p w14:paraId="2FF1CBD0" w14:textId="2AF26DA1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22">
    <w:p w14:paraId="74625902" w14:textId="4D6E5321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>Co do zasady środki na finansowanie mechanizmu racjonalnych usprawnień nie są planowane w</w:t>
      </w:r>
      <w:r w:rsidR="00303355">
        <w:rPr>
          <w:rFonts w:ascii="Calibri" w:hAnsi="Calibri" w:cs="Calibri"/>
          <w:sz w:val="22"/>
          <w:szCs w:val="22"/>
        </w:rPr>
        <w:t> </w:t>
      </w:r>
      <w:r w:rsidRPr="0094162C">
        <w:rPr>
          <w:rFonts w:ascii="Calibri" w:hAnsi="Calibri" w:cs="Calibri"/>
          <w:sz w:val="22"/>
          <w:szCs w:val="22"/>
        </w:rPr>
        <w:t xml:space="preserve">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3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4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801D7F">
    <w:pPr>
      <w:pStyle w:val="Nagwek"/>
      <w:spacing w:before="300"/>
    </w:pPr>
    <w:r w:rsidRPr="00213B4E">
      <w:rPr>
        <w:noProof/>
      </w:rPr>
      <w:drawing>
        <wp:inline distT="0" distB="0" distL="0" distR="0" wp14:anchorId="295FACD7" wp14:editId="48443EE9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452A3"/>
    <w:multiLevelType w:val="hybridMultilevel"/>
    <w:tmpl w:val="E1D677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24567"/>
    <w:multiLevelType w:val="hybridMultilevel"/>
    <w:tmpl w:val="862496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2"/>
  </w:num>
  <w:num w:numId="19">
    <w:abstractNumId w:val="18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7"/>
  </w:num>
  <w:num w:numId="28">
    <w:abstractNumId w:val="31"/>
  </w:num>
  <w:num w:numId="29">
    <w:abstractNumId w:val="22"/>
  </w:num>
  <w:num w:numId="30">
    <w:abstractNumId w:val="5"/>
  </w:num>
  <w:num w:numId="31">
    <w:abstractNumId w:val="26"/>
  </w:num>
  <w:num w:numId="32">
    <w:abstractNumId w:val="45"/>
  </w:num>
  <w:num w:numId="33">
    <w:abstractNumId w:val="16"/>
  </w:num>
  <w:num w:numId="34">
    <w:abstractNumId w:val="15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2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3"/>
  </w:num>
  <w:num w:numId="4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1638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63C30B7-FF8D-4A0E-A9DF-DA42602273AE}"/>
  </w:docVars>
  <w:rsids>
    <w:rsidRoot w:val="001A02A1"/>
    <w:rsid w:val="00002B78"/>
    <w:rsid w:val="0000479E"/>
    <w:rsid w:val="000121D6"/>
    <w:rsid w:val="00015BDD"/>
    <w:rsid w:val="00021471"/>
    <w:rsid w:val="00021BF6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347B"/>
    <w:rsid w:val="00074154"/>
    <w:rsid w:val="0007627B"/>
    <w:rsid w:val="0007696E"/>
    <w:rsid w:val="00077AF1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0019"/>
    <w:rsid w:val="000B19CB"/>
    <w:rsid w:val="000B32CD"/>
    <w:rsid w:val="000B7961"/>
    <w:rsid w:val="000D0C17"/>
    <w:rsid w:val="000D1BD0"/>
    <w:rsid w:val="000D283E"/>
    <w:rsid w:val="000D5070"/>
    <w:rsid w:val="000E099A"/>
    <w:rsid w:val="000E2669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5C9A"/>
    <w:rsid w:val="001C738C"/>
    <w:rsid w:val="001C7A4F"/>
    <w:rsid w:val="001D4F6F"/>
    <w:rsid w:val="001D5F85"/>
    <w:rsid w:val="001E2E97"/>
    <w:rsid w:val="001E615B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3F6A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16AD"/>
    <w:rsid w:val="002922F1"/>
    <w:rsid w:val="002946B7"/>
    <w:rsid w:val="00296126"/>
    <w:rsid w:val="00297785"/>
    <w:rsid w:val="002A22FF"/>
    <w:rsid w:val="002A271A"/>
    <w:rsid w:val="002A3EA4"/>
    <w:rsid w:val="002A4192"/>
    <w:rsid w:val="002A4D34"/>
    <w:rsid w:val="002A5C9D"/>
    <w:rsid w:val="002B0D5A"/>
    <w:rsid w:val="002B2100"/>
    <w:rsid w:val="002B5E34"/>
    <w:rsid w:val="002C16C7"/>
    <w:rsid w:val="002C2078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F02ED"/>
    <w:rsid w:val="002F276F"/>
    <w:rsid w:val="002F27E3"/>
    <w:rsid w:val="002F2C79"/>
    <w:rsid w:val="002F369B"/>
    <w:rsid w:val="002F759E"/>
    <w:rsid w:val="00300366"/>
    <w:rsid w:val="0030221E"/>
    <w:rsid w:val="00303206"/>
    <w:rsid w:val="00303355"/>
    <w:rsid w:val="00304E6E"/>
    <w:rsid w:val="003076F7"/>
    <w:rsid w:val="00307703"/>
    <w:rsid w:val="00307B3A"/>
    <w:rsid w:val="00311761"/>
    <w:rsid w:val="0031533F"/>
    <w:rsid w:val="00315901"/>
    <w:rsid w:val="003205E7"/>
    <w:rsid w:val="00320AAC"/>
    <w:rsid w:val="00322F2D"/>
    <w:rsid w:val="00323A30"/>
    <w:rsid w:val="00324CBD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2ECE"/>
    <w:rsid w:val="003770AA"/>
    <w:rsid w:val="003801F6"/>
    <w:rsid w:val="0038052F"/>
    <w:rsid w:val="003821A4"/>
    <w:rsid w:val="00382678"/>
    <w:rsid w:val="00383304"/>
    <w:rsid w:val="00383519"/>
    <w:rsid w:val="00384051"/>
    <w:rsid w:val="00385360"/>
    <w:rsid w:val="00387E79"/>
    <w:rsid w:val="003A00C5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A7B"/>
    <w:rsid w:val="003D31F4"/>
    <w:rsid w:val="003D5ECC"/>
    <w:rsid w:val="003E09D1"/>
    <w:rsid w:val="003E6484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42D"/>
    <w:rsid w:val="00422C33"/>
    <w:rsid w:val="00423912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5803"/>
    <w:rsid w:val="004C649F"/>
    <w:rsid w:val="004D0536"/>
    <w:rsid w:val="004D1A97"/>
    <w:rsid w:val="004D6375"/>
    <w:rsid w:val="004D68F0"/>
    <w:rsid w:val="004D6B7E"/>
    <w:rsid w:val="004E0952"/>
    <w:rsid w:val="004E2647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22C03"/>
    <w:rsid w:val="005319A2"/>
    <w:rsid w:val="00532393"/>
    <w:rsid w:val="00534C44"/>
    <w:rsid w:val="0054223A"/>
    <w:rsid w:val="00544EA8"/>
    <w:rsid w:val="00545CEB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6AA3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3ADC"/>
    <w:rsid w:val="005C4EA1"/>
    <w:rsid w:val="005C5640"/>
    <w:rsid w:val="005D0234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5AA8"/>
    <w:rsid w:val="006E6B08"/>
    <w:rsid w:val="006E79AC"/>
    <w:rsid w:val="006E7E01"/>
    <w:rsid w:val="006F209E"/>
    <w:rsid w:val="006F2F16"/>
    <w:rsid w:val="006F3DFF"/>
    <w:rsid w:val="006F46F0"/>
    <w:rsid w:val="006F6951"/>
    <w:rsid w:val="006F69BA"/>
    <w:rsid w:val="006F6BC1"/>
    <w:rsid w:val="0070042A"/>
    <w:rsid w:val="00700959"/>
    <w:rsid w:val="0070262D"/>
    <w:rsid w:val="007034FE"/>
    <w:rsid w:val="007051D8"/>
    <w:rsid w:val="007059B8"/>
    <w:rsid w:val="00706B93"/>
    <w:rsid w:val="0070750F"/>
    <w:rsid w:val="00710C94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579F1"/>
    <w:rsid w:val="0076195D"/>
    <w:rsid w:val="00761BCE"/>
    <w:rsid w:val="0076267A"/>
    <w:rsid w:val="00764F36"/>
    <w:rsid w:val="00772FC7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CCA"/>
    <w:rsid w:val="007A0109"/>
    <w:rsid w:val="007A1549"/>
    <w:rsid w:val="007A4066"/>
    <w:rsid w:val="007A5C7E"/>
    <w:rsid w:val="007A7044"/>
    <w:rsid w:val="007A7830"/>
    <w:rsid w:val="007B04EC"/>
    <w:rsid w:val="007B2500"/>
    <w:rsid w:val="007B39A7"/>
    <w:rsid w:val="007B57DC"/>
    <w:rsid w:val="007B59A0"/>
    <w:rsid w:val="007B6A06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1D7F"/>
    <w:rsid w:val="008038D2"/>
    <w:rsid w:val="00804A82"/>
    <w:rsid w:val="008050AF"/>
    <w:rsid w:val="008050DB"/>
    <w:rsid w:val="0081005A"/>
    <w:rsid w:val="008106C2"/>
    <w:rsid w:val="00811B6D"/>
    <w:rsid w:val="008127C5"/>
    <w:rsid w:val="00813705"/>
    <w:rsid w:val="00815B11"/>
    <w:rsid w:val="0081619B"/>
    <w:rsid w:val="008163CE"/>
    <w:rsid w:val="00816999"/>
    <w:rsid w:val="00822BEE"/>
    <w:rsid w:val="00824245"/>
    <w:rsid w:val="0082432A"/>
    <w:rsid w:val="00824F53"/>
    <w:rsid w:val="00827311"/>
    <w:rsid w:val="008302F8"/>
    <w:rsid w:val="00832F69"/>
    <w:rsid w:val="00834BB4"/>
    <w:rsid w:val="00835187"/>
    <w:rsid w:val="00836E56"/>
    <w:rsid w:val="00840304"/>
    <w:rsid w:val="00845390"/>
    <w:rsid w:val="00846A0B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1D9D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099A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407F"/>
    <w:rsid w:val="00925A0F"/>
    <w:rsid w:val="00926638"/>
    <w:rsid w:val="00931946"/>
    <w:rsid w:val="009325B0"/>
    <w:rsid w:val="0093585C"/>
    <w:rsid w:val="009404E7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64C0C"/>
    <w:rsid w:val="009706D4"/>
    <w:rsid w:val="00974CFB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381A"/>
    <w:rsid w:val="009C5FAA"/>
    <w:rsid w:val="009D2E78"/>
    <w:rsid w:val="009D5378"/>
    <w:rsid w:val="009D55CC"/>
    <w:rsid w:val="009D66CD"/>
    <w:rsid w:val="009D71C1"/>
    <w:rsid w:val="009D7C8E"/>
    <w:rsid w:val="009E04C5"/>
    <w:rsid w:val="009E315F"/>
    <w:rsid w:val="009E5298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2790"/>
    <w:rsid w:val="00A33B7F"/>
    <w:rsid w:val="00A35CB5"/>
    <w:rsid w:val="00A361F0"/>
    <w:rsid w:val="00A40DD3"/>
    <w:rsid w:val="00A429C0"/>
    <w:rsid w:val="00A4579F"/>
    <w:rsid w:val="00A459B3"/>
    <w:rsid w:val="00A51607"/>
    <w:rsid w:val="00A57831"/>
    <w:rsid w:val="00A60E9F"/>
    <w:rsid w:val="00A61073"/>
    <w:rsid w:val="00A63D8E"/>
    <w:rsid w:val="00A66DF5"/>
    <w:rsid w:val="00A70055"/>
    <w:rsid w:val="00A7180E"/>
    <w:rsid w:val="00A7183A"/>
    <w:rsid w:val="00A729B4"/>
    <w:rsid w:val="00A7450C"/>
    <w:rsid w:val="00A7494A"/>
    <w:rsid w:val="00A76FB0"/>
    <w:rsid w:val="00A77075"/>
    <w:rsid w:val="00A817BC"/>
    <w:rsid w:val="00A8311B"/>
    <w:rsid w:val="00A92C7F"/>
    <w:rsid w:val="00A9520D"/>
    <w:rsid w:val="00A95F8F"/>
    <w:rsid w:val="00AA47E8"/>
    <w:rsid w:val="00AA57B1"/>
    <w:rsid w:val="00AA5A8F"/>
    <w:rsid w:val="00AA71C2"/>
    <w:rsid w:val="00AB4965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6274"/>
    <w:rsid w:val="00AE1429"/>
    <w:rsid w:val="00AE2C6C"/>
    <w:rsid w:val="00AE4102"/>
    <w:rsid w:val="00AE416D"/>
    <w:rsid w:val="00AE6394"/>
    <w:rsid w:val="00AF334A"/>
    <w:rsid w:val="00B001CA"/>
    <w:rsid w:val="00B00DA3"/>
    <w:rsid w:val="00B0151F"/>
    <w:rsid w:val="00B0167D"/>
    <w:rsid w:val="00B01E14"/>
    <w:rsid w:val="00B01E15"/>
    <w:rsid w:val="00B01F08"/>
    <w:rsid w:val="00B03835"/>
    <w:rsid w:val="00B06BBB"/>
    <w:rsid w:val="00B07E6C"/>
    <w:rsid w:val="00B12806"/>
    <w:rsid w:val="00B151DD"/>
    <w:rsid w:val="00B1635C"/>
    <w:rsid w:val="00B16E8F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536EB"/>
    <w:rsid w:val="00B548C3"/>
    <w:rsid w:val="00B575BC"/>
    <w:rsid w:val="00B619AF"/>
    <w:rsid w:val="00B6637D"/>
    <w:rsid w:val="00B674F3"/>
    <w:rsid w:val="00B71A9A"/>
    <w:rsid w:val="00B73887"/>
    <w:rsid w:val="00B77FD6"/>
    <w:rsid w:val="00B8650C"/>
    <w:rsid w:val="00B87B7E"/>
    <w:rsid w:val="00B90079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14C1"/>
    <w:rsid w:val="00BB3342"/>
    <w:rsid w:val="00BB48BD"/>
    <w:rsid w:val="00BB592F"/>
    <w:rsid w:val="00BB672E"/>
    <w:rsid w:val="00BB76D0"/>
    <w:rsid w:val="00BB7F3C"/>
    <w:rsid w:val="00BC00F4"/>
    <w:rsid w:val="00BC042D"/>
    <w:rsid w:val="00BC0569"/>
    <w:rsid w:val="00BC142D"/>
    <w:rsid w:val="00BC363C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057CD"/>
    <w:rsid w:val="00C121B9"/>
    <w:rsid w:val="00C1245F"/>
    <w:rsid w:val="00C145FD"/>
    <w:rsid w:val="00C21157"/>
    <w:rsid w:val="00C23C33"/>
    <w:rsid w:val="00C26B51"/>
    <w:rsid w:val="00C30361"/>
    <w:rsid w:val="00C30EB4"/>
    <w:rsid w:val="00C3315A"/>
    <w:rsid w:val="00C333C6"/>
    <w:rsid w:val="00C375DC"/>
    <w:rsid w:val="00C400AC"/>
    <w:rsid w:val="00C41DAC"/>
    <w:rsid w:val="00C43B5A"/>
    <w:rsid w:val="00C44496"/>
    <w:rsid w:val="00C45A61"/>
    <w:rsid w:val="00C469C4"/>
    <w:rsid w:val="00C470E7"/>
    <w:rsid w:val="00C50C7B"/>
    <w:rsid w:val="00C52646"/>
    <w:rsid w:val="00C54B54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6BB"/>
    <w:rsid w:val="00C95982"/>
    <w:rsid w:val="00C97384"/>
    <w:rsid w:val="00CA26F5"/>
    <w:rsid w:val="00CA340D"/>
    <w:rsid w:val="00CA3D87"/>
    <w:rsid w:val="00CA5CBD"/>
    <w:rsid w:val="00CA5DD4"/>
    <w:rsid w:val="00CA7F29"/>
    <w:rsid w:val="00CB0C6D"/>
    <w:rsid w:val="00CB2FA5"/>
    <w:rsid w:val="00CB5EE7"/>
    <w:rsid w:val="00CB7B84"/>
    <w:rsid w:val="00CB7C30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E005B"/>
    <w:rsid w:val="00CE020B"/>
    <w:rsid w:val="00CE08B5"/>
    <w:rsid w:val="00CE0F7E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47DAC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7031"/>
    <w:rsid w:val="00DC4217"/>
    <w:rsid w:val="00DC4993"/>
    <w:rsid w:val="00DC65C5"/>
    <w:rsid w:val="00DC733E"/>
    <w:rsid w:val="00DC7BE9"/>
    <w:rsid w:val="00DD0CDF"/>
    <w:rsid w:val="00DD7B10"/>
    <w:rsid w:val="00DE4058"/>
    <w:rsid w:val="00DE4F03"/>
    <w:rsid w:val="00DE5D39"/>
    <w:rsid w:val="00DE7B67"/>
    <w:rsid w:val="00DE7C6E"/>
    <w:rsid w:val="00DF20C3"/>
    <w:rsid w:val="00DF57BE"/>
    <w:rsid w:val="00DF664F"/>
    <w:rsid w:val="00E00065"/>
    <w:rsid w:val="00E00CF5"/>
    <w:rsid w:val="00E01C31"/>
    <w:rsid w:val="00E06500"/>
    <w:rsid w:val="00E10CF3"/>
    <w:rsid w:val="00E10D07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76FF"/>
    <w:rsid w:val="00E43513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3C2F"/>
    <w:rsid w:val="00E86022"/>
    <w:rsid w:val="00E860E0"/>
    <w:rsid w:val="00E86FD5"/>
    <w:rsid w:val="00E87616"/>
    <w:rsid w:val="00E91091"/>
    <w:rsid w:val="00E92393"/>
    <w:rsid w:val="00E93052"/>
    <w:rsid w:val="00EA21D9"/>
    <w:rsid w:val="00EA319B"/>
    <w:rsid w:val="00EA43F5"/>
    <w:rsid w:val="00EA5187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279F"/>
    <w:rsid w:val="00ED2E90"/>
    <w:rsid w:val="00ED57C4"/>
    <w:rsid w:val="00ED672D"/>
    <w:rsid w:val="00ED6EB8"/>
    <w:rsid w:val="00EE0F74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5FFC"/>
    <w:rsid w:val="00F165F7"/>
    <w:rsid w:val="00F2098A"/>
    <w:rsid w:val="00F21E93"/>
    <w:rsid w:val="00F22164"/>
    <w:rsid w:val="00F23475"/>
    <w:rsid w:val="00F23BCD"/>
    <w:rsid w:val="00F25481"/>
    <w:rsid w:val="00F30320"/>
    <w:rsid w:val="00F31923"/>
    <w:rsid w:val="00F4071E"/>
    <w:rsid w:val="00F4147C"/>
    <w:rsid w:val="00F42F80"/>
    <w:rsid w:val="00F45899"/>
    <w:rsid w:val="00F50232"/>
    <w:rsid w:val="00F52625"/>
    <w:rsid w:val="00F53A0F"/>
    <w:rsid w:val="00F545A3"/>
    <w:rsid w:val="00F62298"/>
    <w:rsid w:val="00F64A95"/>
    <w:rsid w:val="00F72407"/>
    <w:rsid w:val="00F72A0B"/>
    <w:rsid w:val="00F73F3E"/>
    <w:rsid w:val="00F779F7"/>
    <w:rsid w:val="00F84D82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A7EB0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C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B15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unduszeuepomor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b.europa.eu" TargetMode="External"/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C30B7-FF8D-4A0E-A9DF-DA42602273A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A02C64F-32BD-4416-A87B-9BF12AC8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134</TotalTime>
  <Pages>20</Pages>
  <Words>5634</Words>
  <Characters>37386</Characters>
  <Application>Microsoft Office Word</Application>
  <DocSecurity>0</DocSecurity>
  <Lines>311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</vt:lpstr>
    </vt:vector>
  </TitlesOfParts>
  <Company>UMWP</Company>
  <LinksUpToDate>false</LinksUpToDate>
  <CharactersWithSpaces>42935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</dc:title>
  <dc:subject>Wzór umowy o partnerstwie</dc:subject>
  <dc:creator>Twardokus Marcin</dc:creator>
  <cp:keywords>wzór;umowa;partnerstwo;regulamin;załacznik</cp:keywords>
  <dc:description/>
  <cp:lastModifiedBy>Rudzik Janusz</cp:lastModifiedBy>
  <cp:revision>43</cp:revision>
  <cp:lastPrinted>2017-12-12T12:43:00Z</cp:lastPrinted>
  <dcterms:created xsi:type="dcterms:W3CDTF">2023-08-04T10:55:00Z</dcterms:created>
  <dcterms:modified xsi:type="dcterms:W3CDTF">2024-05-31T10:18:00Z</dcterms:modified>
</cp:coreProperties>
</file>