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6124B3D2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 xml:space="preserve">Załącznik nr </w:t>
      </w:r>
      <w:r w:rsidR="00095B88">
        <w:rPr>
          <w:rFonts w:cs="Calibri"/>
          <w:sz w:val="24"/>
          <w:szCs w:val="28"/>
        </w:rPr>
        <w:t>2</w:t>
      </w:r>
      <w:r w:rsidR="00FB68D2">
        <w:rPr>
          <w:rFonts w:cs="Calibri"/>
          <w:sz w:val="24"/>
          <w:szCs w:val="28"/>
        </w:rPr>
        <w:t>1</w:t>
      </w:r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3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  <w:bookmarkStart w:id="4" w:name="_GoBack"/>
            <w:bookmarkEnd w:id="4"/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FB68D2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FB68D2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FB68D2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FB68D2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FB68D2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3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FB68D2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FB68D2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FB68D2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FB68D2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FB68D2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FB68D2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FB68D2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FB68D2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FB68D2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FB68D2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FB68D2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lastRenderedPageBreak/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FB68D2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FB68D2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FB68D2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FB68D2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FB68D2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lastRenderedPageBreak/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FB68D2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FB68D2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10CDB6B6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17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82CCC06-7B84-4026-9652-31537F84C9CD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5B88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26BE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18C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5017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C5B9A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053A9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955B1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8D2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CC06-7B84-4026-9652-31537F84C9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E7E42A4-B641-44B6-B577-E8283138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Zając Ewa</cp:lastModifiedBy>
  <cp:revision>14</cp:revision>
  <cp:lastPrinted>2023-06-26T09:13:00Z</cp:lastPrinted>
  <dcterms:created xsi:type="dcterms:W3CDTF">2023-08-02T19:46:00Z</dcterms:created>
  <dcterms:modified xsi:type="dcterms:W3CDTF">2024-06-03T10:12:00Z</dcterms:modified>
</cp:coreProperties>
</file>