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5A67AC2B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</w:t>
      </w:r>
      <w:r w:rsidR="00562D2B">
        <w:rPr>
          <w:sz w:val="24"/>
        </w:rPr>
        <w:t>23</w:t>
      </w:r>
      <w:bookmarkStart w:id="0" w:name="_GoBack"/>
      <w:bookmarkEnd w:id="0"/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6F330662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umowy/decyzji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A2983FD-E39A-4834-8B3B-2601C4E42075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2D2B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B4380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9F620A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83FD-E39A-4834-8B3B-2601C4E4207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6F63DB4-B04F-4D2D-AFD7-E78EE4A9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2</Pages>
  <Words>542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Górska Alina</cp:lastModifiedBy>
  <cp:revision>3</cp:revision>
  <cp:lastPrinted>2023-01-30T16:12:00Z</cp:lastPrinted>
  <dcterms:created xsi:type="dcterms:W3CDTF">2024-03-26T07:26:00Z</dcterms:created>
  <dcterms:modified xsi:type="dcterms:W3CDTF">2024-05-28T11:14:00Z</dcterms:modified>
</cp:coreProperties>
</file>