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6E9D" w14:textId="77777777" w:rsidR="001F6449" w:rsidRDefault="001F6449" w:rsidP="00EB518E">
      <w:pPr>
        <w:pStyle w:val="Tytu"/>
        <w:spacing w:after="1200"/>
      </w:pPr>
      <w:r>
        <w:t>S</w:t>
      </w:r>
      <w:r w:rsidR="00713F3D">
        <w:t>kład</w:t>
      </w:r>
      <w:r>
        <w:t xml:space="preserve"> </w:t>
      </w:r>
      <w:r w:rsidR="00713F3D">
        <w:t xml:space="preserve">Komisji Oceny Projektów </w:t>
      </w:r>
    </w:p>
    <w:p w14:paraId="43EFF370" w14:textId="14D8950F" w:rsidR="00713F3D" w:rsidRPr="00713F3D" w:rsidRDefault="00713F3D" w:rsidP="00EB518E">
      <w:pPr>
        <w:pStyle w:val="Tytu"/>
        <w:spacing w:after="1200"/>
      </w:pPr>
      <w:r w:rsidRPr="00713F3D">
        <w:t>(</w:t>
      </w:r>
      <w:r w:rsidRPr="00713F3D">
        <w:rPr>
          <w:rFonts w:cs="Arial"/>
        </w:rPr>
        <w:t>nabór nr FEPM.0</w:t>
      </w:r>
      <w:r w:rsidR="00EC7FC7">
        <w:rPr>
          <w:rFonts w:cs="Arial"/>
        </w:rPr>
        <w:t>9</w:t>
      </w:r>
      <w:r w:rsidRPr="00713F3D">
        <w:rPr>
          <w:rFonts w:cs="Arial"/>
        </w:rPr>
        <w:t>.0</w:t>
      </w:r>
      <w:r w:rsidR="00EC7FC7">
        <w:rPr>
          <w:rFonts w:cs="Arial"/>
        </w:rPr>
        <w:t>1</w:t>
      </w:r>
      <w:r w:rsidRPr="00713F3D">
        <w:rPr>
          <w:rFonts w:cs="Arial"/>
        </w:rPr>
        <w:t>-IZ.00-00</w:t>
      </w:r>
      <w:r w:rsidR="00EC7FC7">
        <w:rPr>
          <w:rFonts w:cs="Arial"/>
        </w:rPr>
        <w:t>1</w:t>
      </w:r>
      <w:r w:rsidRPr="00713F3D">
        <w:rPr>
          <w:rFonts w:cs="Arial"/>
        </w:rPr>
        <w:t>/2</w:t>
      </w:r>
      <w:r w:rsidR="00845EC4">
        <w:rPr>
          <w:rFonts w:cs="Arial"/>
        </w:rPr>
        <w:t>4</w:t>
      </w:r>
      <w:r w:rsidRPr="00713F3D">
        <w:rPr>
          <w:rFonts w:cs="Arial"/>
        </w:rPr>
        <w:t>)</w:t>
      </w:r>
      <w:r>
        <w:br/>
        <w:t xml:space="preserve">dla wniosków </w:t>
      </w:r>
      <w:r w:rsidRPr="00111F48">
        <w:t xml:space="preserve">złożonych </w:t>
      </w:r>
      <w:r w:rsidRPr="00296982">
        <w:t>w ramach</w:t>
      </w:r>
      <w:r w:rsidRPr="00111F48">
        <w:t xml:space="preserve"> </w:t>
      </w:r>
      <w:r>
        <w:t>niekonkurencyjnego sposobu wyboru projektów</w:t>
      </w:r>
      <w:r w:rsidR="00172156">
        <w:br/>
        <w:t>w D</w:t>
      </w:r>
      <w:r>
        <w:t xml:space="preserve">ziałaniu </w:t>
      </w:r>
      <w:r w:rsidR="00EC7FC7">
        <w:t>9</w:t>
      </w:r>
      <w:r>
        <w:t>.</w:t>
      </w:r>
      <w:r w:rsidR="00EC7FC7">
        <w:t>1</w:t>
      </w:r>
      <w:r w:rsidRPr="00FE3C1F">
        <w:t xml:space="preserve">. </w:t>
      </w:r>
      <w:r w:rsidR="00EC7FC7">
        <w:rPr>
          <w:rFonts w:cstheme="minorHAnsi"/>
        </w:rPr>
        <w:t>Pomoc Techniczna EFRR</w:t>
      </w:r>
      <w:r>
        <w:br/>
      </w:r>
      <w:r w:rsidRPr="00296982">
        <w:t>w</w:t>
      </w:r>
      <w:r>
        <w:t> </w:t>
      </w:r>
      <w:r w:rsidRPr="00296982">
        <w:t>ramach</w:t>
      </w:r>
      <w:r>
        <w:t xml:space="preserve"> p</w:t>
      </w:r>
      <w:r w:rsidRPr="00111F48">
        <w:t>rogram</w:t>
      </w:r>
      <w:r>
        <w:t>u</w:t>
      </w:r>
      <w:r w:rsidRPr="00111F48">
        <w:t xml:space="preserve"> </w:t>
      </w:r>
      <w:r>
        <w:t>regionalnego Fundusze Europejskie dla Pomorza 2021-2027</w:t>
      </w:r>
    </w:p>
    <w:p w14:paraId="11DBB043" w14:textId="77777777" w:rsidR="00EC7FC7" w:rsidRDefault="00EC7FC7" w:rsidP="00EC7FC7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Anna Janicka</w:t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 Przewodnicząca KOP</w:t>
      </w:r>
    </w:p>
    <w:p w14:paraId="3405B4C9" w14:textId="77777777" w:rsidR="00EC7FC7" w:rsidRDefault="00EC7FC7" w:rsidP="00EC7FC7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Ewa Trzaskalska</w:t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 Zastępca Przewodniczącej KOP</w:t>
      </w:r>
    </w:p>
    <w:p w14:paraId="59F55092" w14:textId="77777777" w:rsidR="00EC7FC7" w:rsidRDefault="00EC7FC7" w:rsidP="00EC7FC7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Ewa Orzłowska</w:t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 Sekretarz KOP</w:t>
      </w:r>
    </w:p>
    <w:p w14:paraId="3320CACE" w14:textId="77777777" w:rsidR="00EC7FC7" w:rsidRDefault="00EC7FC7" w:rsidP="00EC7FC7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Małgorzata Ruczyńska</w:t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 Sekretarz KOP</w:t>
      </w:r>
    </w:p>
    <w:p w14:paraId="47473433" w14:textId="05F06E55" w:rsidR="006E492C" w:rsidRPr="00EC7FC7" w:rsidRDefault="00EC7FC7" w:rsidP="00EC7F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Iwona Kras</w:t>
      </w:r>
      <w:bookmarkStart w:id="0" w:name="_GoBack"/>
      <w:bookmarkEnd w:id="0"/>
    </w:p>
    <w:sectPr w:rsidR="006E492C" w:rsidRPr="00EC7FC7" w:rsidSect="00D534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B394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6784EB3E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DBEEC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0D3DBEEC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2437844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590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FF8A" w14:textId="5B47C9AD" w:rsidR="007B2500" w:rsidRPr="00B01F08" w:rsidRDefault="00384F35" w:rsidP="001F6449">
    <w:pPr>
      <w:pStyle w:val="Stopka"/>
      <w:ind w:left="-1134"/>
    </w:pPr>
    <w:r>
      <w:rPr>
        <w:noProof/>
      </w:rPr>
      <w:drawing>
        <wp:inline distT="0" distB="0" distL="0" distR="0" wp14:anchorId="6C10E695" wp14:editId="53D56CBD">
          <wp:extent cx="7253515" cy="655320"/>
          <wp:effectExtent l="0" t="0" r="5080" b="0"/>
          <wp:docPr id="49" name="Obraz 49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782" cy="66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3C14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56E555B7">
          <wp:extent cx="7027594" cy="759656"/>
          <wp:effectExtent l="0" t="0" r="1905" b="2540"/>
          <wp:docPr id="17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B74E" w14:textId="4CD8C9A2" w:rsidR="007B2500" w:rsidRDefault="001F6449" w:rsidP="00D53436">
    <w:pPr>
      <w:pStyle w:val="Nagwek"/>
      <w:ind w:left="-1134"/>
    </w:pPr>
    <w:r>
      <w:rPr>
        <w:noProof/>
      </w:rPr>
      <w:drawing>
        <wp:inline distT="0" distB="0" distL="0" distR="0" wp14:anchorId="33BC19DA" wp14:editId="7AC43082">
          <wp:extent cx="7208520" cy="934369"/>
          <wp:effectExtent l="0" t="0" r="0" b="0"/>
          <wp:docPr id="42" name="Obraz 4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404" cy="9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21B7"/>
    <w:multiLevelType w:val="hybridMultilevel"/>
    <w:tmpl w:val="8062CB9E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6118BA-C586-457C-9F50-3BF39826F2B9}"/>
  </w:docVars>
  <w:rsids>
    <w:rsidRoot w:val="00674496"/>
    <w:rsid w:val="00012639"/>
    <w:rsid w:val="000222EA"/>
    <w:rsid w:val="00031382"/>
    <w:rsid w:val="0003485A"/>
    <w:rsid w:val="0005739F"/>
    <w:rsid w:val="00061F20"/>
    <w:rsid w:val="00080D83"/>
    <w:rsid w:val="000839F7"/>
    <w:rsid w:val="000B0BBE"/>
    <w:rsid w:val="000B391F"/>
    <w:rsid w:val="000D283E"/>
    <w:rsid w:val="00124D4A"/>
    <w:rsid w:val="00130B23"/>
    <w:rsid w:val="00132246"/>
    <w:rsid w:val="00172156"/>
    <w:rsid w:val="001A79D7"/>
    <w:rsid w:val="001A7F3C"/>
    <w:rsid w:val="001B0B66"/>
    <w:rsid w:val="001B210F"/>
    <w:rsid w:val="001F6449"/>
    <w:rsid w:val="0021323D"/>
    <w:rsid w:val="00241608"/>
    <w:rsid w:val="00241C1F"/>
    <w:rsid w:val="002425AE"/>
    <w:rsid w:val="00253BF0"/>
    <w:rsid w:val="00270F63"/>
    <w:rsid w:val="002C6347"/>
    <w:rsid w:val="002E6F21"/>
    <w:rsid w:val="002F2E55"/>
    <w:rsid w:val="00306671"/>
    <w:rsid w:val="00306706"/>
    <w:rsid w:val="00320AAC"/>
    <w:rsid w:val="00325198"/>
    <w:rsid w:val="00330534"/>
    <w:rsid w:val="0035482A"/>
    <w:rsid w:val="003619F2"/>
    <w:rsid w:val="00364790"/>
    <w:rsid w:val="00364D54"/>
    <w:rsid w:val="00365820"/>
    <w:rsid w:val="00384F35"/>
    <w:rsid w:val="003A6CAF"/>
    <w:rsid w:val="003C554F"/>
    <w:rsid w:val="003E09C0"/>
    <w:rsid w:val="003E2304"/>
    <w:rsid w:val="003E361F"/>
    <w:rsid w:val="00401286"/>
    <w:rsid w:val="0040149C"/>
    <w:rsid w:val="00405219"/>
    <w:rsid w:val="00414478"/>
    <w:rsid w:val="00431CC7"/>
    <w:rsid w:val="004346DB"/>
    <w:rsid w:val="00442930"/>
    <w:rsid w:val="00470AB0"/>
    <w:rsid w:val="004825CF"/>
    <w:rsid w:val="004861BD"/>
    <w:rsid w:val="00492BD3"/>
    <w:rsid w:val="0049589C"/>
    <w:rsid w:val="00496526"/>
    <w:rsid w:val="004A0DD6"/>
    <w:rsid w:val="004B70BD"/>
    <w:rsid w:val="004D7CAE"/>
    <w:rsid w:val="0052111D"/>
    <w:rsid w:val="00526E3E"/>
    <w:rsid w:val="005527ED"/>
    <w:rsid w:val="005760A9"/>
    <w:rsid w:val="005855F7"/>
    <w:rsid w:val="00594464"/>
    <w:rsid w:val="005A45EE"/>
    <w:rsid w:val="005A48A9"/>
    <w:rsid w:val="005A51D2"/>
    <w:rsid w:val="005A56F8"/>
    <w:rsid w:val="005E1D78"/>
    <w:rsid w:val="005E306E"/>
    <w:rsid w:val="00602A2F"/>
    <w:rsid w:val="00622781"/>
    <w:rsid w:val="00640BFF"/>
    <w:rsid w:val="00653F37"/>
    <w:rsid w:val="00662D58"/>
    <w:rsid w:val="00674496"/>
    <w:rsid w:val="00680CF8"/>
    <w:rsid w:val="0069621B"/>
    <w:rsid w:val="006D2BEA"/>
    <w:rsid w:val="006E492C"/>
    <w:rsid w:val="006F209E"/>
    <w:rsid w:val="00713F3D"/>
    <w:rsid w:val="00727F94"/>
    <w:rsid w:val="00731D46"/>
    <w:rsid w:val="007337EB"/>
    <w:rsid w:val="007414AE"/>
    <w:rsid w:val="00745D18"/>
    <w:rsid w:val="00767879"/>
    <w:rsid w:val="00776530"/>
    <w:rsid w:val="00781347"/>
    <w:rsid w:val="0079005A"/>
    <w:rsid w:val="007910BA"/>
    <w:rsid w:val="00791E8E"/>
    <w:rsid w:val="007A0109"/>
    <w:rsid w:val="007A1C20"/>
    <w:rsid w:val="007B2500"/>
    <w:rsid w:val="007C1369"/>
    <w:rsid w:val="007C245D"/>
    <w:rsid w:val="007D258D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87"/>
    <w:rsid w:val="00845EC4"/>
    <w:rsid w:val="00856F48"/>
    <w:rsid w:val="00876344"/>
    <w:rsid w:val="00885415"/>
    <w:rsid w:val="008945D9"/>
    <w:rsid w:val="00896CE4"/>
    <w:rsid w:val="008B55DC"/>
    <w:rsid w:val="008D2293"/>
    <w:rsid w:val="008E17C5"/>
    <w:rsid w:val="008E1EC0"/>
    <w:rsid w:val="0090652F"/>
    <w:rsid w:val="0091580F"/>
    <w:rsid w:val="00984BA1"/>
    <w:rsid w:val="009A1362"/>
    <w:rsid w:val="009A174D"/>
    <w:rsid w:val="009A3396"/>
    <w:rsid w:val="009D3075"/>
    <w:rsid w:val="009D6D12"/>
    <w:rsid w:val="009D71C1"/>
    <w:rsid w:val="009F2CF0"/>
    <w:rsid w:val="00A00252"/>
    <w:rsid w:val="00A04690"/>
    <w:rsid w:val="00A22A6D"/>
    <w:rsid w:val="00A35867"/>
    <w:rsid w:val="00A40DD3"/>
    <w:rsid w:val="00A8311B"/>
    <w:rsid w:val="00A9086D"/>
    <w:rsid w:val="00A9243A"/>
    <w:rsid w:val="00AD66A1"/>
    <w:rsid w:val="00AF6FDE"/>
    <w:rsid w:val="00B01F08"/>
    <w:rsid w:val="00B0720A"/>
    <w:rsid w:val="00B1449D"/>
    <w:rsid w:val="00B16E8F"/>
    <w:rsid w:val="00B30401"/>
    <w:rsid w:val="00B32714"/>
    <w:rsid w:val="00B366EC"/>
    <w:rsid w:val="00B6637D"/>
    <w:rsid w:val="00B80E86"/>
    <w:rsid w:val="00B8732A"/>
    <w:rsid w:val="00BA0F74"/>
    <w:rsid w:val="00BB47AE"/>
    <w:rsid w:val="00BB76D0"/>
    <w:rsid w:val="00BC363C"/>
    <w:rsid w:val="00BE34D3"/>
    <w:rsid w:val="00BE6B76"/>
    <w:rsid w:val="00C261B2"/>
    <w:rsid w:val="00C40421"/>
    <w:rsid w:val="00C55F7D"/>
    <w:rsid w:val="00C62C24"/>
    <w:rsid w:val="00C635B6"/>
    <w:rsid w:val="00C83DA0"/>
    <w:rsid w:val="00C83E25"/>
    <w:rsid w:val="00CA56E5"/>
    <w:rsid w:val="00CB146E"/>
    <w:rsid w:val="00CB7FC3"/>
    <w:rsid w:val="00CD67B0"/>
    <w:rsid w:val="00CE005B"/>
    <w:rsid w:val="00D0361A"/>
    <w:rsid w:val="00D10CD9"/>
    <w:rsid w:val="00D22A2F"/>
    <w:rsid w:val="00D30ADD"/>
    <w:rsid w:val="00D43A0D"/>
    <w:rsid w:val="00D46867"/>
    <w:rsid w:val="00D526F3"/>
    <w:rsid w:val="00D53436"/>
    <w:rsid w:val="00D55BAB"/>
    <w:rsid w:val="00D61A43"/>
    <w:rsid w:val="00DC733E"/>
    <w:rsid w:val="00DD2ACB"/>
    <w:rsid w:val="00DF57BE"/>
    <w:rsid w:val="00E04D89"/>
    <w:rsid w:val="00E06500"/>
    <w:rsid w:val="00E5184D"/>
    <w:rsid w:val="00E57060"/>
    <w:rsid w:val="00E76BAB"/>
    <w:rsid w:val="00E87616"/>
    <w:rsid w:val="00E929F5"/>
    <w:rsid w:val="00EA5C16"/>
    <w:rsid w:val="00EB518E"/>
    <w:rsid w:val="00EC1C28"/>
    <w:rsid w:val="00EC7FC7"/>
    <w:rsid w:val="00EF000D"/>
    <w:rsid w:val="00EF0280"/>
    <w:rsid w:val="00F05972"/>
    <w:rsid w:val="00F1277F"/>
    <w:rsid w:val="00F170D5"/>
    <w:rsid w:val="00F32A3C"/>
    <w:rsid w:val="00F337D6"/>
    <w:rsid w:val="00F34998"/>
    <w:rsid w:val="00F467F1"/>
    <w:rsid w:val="00F545A3"/>
    <w:rsid w:val="00F55900"/>
    <w:rsid w:val="00F66F6F"/>
    <w:rsid w:val="00F75B7C"/>
    <w:rsid w:val="00F80FA9"/>
    <w:rsid w:val="00F814C5"/>
    <w:rsid w:val="00F960D5"/>
    <w:rsid w:val="00FA1B2E"/>
    <w:rsid w:val="00FB37B3"/>
    <w:rsid w:val="00FB5706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6118BA-C586-457C-9F50-3BF39826F2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68</TotalTime>
  <Pages>1</Pages>
  <Words>55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Komisji Oceny Projektów</vt:lpstr>
    </vt:vector>
  </TitlesOfParts>
  <Company>UMWP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creator>Grzywacz Maciej</dc:creator>
  <cp:keywords>skład KOP</cp:keywords>
  <cp:lastModifiedBy>Ruczyńska Małgorzata</cp:lastModifiedBy>
  <cp:revision>14</cp:revision>
  <cp:lastPrinted>2023-07-21T06:52:00Z</cp:lastPrinted>
  <dcterms:created xsi:type="dcterms:W3CDTF">2023-09-11T06:26:00Z</dcterms:created>
  <dcterms:modified xsi:type="dcterms:W3CDTF">2024-06-07T07:43:00Z</dcterms:modified>
</cp:coreProperties>
</file>