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GoBack"/>
      <w:bookmarkEnd w:id="0"/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542E0B5" w:rsidR="005876C3" w:rsidRPr="00416622" w:rsidRDefault="006A037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E727A7">
        <w:rPr>
          <w:rFonts w:asciiTheme="minorHAnsi" w:hAnsiTheme="minorHAnsi" w:cstheme="minorHAnsi"/>
        </w:rPr>
        <w:t>5</w:t>
      </w:r>
      <w:r w:rsidR="00F32499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E486B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03FB7740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</w:t>
      </w:r>
      <w:r w:rsidR="00F466C5">
        <w:rPr>
          <w:rFonts w:ascii="Calibri" w:hAnsi="Calibri" w:cs="Calibri"/>
          <w:bCs/>
          <w:sz w:val="28"/>
          <w:szCs w:val="28"/>
        </w:rPr>
        <w:t>potkanie informacyjne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0772ED57" w14:textId="4D7010FD" w:rsidR="00107AD6" w:rsidRPr="00E727A7" w:rsidRDefault="00E727A7" w:rsidP="0061574E">
      <w:pPr>
        <w:spacing w:line="22" w:lineRule="atLeast"/>
        <w:rPr>
          <w:b/>
          <w:bCs/>
        </w:rPr>
      </w:pPr>
      <w:r w:rsidRPr="00E727A7">
        <w:rPr>
          <w:b/>
          <w:bCs/>
        </w:rPr>
        <w:t>Prawo zamówień publicznych w projektach unijnych w pigułce</w:t>
      </w:r>
    </w:p>
    <w:p w14:paraId="05B2BEDC" w14:textId="77777777" w:rsidR="00E727A7" w:rsidRDefault="00E727A7" w:rsidP="0061574E">
      <w:pPr>
        <w:spacing w:line="22" w:lineRule="atLeast"/>
      </w:pPr>
    </w:p>
    <w:p w14:paraId="7572D38C" w14:textId="77777777" w:rsidR="00E727A7" w:rsidRPr="0061574E" w:rsidRDefault="00E727A7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6C14A6F2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986BF6"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74962971"/>
      <w:r w:rsidR="00E727A7">
        <w:rPr>
          <w:rFonts w:ascii="Calibri" w:hAnsi="Calibri" w:cs="Calibri"/>
          <w:szCs w:val="22"/>
        </w:rPr>
        <w:t>Prawo zamówień publicznych – definicje, beneficjenci</w:t>
      </w:r>
    </w:p>
    <w:bookmarkEnd w:id="1"/>
    <w:p w14:paraId="308669FD" w14:textId="6C0E50EA" w:rsidR="00107AD6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</w:t>
      </w:r>
      <w:r w:rsidR="0061574E" w:rsidRPr="00FE1E8E">
        <w:rPr>
          <w:rFonts w:ascii="Calibri" w:hAnsi="Calibri" w:cs="Calibri"/>
          <w:szCs w:val="22"/>
        </w:rPr>
        <w:t>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</w:t>
      </w:r>
      <w:r w:rsidR="00D1472C">
        <w:rPr>
          <w:rFonts w:ascii="Calibri" w:hAnsi="Calibri" w:cs="Calibri"/>
          <w:szCs w:val="22"/>
        </w:rPr>
        <w:t>1.</w:t>
      </w:r>
      <w:r w:rsidR="00E727A7">
        <w:rPr>
          <w:rFonts w:ascii="Calibri" w:hAnsi="Calibri" w:cs="Calibri"/>
          <w:szCs w:val="22"/>
        </w:rPr>
        <w:t>45</w:t>
      </w:r>
      <w:r w:rsidR="00107AD6">
        <w:rPr>
          <w:rFonts w:ascii="Calibri" w:hAnsi="Calibri" w:cs="Calibri"/>
          <w:szCs w:val="22"/>
        </w:rPr>
        <w:t xml:space="preserve">    Przerwa</w:t>
      </w:r>
    </w:p>
    <w:p w14:paraId="39C15291" w14:textId="2DEE39A1" w:rsidR="0061574E" w:rsidRPr="00FE1E8E" w:rsidRDefault="00107AD6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11.</w:t>
      </w:r>
      <w:r w:rsidR="00E727A7">
        <w:rPr>
          <w:rFonts w:ascii="Calibri" w:hAnsi="Calibri" w:cs="Calibri"/>
          <w:szCs w:val="22"/>
        </w:rPr>
        <w:t>45</w:t>
      </w:r>
      <w:r>
        <w:rPr>
          <w:rFonts w:ascii="Calibri" w:hAnsi="Calibri" w:cs="Calibri"/>
          <w:szCs w:val="22"/>
        </w:rPr>
        <w:t xml:space="preserve"> – 12.15</w:t>
      </w:r>
      <w:r w:rsidR="0061574E" w:rsidRPr="00FE1E8E">
        <w:rPr>
          <w:rFonts w:ascii="Calibri" w:hAnsi="Calibri" w:cs="Calibri"/>
          <w:szCs w:val="22"/>
        </w:rPr>
        <w:tab/>
      </w:r>
      <w:bookmarkStart w:id="2" w:name="_Hlk174962994"/>
      <w:r w:rsidR="00E727A7">
        <w:rPr>
          <w:rFonts w:ascii="Calibri" w:hAnsi="Calibri" w:cs="Calibri"/>
          <w:bCs/>
          <w:szCs w:val="20"/>
        </w:rPr>
        <w:t>Zasady PZP, progi, kategorie</w:t>
      </w:r>
    </w:p>
    <w:p w14:paraId="4EDC3996" w14:textId="352D1600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3" w:name="_Hlk138765839"/>
      <w:bookmarkEnd w:id="2"/>
      <w:r w:rsidRPr="00FE1E8E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2</w:t>
      </w:r>
      <w:r w:rsidRPr="00FE1E8E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15</w:t>
      </w:r>
      <w:r w:rsidRPr="00FE1E8E">
        <w:rPr>
          <w:rFonts w:ascii="Calibri" w:hAnsi="Calibri" w:cs="Calibri"/>
          <w:szCs w:val="22"/>
        </w:rPr>
        <w:t xml:space="preserve"> </w:t>
      </w:r>
      <w:bookmarkStart w:id="4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4"/>
      <w:r w:rsidR="00D1472C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</w:t>
      </w:r>
      <w:bookmarkStart w:id="5" w:name="_Hlk174963010"/>
      <w:r w:rsidR="00E727A7">
        <w:rPr>
          <w:rFonts w:ascii="Calibri" w:hAnsi="Calibri" w:cs="Calibri"/>
          <w:szCs w:val="22"/>
        </w:rPr>
        <w:t>SWZ – jak zapisać, gdzie zamieścić ogłoszenie</w:t>
      </w:r>
    </w:p>
    <w:bookmarkEnd w:id="3"/>
    <w:bookmarkEnd w:id="5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DC8B" w14:textId="77777777" w:rsidR="00FD3B20" w:rsidRDefault="00FD3B20">
      <w:r>
        <w:separator/>
      </w:r>
    </w:p>
  </w:endnote>
  <w:endnote w:type="continuationSeparator" w:id="0">
    <w:p w14:paraId="2C404687" w14:textId="77777777" w:rsidR="00FD3B20" w:rsidRDefault="00FD3B20">
      <w:r>
        <w:continuationSeparator/>
      </w:r>
    </w:p>
  </w:endnote>
  <w:endnote w:type="continuationNotice" w:id="1">
    <w:p w14:paraId="49673FC2" w14:textId="77777777" w:rsidR="00FD3B20" w:rsidRDefault="00FD3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2A7F" w14:textId="77777777" w:rsidR="00FD3B20" w:rsidRDefault="00FD3B20">
      <w:r>
        <w:separator/>
      </w:r>
    </w:p>
  </w:footnote>
  <w:footnote w:type="continuationSeparator" w:id="0">
    <w:p w14:paraId="7D6725F0" w14:textId="77777777" w:rsidR="00FD3B20" w:rsidRDefault="00FD3B20">
      <w:r>
        <w:continuationSeparator/>
      </w:r>
    </w:p>
  </w:footnote>
  <w:footnote w:type="continuationNotice" w:id="1">
    <w:p w14:paraId="78EDA9DC" w14:textId="77777777" w:rsidR="00FD3B20" w:rsidRDefault="00FD3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031F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31C2"/>
    <w:rsid w:val="00D64B07"/>
    <w:rsid w:val="00D64F92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0365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D3B20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0A680B0C-4CC3-47FC-9D6A-7EC27CB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2024-08-19T11:25:00Z</dcterms:created>
  <dcterms:modified xsi:type="dcterms:W3CDTF">2024-08-19T11:25:00Z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