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28CD24BA" w:rsidR="005876C3" w:rsidRPr="00416622" w:rsidRDefault="00442DF7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5634B9">
        <w:rPr>
          <w:rFonts w:asciiTheme="minorHAnsi" w:hAnsiTheme="minorHAnsi" w:cstheme="minorHAnsi"/>
        </w:rPr>
        <w:t>5</w:t>
      </w:r>
      <w:r w:rsidR="00F32499">
        <w:rPr>
          <w:rFonts w:asciiTheme="minorHAnsi" w:hAnsiTheme="minorHAnsi" w:cstheme="minorHAnsi"/>
        </w:rPr>
        <w:t>.0</w:t>
      </w:r>
      <w:r w:rsidR="005634B9"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7F1C2EF6" w:rsidR="005876C3" w:rsidRDefault="008701C2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Platforma Microsoft Teams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1233A82D" w:rsidR="00776434" w:rsidRPr="00776434" w:rsidRDefault="00776434" w:rsidP="008701C2">
      <w:pPr>
        <w:spacing w:before="120" w:after="120" w:line="26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52AF498C" w14:textId="63B384C0" w:rsidR="00020D0B" w:rsidRPr="0061574E" w:rsidRDefault="00A72260" w:rsidP="008701C2">
      <w:pPr>
        <w:spacing w:before="120" w:after="480" w:line="26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Baza konkurencyjności w perspektywie finansowej 2021 - 2027</w:t>
      </w:r>
    </w:p>
    <w:p w14:paraId="407E056C" w14:textId="1B430176" w:rsidR="0061574E" w:rsidRPr="00FE1E8E" w:rsidRDefault="00FA6759" w:rsidP="008701C2">
      <w:pPr>
        <w:tabs>
          <w:tab w:val="left" w:pos="1440"/>
          <w:tab w:val="left" w:pos="1620"/>
        </w:tabs>
        <w:spacing w:before="120" w:after="120" w:line="26" w:lineRule="atLeast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2760DDAF" w:rsidR="0061574E" w:rsidRPr="00FE1E8E" w:rsidRDefault="00FA6759" w:rsidP="008701C2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20</w:t>
      </w:r>
      <w:r w:rsidR="0061574E" w:rsidRPr="00FE1E8E">
        <w:rPr>
          <w:rFonts w:ascii="Calibri" w:hAnsi="Calibri" w:cs="Calibri"/>
          <w:szCs w:val="22"/>
        </w:rPr>
        <w:tab/>
      </w:r>
      <w:r w:rsidR="00E97D5F">
        <w:rPr>
          <w:rFonts w:ascii="Calibri" w:hAnsi="Calibri" w:cs="Calibri"/>
          <w:szCs w:val="22"/>
        </w:rPr>
        <w:t>O naszych działaniach</w:t>
      </w:r>
    </w:p>
    <w:p w14:paraId="39C15291" w14:textId="40F8CE9F" w:rsidR="0061574E" w:rsidRPr="00FE1E8E" w:rsidRDefault="00E97D5F" w:rsidP="008701C2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>2</w:t>
      </w:r>
      <w:r w:rsidR="00776434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11.30</w:t>
      </w:r>
      <w:r w:rsidR="0061574E" w:rsidRPr="00FE1E8E">
        <w:rPr>
          <w:rFonts w:ascii="Calibri" w:hAnsi="Calibri" w:cs="Calibri"/>
          <w:szCs w:val="22"/>
        </w:rPr>
        <w:tab/>
      </w:r>
      <w:r w:rsidR="00F572A1">
        <w:rPr>
          <w:rFonts w:ascii="Calibri" w:hAnsi="Calibri" w:cs="Calibri"/>
          <w:bCs/>
          <w:szCs w:val="20"/>
        </w:rPr>
        <w:t xml:space="preserve">Baza konkurencyjności – zasady, podstawy, </w:t>
      </w:r>
      <w:r w:rsidR="005746BF">
        <w:rPr>
          <w:rFonts w:ascii="Calibri" w:hAnsi="Calibri" w:cs="Calibri"/>
          <w:bCs/>
          <w:szCs w:val="20"/>
        </w:rPr>
        <w:t>wytyczne w perspektywie 2021- 2027</w:t>
      </w:r>
    </w:p>
    <w:p w14:paraId="4EDC3996" w14:textId="0DF4D311" w:rsidR="00BD35D8" w:rsidRDefault="0061574E" w:rsidP="008701C2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bookmarkStart w:id="0" w:name="_Hlk138765839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 xml:space="preserve"> </w:t>
      </w:r>
      <w:bookmarkStart w:id="1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1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77427E96" w:rsidR="0061574E" w:rsidRDefault="00BD35D8" w:rsidP="008701C2">
      <w:pPr>
        <w:tabs>
          <w:tab w:val="left" w:pos="1560"/>
        </w:tabs>
        <w:spacing w:before="120" w:after="120" w:line="26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:45 – 1</w:t>
      </w:r>
      <w:r w:rsidR="007878E8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.</w:t>
      </w:r>
      <w:r w:rsidR="00E6190A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r w:rsidR="00131661">
        <w:rPr>
          <w:rFonts w:ascii="Calibri" w:hAnsi="Calibri" w:cs="Calibri"/>
          <w:szCs w:val="22"/>
        </w:rPr>
        <w:t>P</w:t>
      </w:r>
      <w:r w:rsidR="00932179">
        <w:rPr>
          <w:rFonts w:ascii="Calibri" w:hAnsi="Calibri" w:cs="Calibri"/>
          <w:szCs w:val="22"/>
        </w:rPr>
        <w:t xml:space="preserve">ortal </w:t>
      </w:r>
      <w:bookmarkStart w:id="2" w:name="_Hlk171338236"/>
      <w:r w:rsidR="00932179">
        <w:rPr>
          <w:rFonts w:ascii="Calibri" w:hAnsi="Calibri" w:cs="Calibri"/>
          <w:szCs w:val="22"/>
        </w:rPr>
        <w:t xml:space="preserve">Baza konkurencyjności: </w:t>
      </w:r>
      <w:r w:rsidR="00E6190A">
        <w:rPr>
          <w:rFonts w:ascii="Calibri" w:hAnsi="Calibri" w:cs="Calibri"/>
          <w:szCs w:val="22"/>
        </w:rPr>
        <w:t>praca w systemie</w:t>
      </w:r>
      <w:r w:rsidR="000D5135">
        <w:rPr>
          <w:rFonts w:ascii="Calibri" w:hAnsi="Calibri" w:cs="Calibri"/>
          <w:szCs w:val="22"/>
        </w:rPr>
        <w:t xml:space="preserve">, upublicznianie ogłoszenia, </w:t>
      </w:r>
      <w:r w:rsidR="007878E8">
        <w:rPr>
          <w:rFonts w:ascii="Calibri" w:hAnsi="Calibri" w:cs="Calibri"/>
          <w:szCs w:val="22"/>
        </w:rPr>
        <w:t>wybór oferty, dokumentowanie zamówienia</w:t>
      </w:r>
    </w:p>
    <w:bookmarkEnd w:id="2"/>
    <w:p w14:paraId="60B7BCC6" w14:textId="77777777" w:rsidR="003E50B8" w:rsidRPr="00FE1E8E" w:rsidRDefault="003E50B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bookmarkEnd w:id="0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3" w:name="_GoBack"/>
      <w:bookmarkEnd w:id="3"/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775FC" w14:textId="77777777" w:rsidR="004F5362" w:rsidRDefault="004F5362">
      <w:r>
        <w:separator/>
      </w:r>
    </w:p>
  </w:endnote>
  <w:endnote w:type="continuationSeparator" w:id="0">
    <w:p w14:paraId="72A1A38C" w14:textId="77777777" w:rsidR="004F5362" w:rsidRDefault="004F5362">
      <w:r>
        <w:continuationSeparator/>
      </w:r>
    </w:p>
  </w:endnote>
  <w:endnote w:type="continuationNotice" w:id="1">
    <w:p w14:paraId="75C6B786" w14:textId="77777777" w:rsidR="004F5362" w:rsidRDefault="004F5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D87D" w14:textId="77777777" w:rsidR="004F5362" w:rsidRDefault="004F5362">
      <w:r>
        <w:separator/>
      </w:r>
    </w:p>
  </w:footnote>
  <w:footnote w:type="continuationSeparator" w:id="0">
    <w:p w14:paraId="36866D81" w14:textId="77777777" w:rsidR="004F5362" w:rsidRDefault="004F5362">
      <w:r>
        <w:continuationSeparator/>
      </w:r>
    </w:p>
  </w:footnote>
  <w:footnote w:type="continuationNotice" w:id="1">
    <w:p w14:paraId="1ECAC964" w14:textId="77777777" w:rsidR="004F5362" w:rsidRDefault="004F5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57934B-442F-42CE-85C4-87DB20361E5C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D5135"/>
    <w:rsid w:val="000E0454"/>
    <w:rsid w:val="00101A65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0ED0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42DF7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338F"/>
    <w:rsid w:val="004F5362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634B9"/>
    <w:rsid w:val="005726E9"/>
    <w:rsid w:val="005746BF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440"/>
    <w:rsid w:val="006A19D7"/>
    <w:rsid w:val="006A4FDC"/>
    <w:rsid w:val="006B2FF0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2AD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76D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01C2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93716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965CD"/>
    <w:rsid w:val="00CA4A78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1EE4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674"/>
    <w:rsid w:val="00EE0E9F"/>
    <w:rsid w:val="00EF000D"/>
    <w:rsid w:val="00EF444E"/>
    <w:rsid w:val="00F04571"/>
    <w:rsid w:val="00F32499"/>
    <w:rsid w:val="00F3254E"/>
    <w:rsid w:val="00F371F1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D7863"/>
    <w:rsid w:val="00FE02BF"/>
    <w:rsid w:val="00FE1E8E"/>
    <w:rsid w:val="00FE3116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8A195-5969-402A-A756-061A88B3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F857934B-442F-42CE-85C4-87DB20361E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19</TotalTime>
  <Pages>1</Pages>
  <Words>78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Jankowska Aneta</cp:lastModifiedBy>
  <cp:revision>4</cp:revision>
  <cp:lastPrinted>2023-07-24T08:43:00Z</cp:lastPrinted>
  <dcterms:created xsi:type="dcterms:W3CDTF">2024-08-01T11:24:00Z</dcterms:created>
  <dcterms:modified xsi:type="dcterms:W3CDTF">2024-09-02T13:56:00Z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