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8605" w14:textId="106D1A27" w:rsidR="00A92790" w:rsidRPr="005A2809" w:rsidRDefault="00A92790" w:rsidP="00A92790">
      <w:pPr>
        <w:spacing w:before="360"/>
        <w:jc w:val="center"/>
        <w:rPr>
          <w:rFonts w:asciiTheme="minorHAnsi" w:hAnsiTheme="minorHAnsi" w:cstheme="minorHAnsi"/>
          <w:b/>
        </w:rPr>
      </w:pPr>
      <w:r w:rsidRPr="005A2809">
        <w:rPr>
          <w:rFonts w:asciiTheme="minorHAnsi" w:hAnsiTheme="minorHAnsi" w:cstheme="minorHAnsi"/>
          <w:b/>
        </w:rPr>
        <w:t xml:space="preserve">WNIOSEK O AKCEPTACJĘ </w:t>
      </w:r>
      <w:r w:rsidR="005A2809" w:rsidRPr="005A2809">
        <w:rPr>
          <w:rFonts w:asciiTheme="minorHAnsi" w:hAnsiTheme="minorHAnsi" w:cstheme="minorHAnsi"/>
          <w:b/>
        </w:rPr>
        <w:t xml:space="preserve">FINANSOWANIA </w:t>
      </w:r>
      <w:r w:rsidRPr="005A2809">
        <w:rPr>
          <w:rFonts w:asciiTheme="minorHAnsi" w:hAnsiTheme="minorHAnsi" w:cstheme="minorHAnsi"/>
          <w:b/>
        </w:rPr>
        <w:t xml:space="preserve">UDZIAŁU W SZKOLENIU DLA </w:t>
      </w:r>
      <w:r w:rsidR="001509F1" w:rsidRPr="005A2809">
        <w:rPr>
          <w:rFonts w:asciiTheme="minorHAnsi" w:hAnsiTheme="minorHAnsi" w:cstheme="minorHAnsi"/>
          <w:b/>
        </w:rPr>
        <w:t>CZŁONKA/ZASTĘPCY CZŁONKA</w:t>
      </w:r>
      <w:r w:rsidR="005A2809" w:rsidRPr="005A2809">
        <w:rPr>
          <w:rFonts w:asciiTheme="minorHAnsi" w:hAnsiTheme="minorHAnsi" w:cstheme="minorHAnsi"/>
          <w:b/>
        </w:rPr>
        <w:t>/OBSERWATORA</w:t>
      </w:r>
      <w:r w:rsidR="001509F1" w:rsidRPr="005A2809">
        <w:rPr>
          <w:rFonts w:asciiTheme="minorHAnsi" w:hAnsiTheme="minorHAnsi" w:cstheme="minorHAnsi"/>
          <w:b/>
        </w:rPr>
        <w:t xml:space="preserve"> </w:t>
      </w:r>
      <w:r w:rsidRPr="005A2809">
        <w:rPr>
          <w:rFonts w:asciiTheme="minorHAnsi" w:hAnsiTheme="minorHAnsi" w:cstheme="minorHAnsi"/>
          <w:b/>
        </w:rPr>
        <w:t xml:space="preserve">REPREZENTUJĄCEGO </w:t>
      </w:r>
      <w:r w:rsidR="005A2809">
        <w:rPr>
          <w:rFonts w:asciiTheme="minorHAnsi" w:hAnsiTheme="minorHAnsi" w:cstheme="minorHAnsi"/>
          <w:b/>
        </w:rPr>
        <w:t xml:space="preserve">W KM </w:t>
      </w:r>
      <w:r w:rsidRPr="005A2809">
        <w:rPr>
          <w:rFonts w:asciiTheme="minorHAnsi" w:hAnsiTheme="minorHAnsi" w:cstheme="minorHAnsi"/>
          <w:b/>
        </w:rPr>
        <w:t>PARTNERA</w:t>
      </w:r>
    </w:p>
    <w:tbl>
      <w:tblPr>
        <w:tblStyle w:val="TableNormal"/>
        <w:tblpPr w:leftFromText="141" w:rightFromText="141" w:vertAnchor="text" w:horzAnchor="margin" w:tblpXSpec="center" w:tblpY="174"/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2141"/>
        <w:gridCol w:w="4122"/>
      </w:tblGrid>
      <w:tr w:rsidR="00A92790" w:rsidRPr="00D7613B" w14:paraId="04E6CA84" w14:textId="77777777" w:rsidTr="007F7843">
        <w:trPr>
          <w:trHeight w:hRule="exact" w:val="466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0C110B2F" w14:textId="77777777" w:rsidR="00A92790" w:rsidRPr="0062472B" w:rsidRDefault="00A92790" w:rsidP="007B382D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A92790" w:rsidRPr="00D7613B" w14:paraId="21CA54A6" w14:textId="77777777" w:rsidTr="007F7843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24F3E586" w14:textId="77777777" w:rsidR="00A92790" w:rsidRPr="00BD1EA7" w:rsidRDefault="00A92790" w:rsidP="00BD1EA7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vMerge w:val="restart"/>
            <w:tcBorders>
              <w:left w:val="single" w:sz="4" w:space="0" w:color="auto"/>
            </w:tcBorders>
          </w:tcPr>
          <w:p w14:paraId="3BB908AB" w14:textId="77777777" w:rsidR="00A92790" w:rsidRPr="0062472B" w:rsidRDefault="00A92790" w:rsidP="005A2809">
            <w:pPr>
              <w:pStyle w:val="TableParagraph"/>
              <w:spacing w:before="18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8FD4DE8" wp14:editId="5982C4F7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142826</wp:posOffset>
                      </wp:positionV>
                      <wp:extent cx="117475" cy="117475"/>
                      <wp:effectExtent l="9525" t="6350" r="6350" b="952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044B" id="Rectangle 16" o:spid="_x0000_s1026" style="position:absolute;margin-left:4.45pt;margin-top:11.25pt;width:9.25pt;height: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q0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59765CE1" w14:textId="6A7396FC" w:rsidR="00A92790" w:rsidRDefault="00A92790" w:rsidP="007B382D">
            <w:pPr>
              <w:pStyle w:val="TableParagraph"/>
              <w:spacing w:before="14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959C4D6" wp14:editId="53E0F35F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118464</wp:posOffset>
                      </wp:positionV>
                      <wp:extent cx="117475" cy="117475"/>
                      <wp:effectExtent l="9525" t="12700" r="6350" b="1270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FA722" id="Rectangle 15" o:spid="_x0000_s1026" style="position:absolute;margin-left:4.45pt;margin-top:9.35pt;width:9.25pt;height: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8kcgIAAPs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</w:p>
          <w:p w14:paraId="448E4A6F" w14:textId="4FE61C58" w:rsidR="005A2809" w:rsidRPr="0062472B" w:rsidRDefault="005A2809" w:rsidP="005A2809">
            <w:pPr>
              <w:pStyle w:val="TableParagraph"/>
              <w:spacing w:before="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8C021F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49DA4A56" wp14:editId="5A22C1EC">
                      <wp:simplePos x="0" y="0"/>
                      <wp:positionH relativeFrom="page">
                        <wp:posOffset>60742</wp:posOffset>
                      </wp:positionH>
                      <wp:positionV relativeFrom="paragraph">
                        <wp:posOffset>28895</wp:posOffset>
                      </wp:positionV>
                      <wp:extent cx="117475" cy="117475"/>
                      <wp:effectExtent l="9525" t="12700" r="6350" b="1270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5AB6B" id="Rectangle 15" o:spid="_x0000_s1026" style="position:absolute;margin-left:4.8pt;margin-top:2.3pt;width:9.25pt;height:9.2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NKdAIAAPw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8C021F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obserwator</w:t>
            </w:r>
          </w:p>
        </w:tc>
      </w:tr>
      <w:tr w:rsidR="00A92790" w:rsidRPr="00D7613B" w14:paraId="0A7418AC" w14:textId="77777777" w:rsidTr="007F7843">
        <w:trPr>
          <w:trHeight w:hRule="exact" w:val="454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E335A" w14:textId="77777777" w:rsidR="00A92790" w:rsidRPr="0062472B" w:rsidRDefault="00A92790" w:rsidP="007B382D">
            <w:pPr>
              <w:pStyle w:val="TableParagraph"/>
              <w:spacing w:before="2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122" w:type="dxa"/>
            <w:vMerge/>
            <w:tcBorders>
              <w:left w:val="single" w:sz="4" w:space="0" w:color="auto"/>
            </w:tcBorders>
          </w:tcPr>
          <w:p w14:paraId="23A4F5BD" w14:textId="77777777" w:rsidR="00A92790" w:rsidRPr="0062472B" w:rsidRDefault="00A92790" w:rsidP="007B382D">
            <w:pPr>
              <w:rPr>
                <w:rFonts w:cstheme="minorHAnsi"/>
                <w:lang w:val="pl-PL"/>
              </w:rPr>
            </w:pPr>
          </w:p>
        </w:tc>
      </w:tr>
      <w:tr w:rsidR="00A92790" w:rsidRPr="00D7613B" w14:paraId="399F06BB" w14:textId="77777777" w:rsidTr="007F7843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22E33D20" w14:textId="77777777" w:rsidR="00A92790" w:rsidRPr="00BD1EA7" w:rsidRDefault="00A92790" w:rsidP="00BD1EA7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</w:tcBorders>
          </w:tcPr>
          <w:p w14:paraId="02ACC8C6" w14:textId="77777777" w:rsidR="00A92790" w:rsidRPr="0062472B" w:rsidRDefault="00A92790" w:rsidP="007B382D">
            <w:pPr>
              <w:rPr>
                <w:rFonts w:cstheme="minorHAnsi"/>
                <w:lang w:val="pl-PL"/>
              </w:rPr>
            </w:pPr>
          </w:p>
        </w:tc>
      </w:tr>
      <w:tr w:rsidR="00A92790" w:rsidRPr="00D7613B" w14:paraId="148D471B" w14:textId="77777777" w:rsidTr="007F7843">
        <w:trPr>
          <w:trHeight w:hRule="exact" w:val="454"/>
        </w:trPr>
        <w:tc>
          <w:tcPr>
            <w:tcW w:w="5769" w:type="dxa"/>
            <w:gridSpan w:val="2"/>
            <w:shd w:val="clear" w:color="auto" w:fill="D9D9D9" w:themeFill="background1" w:themeFillShade="D9"/>
            <w:vAlign w:val="center"/>
          </w:tcPr>
          <w:p w14:paraId="24D2139F" w14:textId="77777777" w:rsidR="00A92790" w:rsidRPr="0062472B" w:rsidRDefault="00A92790" w:rsidP="007B382D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Podmiot wyznaczający uprawnionego do KM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14:paraId="2A478385" w14:textId="77777777" w:rsidR="00A92790" w:rsidRPr="0062472B" w:rsidRDefault="00A92790" w:rsidP="007B382D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KM FEP 2021-202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</w:p>
        </w:tc>
      </w:tr>
      <w:tr w:rsidR="00A92790" w:rsidRPr="00D7613B" w14:paraId="58A20460" w14:textId="77777777" w:rsidTr="007F7843">
        <w:trPr>
          <w:trHeight w:hRule="exact" w:val="465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0AED9CB8" w14:textId="442D69F4" w:rsidR="00A92790" w:rsidRPr="00A258D1" w:rsidRDefault="00A92790" w:rsidP="007B382D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II. INFORMACJE 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A TEMAT </w:t>
            </w: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SZKOLENIA</w:t>
            </w:r>
          </w:p>
        </w:tc>
      </w:tr>
      <w:tr w:rsidR="00A92790" w:rsidRPr="00D7613B" w14:paraId="43148812" w14:textId="77777777" w:rsidTr="007F7843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5A8EC64B" w14:textId="030BF739" w:rsidR="00A92790" w:rsidRPr="00A258D1" w:rsidRDefault="00A92790" w:rsidP="007B382D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Nazwa szkolenia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14:paraId="325A08E8" w14:textId="77777777" w:rsidR="00A92790" w:rsidRPr="00A258D1" w:rsidRDefault="00A92790" w:rsidP="007B382D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E084B" w:rsidRPr="00D7613B" w14:paraId="4D442DCF" w14:textId="77777777" w:rsidTr="007F7843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52D7216E" w14:textId="7BCF63D4" w:rsidR="005E084B" w:rsidRPr="00A258D1" w:rsidRDefault="005E084B" w:rsidP="005E084B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5E0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Organizator szkolenia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14:paraId="222A5679" w14:textId="77777777" w:rsidR="005E084B" w:rsidRPr="00A258D1" w:rsidRDefault="005E084B" w:rsidP="007B382D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92790" w:rsidRPr="00D7613B" w14:paraId="03A9377B" w14:textId="77777777" w:rsidTr="007F7843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05B4E193" w14:textId="203031A2" w:rsidR="00A92790" w:rsidRPr="00A258D1" w:rsidRDefault="005E084B" w:rsidP="007B382D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 w:rsidR="00A92790"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 w:rsid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Planowana data </w:t>
            </w:r>
            <w:r w:rsidR="00EA13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i miejsce </w:t>
            </w:r>
            <w:r w:rsid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szkolenia  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14:paraId="073E7F60" w14:textId="77777777" w:rsidR="00A92790" w:rsidRPr="00A258D1" w:rsidRDefault="00A92790" w:rsidP="007B382D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92790" w:rsidRPr="00D7613B" w14:paraId="20A6D893" w14:textId="77777777" w:rsidTr="007F7843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7C083A71" w14:textId="5A4AF3BA" w:rsidR="00A92790" w:rsidRPr="00A258D1" w:rsidRDefault="005E084B" w:rsidP="00A9279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  <w:r w:rsidR="00A92790" w:rsidRP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 w:rsid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Wymiar godzinowy szkolenia 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14:paraId="62B6FA22" w14:textId="77777777" w:rsidR="00A92790" w:rsidRPr="00A258D1" w:rsidRDefault="00A92790" w:rsidP="007B382D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92790" w:rsidRPr="00D7613B" w14:paraId="35468C7B" w14:textId="77777777" w:rsidTr="007F7843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7B7C3AF1" w14:textId="4491043D" w:rsidR="00A92790" w:rsidRPr="00A92790" w:rsidRDefault="005E084B" w:rsidP="00A9279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  <w:r w:rsidR="00A92790" w:rsidRP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 w:rsid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Koszt </w:t>
            </w:r>
            <w:r w:rsidR="00EA13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szkolenia</w:t>
            </w:r>
            <w:r w:rsidR="008C021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8C021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br/>
            </w:r>
            <w:r w:rsidR="008C021F" w:rsidRPr="008C021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(nie dotyczy kosztów dojazdu/zakwaterowania)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14:paraId="67EE1FCB" w14:textId="77777777" w:rsidR="00A92790" w:rsidRPr="00A258D1" w:rsidRDefault="00A92790" w:rsidP="007B382D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92790" w:rsidRPr="00D7613B" w14:paraId="4803D54A" w14:textId="77777777" w:rsidTr="007F7843">
        <w:trPr>
          <w:trHeight w:val="2438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0DC2269B" w14:textId="56D39032" w:rsidR="00A92790" w:rsidRPr="00A258D1" w:rsidRDefault="005E084B" w:rsidP="007B382D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6</w:t>
            </w:r>
            <w:r w:rsidR="00A92790"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 w:rsidR="00A9279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Uzasadnienie potrzeby udziału w szkoleniu</w:t>
            </w:r>
            <w:r w:rsidR="00A92790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6263" w:type="dxa"/>
            <w:gridSpan w:val="2"/>
            <w:shd w:val="clear" w:color="auto" w:fill="auto"/>
          </w:tcPr>
          <w:p w14:paraId="6C4FAF45" w14:textId="77777777" w:rsidR="00A92790" w:rsidRPr="00A258D1" w:rsidRDefault="00A92790" w:rsidP="00BD1EA7">
            <w:pPr>
              <w:pStyle w:val="TableParagraph"/>
              <w:spacing w:before="60" w:line="264" w:lineRule="auto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</w:tr>
      <w:tr w:rsidR="00A92790" w:rsidRPr="00D7613B" w14:paraId="3E1A10A5" w14:textId="77777777" w:rsidTr="007F7843">
        <w:trPr>
          <w:trHeight w:val="567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254914EA" w14:textId="77777777" w:rsidR="00A92790" w:rsidRPr="00A258D1" w:rsidRDefault="00A92790" w:rsidP="007B382D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uprawnionego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14:paraId="7FB42C72" w14:textId="1C01AA4E" w:rsidR="00A92790" w:rsidRPr="00A258D1" w:rsidRDefault="005E4112" w:rsidP="005E4112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……………………………………………………………………..</w:t>
            </w:r>
          </w:p>
        </w:tc>
      </w:tr>
      <w:tr w:rsidR="007E11BA" w:rsidRPr="00D7613B" w14:paraId="5C63834F" w14:textId="77777777" w:rsidTr="007F7843">
        <w:trPr>
          <w:trHeight w:val="465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5CD46CEC" w14:textId="42D642C3" w:rsidR="007E11BA" w:rsidRPr="00A258D1" w:rsidRDefault="007E11BA" w:rsidP="00694B5E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</w:t>
            </w: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STANOWISKO PRZEWODNICZĄCEGO KM</w:t>
            </w:r>
          </w:p>
        </w:tc>
      </w:tr>
      <w:tr w:rsidR="007E11BA" w:rsidRPr="00D7613B" w14:paraId="621A6602" w14:textId="77777777" w:rsidTr="007F7843">
        <w:trPr>
          <w:trHeight w:val="680"/>
        </w:trPr>
        <w:tc>
          <w:tcPr>
            <w:tcW w:w="9891" w:type="dxa"/>
            <w:gridSpan w:val="3"/>
            <w:shd w:val="clear" w:color="auto" w:fill="auto"/>
            <w:vAlign w:val="center"/>
          </w:tcPr>
          <w:p w14:paraId="203D134E" w14:textId="5ACF7432" w:rsidR="007E11BA" w:rsidRPr="009B570F" w:rsidRDefault="007E11BA" w:rsidP="007E11BA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Wyrażam zgodę / nie wyrażam zgody</w:t>
            </w:r>
            <w:r w:rsidRPr="009B570F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3"/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 </w:t>
            </w:r>
            <w:r w:rsidR="005A28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finansowanie </w:t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</w:t>
            </w:r>
            <w:r w:rsidR="003C7D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przedmiotowym szkoleniu</w:t>
            </w:r>
          </w:p>
        </w:tc>
      </w:tr>
      <w:tr w:rsidR="007E11BA" w:rsidRPr="00D7613B" w14:paraId="5948D25F" w14:textId="77777777" w:rsidTr="007F7843">
        <w:trPr>
          <w:trHeight w:val="567"/>
        </w:trPr>
        <w:tc>
          <w:tcPr>
            <w:tcW w:w="9891" w:type="dxa"/>
            <w:gridSpan w:val="3"/>
            <w:shd w:val="clear" w:color="auto" w:fill="auto"/>
            <w:vAlign w:val="center"/>
          </w:tcPr>
          <w:p w14:paraId="72B65E33" w14:textId="5E6B4949" w:rsidR="007E11BA" w:rsidRPr="009B570F" w:rsidRDefault="005E4112" w:rsidP="005E4112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……………………………………………………………………</w:t>
            </w:r>
          </w:p>
        </w:tc>
      </w:tr>
      <w:tr w:rsidR="007E11BA" w:rsidRPr="00D7613B" w14:paraId="0DCAA7D4" w14:textId="77777777" w:rsidTr="007F7843">
        <w:trPr>
          <w:trHeight w:val="465"/>
        </w:trPr>
        <w:tc>
          <w:tcPr>
            <w:tcW w:w="9891" w:type="dxa"/>
            <w:gridSpan w:val="3"/>
            <w:shd w:val="clear" w:color="auto" w:fill="D9D9D9" w:themeFill="background1" w:themeFillShade="D9"/>
            <w:vAlign w:val="center"/>
          </w:tcPr>
          <w:p w14:paraId="063DD96C" w14:textId="06316A8E" w:rsidR="007E11BA" w:rsidRPr="009B570F" w:rsidRDefault="007E11BA" w:rsidP="007E11BA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Przewodniczącego KM</w:t>
            </w:r>
          </w:p>
        </w:tc>
      </w:tr>
    </w:tbl>
    <w:p w14:paraId="33BCE060" w14:textId="55BAA176" w:rsidR="00DE7EE2" w:rsidRPr="0035099A" w:rsidRDefault="008C021F" w:rsidP="007F7843">
      <w:pPr>
        <w:spacing w:before="120"/>
        <w:jc w:val="center"/>
        <w:rPr>
          <w:rFonts w:asciiTheme="minorHAnsi" w:hAnsiTheme="minorHAnsi" w:cstheme="minorHAnsi"/>
          <w:u w:val="single"/>
        </w:rPr>
      </w:pPr>
      <w:r w:rsidRPr="0035099A">
        <w:rPr>
          <w:rFonts w:asciiTheme="minorHAnsi" w:hAnsiTheme="minorHAnsi" w:cstheme="minorHAnsi"/>
          <w:sz w:val="22"/>
        </w:rPr>
        <w:t xml:space="preserve">SEKRETARIAT KM FEP UPRZEJMIE PRZYPOMINA, ŻE DO NINIEJSZEGO WNIOSKU </w:t>
      </w:r>
      <w:r w:rsidRPr="0035099A">
        <w:rPr>
          <w:rFonts w:asciiTheme="minorHAnsi" w:hAnsiTheme="minorHAnsi" w:cstheme="minorHAnsi"/>
          <w:sz w:val="22"/>
        </w:rPr>
        <w:br/>
      </w:r>
      <w:r w:rsidRPr="0035099A">
        <w:rPr>
          <w:rFonts w:asciiTheme="minorHAnsi" w:hAnsiTheme="minorHAnsi" w:cstheme="minorHAnsi"/>
          <w:sz w:val="22"/>
          <w:u w:val="single"/>
        </w:rPr>
        <w:t xml:space="preserve">NALEŻY DOŁĄCZYĆ </w:t>
      </w:r>
      <w:r>
        <w:rPr>
          <w:rFonts w:asciiTheme="minorHAnsi" w:hAnsiTheme="minorHAnsi" w:cstheme="minorHAnsi"/>
          <w:sz w:val="22"/>
          <w:u w:val="single"/>
        </w:rPr>
        <w:t>PROGRAM SZKOLENIA</w:t>
      </w:r>
    </w:p>
    <w:sectPr w:rsidR="00DE7EE2" w:rsidRPr="0035099A" w:rsidSect="000800F3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463E0E" wp14:editId="57C759D4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9E23" w14:textId="1938410E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3E0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69.55pt;margin-top:803.25pt;width:55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/UsAIAALA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CfDF/U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57349E23" w14:textId="1938410E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  <w:footnote w:id="1">
    <w:p w14:paraId="77E5751A" w14:textId="77777777" w:rsidR="00371390" w:rsidRPr="00A258D1" w:rsidRDefault="00371390" w:rsidP="00135D45">
      <w:pPr>
        <w:pStyle w:val="Tekstprzypisudolnego"/>
        <w:ind w:left="-426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258D1">
        <w:rPr>
          <w:rFonts w:asciiTheme="minorHAnsi" w:hAnsiTheme="minorHAnsi" w:cstheme="minorHAnsi"/>
        </w:rPr>
        <w:t>Należy zaznaczyć właściwą opcję.</w:t>
      </w:r>
    </w:p>
  </w:footnote>
  <w:footnote w:id="2">
    <w:p w14:paraId="38CA4E5F" w14:textId="0A5C693C" w:rsidR="00371390" w:rsidRPr="00405BE1" w:rsidRDefault="00371390" w:rsidP="00135D45">
      <w:pPr>
        <w:pStyle w:val="Tekstprzypisudolnego"/>
        <w:ind w:left="-426"/>
        <w:rPr>
          <w:b/>
        </w:rPr>
      </w:pPr>
      <w:r w:rsidRPr="00A258D1">
        <w:rPr>
          <w:rStyle w:val="Odwoanieprzypisudolnego"/>
          <w:rFonts w:asciiTheme="minorHAnsi" w:hAnsiTheme="minorHAnsi" w:cstheme="minorHAnsi"/>
        </w:rPr>
        <w:footnoteRef/>
      </w:r>
      <w:r w:rsidRPr="00A258D1">
        <w:rPr>
          <w:rFonts w:asciiTheme="minorHAnsi" w:hAnsiTheme="minorHAnsi" w:cstheme="minorHAnsi"/>
        </w:rPr>
        <w:t xml:space="preserve"> Należy krótko opisać</w:t>
      </w:r>
      <w:r>
        <w:rPr>
          <w:rFonts w:asciiTheme="minorHAnsi" w:hAnsiTheme="minorHAnsi" w:cstheme="minorHAnsi"/>
        </w:rPr>
        <w:t xml:space="preserve"> dlaczego udział w szkoleniu jest </w:t>
      </w:r>
      <w:r w:rsidRPr="0077198F">
        <w:rPr>
          <w:rFonts w:asciiTheme="minorHAnsi" w:hAnsiTheme="minorHAnsi" w:cstheme="minorHAnsi"/>
        </w:rPr>
        <w:t>niezbędn</w:t>
      </w:r>
      <w:r>
        <w:rPr>
          <w:rFonts w:asciiTheme="minorHAnsi" w:hAnsiTheme="minorHAnsi" w:cstheme="minorHAnsi"/>
        </w:rPr>
        <w:t>y</w:t>
      </w:r>
      <w:r w:rsidRPr="0077198F">
        <w:rPr>
          <w:rFonts w:asciiTheme="minorHAnsi" w:hAnsiTheme="minorHAnsi" w:cstheme="minorHAnsi"/>
        </w:rPr>
        <w:t xml:space="preserve"> do właściwego wykonywania przez </w:t>
      </w:r>
      <w:r>
        <w:rPr>
          <w:rFonts w:asciiTheme="minorHAnsi" w:hAnsiTheme="minorHAnsi" w:cstheme="minorHAnsi"/>
        </w:rPr>
        <w:t>wnioskodawcę</w:t>
      </w:r>
      <w:r w:rsidRPr="0077198F">
        <w:rPr>
          <w:rFonts w:asciiTheme="minorHAnsi" w:hAnsiTheme="minorHAnsi" w:cstheme="minorHAnsi"/>
        </w:rPr>
        <w:t xml:space="preserve"> funkcji członka</w:t>
      </w:r>
      <w:r>
        <w:rPr>
          <w:rFonts w:asciiTheme="minorHAnsi" w:hAnsiTheme="minorHAnsi" w:cstheme="minorHAnsi"/>
        </w:rPr>
        <w:t>,</w:t>
      </w:r>
      <w:r w:rsidRPr="0077198F">
        <w:rPr>
          <w:rFonts w:asciiTheme="minorHAnsi" w:hAnsiTheme="minorHAnsi" w:cstheme="minorHAnsi"/>
        </w:rPr>
        <w:t xml:space="preserve"> zastępcy członka</w:t>
      </w:r>
      <w:r>
        <w:rPr>
          <w:rFonts w:asciiTheme="minorHAnsi" w:hAnsiTheme="minorHAnsi" w:cstheme="minorHAnsi"/>
        </w:rPr>
        <w:t xml:space="preserve"> lub obserwatora KM FEP 2021-2027, a także czy potrzeba udziału w szkoleniu została wskazana w trakcie przeprowadzania badania potrzeb partnerów w zakresie szkoleń i ekspertyz.</w:t>
      </w:r>
    </w:p>
  </w:footnote>
  <w:footnote w:id="3">
    <w:p w14:paraId="6EB8857E" w14:textId="4B1A3999" w:rsidR="00371390" w:rsidRPr="007E11BA" w:rsidRDefault="00371390" w:rsidP="00135D45">
      <w:pPr>
        <w:pStyle w:val="Tekstprzypisudolnego"/>
        <w:ind w:left="-426"/>
        <w:rPr>
          <w:rFonts w:asciiTheme="minorHAnsi" w:hAnsiTheme="minorHAnsi" w:cstheme="minorHAnsi"/>
        </w:rPr>
      </w:pPr>
      <w:r w:rsidRPr="007E11BA">
        <w:rPr>
          <w:rStyle w:val="Odwoanieprzypisudolnego"/>
          <w:rFonts w:asciiTheme="minorHAnsi" w:hAnsiTheme="minorHAnsi" w:cstheme="minorHAnsi"/>
        </w:rPr>
        <w:footnoteRef/>
      </w:r>
      <w:r w:rsidRPr="007E11BA">
        <w:rPr>
          <w:rFonts w:asciiTheme="minorHAnsi" w:hAnsiTheme="minorHAnsi" w:cs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BC20" w14:textId="1C064F57" w:rsidR="007F7843" w:rsidRDefault="007F7843">
    <w:pPr>
      <w:pStyle w:val="Nagwek"/>
    </w:pPr>
    <w:r>
      <w:rPr>
        <w:noProof/>
      </w:rPr>
      <w:drawing>
        <wp:anchor distT="0" distB="0" distL="114300" distR="114300" simplePos="0" relativeHeight="251679744" behindDoc="1" locked="0" layoutInCell="1" allowOverlap="1" wp14:anchorId="391E83F0" wp14:editId="0AAFC6E6">
          <wp:simplePos x="0" y="0"/>
          <wp:positionH relativeFrom="margin">
            <wp:posOffset>-724395</wp:posOffset>
          </wp:positionH>
          <wp:positionV relativeFrom="paragraph">
            <wp:posOffset>-71887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424AD24-C2E9-4DEE-870C-4812F27F86F4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7F7843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AD24-C2E9-4DEE-870C-4812F27F86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A523FB-5F9E-4AF5-99B0-7CEF1BE2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7094</TotalTime>
  <Pages>1</Pages>
  <Words>108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2023-07-06T10:08:00Z</dcterms:modified>
</cp:coreProperties>
</file>