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57B9529D" w14:textId="533569D8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2F692D">
        <w:rPr>
          <w:rFonts w:asciiTheme="minorHAnsi" w:hAnsiTheme="minorHAnsi" w:cstheme="minorHAnsi"/>
          <w:sz w:val="22"/>
          <w:szCs w:val="22"/>
        </w:rPr>
        <w:t>8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5BEEF596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6B63C3">
        <w:rPr>
          <w:rFonts w:ascii="Calibri" w:hAnsi="Calibri"/>
          <w:sz w:val="22"/>
          <w:szCs w:val="22"/>
        </w:rPr>
        <w:t>21</w:t>
      </w:r>
      <w:r w:rsidR="009D26CC" w:rsidRPr="009D26CC">
        <w:rPr>
          <w:rFonts w:ascii="Calibri" w:hAnsi="Calibri"/>
          <w:sz w:val="22"/>
          <w:szCs w:val="22"/>
        </w:rPr>
        <w:t xml:space="preserve">. </w:t>
      </w:r>
      <w:r w:rsidR="00872391">
        <w:rPr>
          <w:rFonts w:ascii="Calibri" w:hAnsi="Calibri"/>
          <w:sz w:val="22"/>
          <w:szCs w:val="22"/>
        </w:rPr>
        <w:t>Aktywn</w:t>
      </w:r>
      <w:r w:rsidR="006B63C3">
        <w:rPr>
          <w:rFonts w:ascii="Calibri" w:hAnsi="Calibri"/>
          <w:sz w:val="22"/>
          <w:szCs w:val="22"/>
        </w:rPr>
        <w:t>ość obywatelska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795068A9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CCC0E30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lastRenderedPageBreak/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5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1DFB44D5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>W przypadku stworzenia przez osobę trzecią w ramach Projektu utworów, w rozumieniu art. 1 ustawy z dnia 4 lutego 1994 r. o prawach autorskich i prawach pokrewnych (Dz. U. z 2022 r. poz. 2509</w:t>
      </w:r>
      <w:r w:rsidR="00191FC0">
        <w:rPr>
          <w:rFonts w:ascii="Calibri" w:eastAsia="Calibri" w:hAnsi="Calibri" w:cs="Arial"/>
          <w:sz w:val="22"/>
          <w:szCs w:val="22"/>
          <w:lang w:eastAsia="en-US"/>
        </w:rPr>
        <w:t xml:space="preserve">, z </w:t>
      </w:r>
      <w:proofErr w:type="spellStart"/>
      <w:r w:rsidR="00191FC0">
        <w:rPr>
          <w:rFonts w:ascii="Calibri" w:eastAsia="Calibri" w:hAnsi="Calibri" w:cs="Arial"/>
          <w:sz w:val="22"/>
          <w:szCs w:val="22"/>
          <w:lang w:eastAsia="en-US"/>
        </w:rPr>
        <w:t>późn</w:t>
      </w:r>
      <w:proofErr w:type="spellEnd"/>
      <w:r w:rsidR="00191FC0">
        <w:rPr>
          <w:rFonts w:ascii="Calibri" w:eastAsia="Calibri" w:hAnsi="Calibri" w:cs="Arial"/>
          <w:sz w:val="22"/>
          <w:szCs w:val="22"/>
          <w:lang w:eastAsia="en-US"/>
        </w:rPr>
        <w:t>. zm.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7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8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 xml:space="preserve">przyjętego do realizacji  zadania/zadań wobec osób trzecich, w tym odpowiedzialność za straty </w:t>
      </w:r>
      <w:r w:rsidRPr="00587222">
        <w:rPr>
          <w:rFonts w:ascii="Calibri" w:hAnsi="Calibri"/>
          <w:sz w:val="22"/>
          <w:szCs w:val="22"/>
        </w:rPr>
        <w:lastRenderedPageBreak/>
        <w:t>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19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celu zapewnienie dalszej prawidłowej realizacji Projektu, w tym możliwości i sposobu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lastRenderedPageBreak/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1D1E" w14:textId="77777777" w:rsidR="00FA58B9" w:rsidRDefault="00FA58B9">
      <w:r>
        <w:separator/>
      </w:r>
    </w:p>
  </w:endnote>
  <w:endnote w:type="continuationSeparator" w:id="0">
    <w:p w14:paraId="258BAF9E" w14:textId="77777777" w:rsidR="00FA58B9" w:rsidRDefault="00F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738A" w14:textId="77777777" w:rsidR="00FA58B9" w:rsidRDefault="00FA58B9">
      <w:r>
        <w:separator/>
      </w:r>
    </w:p>
  </w:footnote>
  <w:footnote w:type="continuationSeparator" w:id="0">
    <w:p w14:paraId="64A5B02A" w14:textId="77777777" w:rsidR="00FA58B9" w:rsidRDefault="00FA58B9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A373E1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A373E1">
        <w:rPr>
          <w:rStyle w:val="Odwoanieprzypisudolnego"/>
          <w:rFonts w:ascii="Calibri" w:hAnsi="Calibri"/>
          <w:sz w:val="22"/>
          <w:szCs w:val="22"/>
        </w:rPr>
        <w:footnoteRef/>
      </w:r>
      <w:r w:rsidRPr="00A373E1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A373E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E13D49" w:rsidRPr="00A373E1">
        <w:rPr>
          <w:rFonts w:ascii="Calibri" w:hAnsi="Calibri" w:cs="Calibri"/>
          <w:sz w:val="22"/>
          <w:szCs w:val="22"/>
        </w:rPr>
        <w:t>Dotyczy przypadku rozliczania</w:t>
      </w:r>
      <w:r w:rsidR="00D77570" w:rsidRPr="00A373E1">
        <w:rPr>
          <w:rFonts w:ascii="Calibri" w:hAnsi="Calibri" w:cs="Calibri"/>
          <w:sz w:val="22"/>
          <w:szCs w:val="22"/>
        </w:rPr>
        <w:t xml:space="preserve"> projektu</w:t>
      </w:r>
      <w:r w:rsidR="00E13D49" w:rsidRPr="00A373E1">
        <w:rPr>
          <w:rFonts w:ascii="Calibri" w:hAnsi="Calibri" w:cs="Calibri"/>
          <w:sz w:val="22"/>
          <w:szCs w:val="22"/>
        </w:rPr>
        <w:t xml:space="preserve"> również</w:t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CC069C" w:rsidRPr="00A373E1">
        <w:rPr>
          <w:rFonts w:ascii="Calibri" w:hAnsi="Calibri" w:cs="Calibri"/>
          <w:sz w:val="22"/>
          <w:szCs w:val="22"/>
        </w:rPr>
        <w:t xml:space="preserve">w oparciu o </w:t>
      </w:r>
      <w:r w:rsidRPr="00A373E1">
        <w:rPr>
          <w:rFonts w:ascii="Calibri" w:hAnsi="Calibri" w:cs="Calibri"/>
          <w:sz w:val="22"/>
          <w:szCs w:val="22"/>
        </w:rPr>
        <w:t>staw</w:t>
      </w:r>
      <w:r w:rsidR="00E13D49" w:rsidRPr="00A373E1">
        <w:rPr>
          <w:rFonts w:ascii="Calibri" w:hAnsi="Calibri" w:cs="Calibri"/>
          <w:sz w:val="22"/>
          <w:szCs w:val="22"/>
        </w:rPr>
        <w:t>k</w:t>
      </w:r>
      <w:r w:rsidR="00CC069C" w:rsidRPr="00A373E1">
        <w:rPr>
          <w:rFonts w:ascii="Calibri" w:hAnsi="Calibri" w:cs="Calibri"/>
          <w:sz w:val="22"/>
          <w:szCs w:val="22"/>
        </w:rPr>
        <w:t>i</w:t>
      </w:r>
      <w:r w:rsidRPr="00A373E1">
        <w:rPr>
          <w:rFonts w:ascii="Calibri" w:hAnsi="Calibri" w:cs="Calibri"/>
          <w:sz w:val="22"/>
          <w:szCs w:val="22"/>
        </w:rPr>
        <w:t xml:space="preserve"> jednostkow</w:t>
      </w:r>
      <w:r w:rsidR="00CC069C" w:rsidRPr="00A373E1">
        <w:rPr>
          <w:rFonts w:ascii="Calibri" w:hAnsi="Calibri" w:cs="Calibri"/>
          <w:sz w:val="22"/>
          <w:szCs w:val="22"/>
        </w:rPr>
        <w:t>e</w:t>
      </w:r>
      <w:r w:rsidRPr="00A373E1">
        <w:rPr>
          <w:rFonts w:ascii="Calibri" w:hAnsi="Calibri" w:cs="Calibri"/>
          <w:sz w:val="22"/>
          <w:szCs w:val="22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A373E1">
        <w:rPr>
          <w:rFonts w:ascii="Calibri" w:hAnsi="Calibri"/>
          <w:sz w:val="22"/>
          <w:szCs w:val="22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  <w:r>
        <w:rPr>
          <w:rFonts w:ascii="Calibri" w:hAnsi="Calibri"/>
        </w:rPr>
        <w:t xml:space="preserve">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6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 w:rsidRPr="00A373E1">
        <w:rPr>
          <w:rFonts w:ascii="Calibri" w:hAnsi="Calibri" w:cs="Calibri"/>
          <w:sz w:val="22"/>
          <w:szCs w:val="22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7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8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19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0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3686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4C4796-850C-426B-8E40-A7FBA2C4D506}"/>
  </w:docVars>
  <w:rsids>
    <w:rsidRoot w:val="001A02A1"/>
    <w:rsid w:val="0000054C"/>
    <w:rsid w:val="00002B78"/>
    <w:rsid w:val="0000479E"/>
    <w:rsid w:val="0001014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0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D6EEB"/>
    <w:rsid w:val="002E01E7"/>
    <w:rsid w:val="002E3804"/>
    <w:rsid w:val="002F02ED"/>
    <w:rsid w:val="002F27E3"/>
    <w:rsid w:val="002F369B"/>
    <w:rsid w:val="002F692D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D5568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457B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B63C3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131"/>
    <w:rsid w:val="0070750F"/>
    <w:rsid w:val="00710A3E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0FD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2391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838"/>
    <w:rsid w:val="00A35CB5"/>
    <w:rsid w:val="00A361F0"/>
    <w:rsid w:val="00A373E1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08DA"/>
    <w:rsid w:val="00B241A8"/>
    <w:rsid w:val="00B250B0"/>
    <w:rsid w:val="00B25AB5"/>
    <w:rsid w:val="00B274AA"/>
    <w:rsid w:val="00B277D1"/>
    <w:rsid w:val="00B30401"/>
    <w:rsid w:val="00B37F32"/>
    <w:rsid w:val="00B4004C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7CB1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4796-850C-426B-8E40-A7FBA2C4D5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E0DCBC-E6E7-430A-82D4-523DA870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18</Pages>
  <Words>5204</Words>
  <Characters>34407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Wzór umowy o partnerstwie ryczałt</dc:subject>
  <dc:creator>Twardokus Marcin</dc:creator>
  <cp:keywords>załącznik;regulamin; umowa;partnerstwo;wzór;ryczałt</cp:keywords>
  <dc:description/>
  <cp:lastModifiedBy>Mazur Aleksandra</cp:lastModifiedBy>
  <cp:revision>11</cp:revision>
  <cp:lastPrinted>2017-12-12T12:43:00Z</cp:lastPrinted>
  <dcterms:created xsi:type="dcterms:W3CDTF">2024-10-01T11:25:00Z</dcterms:created>
  <dcterms:modified xsi:type="dcterms:W3CDTF">2024-10-21T08:05:00Z</dcterms:modified>
</cp:coreProperties>
</file>