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265D13AA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8B0C34">
        <w:rPr>
          <w:rFonts w:asciiTheme="minorHAnsi" w:hAnsiTheme="minorHAnsi" w:cstheme="minorHAnsi"/>
          <w:sz w:val="22"/>
          <w:szCs w:val="22"/>
        </w:rPr>
        <w:t>20</w:t>
      </w:r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02CE2C0B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>finansach publicznych (Dz.U. z 202</w:t>
      </w:r>
      <w:r w:rsidR="00513711">
        <w:t>4</w:t>
      </w:r>
      <w:r w:rsidRPr="002D54C9">
        <w:t xml:space="preserve"> r. poz. 1</w:t>
      </w:r>
      <w:r w:rsidR="00513711">
        <w:t>530</w:t>
      </w:r>
      <w:r w:rsidRPr="002D54C9">
        <w:t xml:space="preserve">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1B61C575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513711">
        <w:rPr>
          <w:rFonts w:ascii="Calibri" w:eastAsia="Calibri" w:hAnsi="Calibri" w:cs="Arial"/>
          <w:sz w:val="22"/>
          <w:szCs w:val="22"/>
        </w:rPr>
        <w:t>4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</w:t>
      </w:r>
      <w:r w:rsidR="00513711">
        <w:rPr>
          <w:rFonts w:ascii="Calibri" w:eastAsia="Calibri" w:hAnsi="Calibri" w:cs="Arial"/>
          <w:sz w:val="22"/>
          <w:szCs w:val="22"/>
        </w:rPr>
        <w:t>530</w:t>
      </w:r>
      <w:bookmarkStart w:id="2" w:name="_GoBack"/>
      <w:bookmarkEnd w:id="2"/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A066B7E-C703-41F3-AB5C-0163F9C57D02}"/>
  </w:docVars>
  <w:rsids>
    <w:rsidRoot w:val="001A02A1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B3A38"/>
    <w:rsid w:val="001F5971"/>
    <w:rsid w:val="001F69F8"/>
    <w:rsid w:val="00241C1F"/>
    <w:rsid w:val="002425AE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D6605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E5B3C"/>
    <w:rsid w:val="00513711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B0C34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965DB"/>
    <w:rsid w:val="00CA221D"/>
    <w:rsid w:val="00CA4522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579A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A066B7E-C703-41F3-AB5C-0163F9C57D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Rudzik Janusz</cp:lastModifiedBy>
  <cp:revision>4</cp:revision>
  <cp:lastPrinted>2023-11-15T12:28:00Z</cp:lastPrinted>
  <dcterms:created xsi:type="dcterms:W3CDTF">2024-11-20T09:05:00Z</dcterms:created>
  <dcterms:modified xsi:type="dcterms:W3CDTF">2024-11-25T08:46:00Z</dcterms:modified>
</cp:coreProperties>
</file>