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34865D98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074D05">
        <w:rPr>
          <w:rFonts w:asciiTheme="minorHAnsi" w:hAnsiTheme="minorHAnsi" w:cstheme="minorHAnsi"/>
          <w:sz w:val="22"/>
          <w:szCs w:val="22"/>
        </w:rPr>
        <w:t>2</w:t>
      </w:r>
      <w:r w:rsidR="00C713F0">
        <w:rPr>
          <w:rFonts w:asciiTheme="minorHAnsi" w:hAnsiTheme="minorHAnsi" w:cstheme="minorHAnsi"/>
          <w:sz w:val="22"/>
          <w:szCs w:val="22"/>
        </w:rPr>
        <w:t>3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924C" w14:textId="77777777" w:rsidR="003028E4" w:rsidRDefault="003028E4">
      <w:r>
        <w:separator/>
      </w:r>
    </w:p>
  </w:endnote>
  <w:endnote w:type="continuationSeparator" w:id="0">
    <w:p w14:paraId="5B9B6561" w14:textId="77777777" w:rsidR="003028E4" w:rsidRDefault="003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3028E4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D57B" w14:textId="77777777" w:rsidR="003028E4" w:rsidRDefault="003028E4">
      <w:bookmarkStart w:id="0" w:name="_Hlk136240053"/>
      <w:bookmarkEnd w:id="0"/>
      <w:r>
        <w:separator/>
      </w:r>
    </w:p>
  </w:footnote>
  <w:footnote w:type="continuationSeparator" w:id="0">
    <w:p w14:paraId="04A66987" w14:textId="77777777" w:rsidR="003028E4" w:rsidRDefault="003028E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7F006E-9E08-4714-8DAA-30B27A1388EB}"/>
  </w:docVars>
  <w:rsids>
    <w:rsidRoot w:val="001A02A1"/>
    <w:rsid w:val="000174EA"/>
    <w:rsid w:val="00024FF1"/>
    <w:rsid w:val="000364DF"/>
    <w:rsid w:val="00036890"/>
    <w:rsid w:val="00043100"/>
    <w:rsid w:val="00061F20"/>
    <w:rsid w:val="00074D05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028E4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305B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4E93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713F0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7F006E-9E08-4714-8DAA-30B27A1388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19</TotalTime>
  <Pages>5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Agnieszka Stefaniak</cp:lastModifiedBy>
  <cp:revision>11</cp:revision>
  <cp:lastPrinted>2023-01-30T16:12:00Z</cp:lastPrinted>
  <dcterms:created xsi:type="dcterms:W3CDTF">2024-01-30T13:46:00Z</dcterms:created>
  <dcterms:modified xsi:type="dcterms:W3CDTF">2024-11-28T10:10:00Z</dcterms:modified>
</cp:coreProperties>
</file>