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2DD05D58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D23656">
        <w:rPr>
          <w:sz w:val="22"/>
          <w:szCs w:val="22"/>
        </w:rPr>
        <w:t>2</w:t>
      </w:r>
      <w:r w:rsidR="0039247D">
        <w:rPr>
          <w:sz w:val="22"/>
          <w:szCs w:val="22"/>
        </w:rPr>
        <w:t>4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8722" w14:textId="77777777" w:rsidR="00137008" w:rsidRDefault="00137008">
      <w:r>
        <w:separator/>
      </w:r>
    </w:p>
  </w:endnote>
  <w:endnote w:type="continuationSeparator" w:id="0">
    <w:p w14:paraId="6B9DC9FE" w14:textId="77777777" w:rsidR="00137008" w:rsidRDefault="001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0555" w14:textId="77777777" w:rsidR="00137008" w:rsidRDefault="00137008">
      <w:r>
        <w:separator/>
      </w:r>
    </w:p>
  </w:footnote>
  <w:footnote w:type="continuationSeparator" w:id="0">
    <w:p w14:paraId="6D86CC69" w14:textId="77777777" w:rsidR="00137008" w:rsidRDefault="00137008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844EDC5-EAD5-4B0B-9B26-98EEBB171E99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37008"/>
    <w:rsid w:val="001520FF"/>
    <w:rsid w:val="001A02A1"/>
    <w:rsid w:val="001A3D33"/>
    <w:rsid w:val="001B210F"/>
    <w:rsid w:val="001D059A"/>
    <w:rsid w:val="00203A3D"/>
    <w:rsid w:val="002236B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247D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608E5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23656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EDC5-EAD5-4B0B-9B26-98EEBB171E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8EE5E56-F034-4688-801D-4E8CF4C8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Agnieszka Stefaniak</cp:lastModifiedBy>
  <cp:revision>7</cp:revision>
  <cp:lastPrinted>2023-01-30T16:12:00Z</cp:lastPrinted>
  <dcterms:created xsi:type="dcterms:W3CDTF">2024-02-02T07:38:00Z</dcterms:created>
  <dcterms:modified xsi:type="dcterms:W3CDTF">2024-11-28T10:10:00Z</dcterms:modified>
</cp:coreProperties>
</file>