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55AA9" w14:textId="0B8BAE8C" w:rsidR="00B3530C" w:rsidRPr="009D44E6" w:rsidRDefault="00F91639" w:rsidP="00B3530C">
      <w:pPr>
        <w:spacing w:after="240"/>
        <w:rPr>
          <w:rFonts w:cs="Calibri"/>
          <w:sz w:val="24"/>
          <w:szCs w:val="28"/>
        </w:rPr>
      </w:pPr>
      <w:bookmarkStart w:id="1" w:name="_Toc53578004"/>
      <w:bookmarkStart w:id="2" w:name="_Toc53577686"/>
      <w:r w:rsidRPr="009D44E6">
        <w:rPr>
          <w:rFonts w:cs="Calibri"/>
          <w:sz w:val="24"/>
          <w:szCs w:val="28"/>
        </w:rPr>
        <w:t xml:space="preserve">Załącznik nr </w:t>
      </w:r>
      <w:r w:rsidR="00EA72E1">
        <w:rPr>
          <w:rFonts w:cs="Calibri"/>
          <w:sz w:val="24"/>
          <w:szCs w:val="28"/>
        </w:rPr>
        <w:t>2</w:t>
      </w:r>
      <w:r w:rsidR="008C7924">
        <w:rPr>
          <w:rFonts w:cs="Calibri"/>
          <w:sz w:val="24"/>
          <w:szCs w:val="28"/>
        </w:rPr>
        <w:t>5</w:t>
      </w:r>
      <w:bookmarkStart w:id="3" w:name="_GoBack"/>
      <w:bookmarkEnd w:id="3"/>
      <w:r w:rsidR="00B3530C" w:rsidRPr="009D44E6">
        <w:rPr>
          <w:sz w:val="24"/>
          <w:szCs w:val="28"/>
        </w:rPr>
        <w:t xml:space="preserve"> do Regulaminu wyboru projektów</w:t>
      </w:r>
    </w:p>
    <w:p w14:paraId="32A9B0EA" w14:textId="0E203FC2" w:rsidR="00F97F18" w:rsidRPr="009D44E6" w:rsidRDefault="00F91639" w:rsidP="009D44E6">
      <w:pPr>
        <w:pStyle w:val="Nagwek1"/>
        <w:rPr>
          <w:rFonts w:cs="Calibri"/>
        </w:rPr>
      </w:pPr>
      <w:r w:rsidRPr="009D44E6">
        <w:t>Wzór formularza wniosku o płatność</w:t>
      </w:r>
      <w:r w:rsidRPr="009D44E6">
        <w:rPr>
          <w:rFonts w:cs="Calibri"/>
        </w:rPr>
        <w:t xml:space="preserve"> </w:t>
      </w:r>
      <w:bookmarkEnd w:id="1"/>
      <w:bookmarkEnd w:id="2"/>
    </w:p>
    <w:tbl>
      <w:tblPr>
        <w:tblStyle w:val="Tabela-Siatka"/>
        <w:tblpPr w:leftFromText="141" w:rightFromText="141" w:vertAnchor="text" w:horzAnchor="margin" w:tblpXSpec="right" w:tblpY="38"/>
        <w:tblW w:w="4532" w:type="dxa"/>
        <w:tblLook w:val="04A0" w:firstRow="1" w:lastRow="0" w:firstColumn="1" w:lastColumn="0" w:noHBand="0" w:noVBand="1"/>
      </w:tblPr>
      <w:tblGrid>
        <w:gridCol w:w="4532"/>
      </w:tblGrid>
      <w:tr w:rsidR="001900CC" w:rsidRPr="009D44E6" w14:paraId="6E3A1A09" w14:textId="77777777" w:rsidTr="00924294">
        <w:trPr>
          <w:trHeight w:val="841"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9F03CF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wniosku o płatność</w:t>
            </w:r>
          </w:p>
          <w:p w14:paraId="5E61EFD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i/>
                <w:iCs/>
                <w:sz w:val="18"/>
                <w:szCs w:val="18"/>
              </w:rPr>
              <w:t>*Pole uzupełnia pracownik instytucji.</w:t>
            </w:r>
          </w:p>
        </w:tc>
      </w:tr>
    </w:tbl>
    <w:p w14:paraId="286C1EFA" w14:textId="77777777" w:rsidR="001900CC" w:rsidRPr="009D44E6" w:rsidRDefault="001900CC" w:rsidP="001900CC">
      <w:pPr>
        <w:spacing w:after="360"/>
        <w:rPr>
          <w:b/>
          <w:bCs/>
          <w:noProof/>
          <w:sz w:val="36"/>
          <w:szCs w:val="36"/>
        </w:rPr>
      </w:pPr>
    </w:p>
    <w:p w14:paraId="56ED36CF" w14:textId="0D1D186F" w:rsidR="001900CC" w:rsidRPr="009D44E6" w:rsidRDefault="0097775D" w:rsidP="009D44E6">
      <w:pPr>
        <w:pStyle w:val="Nagwek20"/>
      </w:pPr>
      <w:r w:rsidRPr="009D44E6">
        <w:rPr>
          <w:noProof/>
        </w:rPr>
        <w:t xml:space="preserve">Informacje o </w:t>
      </w:r>
      <w:r w:rsidRPr="009D44E6">
        <w:t>projekcie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3023"/>
      </w:tblGrid>
      <w:tr w:rsidR="001900CC" w:rsidRPr="009D44E6" w14:paraId="5B66F54E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29131059" w14:textId="3DE40D66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bookmarkStart w:id="4" w:name="_Hlk129264692"/>
            <w:r w:rsidRPr="009D44E6">
              <w:rPr>
                <w:b/>
                <w:bCs/>
                <w:sz w:val="20"/>
                <w:szCs w:val="20"/>
              </w:rPr>
              <w:t>Numer projektu</w:t>
            </w:r>
          </w:p>
        </w:tc>
      </w:tr>
      <w:tr w:rsidR="001900CC" w:rsidRPr="009D44E6" w14:paraId="6D5D2F0E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2BC63147" w14:textId="70E2C9C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Tytuł projektu</w:t>
            </w:r>
          </w:p>
        </w:tc>
      </w:tr>
      <w:tr w:rsidR="001900CC" w:rsidRPr="009D44E6" w14:paraId="3926B5E3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67D38874" w14:textId="47631129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beneficjenta</w:t>
            </w:r>
          </w:p>
        </w:tc>
      </w:tr>
      <w:tr w:rsidR="001900CC" w:rsidRPr="009D44E6" w14:paraId="6DA36EE2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3D77D0" w14:textId="3E962B2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Wniosek za okres od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E33CE2" w14:textId="22019E01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Wniosek za okres do</w:t>
            </w:r>
          </w:p>
        </w:tc>
      </w:tr>
      <w:tr w:rsidR="001900CC" w:rsidRPr="009D44E6" w14:paraId="5C7CF69C" w14:textId="77777777" w:rsidTr="00924294">
        <w:trPr>
          <w:trHeight w:val="701"/>
        </w:trPr>
        <w:tc>
          <w:tcPr>
            <w:tcW w:w="9068" w:type="dxa"/>
            <w:gridSpan w:val="4"/>
            <w:tcBorders>
              <w:bottom w:val="nil"/>
            </w:tcBorders>
            <w:shd w:val="clear" w:color="auto" w:fill="auto"/>
          </w:tcPr>
          <w:p w14:paraId="31E1CA90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wniosku</w:t>
            </w:r>
          </w:p>
          <w:p w14:paraId="3E24D6E5" w14:textId="77777777" w:rsidR="001900CC" w:rsidRPr="009D44E6" w:rsidRDefault="001900CC" w:rsidP="00924294">
            <w:pPr>
              <w:rPr>
                <w:b/>
                <w:bCs/>
                <w:sz w:val="36"/>
                <w:szCs w:val="36"/>
                <w:vertAlign w:val="superscript"/>
              </w:rPr>
            </w:pPr>
            <w:r w:rsidRPr="009D44E6">
              <w:rPr>
                <w:i/>
                <w:iCs/>
                <w:sz w:val="18"/>
                <w:szCs w:val="18"/>
              </w:rPr>
              <w:t>* Wniosku zaliczkowego nie można łączyć z wnioskiem końcowym.</w:t>
            </w:r>
          </w:p>
          <w:p w14:paraId="234300A8" w14:textId="3317605C" w:rsidR="001900CC" w:rsidRPr="009D44E6" w:rsidRDefault="001900CC" w:rsidP="0095085B">
            <w:pPr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 Wniosek refundacyjny lub Wniosek rozliczający zaliczkę musi być także oznaczony jako wniosek sprawozdawczy.</w:t>
            </w:r>
          </w:p>
        </w:tc>
      </w:tr>
      <w:tr w:rsidR="001900CC" w:rsidRPr="009D44E6" w14:paraId="3AE20282" w14:textId="77777777" w:rsidTr="00924294">
        <w:trPr>
          <w:trHeight w:val="902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0DA6BF" w14:textId="77777777" w:rsidR="001900CC" w:rsidRPr="009D44E6" w:rsidRDefault="00E26EAD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162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zaliczkowy</w:t>
            </w:r>
          </w:p>
          <w:p w14:paraId="43C2D2B1" w14:textId="77777777" w:rsidR="001900CC" w:rsidRPr="009D44E6" w:rsidRDefault="00E26EAD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45205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sprawozdawczy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1999F5" w14:textId="77777777" w:rsidR="001900CC" w:rsidRPr="009D44E6" w:rsidRDefault="00E26EAD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34217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refundacyjny</w:t>
            </w:r>
          </w:p>
          <w:p w14:paraId="053414B0" w14:textId="77777777" w:rsidR="001900CC" w:rsidRPr="009D44E6" w:rsidRDefault="00E26EAD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2161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końcowy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5EC2" w14:textId="77777777" w:rsidR="001900CC" w:rsidRPr="009D44E6" w:rsidRDefault="00E26EAD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95779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rozliczający zaliczkę</w:t>
            </w:r>
          </w:p>
        </w:tc>
      </w:tr>
      <w:tr w:rsidR="001900CC" w:rsidRPr="009D44E6" w14:paraId="35B72647" w14:textId="77777777" w:rsidTr="00A36964">
        <w:trPr>
          <w:trHeight w:val="775"/>
        </w:trPr>
        <w:tc>
          <w:tcPr>
            <w:tcW w:w="3022" w:type="dxa"/>
            <w:shd w:val="clear" w:color="auto" w:fill="auto"/>
          </w:tcPr>
          <w:p w14:paraId="5440748A" w14:textId="22D874A7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C5256F8" w14:textId="64FFEC3A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  <w:tc>
          <w:tcPr>
            <w:tcW w:w="3023" w:type="dxa"/>
            <w:shd w:val="clear" w:color="auto" w:fill="auto"/>
          </w:tcPr>
          <w:p w14:paraId="38C34191" w14:textId="49166ACD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350FA6C5" w14:textId="77777777" w:rsidTr="00A36964">
        <w:trPr>
          <w:trHeight w:val="857"/>
        </w:trPr>
        <w:tc>
          <w:tcPr>
            <w:tcW w:w="3022" w:type="dxa"/>
            <w:shd w:val="clear" w:color="auto" w:fill="auto"/>
          </w:tcPr>
          <w:p w14:paraId="2A72D5EB" w14:textId="7C0C0C5E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Wnioskowana kwota, w tym: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2011A61E" w14:textId="75436071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Zaliczka</w:t>
            </w:r>
          </w:p>
        </w:tc>
        <w:tc>
          <w:tcPr>
            <w:tcW w:w="3023" w:type="dxa"/>
            <w:shd w:val="clear" w:color="auto" w:fill="auto"/>
          </w:tcPr>
          <w:p w14:paraId="0E5D86F9" w14:textId="34D7B747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Refundacja</w:t>
            </w:r>
          </w:p>
        </w:tc>
      </w:tr>
      <w:bookmarkEnd w:id="4"/>
    </w:tbl>
    <w:p w14:paraId="347DA2C4" w14:textId="2633AB1E" w:rsidR="0095085B" w:rsidRPr="009D44E6" w:rsidRDefault="0095085B" w:rsidP="001900CC">
      <w:pPr>
        <w:spacing w:after="240"/>
        <w:rPr>
          <w:b/>
          <w:bCs/>
          <w:noProof/>
          <w:szCs w:val="22"/>
        </w:rPr>
      </w:pPr>
      <w:r w:rsidRPr="009D44E6">
        <w:rPr>
          <w:b/>
          <w:bCs/>
          <w:noProof/>
          <w:szCs w:val="22"/>
        </w:rPr>
        <w:br w:type="page"/>
      </w:r>
    </w:p>
    <w:p w14:paraId="52DA12D1" w14:textId="73C6C3E3" w:rsidR="001900CC" w:rsidRPr="009D44E6" w:rsidRDefault="0095085B" w:rsidP="0095085B">
      <w:pPr>
        <w:pStyle w:val="Nagwek20"/>
        <w:rPr>
          <w:bCs/>
          <w:noProof/>
          <w:sz w:val="36"/>
          <w:szCs w:val="36"/>
        </w:rPr>
      </w:pPr>
      <w:r w:rsidRPr="009D44E6">
        <w:rPr>
          <w:sz w:val="32"/>
          <w:szCs w:val="28"/>
        </w:rPr>
        <w:lastRenderedPageBreak/>
        <w:t>Postęp rzeczowy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2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7F7C4234" w14:textId="77777777" w:rsidTr="00A36964">
        <w:trPr>
          <w:trHeight w:val="695"/>
        </w:trPr>
        <w:tc>
          <w:tcPr>
            <w:tcW w:w="9068" w:type="dxa"/>
          </w:tcPr>
          <w:p w14:paraId="047E61D8" w14:textId="395F817A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"/>
            </w:r>
          </w:p>
        </w:tc>
      </w:tr>
      <w:tr w:rsidR="001900CC" w:rsidRPr="009D44E6" w14:paraId="2A1093DC" w14:textId="77777777" w:rsidTr="00A36964">
        <w:trPr>
          <w:trHeight w:val="706"/>
        </w:trPr>
        <w:tc>
          <w:tcPr>
            <w:tcW w:w="9068" w:type="dxa"/>
          </w:tcPr>
          <w:p w14:paraId="1A82E179" w14:textId="1FF6E623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Stan realizacji zadania</w:t>
            </w:r>
          </w:p>
        </w:tc>
      </w:tr>
    </w:tbl>
    <w:p w14:paraId="59051B8A" w14:textId="77777777" w:rsidR="001900CC" w:rsidRPr="009D44E6" w:rsidRDefault="001900CC" w:rsidP="001900CC">
      <w:pPr>
        <w:spacing w:after="240"/>
        <w:rPr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0E168055" w14:textId="77777777" w:rsidTr="00A36964">
        <w:trPr>
          <w:trHeight w:val="703"/>
        </w:trPr>
        <w:tc>
          <w:tcPr>
            <w:tcW w:w="9068" w:type="dxa"/>
          </w:tcPr>
          <w:p w14:paraId="3F0DC39F" w14:textId="5DE784C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Problemy napotkane w trakcie realizacji projektu (pole opcjonalne)</w:t>
            </w:r>
          </w:p>
        </w:tc>
      </w:tr>
      <w:tr w:rsidR="001900CC" w:rsidRPr="009D44E6" w14:paraId="7B26470C" w14:textId="77777777" w:rsidTr="00A36964">
        <w:trPr>
          <w:trHeight w:val="699"/>
        </w:trPr>
        <w:tc>
          <w:tcPr>
            <w:tcW w:w="9068" w:type="dxa"/>
          </w:tcPr>
          <w:p w14:paraId="68A0C805" w14:textId="15DD0196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Planowany przebieg realizacji projektu (pole opcjonalne)</w:t>
            </w:r>
          </w:p>
        </w:tc>
      </w:tr>
    </w:tbl>
    <w:p w14:paraId="567C410B" w14:textId="3C74A5C6" w:rsidR="009011B0" w:rsidRPr="009D44E6" w:rsidRDefault="009011B0" w:rsidP="00B266DA">
      <w:pPr>
        <w:pStyle w:val="Nagwek20"/>
        <w:spacing w:before="60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br w:type="page"/>
      </w:r>
    </w:p>
    <w:p w14:paraId="0D7CEA10" w14:textId="4DF54C48" w:rsidR="001900CC" w:rsidRPr="009D44E6" w:rsidRDefault="00C81F8F" w:rsidP="00B266DA">
      <w:pPr>
        <w:pStyle w:val="Nagwek20"/>
        <w:spacing w:before="60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Wskaźniki produktu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4"/>
      </w:r>
    </w:p>
    <w:tbl>
      <w:tblPr>
        <w:tblStyle w:val="Tabela-Siatka"/>
        <w:tblpPr w:leftFromText="141" w:rightFromText="141" w:vertAnchor="text" w:horzAnchor="margin" w:tblpY="1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1900CC" w:rsidRPr="009D44E6" w14:paraId="23898F35" w14:textId="77777777" w:rsidTr="00924294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11C3E735" w14:textId="79836BBD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wskaźnika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5"/>
            </w:r>
          </w:p>
        </w:tc>
      </w:tr>
      <w:tr w:rsidR="001900CC" w:rsidRPr="009D44E6" w14:paraId="07E7A107" w14:textId="77777777" w:rsidTr="00924294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8B9077" w14:textId="41C92BB8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431F0F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podział na płeć?</w:t>
            </w:r>
          </w:p>
          <w:p w14:paraId="2AF6BF87" w14:textId="77777777" w:rsidR="001900CC" w:rsidRPr="009D44E6" w:rsidRDefault="00E26EAD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63507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71E5890" w14:textId="77777777" w:rsidR="001900CC" w:rsidRPr="009D44E6" w:rsidRDefault="001900CC" w:rsidP="00924294">
            <w:pPr>
              <w:spacing w:after="120"/>
              <w:rPr>
                <w:sz w:val="20"/>
                <w:szCs w:val="20"/>
              </w:rPr>
            </w:pPr>
          </w:p>
          <w:p w14:paraId="423860D5" w14:textId="77777777" w:rsidR="001900CC" w:rsidRPr="009D44E6" w:rsidRDefault="00E26EAD" w:rsidP="00924294">
            <w:pPr>
              <w:rPr>
                <w:sz w:val="32"/>
                <w:szCs w:val="3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42337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</w:tr>
      <w:tr w:rsidR="001900CC" w:rsidRPr="009D44E6" w14:paraId="247F2F62" w14:textId="77777777" w:rsidTr="00A36964">
        <w:trPr>
          <w:trHeight w:val="799"/>
        </w:trPr>
        <w:tc>
          <w:tcPr>
            <w:tcW w:w="3022" w:type="dxa"/>
            <w:shd w:val="clear" w:color="auto" w:fill="auto"/>
          </w:tcPr>
          <w:p w14:paraId="4D1073F7" w14:textId="5D9F07A3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7BC9CC0" w14:textId="38F4D13B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6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13DA211" w14:textId="230B962F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7"/>
            </w:r>
          </w:p>
        </w:tc>
      </w:tr>
      <w:tr w:rsidR="001900CC" w:rsidRPr="009D44E6" w14:paraId="2B89B4CE" w14:textId="77777777" w:rsidTr="00A36964">
        <w:trPr>
          <w:trHeight w:val="1122"/>
        </w:trPr>
        <w:tc>
          <w:tcPr>
            <w:tcW w:w="3022" w:type="dxa"/>
            <w:shd w:val="clear" w:color="auto" w:fill="auto"/>
          </w:tcPr>
          <w:p w14:paraId="25ECF04A" w14:textId="0E8D4312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 -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1FE6A0C" w14:textId="5C52D3A4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-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8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658E658" w14:textId="708E2D11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9"/>
            </w:r>
          </w:p>
        </w:tc>
      </w:tr>
      <w:tr w:rsidR="001900CC" w:rsidRPr="009D44E6" w14:paraId="45D1BF69" w14:textId="77777777" w:rsidTr="00A36964">
        <w:trPr>
          <w:trHeight w:val="1408"/>
        </w:trPr>
        <w:tc>
          <w:tcPr>
            <w:tcW w:w="3022" w:type="dxa"/>
            <w:shd w:val="clear" w:color="auto" w:fill="auto"/>
          </w:tcPr>
          <w:p w14:paraId="1CD3A517" w14:textId="1963D3FF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6431B7F" w14:textId="25C8A9FE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0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A8A46FB" w14:textId="1E2E2C46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1"/>
            </w:r>
          </w:p>
        </w:tc>
      </w:tr>
      <w:tr w:rsidR="001900CC" w:rsidRPr="009D44E6" w14:paraId="2217B981" w14:textId="77777777" w:rsidTr="00A36964">
        <w:trPr>
          <w:trHeight w:val="1130"/>
        </w:trPr>
        <w:tc>
          <w:tcPr>
            <w:tcW w:w="3022" w:type="dxa"/>
            <w:shd w:val="clear" w:color="auto" w:fill="auto"/>
          </w:tcPr>
          <w:p w14:paraId="5D1D2778" w14:textId="3A0E85FB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82F5F5C" w14:textId="5A36BB35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2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70D4784B" w14:textId="00B8D5F8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3"/>
            </w:r>
          </w:p>
        </w:tc>
      </w:tr>
    </w:tbl>
    <w:p w14:paraId="03343ED7" w14:textId="5C137EB7" w:rsidR="009011B0" w:rsidRPr="009D44E6" w:rsidRDefault="009011B0" w:rsidP="001900CC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065B81B2" w14:textId="73CEEA4D" w:rsidR="001900CC" w:rsidRPr="009D44E6" w:rsidRDefault="009011B0" w:rsidP="009011B0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Wskaźniki rezultatu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14"/>
      </w:r>
    </w:p>
    <w:tbl>
      <w:tblPr>
        <w:tblStyle w:val="Tabela-Siatka"/>
        <w:tblpPr w:leftFromText="141" w:rightFromText="141" w:vertAnchor="text" w:horzAnchor="margin" w:tblpY="12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1900CC" w:rsidRPr="009D44E6" w14:paraId="490B5377" w14:textId="77777777" w:rsidTr="00A36964">
        <w:trPr>
          <w:trHeight w:val="697"/>
        </w:trPr>
        <w:tc>
          <w:tcPr>
            <w:tcW w:w="9068" w:type="dxa"/>
            <w:gridSpan w:val="5"/>
            <w:shd w:val="clear" w:color="auto" w:fill="auto"/>
          </w:tcPr>
          <w:p w14:paraId="1AC9C15A" w14:textId="7A6D6687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wskaźnika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5"/>
            </w:r>
          </w:p>
        </w:tc>
      </w:tr>
      <w:tr w:rsidR="001900CC" w:rsidRPr="009D44E6" w14:paraId="17D2D38F" w14:textId="77777777" w:rsidTr="00924294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9C5F3D" w14:textId="261E1092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7FE6E7E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podział na płeć?</w:t>
            </w:r>
          </w:p>
          <w:p w14:paraId="56E1AE9D" w14:textId="77777777" w:rsidR="001900CC" w:rsidRPr="009D44E6" w:rsidRDefault="00E26EAD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5247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AF4AAE2" w14:textId="77777777" w:rsidR="001900CC" w:rsidRPr="009D44E6" w:rsidRDefault="001900CC" w:rsidP="00924294">
            <w:pPr>
              <w:spacing w:after="120"/>
              <w:rPr>
                <w:sz w:val="20"/>
                <w:szCs w:val="20"/>
              </w:rPr>
            </w:pPr>
          </w:p>
          <w:p w14:paraId="074C5E85" w14:textId="77777777" w:rsidR="001900CC" w:rsidRPr="009D44E6" w:rsidRDefault="00E26EAD" w:rsidP="00924294">
            <w:pPr>
              <w:rPr>
                <w:sz w:val="32"/>
                <w:szCs w:val="3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3724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</w:tr>
      <w:tr w:rsidR="001900CC" w:rsidRPr="009D44E6" w14:paraId="4AFF4323" w14:textId="77777777" w:rsidTr="00A36964">
        <w:trPr>
          <w:trHeight w:val="907"/>
        </w:trPr>
        <w:tc>
          <w:tcPr>
            <w:tcW w:w="3022" w:type="dxa"/>
            <w:shd w:val="clear" w:color="auto" w:fill="auto"/>
          </w:tcPr>
          <w:p w14:paraId="50783B18" w14:textId="7781413D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9502D5C" w14:textId="461748C3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6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DEE5352" w14:textId="5F91DEAC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7"/>
            </w:r>
          </w:p>
        </w:tc>
      </w:tr>
      <w:tr w:rsidR="001900CC" w:rsidRPr="009D44E6" w14:paraId="10496F4E" w14:textId="77777777" w:rsidTr="00A36964">
        <w:trPr>
          <w:trHeight w:val="848"/>
        </w:trPr>
        <w:tc>
          <w:tcPr>
            <w:tcW w:w="3022" w:type="dxa"/>
            <w:shd w:val="clear" w:color="auto" w:fill="auto"/>
          </w:tcPr>
          <w:p w14:paraId="71FCA537" w14:textId="3C0B1849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792E23E" w14:textId="10AF6FEE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8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68EE1285" w14:textId="3565B4E9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9"/>
            </w:r>
          </w:p>
        </w:tc>
      </w:tr>
      <w:tr w:rsidR="001900CC" w:rsidRPr="009D44E6" w14:paraId="6861B483" w14:textId="77777777" w:rsidTr="00A36964">
        <w:trPr>
          <w:trHeight w:val="973"/>
        </w:trPr>
        <w:tc>
          <w:tcPr>
            <w:tcW w:w="3022" w:type="dxa"/>
            <w:shd w:val="clear" w:color="auto" w:fill="auto"/>
          </w:tcPr>
          <w:p w14:paraId="65E47DBF" w14:textId="19DA1202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7AB7BA3" w14:textId="5DF19584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w okresie sprawozdawczym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0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71A52AA3" w14:textId="1801CB09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w okresie sprawozdawczym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1"/>
            </w:r>
          </w:p>
        </w:tc>
      </w:tr>
      <w:tr w:rsidR="001900CC" w:rsidRPr="009D44E6" w14:paraId="52D4451C" w14:textId="77777777" w:rsidTr="00A36964">
        <w:trPr>
          <w:trHeight w:val="1129"/>
        </w:trPr>
        <w:tc>
          <w:tcPr>
            <w:tcW w:w="3022" w:type="dxa"/>
            <w:shd w:val="clear" w:color="auto" w:fill="auto"/>
          </w:tcPr>
          <w:p w14:paraId="2B954753" w14:textId="17D6E932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68E175A" w14:textId="2ABCDD3C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od początku realizacji projektu (narastająco)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2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C64671B" w14:textId="2A8017DF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3"/>
            </w:r>
          </w:p>
        </w:tc>
      </w:tr>
      <w:tr w:rsidR="001900CC" w:rsidRPr="009D44E6" w14:paraId="6BCFFEDD" w14:textId="77777777" w:rsidTr="00A36964">
        <w:trPr>
          <w:trHeight w:val="834"/>
        </w:trPr>
        <w:tc>
          <w:tcPr>
            <w:tcW w:w="3022" w:type="dxa"/>
            <w:shd w:val="clear" w:color="auto" w:fill="auto"/>
          </w:tcPr>
          <w:p w14:paraId="3190BA0D" w14:textId="0F208E05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271B6166" w14:textId="6EF51EA5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4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67D830AB" w14:textId="4CA58F0F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5"/>
            </w:r>
          </w:p>
        </w:tc>
      </w:tr>
    </w:tbl>
    <w:p w14:paraId="5AF710FB" w14:textId="76C2BFC6" w:rsidR="00A36964" w:rsidRDefault="00A36964" w:rsidP="000E54E5">
      <w:pPr>
        <w:pStyle w:val="Nagwek20"/>
        <w:rPr>
          <w:noProof/>
          <w:sz w:val="32"/>
          <w:szCs w:val="28"/>
        </w:rPr>
      </w:pPr>
      <w:r>
        <w:rPr>
          <w:noProof/>
          <w:sz w:val="32"/>
          <w:szCs w:val="28"/>
        </w:rPr>
        <w:br w:type="page"/>
      </w:r>
    </w:p>
    <w:p w14:paraId="07154499" w14:textId="3A25E60B" w:rsidR="001900CC" w:rsidRPr="009D44E6" w:rsidRDefault="000E54E5" w:rsidP="00FF3DCE">
      <w:pPr>
        <w:pStyle w:val="Nagwek20"/>
        <w:spacing w:after="1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Zestawienie dokumentów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26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3D856C60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55F545D9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wydatki rzeczywiście poniesione</w:t>
            </w:r>
          </w:p>
        </w:tc>
      </w:tr>
      <w:tr w:rsidR="001900CC" w:rsidRPr="009D44E6" w14:paraId="713B275A" w14:textId="77777777" w:rsidTr="00924294">
        <w:trPr>
          <w:trHeight w:val="70"/>
        </w:trPr>
        <w:tc>
          <w:tcPr>
            <w:tcW w:w="4534" w:type="dxa"/>
          </w:tcPr>
          <w:p w14:paraId="604503BB" w14:textId="37DB90D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520DA9E2" w14:textId="7D50CBF7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49F76051" w14:textId="77777777" w:rsidTr="00924294">
        <w:trPr>
          <w:trHeight w:val="70"/>
        </w:trPr>
        <w:tc>
          <w:tcPr>
            <w:tcW w:w="4534" w:type="dxa"/>
          </w:tcPr>
          <w:p w14:paraId="0EA6B1FA" w14:textId="1FADBB9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107740A3" w14:textId="6702693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</w:tbl>
    <w:p w14:paraId="3236D89F" w14:textId="77777777" w:rsidR="001900CC" w:rsidRPr="00FF3DCE" w:rsidRDefault="001900CC" w:rsidP="00A36964">
      <w:pPr>
        <w:spacing w:after="120"/>
        <w:rPr>
          <w:b/>
          <w:bCs/>
          <w:noProof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8F1D60A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D211364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Zadanie (…)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7"/>
            </w:r>
          </w:p>
        </w:tc>
      </w:tr>
      <w:tr w:rsidR="001900CC" w:rsidRPr="009D44E6" w14:paraId="37200037" w14:textId="77777777" w:rsidTr="00924294">
        <w:trPr>
          <w:trHeight w:val="70"/>
        </w:trPr>
        <w:tc>
          <w:tcPr>
            <w:tcW w:w="4534" w:type="dxa"/>
          </w:tcPr>
          <w:p w14:paraId="41B40648" w14:textId="628C641C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6DD8F445" w14:textId="3EE9784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16536F2" w14:textId="77777777" w:rsidTr="00924294">
        <w:trPr>
          <w:trHeight w:val="70"/>
        </w:trPr>
        <w:tc>
          <w:tcPr>
            <w:tcW w:w="4534" w:type="dxa"/>
          </w:tcPr>
          <w:p w14:paraId="7A17F3B3" w14:textId="1DB87AD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3B6D0BA9" w14:textId="494E2AC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</w:tbl>
    <w:p w14:paraId="02F9D8FB" w14:textId="77777777" w:rsidR="001900CC" w:rsidRPr="00FF3DCE" w:rsidRDefault="001900CC" w:rsidP="00A36964">
      <w:pPr>
        <w:spacing w:after="120"/>
        <w:rPr>
          <w:b/>
          <w:bCs/>
          <w:noProof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1900CC" w:rsidRPr="009D44E6" w14:paraId="5211F473" w14:textId="77777777" w:rsidTr="00924294">
        <w:trPr>
          <w:trHeight w:val="70"/>
        </w:trPr>
        <w:tc>
          <w:tcPr>
            <w:tcW w:w="9068" w:type="dxa"/>
            <w:gridSpan w:val="3"/>
          </w:tcPr>
          <w:p w14:paraId="64CAC5C5" w14:textId="56CCF55B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8"/>
            </w:r>
          </w:p>
        </w:tc>
      </w:tr>
      <w:tr w:rsidR="001900CC" w:rsidRPr="009D44E6" w14:paraId="7DEB2F0F" w14:textId="77777777" w:rsidTr="00924294">
        <w:trPr>
          <w:trHeight w:val="808"/>
        </w:trPr>
        <w:tc>
          <w:tcPr>
            <w:tcW w:w="4534" w:type="dxa"/>
            <w:gridSpan w:val="2"/>
          </w:tcPr>
          <w:p w14:paraId="2CD96CA1" w14:textId="0FED79B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4" w:type="dxa"/>
          </w:tcPr>
          <w:p w14:paraId="2C291895" w14:textId="77777777" w:rsidR="001900CC" w:rsidRPr="009D44E6" w:rsidRDefault="001900CC" w:rsidP="00FF3DCE">
            <w:pPr>
              <w:spacing w:before="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dokumentu</w:t>
            </w:r>
          </w:p>
          <w:p w14:paraId="3FA0D988" w14:textId="77777777" w:rsidR="001900CC" w:rsidRPr="009D44E6" w:rsidRDefault="001900CC" w:rsidP="00924294">
            <w:pPr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  <w:p w14:paraId="18C6023D" w14:textId="77777777" w:rsidR="001900CC" w:rsidRPr="009D44E6" w:rsidRDefault="00E26EAD" w:rsidP="00FF3DCE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48182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Faktura lub dokument o równoważnej mocy dowodowej</w:t>
            </w:r>
          </w:p>
          <w:p w14:paraId="7F508ABD" w14:textId="77777777" w:rsidR="001900CC" w:rsidRPr="009D44E6" w:rsidRDefault="00E26EAD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67576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Lista płac</w:t>
            </w:r>
          </w:p>
          <w:p w14:paraId="4FE777C9" w14:textId="77777777" w:rsidR="001900CC" w:rsidRPr="009D44E6" w:rsidRDefault="00E26EAD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73615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Inne</w:t>
            </w:r>
          </w:p>
        </w:tc>
      </w:tr>
      <w:tr w:rsidR="001900CC" w:rsidRPr="009D44E6" w14:paraId="32C06E12" w14:textId="77777777" w:rsidTr="00924294">
        <w:trPr>
          <w:trHeight w:val="70"/>
        </w:trPr>
        <w:tc>
          <w:tcPr>
            <w:tcW w:w="4534" w:type="dxa"/>
            <w:gridSpan w:val="2"/>
          </w:tcPr>
          <w:p w14:paraId="445337C1" w14:textId="2462B979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dokumentu</w:t>
            </w:r>
          </w:p>
        </w:tc>
        <w:tc>
          <w:tcPr>
            <w:tcW w:w="4534" w:type="dxa"/>
          </w:tcPr>
          <w:p w14:paraId="4D0E2579" w14:textId="7A720A9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księgowy lub ewidencyjny</w:t>
            </w:r>
          </w:p>
        </w:tc>
      </w:tr>
      <w:tr w:rsidR="001900CC" w:rsidRPr="009D44E6" w14:paraId="36D8EF46" w14:textId="77777777" w:rsidTr="00924294">
        <w:trPr>
          <w:trHeight w:val="387"/>
        </w:trPr>
        <w:tc>
          <w:tcPr>
            <w:tcW w:w="4534" w:type="dxa"/>
            <w:gridSpan w:val="2"/>
            <w:tcBorders>
              <w:bottom w:val="nil"/>
            </w:tcBorders>
          </w:tcPr>
          <w:p w14:paraId="1B4B7D9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identyfikatora wystawcy</w:t>
            </w:r>
          </w:p>
          <w:p w14:paraId="3A1D9D30" w14:textId="77777777" w:rsidR="001900CC" w:rsidRPr="009D44E6" w:rsidRDefault="001900CC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</w:tc>
        <w:tc>
          <w:tcPr>
            <w:tcW w:w="4534" w:type="dxa"/>
            <w:vMerge w:val="restart"/>
          </w:tcPr>
          <w:p w14:paraId="0B618285" w14:textId="040CD5B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Nr identyfikacyjny wystawcy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9"/>
            </w:r>
          </w:p>
        </w:tc>
      </w:tr>
      <w:tr w:rsidR="001900CC" w:rsidRPr="009D44E6" w14:paraId="2F1F973B" w14:textId="77777777" w:rsidTr="00924294">
        <w:trPr>
          <w:trHeight w:val="387"/>
        </w:trPr>
        <w:tc>
          <w:tcPr>
            <w:tcW w:w="2267" w:type="dxa"/>
            <w:tcBorders>
              <w:top w:val="nil"/>
              <w:right w:val="nil"/>
            </w:tcBorders>
          </w:tcPr>
          <w:p w14:paraId="3B602ACB" w14:textId="77777777" w:rsidR="001900CC" w:rsidRPr="009D44E6" w:rsidRDefault="00E26EAD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1457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Cs w:val="22"/>
              </w:rPr>
              <w:t xml:space="preserve"> PESEL</w:t>
            </w:r>
          </w:p>
          <w:p w14:paraId="735689D5" w14:textId="77777777" w:rsidR="001900CC" w:rsidRPr="009D44E6" w:rsidRDefault="00E26EAD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308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Numer zagraniczny</w:t>
            </w:r>
          </w:p>
        </w:tc>
        <w:tc>
          <w:tcPr>
            <w:tcW w:w="2267" w:type="dxa"/>
            <w:tcBorders>
              <w:top w:val="nil"/>
              <w:left w:val="nil"/>
            </w:tcBorders>
          </w:tcPr>
          <w:p w14:paraId="59F29348" w14:textId="77777777" w:rsidR="001900CC" w:rsidRPr="009D44E6" w:rsidRDefault="00E26EAD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9536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NIP</w:t>
            </w:r>
          </w:p>
          <w:p w14:paraId="4A09285E" w14:textId="77777777" w:rsidR="001900CC" w:rsidRPr="009D44E6" w:rsidRDefault="00E26EAD" w:rsidP="00A36964">
            <w:pPr>
              <w:spacing w:before="0"/>
              <w:rPr>
                <w:rFonts w:cstheme="minorHAnsi"/>
                <w:sz w:val="36"/>
                <w:szCs w:val="36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7821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 dotyczy</w:t>
            </w:r>
          </w:p>
        </w:tc>
        <w:tc>
          <w:tcPr>
            <w:tcW w:w="4534" w:type="dxa"/>
            <w:vMerge/>
          </w:tcPr>
          <w:p w14:paraId="5C5E779D" w14:textId="77777777" w:rsidR="001900CC" w:rsidRPr="009D44E6" w:rsidRDefault="001900CC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</w:p>
        </w:tc>
      </w:tr>
      <w:tr w:rsidR="001900CC" w:rsidRPr="009D44E6" w14:paraId="7D938F2D" w14:textId="77777777" w:rsidTr="00924294">
        <w:trPr>
          <w:trHeight w:val="70"/>
        </w:trPr>
        <w:tc>
          <w:tcPr>
            <w:tcW w:w="4534" w:type="dxa"/>
            <w:gridSpan w:val="2"/>
          </w:tcPr>
          <w:p w14:paraId="22CCAA88" w14:textId="7B7084C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lastRenderedPageBreak/>
              <w:t>Data wystawienia dokumentu</w:t>
            </w:r>
          </w:p>
        </w:tc>
        <w:tc>
          <w:tcPr>
            <w:tcW w:w="4534" w:type="dxa"/>
          </w:tcPr>
          <w:p w14:paraId="21E587B2" w14:textId="26A3C82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Data zapłaty</w:t>
            </w:r>
          </w:p>
        </w:tc>
      </w:tr>
      <w:tr w:rsidR="001900CC" w:rsidRPr="009D44E6" w14:paraId="636C9B88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1AD635A0" w14:textId="74432B3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dokumentu brutto</w:t>
            </w:r>
          </w:p>
        </w:tc>
        <w:tc>
          <w:tcPr>
            <w:tcW w:w="4534" w:type="dxa"/>
          </w:tcPr>
          <w:p w14:paraId="2EC55578" w14:textId="4FDD6752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dokumentu netto</w:t>
            </w:r>
          </w:p>
        </w:tc>
      </w:tr>
      <w:tr w:rsidR="001900CC" w:rsidRPr="009D44E6" w14:paraId="49ABE61E" w14:textId="77777777" w:rsidTr="00924294">
        <w:trPr>
          <w:trHeight w:val="626"/>
        </w:trPr>
        <w:tc>
          <w:tcPr>
            <w:tcW w:w="2267" w:type="dxa"/>
            <w:tcBorders>
              <w:right w:val="nil"/>
            </w:tcBorders>
          </w:tcPr>
          <w:p w14:paraId="5897A06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faktura korygująca?</w:t>
            </w:r>
          </w:p>
          <w:p w14:paraId="4BF23E47" w14:textId="77777777" w:rsidR="001900CC" w:rsidRPr="009D44E6" w:rsidRDefault="00E26EAD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8729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</w:tcBorders>
          </w:tcPr>
          <w:p w14:paraId="274C0AFA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</w:p>
          <w:p w14:paraId="2B4DE2DA" w14:textId="77777777" w:rsidR="001900CC" w:rsidRPr="009D44E6" w:rsidRDefault="00E26EAD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6045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  <w:tc>
          <w:tcPr>
            <w:tcW w:w="4534" w:type="dxa"/>
          </w:tcPr>
          <w:p w14:paraId="573C91A2" w14:textId="7BD19152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kontraktu</w:t>
            </w:r>
          </w:p>
        </w:tc>
      </w:tr>
      <w:tr w:rsidR="001900CC" w:rsidRPr="009D44E6" w14:paraId="074BAA2A" w14:textId="77777777" w:rsidTr="00924294">
        <w:trPr>
          <w:trHeight w:val="82"/>
        </w:trPr>
        <w:tc>
          <w:tcPr>
            <w:tcW w:w="9068" w:type="dxa"/>
            <w:gridSpan w:val="3"/>
          </w:tcPr>
          <w:p w14:paraId="5E4E9233" w14:textId="31C10381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towaru lub usługi</w:t>
            </w:r>
          </w:p>
        </w:tc>
      </w:tr>
      <w:tr w:rsidR="001900CC" w:rsidRPr="009D44E6" w14:paraId="1A1BA0E3" w14:textId="77777777" w:rsidTr="00924294">
        <w:trPr>
          <w:trHeight w:val="70"/>
        </w:trPr>
        <w:tc>
          <w:tcPr>
            <w:tcW w:w="9068" w:type="dxa"/>
            <w:gridSpan w:val="3"/>
          </w:tcPr>
          <w:p w14:paraId="2DFE915E" w14:textId="54B04A7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Uwagi (pole opcjonalne)</w:t>
            </w:r>
          </w:p>
        </w:tc>
      </w:tr>
      <w:tr w:rsidR="001900CC" w:rsidRPr="009D44E6" w14:paraId="57643F16" w14:textId="77777777" w:rsidTr="00924294">
        <w:trPr>
          <w:trHeight w:val="70"/>
        </w:trPr>
        <w:tc>
          <w:tcPr>
            <w:tcW w:w="9068" w:type="dxa"/>
            <w:gridSpan w:val="3"/>
          </w:tcPr>
          <w:p w14:paraId="307A1AD6" w14:textId="0A26D3C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pozycji budżetowej 1</w:t>
            </w:r>
          </w:p>
        </w:tc>
      </w:tr>
      <w:tr w:rsidR="001900CC" w:rsidRPr="009D44E6" w14:paraId="4FB484E5" w14:textId="77777777" w:rsidTr="00924294">
        <w:trPr>
          <w:trHeight w:val="626"/>
        </w:trPr>
        <w:tc>
          <w:tcPr>
            <w:tcW w:w="4534" w:type="dxa"/>
            <w:gridSpan w:val="2"/>
          </w:tcPr>
          <w:p w14:paraId="75F1AE5C" w14:textId="0E97A435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4655413C" w14:textId="6A834517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358C5A9B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52ED3A21" w14:textId="48FE7A4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9CBABD9" w14:textId="65A566A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6C0D636D" w14:textId="77777777" w:rsidTr="00924294">
        <w:trPr>
          <w:trHeight w:val="357"/>
        </w:trPr>
        <w:tc>
          <w:tcPr>
            <w:tcW w:w="9068" w:type="dxa"/>
            <w:gridSpan w:val="3"/>
          </w:tcPr>
          <w:p w14:paraId="647CBDA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pozycji budżetowej 2</w:t>
            </w:r>
          </w:p>
          <w:p w14:paraId="415B7111" w14:textId="0A83EDB1" w:rsidR="001900CC" w:rsidRPr="009D44E6" w:rsidRDefault="001900CC" w:rsidP="0097327E">
            <w:pPr>
              <w:spacing w:after="120"/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*Uzupełnij, jeśli dany dokument rozlicza więcej niż je</w:t>
            </w:r>
            <w:r w:rsidR="0097327E" w:rsidRPr="009D44E6">
              <w:rPr>
                <w:i/>
                <w:iCs/>
                <w:sz w:val="18"/>
                <w:szCs w:val="18"/>
              </w:rPr>
              <w:t>d</w:t>
            </w:r>
            <w:r w:rsidRPr="009D44E6">
              <w:rPr>
                <w:i/>
                <w:iCs/>
                <w:sz w:val="18"/>
                <w:szCs w:val="18"/>
              </w:rPr>
              <w:t>ną pozycję budżetową.</w:t>
            </w:r>
          </w:p>
        </w:tc>
      </w:tr>
      <w:tr w:rsidR="001900CC" w:rsidRPr="009D44E6" w14:paraId="2A80A393" w14:textId="77777777" w:rsidTr="00924294">
        <w:trPr>
          <w:trHeight w:val="70"/>
        </w:trPr>
        <w:tc>
          <w:tcPr>
            <w:tcW w:w="4534" w:type="dxa"/>
            <w:gridSpan w:val="2"/>
          </w:tcPr>
          <w:p w14:paraId="6513C5E8" w14:textId="02425BF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7CF3A7FE" w14:textId="46CFFE0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FB5BDCB" w14:textId="77777777" w:rsidTr="00924294">
        <w:trPr>
          <w:trHeight w:val="626"/>
        </w:trPr>
        <w:tc>
          <w:tcPr>
            <w:tcW w:w="4534" w:type="dxa"/>
            <w:gridSpan w:val="2"/>
          </w:tcPr>
          <w:p w14:paraId="1798DE8B" w14:textId="345256A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78AF1496" w14:textId="55D3F16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4ED499E4" w14:textId="77777777" w:rsidTr="00924294">
        <w:trPr>
          <w:trHeight w:val="281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2A3F05F7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Załączniki:</w:t>
            </w:r>
          </w:p>
        </w:tc>
      </w:tr>
      <w:tr w:rsidR="001900CC" w:rsidRPr="009D44E6" w14:paraId="3370A7FE" w14:textId="77777777" w:rsidTr="00924294">
        <w:trPr>
          <w:trHeight w:val="70"/>
        </w:trPr>
        <w:tc>
          <w:tcPr>
            <w:tcW w:w="4534" w:type="dxa"/>
            <w:gridSpan w:val="2"/>
          </w:tcPr>
          <w:p w14:paraId="74B73DAE" w14:textId="3EE1E6D9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1</w:t>
            </w:r>
          </w:p>
        </w:tc>
        <w:tc>
          <w:tcPr>
            <w:tcW w:w="4534" w:type="dxa"/>
          </w:tcPr>
          <w:p w14:paraId="340B600D" w14:textId="7B61DD2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1</w:t>
            </w:r>
          </w:p>
        </w:tc>
      </w:tr>
      <w:tr w:rsidR="001900CC" w:rsidRPr="009D44E6" w14:paraId="54E78506" w14:textId="77777777" w:rsidTr="00924294">
        <w:trPr>
          <w:trHeight w:val="62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15B1E9B" w14:textId="746E4EEC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2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A6BCEC1" w14:textId="46D6BCA1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2</w:t>
            </w:r>
          </w:p>
        </w:tc>
      </w:tr>
    </w:tbl>
    <w:p w14:paraId="50E718E3" w14:textId="61AB1471" w:rsidR="00377197" w:rsidRPr="009D44E6" w:rsidRDefault="00377197" w:rsidP="001900CC">
      <w:pPr>
        <w:spacing w:after="360"/>
        <w:rPr>
          <w:sz w:val="24"/>
          <w:szCs w:val="28"/>
        </w:rPr>
      </w:pPr>
      <w:r w:rsidRPr="009D44E6">
        <w:rPr>
          <w:sz w:val="24"/>
          <w:szCs w:val="28"/>
        </w:rPr>
        <w:br w:type="page"/>
      </w:r>
    </w:p>
    <w:p w14:paraId="4CB290E9" w14:textId="36DD33F8" w:rsidR="001900CC" w:rsidRPr="009D44E6" w:rsidRDefault="00B500A5" w:rsidP="00FF3DCE">
      <w:pPr>
        <w:pStyle w:val="Nagwek20"/>
        <w:spacing w:after="1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Uproszczone metody rozliczania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0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D685DFE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96E095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uproszczone metody rozliczania</w:t>
            </w:r>
          </w:p>
        </w:tc>
      </w:tr>
      <w:tr w:rsidR="001900CC" w:rsidRPr="009D44E6" w14:paraId="5033A894" w14:textId="77777777" w:rsidTr="00924294">
        <w:trPr>
          <w:trHeight w:val="70"/>
        </w:trPr>
        <w:tc>
          <w:tcPr>
            <w:tcW w:w="4534" w:type="dxa"/>
          </w:tcPr>
          <w:p w14:paraId="7C20B3AD" w14:textId="5F1F7B0C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75F5B04" w14:textId="55C05FEA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05BBC07D" w14:textId="77777777" w:rsidTr="00924294">
        <w:trPr>
          <w:trHeight w:val="70"/>
        </w:trPr>
        <w:tc>
          <w:tcPr>
            <w:tcW w:w="4534" w:type="dxa"/>
          </w:tcPr>
          <w:p w14:paraId="20F996E4" w14:textId="502C64B4" w:rsidR="001900CC" w:rsidRPr="009D44E6" w:rsidRDefault="001900CC" w:rsidP="00022C99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221E76A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ED435A2" w14:textId="77777777" w:rsidR="001900CC" w:rsidRPr="00127D5F" w:rsidRDefault="001900CC" w:rsidP="00127D5F">
      <w:pPr>
        <w:spacing w:after="120"/>
        <w:rPr>
          <w:sz w:val="20"/>
          <w:szCs w:val="2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50292E43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E1A407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Zadanie (…)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1"/>
            </w:r>
          </w:p>
        </w:tc>
      </w:tr>
      <w:tr w:rsidR="001900CC" w:rsidRPr="009D44E6" w14:paraId="4273B57A" w14:textId="77777777" w:rsidTr="00924294">
        <w:trPr>
          <w:trHeight w:val="70"/>
        </w:trPr>
        <w:tc>
          <w:tcPr>
            <w:tcW w:w="4534" w:type="dxa"/>
          </w:tcPr>
          <w:p w14:paraId="04DA821B" w14:textId="52203F48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D2AEA85" w14:textId="3A288A98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ACD1F61" w14:textId="77777777" w:rsidTr="00924294">
        <w:trPr>
          <w:trHeight w:val="70"/>
        </w:trPr>
        <w:tc>
          <w:tcPr>
            <w:tcW w:w="4534" w:type="dxa"/>
          </w:tcPr>
          <w:p w14:paraId="36EBA475" w14:textId="4059B01A" w:rsidR="001900CC" w:rsidRPr="009D44E6" w:rsidRDefault="001900CC" w:rsidP="00022C99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0910F67F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A39C3BF" w14:textId="77777777" w:rsidR="001900CC" w:rsidRPr="00127D5F" w:rsidRDefault="001900CC" w:rsidP="00127D5F">
      <w:pPr>
        <w:spacing w:after="120"/>
        <w:rPr>
          <w:sz w:val="20"/>
          <w:szCs w:val="2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DDB9453" w14:textId="77777777" w:rsidTr="00924294">
        <w:trPr>
          <w:trHeight w:val="70"/>
        </w:trPr>
        <w:tc>
          <w:tcPr>
            <w:tcW w:w="9068" w:type="dxa"/>
            <w:gridSpan w:val="2"/>
          </w:tcPr>
          <w:p w14:paraId="1E8F6327" w14:textId="4BC5A8D7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2"/>
            </w:r>
          </w:p>
        </w:tc>
      </w:tr>
      <w:tr w:rsidR="001900CC" w:rsidRPr="009D44E6" w14:paraId="65E3C1B2" w14:textId="77777777" w:rsidTr="00A25D05">
        <w:trPr>
          <w:trHeight w:val="2008"/>
        </w:trPr>
        <w:tc>
          <w:tcPr>
            <w:tcW w:w="4534" w:type="dxa"/>
          </w:tcPr>
          <w:p w14:paraId="11A68FC6" w14:textId="78EB204F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4" w:type="dxa"/>
          </w:tcPr>
          <w:p w14:paraId="3DE6607E" w14:textId="77777777" w:rsidR="001900CC" w:rsidRPr="009D44E6" w:rsidRDefault="001900CC" w:rsidP="00127D5F">
            <w:pPr>
              <w:spacing w:before="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ryczałtu</w:t>
            </w:r>
          </w:p>
          <w:p w14:paraId="4A109924" w14:textId="77777777" w:rsidR="001900CC" w:rsidRPr="009D44E6" w:rsidRDefault="001900CC" w:rsidP="00127D5F">
            <w:pPr>
              <w:spacing w:before="0"/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  <w:p w14:paraId="79CFCBF9" w14:textId="5CC8F564" w:rsidR="001900CC" w:rsidRPr="009D44E6" w:rsidRDefault="00E26EAD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1589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D05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Kwota ryczałtowa</w:t>
            </w:r>
          </w:p>
          <w:p w14:paraId="33D0FDC1" w14:textId="77777777" w:rsidR="001900CC" w:rsidRPr="009D44E6" w:rsidRDefault="00E26EAD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3581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Stawka jednostkowa</w:t>
            </w:r>
          </w:p>
          <w:p w14:paraId="73A396F9" w14:textId="77777777" w:rsidR="001900CC" w:rsidRPr="009D44E6" w:rsidRDefault="00E26EAD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760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Stawka ryczałtowa</w:t>
            </w:r>
          </w:p>
        </w:tc>
      </w:tr>
      <w:tr w:rsidR="001900CC" w:rsidRPr="009D44E6" w14:paraId="3059EDC1" w14:textId="77777777" w:rsidTr="005839D0">
        <w:trPr>
          <w:trHeight w:val="227"/>
        </w:trPr>
        <w:tc>
          <w:tcPr>
            <w:tcW w:w="9068" w:type="dxa"/>
            <w:gridSpan w:val="2"/>
          </w:tcPr>
          <w:p w14:paraId="7CCBC538" w14:textId="6F437F9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ryczałtu</w:t>
            </w:r>
          </w:p>
        </w:tc>
      </w:tr>
      <w:tr w:rsidR="001900CC" w:rsidRPr="009D44E6" w14:paraId="3F34C0B7" w14:textId="77777777" w:rsidTr="005839D0">
        <w:trPr>
          <w:trHeight w:val="227"/>
        </w:trPr>
        <w:tc>
          <w:tcPr>
            <w:tcW w:w="4534" w:type="dxa"/>
            <w:tcBorders>
              <w:bottom w:val="nil"/>
            </w:tcBorders>
          </w:tcPr>
          <w:p w14:paraId="599A8F09" w14:textId="0B82BEAB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wskaźnika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3"/>
            </w:r>
          </w:p>
        </w:tc>
        <w:tc>
          <w:tcPr>
            <w:tcW w:w="4534" w:type="dxa"/>
          </w:tcPr>
          <w:p w14:paraId="3505EBD3" w14:textId="31D94E82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wskaźnika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4"/>
            </w:r>
          </w:p>
        </w:tc>
      </w:tr>
      <w:tr w:rsidR="001900CC" w:rsidRPr="009D44E6" w14:paraId="2BBC892C" w14:textId="77777777" w:rsidTr="005839D0">
        <w:trPr>
          <w:trHeight w:val="227"/>
        </w:trPr>
        <w:tc>
          <w:tcPr>
            <w:tcW w:w="4534" w:type="dxa"/>
          </w:tcPr>
          <w:p w14:paraId="42CE060B" w14:textId="696CDD2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Stawka jednostkowa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5"/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CEC2E65" w14:textId="106C6920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Liczba stawek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6"/>
            </w:r>
          </w:p>
        </w:tc>
      </w:tr>
      <w:tr w:rsidR="001900CC" w:rsidRPr="009D44E6" w14:paraId="4B6943EA" w14:textId="77777777" w:rsidTr="005839D0">
        <w:trPr>
          <w:trHeight w:val="227"/>
        </w:trPr>
        <w:tc>
          <w:tcPr>
            <w:tcW w:w="4534" w:type="dxa"/>
            <w:tcBorders>
              <w:bottom w:val="single" w:sz="4" w:space="0" w:color="auto"/>
            </w:tcBorders>
          </w:tcPr>
          <w:p w14:paraId="106ECE03" w14:textId="2A09A93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Stawka ryczałtowa (%)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7"/>
            </w:r>
          </w:p>
        </w:tc>
        <w:tc>
          <w:tcPr>
            <w:tcW w:w="4534" w:type="dxa"/>
            <w:tcBorders>
              <w:right w:val="nil"/>
            </w:tcBorders>
          </w:tcPr>
          <w:p w14:paraId="05E20868" w14:textId="7777777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32"/>
                <w:szCs w:val="32"/>
                <w:vertAlign w:val="superscript"/>
              </w:rPr>
            </w:pPr>
          </w:p>
        </w:tc>
      </w:tr>
      <w:tr w:rsidR="001900CC" w:rsidRPr="009D44E6" w14:paraId="163E2647" w14:textId="77777777" w:rsidTr="005839D0">
        <w:trPr>
          <w:trHeight w:val="227"/>
        </w:trPr>
        <w:tc>
          <w:tcPr>
            <w:tcW w:w="4534" w:type="dxa"/>
          </w:tcPr>
          <w:p w14:paraId="0184F279" w14:textId="4FACC25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FB88E76" w14:textId="31A7B7DB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0DFB2BBD" w14:textId="77777777" w:rsidTr="005839D0">
        <w:trPr>
          <w:trHeight w:val="227"/>
        </w:trPr>
        <w:tc>
          <w:tcPr>
            <w:tcW w:w="4534" w:type="dxa"/>
          </w:tcPr>
          <w:p w14:paraId="1D1910F2" w14:textId="0A450DE6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65ABE19D" w14:textId="7777777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77C9B41E" w14:textId="34B3DE04" w:rsidR="00B500A5" w:rsidRPr="005839D0" w:rsidRDefault="00B500A5" w:rsidP="005839D0">
      <w:pPr>
        <w:keepLines w:val="0"/>
        <w:spacing w:after="360"/>
        <w:rPr>
          <w:sz w:val="2"/>
          <w:szCs w:val="2"/>
        </w:rPr>
      </w:pPr>
    </w:p>
    <w:p w14:paraId="100FE786" w14:textId="08AAA507" w:rsidR="001900CC" w:rsidRPr="009D44E6" w:rsidRDefault="00E258FB" w:rsidP="00E258FB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Źródła finansowania wydatków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8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900CC" w:rsidRPr="009D44E6" w14:paraId="0F96701B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4D31C6A3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źródła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099E3595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157A4ADB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3D38D7B2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957664C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3021" w:type="dxa"/>
          </w:tcPr>
          <w:p w14:paraId="48FC24B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C192F50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0F9AC6A0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48B79404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UE</w:t>
            </w:r>
          </w:p>
        </w:tc>
        <w:tc>
          <w:tcPr>
            <w:tcW w:w="3021" w:type="dxa"/>
          </w:tcPr>
          <w:p w14:paraId="45B63AD0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AFB23D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1E51A5D5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FC2A198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wkład własny</w:t>
            </w:r>
          </w:p>
        </w:tc>
        <w:tc>
          <w:tcPr>
            <w:tcW w:w="3021" w:type="dxa"/>
          </w:tcPr>
          <w:p w14:paraId="28BE2A4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2268820B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0ED180E4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D539AF2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Budżet państwa</w:t>
            </w:r>
          </w:p>
        </w:tc>
        <w:tc>
          <w:tcPr>
            <w:tcW w:w="3021" w:type="dxa"/>
          </w:tcPr>
          <w:p w14:paraId="4B6C0317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9BF66A5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10BF87FE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64A601B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Budżet jednostek samorządu terytorialnego</w:t>
            </w:r>
          </w:p>
        </w:tc>
        <w:tc>
          <w:tcPr>
            <w:tcW w:w="3021" w:type="dxa"/>
          </w:tcPr>
          <w:p w14:paraId="3E55A4E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6A41B7D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4F9C31F5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ED0DF3C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Inne publiczne</w:t>
            </w:r>
          </w:p>
        </w:tc>
        <w:tc>
          <w:tcPr>
            <w:tcW w:w="3021" w:type="dxa"/>
          </w:tcPr>
          <w:p w14:paraId="4E10D0F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62DA191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7256FE3C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6356EA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Prywatne</w:t>
            </w:r>
          </w:p>
        </w:tc>
        <w:tc>
          <w:tcPr>
            <w:tcW w:w="3021" w:type="dxa"/>
          </w:tcPr>
          <w:p w14:paraId="3AE1DC2C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5C85AFB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644440CA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0E6446B3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3021" w:type="dxa"/>
          </w:tcPr>
          <w:p w14:paraId="37F9011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66ABB4CE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</w:tbl>
    <w:p w14:paraId="3F212902" w14:textId="61135F0F" w:rsidR="00E258FB" w:rsidRPr="009D44E6" w:rsidRDefault="00E258FB" w:rsidP="001900CC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762EF4B6" w14:textId="25620034" w:rsidR="001900CC" w:rsidRPr="009D44E6" w:rsidRDefault="00E258FB" w:rsidP="00E258FB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Rozliczanie zaliczek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9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4CBC0F76" w14:textId="77777777" w:rsidTr="00924294">
        <w:trPr>
          <w:trHeight w:val="70"/>
        </w:trPr>
        <w:tc>
          <w:tcPr>
            <w:tcW w:w="9068" w:type="dxa"/>
          </w:tcPr>
          <w:p w14:paraId="70998624" w14:textId="0FFBC83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Środki dotychczas przekazane beneficjentowi w formie zaliczki</w:t>
            </w:r>
          </w:p>
        </w:tc>
      </w:tr>
      <w:tr w:rsidR="001900CC" w:rsidRPr="009D44E6" w14:paraId="0DC547FE" w14:textId="77777777" w:rsidTr="00924294">
        <w:trPr>
          <w:trHeight w:val="70"/>
        </w:trPr>
        <w:tc>
          <w:tcPr>
            <w:tcW w:w="9068" w:type="dxa"/>
          </w:tcPr>
          <w:p w14:paraId="45E21826" w14:textId="493C8E84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zwróconych-niewykorzystanych</w:t>
            </w:r>
          </w:p>
        </w:tc>
      </w:tr>
      <w:tr w:rsidR="001900CC" w:rsidRPr="009D44E6" w14:paraId="7429A195" w14:textId="77777777" w:rsidTr="00924294">
        <w:trPr>
          <w:trHeight w:val="70"/>
        </w:trPr>
        <w:tc>
          <w:tcPr>
            <w:tcW w:w="9068" w:type="dxa"/>
          </w:tcPr>
          <w:p w14:paraId="75B67815" w14:textId="3334420F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rozliczonych w poprzednich wnioskach</w:t>
            </w:r>
          </w:p>
        </w:tc>
      </w:tr>
      <w:tr w:rsidR="001900CC" w:rsidRPr="009D44E6" w14:paraId="2B08F00C" w14:textId="77777777" w:rsidTr="00924294">
        <w:trPr>
          <w:trHeight w:val="70"/>
        </w:trPr>
        <w:tc>
          <w:tcPr>
            <w:tcW w:w="9068" w:type="dxa"/>
          </w:tcPr>
          <w:p w14:paraId="40FFA926" w14:textId="76D706B3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rozliczana bieżącym wnioskiem</w:t>
            </w:r>
          </w:p>
        </w:tc>
      </w:tr>
      <w:tr w:rsidR="001900CC" w:rsidRPr="009D44E6" w14:paraId="22F75534" w14:textId="77777777" w:rsidTr="00924294">
        <w:trPr>
          <w:trHeight w:val="70"/>
        </w:trPr>
        <w:tc>
          <w:tcPr>
            <w:tcW w:w="9068" w:type="dxa"/>
          </w:tcPr>
          <w:p w14:paraId="0B6B004E" w14:textId="3228E548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pozostających do rozliczenia</w:t>
            </w:r>
          </w:p>
        </w:tc>
      </w:tr>
      <w:tr w:rsidR="001900CC" w:rsidRPr="009D44E6" w14:paraId="4C4B971F" w14:textId="77777777" w:rsidTr="00924294">
        <w:trPr>
          <w:trHeight w:val="70"/>
        </w:trPr>
        <w:tc>
          <w:tcPr>
            <w:tcW w:w="9068" w:type="dxa"/>
          </w:tcPr>
          <w:p w14:paraId="774FD281" w14:textId="65F0D67E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Procent rozliczenia (%)</w:t>
            </w:r>
          </w:p>
        </w:tc>
      </w:tr>
      <w:tr w:rsidR="001900CC" w:rsidRPr="009D44E6" w14:paraId="5F9CD354" w14:textId="77777777" w:rsidTr="00924294">
        <w:trPr>
          <w:trHeight w:val="70"/>
        </w:trPr>
        <w:tc>
          <w:tcPr>
            <w:tcW w:w="9068" w:type="dxa"/>
          </w:tcPr>
          <w:p w14:paraId="6B2E05AE" w14:textId="636189B8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Odsetki narosłe od środków zaliczki</w:t>
            </w:r>
          </w:p>
        </w:tc>
      </w:tr>
      <w:tr w:rsidR="001900CC" w:rsidRPr="009D44E6" w14:paraId="005D7D56" w14:textId="77777777" w:rsidTr="00924294">
        <w:trPr>
          <w:trHeight w:val="756"/>
        </w:trPr>
        <w:tc>
          <w:tcPr>
            <w:tcW w:w="9068" w:type="dxa"/>
          </w:tcPr>
          <w:p w14:paraId="0308B6E7" w14:textId="2FED51E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zwrócone do dnia sporządzania wniosku o płatność:</w:t>
            </w:r>
          </w:p>
        </w:tc>
      </w:tr>
    </w:tbl>
    <w:p w14:paraId="1D9DEF50" w14:textId="4B959F43" w:rsidR="007965E0" w:rsidRPr="009D44E6" w:rsidRDefault="007965E0" w:rsidP="001900CC">
      <w:pPr>
        <w:spacing w:after="360"/>
        <w:ind w:firstLine="709"/>
        <w:rPr>
          <w:b/>
          <w:bCs/>
          <w:szCs w:val="22"/>
        </w:rPr>
      </w:pPr>
      <w:r w:rsidRPr="009D44E6">
        <w:rPr>
          <w:b/>
          <w:bCs/>
          <w:szCs w:val="22"/>
        </w:rPr>
        <w:br w:type="page"/>
      </w:r>
    </w:p>
    <w:p w14:paraId="4EF29AD6" w14:textId="1128C40C" w:rsidR="001900CC" w:rsidRPr="009D44E6" w:rsidRDefault="00612A6A" w:rsidP="00612A6A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Zwroty/korekty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22ABD881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4C2AD7F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</w:t>
            </w:r>
          </w:p>
        </w:tc>
      </w:tr>
      <w:tr w:rsidR="001900CC" w:rsidRPr="009D44E6" w14:paraId="3B607036" w14:textId="77777777" w:rsidTr="00924294">
        <w:trPr>
          <w:trHeight w:val="70"/>
        </w:trPr>
        <w:tc>
          <w:tcPr>
            <w:tcW w:w="4534" w:type="dxa"/>
          </w:tcPr>
          <w:p w14:paraId="7693784D" w14:textId="287338F9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614E9F7" w14:textId="7A10B5C5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</w:t>
            </w:r>
            <w:r w:rsidR="007965E0" w:rsidRPr="009D44E6">
              <w:rPr>
                <w:b/>
                <w:bCs/>
                <w:sz w:val="20"/>
                <w:szCs w:val="20"/>
              </w:rPr>
              <w:t>e</w:t>
            </w:r>
          </w:p>
        </w:tc>
      </w:tr>
      <w:tr w:rsidR="001900CC" w:rsidRPr="009D44E6" w14:paraId="61F98890" w14:textId="77777777" w:rsidTr="00924294">
        <w:trPr>
          <w:trHeight w:val="655"/>
        </w:trPr>
        <w:tc>
          <w:tcPr>
            <w:tcW w:w="4534" w:type="dxa"/>
          </w:tcPr>
          <w:p w14:paraId="708B844B" w14:textId="6E1A4E8F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35F16C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CF8E5F6" w14:textId="77777777" w:rsidR="001900CC" w:rsidRPr="009D44E6" w:rsidRDefault="001900CC" w:rsidP="001900CC">
      <w:pPr>
        <w:spacing w:after="360"/>
        <w:rPr>
          <w:b/>
          <w:bCs/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2ECA0085" w14:textId="77777777" w:rsidTr="00924294">
        <w:trPr>
          <w:trHeight w:val="70"/>
        </w:trPr>
        <w:tc>
          <w:tcPr>
            <w:tcW w:w="4534" w:type="dxa"/>
          </w:tcPr>
          <w:p w14:paraId="5971C36C" w14:textId="0244B7DE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0"/>
            </w:r>
          </w:p>
        </w:tc>
        <w:tc>
          <w:tcPr>
            <w:tcW w:w="4534" w:type="dxa"/>
          </w:tcPr>
          <w:p w14:paraId="7C965864" w14:textId="214E732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wniosku o płatność w ramach którego wydatek został rozliczony</w:t>
            </w:r>
          </w:p>
        </w:tc>
      </w:tr>
      <w:tr w:rsidR="001900CC" w:rsidRPr="009D44E6" w14:paraId="00E1DF51" w14:textId="77777777" w:rsidTr="00924294">
        <w:trPr>
          <w:trHeight w:val="70"/>
        </w:trPr>
        <w:tc>
          <w:tcPr>
            <w:tcW w:w="4534" w:type="dxa"/>
          </w:tcPr>
          <w:p w14:paraId="316B0208" w14:textId="59A3644C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zadania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516A94F8" w14:textId="6C4BA80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Kategoria kosztu – Nazwa kosztu/Nazwa ryczałtu</w:t>
            </w:r>
          </w:p>
        </w:tc>
      </w:tr>
      <w:tr w:rsidR="001900CC" w:rsidRPr="009D44E6" w14:paraId="233DB8FA" w14:textId="77777777" w:rsidTr="00924294">
        <w:trPr>
          <w:trHeight w:val="698"/>
        </w:trPr>
        <w:tc>
          <w:tcPr>
            <w:tcW w:w="4534" w:type="dxa"/>
          </w:tcPr>
          <w:p w14:paraId="73D80869" w14:textId="2D78F386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dokumentu (pole opcjonalne)</w:t>
            </w: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41C7A625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00CC" w:rsidRPr="009D44E6" w14:paraId="6E6FAB8C" w14:textId="77777777" w:rsidTr="00924294">
        <w:trPr>
          <w:trHeight w:val="70"/>
        </w:trPr>
        <w:tc>
          <w:tcPr>
            <w:tcW w:w="4534" w:type="dxa"/>
          </w:tcPr>
          <w:p w14:paraId="7641E818" w14:textId="14232856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  <w:right w:val="single" w:sz="4" w:space="0" w:color="auto"/>
            </w:tcBorders>
          </w:tcPr>
          <w:p w14:paraId="7D959485" w14:textId="23CF17C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51E95D42" w14:textId="77777777" w:rsidTr="00924294">
        <w:trPr>
          <w:trHeight w:val="70"/>
        </w:trPr>
        <w:tc>
          <w:tcPr>
            <w:tcW w:w="4534" w:type="dxa"/>
          </w:tcPr>
          <w:p w14:paraId="3D003049" w14:textId="5ACEF68B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4B4930FE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</w:tr>
      <w:tr w:rsidR="001900CC" w:rsidRPr="009D44E6" w14:paraId="0FC67424" w14:textId="77777777" w:rsidTr="00924294">
        <w:trPr>
          <w:trHeight w:val="698"/>
        </w:trPr>
        <w:tc>
          <w:tcPr>
            <w:tcW w:w="4534" w:type="dxa"/>
          </w:tcPr>
          <w:p w14:paraId="51C4160D" w14:textId="50D50B83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Kategoria podlegająca limitom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039BEC57" w14:textId="1827725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w ramach limitu</w:t>
            </w:r>
          </w:p>
        </w:tc>
      </w:tr>
      <w:tr w:rsidR="001900CC" w:rsidRPr="009D44E6" w14:paraId="224853A1" w14:textId="77777777" w:rsidTr="00924294">
        <w:trPr>
          <w:trHeight w:val="70"/>
        </w:trPr>
        <w:tc>
          <w:tcPr>
            <w:tcW w:w="9068" w:type="dxa"/>
            <w:gridSpan w:val="2"/>
            <w:tcBorders>
              <w:right w:val="single" w:sz="4" w:space="0" w:color="auto"/>
            </w:tcBorders>
          </w:tcPr>
          <w:p w14:paraId="1191D295" w14:textId="3C5A2D9A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Uwagi / komentarze (pole opcjonalne)</w:t>
            </w:r>
          </w:p>
        </w:tc>
      </w:tr>
    </w:tbl>
    <w:p w14:paraId="43B6A8A7" w14:textId="3488200C" w:rsidR="001900CC" w:rsidRPr="009D44E6" w:rsidRDefault="007965E0" w:rsidP="007965E0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2FEE399F" w14:textId="59D76805" w:rsidR="001900CC" w:rsidRPr="009D44E6" w:rsidRDefault="00C97E61" w:rsidP="00C97E61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Dochód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20B0233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6125611A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</w:t>
            </w:r>
          </w:p>
        </w:tc>
      </w:tr>
      <w:tr w:rsidR="001900CC" w:rsidRPr="009D44E6" w14:paraId="60461666" w14:textId="77777777" w:rsidTr="00924294">
        <w:trPr>
          <w:trHeight w:val="70"/>
        </w:trPr>
        <w:tc>
          <w:tcPr>
            <w:tcW w:w="4534" w:type="dxa"/>
          </w:tcPr>
          <w:p w14:paraId="2BE834A1" w14:textId="37BE6B52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wydatki kwalifikowalne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6568557" w14:textId="1F280B06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dofinansowanie</w:t>
            </w:r>
          </w:p>
        </w:tc>
      </w:tr>
    </w:tbl>
    <w:p w14:paraId="7BD61EF1" w14:textId="77777777" w:rsidR="001900CC" w:rsidRPr="009D44E6" w:rsidRDefault="001900CC" w:rsidP="001900CC">
      <w:pPr>
        <w:rPr>
          <w:rFonts w:ascii="Calibri,Bold" w:hAnsi="Calibri,Bold" w:cs="Calibri,Bold"/>
          <w:b/>
          <w:bCs/>
          <w:sz w:val="34"/>
          <w:szCs w:val="3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E0DA2CE" w14:textId="77777777" w:rsidTr="00924294">
        <w:trPr>
          <w:trHeight w:val="70"/>
        </w:trPr>
        <w:tc>
          <w:tcPr>
            <w:tcW w:w="9068" w:type="dxa"/>
            <w:gridSpan w:val="2"/>
          </w:tcPr>
          <w:p w14:paraId="77F1B084" w14:textId="5E3B9DAD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dochodu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1"/>
            </w:r>
          </w:p>
        </w:tc>
      </w:tr>
      <w:tr w:rsidR="001900CC" w:rsidRPr="009D44E6" w14:paraId="39E60470" w14:textId="77777777" w:rsidTr="00924294">
        <w:trPr>
          <w:trHeight w:val="698"/>
        </w:trPr>
        <w:tc>
          <w:tcPr>
            <w:tcW w:w="4534" w:type="dxa"/>
          </w:tcPr>
          <w:p w14:paraId="6909892E" w14:textId="301CCE0A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wydatki kwalifikowalne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D289B99" w14:textId="5C192774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dofinansowanie</w:t>
            </w:r>
          </w:p>
        </w:tc>
      </w:tr>
    </w:tbl>
    <w:p w14:paraId="48451DF2" w14:textId="52810AD5" w:rsidR="00C97E61" w:rsidRPr="009D44E6" w:rsidRDefault="00C97E61" w:rsidP="001900CC">
      <w:pPr>
        <w:spacing w:after="360"/>
        <w:rPr>
          <w:rFonts w:ascii="Calibri,Bold" w:hAnsi="Calibri,Bold" w:cs="Calibri,Bold"/>
          <w:b/>
          <w:bCs/>
          <w:sz w:val="34"/>
          <w:szCs w:val="34"/>
        </w:rPr>
      </w:pPr>
      <w:r w:rsidRPr="009D44E6">
        <w:rPr>
          <w:rFonts w:ascii="Calibri,Bold" w:hAnsi="Calibri,Bold" w:cs="Calibri,Bold"/>
          <w:b/>
          <w:bCs/>
          <w:sz w:val="34"/>
          <w:szCs w:val="34"/>
        </w:rPr>
        <w:br w:type="page"/>
      </w:r>
    </w:p>
    <w:p w14:paraId="1E9A9DEA" w14:textId="08F2F908" w:rsidR="001900CC" w:rsidRPr="009D44E6" w:rsidRDefault="00A43FC3" w:rsidP="00A43FC3">
      <w:pPr>
        <w:pStyle w:val="Nagwek20"/>
        <w:rPr>
          <w:rFonts w:eastAsiaTheme="minorHAnsi"/>
          <w:sz w:val="20"/>
          <w:szCs w:val="20"/>
          <w:lang w:eastAsia="en-US"/>
        </w:rPr>
      </w:pPr>
      <w:r w:rsidRPr="009D44E6">
        <w:rPr>
          <w:noProof/>
          <w:sz w:val="32"/>
          <w:szCs w:val="28"/>
        </w:rPr>
        <w:lastRenderedPageBreak/>
        <w:t>Oświadczenia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1900CC" w:rsidRPr="009D44E6" w14:paraId="64E8284F" w14:textId="77777777" w:rsidTr="00924294">
        <w:trPr>
          <w:trHeight w:val="128"/>
        </w:trPr>
        <w:tc>
          <w:tcPr>
            <w:tcW w:w="9068" w:type="dxa"/>
            <w:gridSpan w:val="3"/>
            <w:tcBorders>
              <w:bottom w:val="nil"/>
            </w:tcBorders>
          </w:tcPr>
          <w:p w14:paraId="2CA8DB0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bookmarkStart w:id="6" w:name="_Hlk131168530"/>
            <w:r w:rsidRPr="009D44E6">
              <w:rPr>
                <w:b/>
                <w:bCs/>
                <w:sz w:val="20"/>
                <w:szCs w:val="20"/>
              </w:rPr>
              <w:t>Projekt jest realizowany zgodnie z zasadami polityk wspólnotowych</w:t>
            </w:r>
          </w:p>
        </w:tc>
      </w:tr>
      <w:tr w:rsidR="001900CC" w:rsidRPr="009D44E6" w14:paraId="031E8EDF" w14:textId="77777777" w:rsidTr="00924294">
        <w:trPr>
          <w:trHeight w:val="329"/>
        </w:trPr>
        <w:tc>
          <w:tcPr>
            <w:tcW w:w="2267" w:type="dxa"/>
            <w:tcBorders>
              <w:top w:val="nil"/>
              <w:right w:val="nil"/>
            </w:tcBorders>
          </w:tcPr>
          <w:p w14:paraId="395F4D72" w14:textId="77777777" w:rsidR="001900CC" w:rsidRPr="009D44E6" w:rsidRDefault="00E26EAD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93857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14:paraId="182AD3BA" w14:textId="77777777" w:rsidR="001900CC" w:rsidRPr="009D44E6" w:rsidRDefault="00E26EAD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31113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  <w:tc>
          <w:tcPr>
            <w:tcW w:w="4534" w:type="dxa"/>
            <w:tcBorders>
              <w:top w:val="nil"/>
              <w:left w:val="nil"/>
            </w:tcBorders>
          </w:tcPr>
          <w:p w14:paraId="3E093AB9" w14:textId="77777777" w:rsidR="001900CC" w:rsidRPr="009D44E6" w:rsidRDefault="001900CC" w:rsidP="00924294">
            <w:pPr>
              <w:pStyle w:val="Trepola"/>
              <w:framePr w:hSpace="0" w:wrap="auto" w:vAnchor="margin" w:hAnchor="text" w:yAlign="inline"/>
              <w:rPr>
                <w:sz w:val="28"/>
                <w:szCs w:val="28"/>
              </w:rPr>
            </w:pPr>
          </w:p>
        </w:tc>
      </w:tr>
      <w:tr w:rsidR="001900CC" w:rsidRPr="009D44E6" w14:paraId="1F5F2FD2" w14:textId="77777777" w:rsidTr="00924294">
        <w:trPr>
          <w:trHeight w:val="985"/>
        </w:trPr>
        <w:tc>
          <w:tcPr>
            <w:tcW w:w="9068" w:type="dxa"/>
            <w:gridSpan w:val="3"/>
          </w:tcPr>
          <w:p w14:paraId="47478FA9" w14:textId="702089D5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przypadku nieprzestrzegania polityk wspólnoty należy opisać, na czym polegały nieprawidłowości oraz wskazać planowane i podjęte działania naprawcze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2"/>
            </w:r>
            <w:r w:rsidRPr="009D44E6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1900CC" w:rsidRPr="009D44E6" w14:paraId="08DED4F0" w14:textId="77777777" w:rsidTr="00924294">
        <w:trPr>
          <w:trHeight w:val="626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044B313F" w14:textId="2B54AF02" w:rsidR="001900CC" w:rsidRPr="009D44E6" w:rsidRDefault="001900CC" w:rsidP="00C97E61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Oświadczenie</w:t>
            </w:r>
          </w:p>
          <w:p w14:paraId="53ACE6F2" w14:textId="77777777" w:rsidR="001900CC" w:rsidRPr="009D44E6" w:rsidRDefault="001900CC" w:rsidP="00924294">
            <w:pPr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Ja niżej podpisany oświadczam, iż zgodnie z moją wiedzą:</w:t>
            </w:r>
          </w:p>
          <w:p w14:paraId="2B24C06F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wydatki wskazane we wniosku jako kwalifikowalne zostały poniesione zgodnie ze wszystkimi odpowiednimi zasadami kwalifikowania wydatków;</w:t>
            </w:r>
          </w:p>
          <w:p w14:paraId="3BF73917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informacje zawarte we wniosku o płatność rzetelnie odzwierciedlają rzeczowy i finansowy postęp realizacji projektu;</w:t>
            </w:r>
          </w:p>
          <w:p w14:paraId="16560E3C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we wniosku o płatność nie pominięto żadnych istotnych informacji, ani nie podano nieprawdziwych informacji, które mogłyby wpłynąć na ocenę prawidłowości realizacji projektu oraz finansowego I rzeczowego postępu w realizacji projektu;</w:t>
            </w:r>
          </w:p>
          <w:p w14:paraId="3067601C" w14:textId="6ACAB8AA" w:rsidR="001900CC" w:rsidRPr="009D44E6" w:rsidRDefault="001900CC" w:rsidP="00C97E61">
            <w:pPr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jestem świadomy odpowiedzialności karnej wynikającej z art. 297 kodeksu karnego, dotyczącej poświadczania nieprawdy co do okoliczności mającej znaczenie prawne.</w:t>
            </w:r>
          </w:p>
        </w:tc>
      </w:tr>
      <w:tr w:rsidR="001900CC" w:rsidRPr="009D44E6" w14:paraId="5D92B135" w14:textId="77777777" w:rsidTr="00924294">
        <w:trPr>
          <w:trHeight w:val="70"/>
        </w:trPr>
        <w:tc>
          <w:tcPr>
            <w:tcW w:w="9068" w:type="dxa"/>
            <w:gridSpan w:val="3"/>
          </w:tcPr>
          <w:p w14:paraId="599FABE7" w14:textId="7E1B42E5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Miejsce przechowywania dokumentacji</w:t>
            </w:r>
          </w:p>
        </w:tc>
      </w:tr>
      <w:bookmarkEnd w:id="6"/>
    </w:tbl>
    <w:p w14:paraId="5FA5147F" w14:textId="32ACDCC9" w:rsidR="00A43FC3" w:rsidRPr="009D44E6" w:rsidRDefault="00A43FC3" w:rsidP="001900CC">
      <w:pPr>
        <w:spacing w:after="360"/>
        <w:rPr>
          <w:rFonts w:eastAsiaTheme="minorHAnsi"/>
          <w:b/>
          <w:bCs/>
          <w:noProof/>
          <w:sz w:val="20"/>
          <w:szCs w:val="20"/>
          <w:lang w:eastAsia="en-US"/>
        </w:rPr>
      </w:pPr>
      <w:r w:rsidRPr="009D44E6">
        <w:rPr>
          <w:rFonts w:eastAsiaTheme="minorHAnsi"/>
          <w:b/>
          <w:bCs/>
          <w:noProof/>
          <w:sz w:val="20"/>
          <w:szCs w:val="20"/>
          <w:lang w:eastAsia="en-US"/>
        </w:rPr>
        <w:br w:type="page"/>
      </w:r>
    </w:p>
    <w:p w14:paraId="5B102899" w14:textId="6AFC476A" w:rsidR="001900CC" w:rsidRPr="009D44E6" w:rsidRDefault="00A43FC3" w:rsidP="00A43FC3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Załączniki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CB26A57" w14:textId="77777777" w:rsidTr="00924294">
        <w:trPr>
          <w:trHeight w:val="281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5F254F8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Załączniki:</w:t>
            </w:r>
          </w:p>
        </w:tc>
      </w:tr>
      <w:tr w:rsidR="001900CC" w:rsidRPr="009D44E6" w14:paraId="1820153A" w14:textId="77777777" w:rsidTr="00924294">
        <w:trPr>
          <w:trHeight w:val="70"/>
        </w:trPr>
        <w:tc>
          <w:tcPr>
            <w:tcW w:w="4534" w:type="dxa"/>
          </w:tcPr>
          <w:p w14:paraId="0C0857B8" w14:textId="4874923B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3"/>
            </w:r>
          </w:p>
        </w:tc>
        <w:tc>
          <w:tcPr>
            <w:tcW w:w="4534" w:type="dxa"/>
          </w:tcPr>
          <w:p w14:paraId="75FA2310" w14:textId="3B1AB4AE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1</w:t>
            </w:r>
          </w:p>
        </w:tc>
      </w:tr>
    </w:tbl>
    <w:p w14:paraId="21DB01A7" w14:textId="77777777" w:rsidR="001900CC" w:rsidRPr="009D44E6" w:rsidRDefault="001900CC" w:rsidP="00A43FC3">
      <w:pPr>
        <w:spacing w:after="360"/>
        <w:rPr>
          <w:rFonts w:ascii="Calibri,Bold" w:hAnsi="Calibri,Bold" w:cs="Calibri,Bold"/>
          <w:b/>
          <w:bCs/>
          <w:sz w:val="34"/>
          <w:szCs w:val="34"/>
        </w:rPr>
      </w:pPr>
    </w:p>
    <w:tbl>
      <w:tblPr>
        <w:tblStyle w:val="Tabela-Siatka"/>
        <w:tblpPr w:leftFromText="141" w:rightFromText="141" w:vertAnchor="text" w:horzAnchor="margin" w:tblpX="4531" w:tblpY="38"/>
        <w:tblW w:w="4537" w:type="dxa"/>
        <w:tblLook w:val="04A0" w:firstRow="1" w:lastRow="0" w:firstColumn="1" w:lastColumn="0" w:noHBand="0" w:noVBand="1"/>
      </w:tblPr>
      <w:tblGrid>
        <w:gridCol w:w="4537"/>
      </w:tblGrid>
      <w:tr w:rsidR="001900CC" w:rsidRPr="009D44E6" w14:paraId="12AD6CCB" w14:textId="77777777" w:rsidTr="00924294">
        <w:trPr>
          <w:trHeight w:val="1828"/>
        </w:trPr>
        <w:tc>
          <w:tcPr>
            <w:tcW w:w="4537" w:type="dxa"/>
            <w:shd w:val="clear" w:color="auto" w:fill="auto"/>
          </w:tcPr>
          <w:p w14:paraId="170AC17C" w14:textId="0A92497C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Data i podpis składającego wniosek</w:t>
            </w:r>
          </w:p>
        </w:tc>
      </w:tr>
    </w:tbl>
    <w:p w14:paraId="7326CEE9" w14:textId="77777777" w:rsidR="00F97F18" w:rsidRPr="009D44E6" w:rsidRDefault="00F97F18" w:rsidP="008B6CF1">
      <w:pPr>
        <w:pStyle w:val="Default"/>
        <w:spacing w:line="276" w:lineRule="auto"/>
        <w:rPr>
          <w:rFonts w:asciiTheme="minorHAnsi" w:hAnsiTheme="minorHAnsi" w:cstheme="minorHAnsi"/>
          <w:b/>
          <w:iCs/>
          <w:sz w:val="32"/>
          <w:szCs w:val="32"/>
        </w:rPr>
      </w:pPr>
    </w:p>
    <w:sectPr w:rsidR="00F97F18" w:rsidRPr="009D44E6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F7F89" w14:textId="77777777" w:rsidR="00E26EAD" w:rsidRDefault="00E26EAD">
      <w:r>
        <w:separator/>
      </w:r>
    </w:p>
  </w:endnote>
  <w:endnote w:type="continuationSeparator" w:id="0">
    <w:p w14:paraId="45565A30" w14:textId="77777777" w:rsidR="00E26EAD" w:rsidRDefault="00E26EAD">
      <w:r>
        <w:continuationSeparator/>
      </w:r>
    </w:p>
  </w:endnote>
  <w:endnote w:type="continuationNotice" w:id="1">
    <w:p w14:paraId="419F25B5" w14:textId="77777777" w:rsidR="00E26EAD" w:rsidRDefault="00E26EAD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55052" w14:textId="77777777" w:rsidR="00824F28" w:rsidRDefault="00824F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10CDB6B6" w:rsidR="002B1688" w:rsidRDefault="002B16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017">
          <w:rPr>
            <w:noProof/>
          </w:rPr>
          <w:t>2</w:t>
        </w:r>
        <w:r>
          <w:fldChar w:fldCharType="end"/>
        </w:r>
      </w:p>
    </w:sdtContent>
  </w:sdt>
  <w:p w14:paraId="18CDCC0E" w14:textId="77777777" w:rsidR="002B1688" w:rsidRPr="00124D4A" w:rsidRDefault="002B1688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465A042F" w:rsidR="002B1688" w:rsidRPr="00B01F08" w:rsidRDefault="00824F28" w:rsidP="00824F28">
    <w:pPr>
      <w:pStyle w:val="Stopka"/>
    </w:pPr>
    <w:r>
      <w:rPr>
        <w:noProof/>
      </w:rPr>
      <w:drawing>
        <wp:inline distT="0" distB="0" distL="0" distR="0" wp14:anchorId="065F6342" wp14:editId="45E624A9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17A05" w14:textId="77777777" w:rsidR="00E26EAD" w:rsidRDefault="00E26EAD">
      <w:bookmarkStart w:id="0" w:name="_Hlk141739861"/>
      <w:bookmarkEnd w:id="0"/>
      <w:r>
        <w:separator/>
      </w:r>
    </w:p>
  </w:footnote>
  <w:footnote w:type="continuationSeparator" w:id="0">
    <w:p w14:paraId="65075DB3" w14:textId="77777777" w:rsidR="00E26EAD" w:rsidRDefault="00E26EAD">
      <w:r>
        <w:continuationSeparator/>
      </w:r>
    </w:p>
  </w:footnote>
  <w:footnote w:type="continuationNotice" w:id="1">
    <w:p w14:paraId="073F15E3" w14:textId="77777777" w:rsidR="00E26EAD" w:rsidRDefault="00E26EAD" w:rsidP="000632EE">
      <w:pPr>
        <w:spacing w:before="0" w:line="240" w:lineRule="auto"/>
      </w:pPr>
    </w:p>
  </w:footnote>
  <w:footnote w:id="2">
    <w:p w14:paraId="2995507B" w14:textId="77777777" w:rsidR="001900CC" w:rsidRPr="009C68AE" w:rsidRDefault="001900CC" w:rsidP="001900CC">
      <w:pPr>
        <w:pStyle w:val="Tekstprzypisudolnego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3">
    <w:p w14:paraId="603D4AE2" w14:textId="77777777" w:rsidR="001900CC" w:rsidRPr="00B266DA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Dla każdego ze swoich zadań powiel i uzupełnij pola „Numer i nazwa zadania” oraz „Stan realizacji zadania”.</w:t>
      </w:r>
    </w:p>
  </w:footnote>
  <w:footnote w:id="4">
    <w:p w14:paraId="2A6EB5E4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5">
    <w:p w14:paraId="7444B3FB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i uzupełnij tabelkę dot. wskaźnika tyle razy, ile masz wskaźników produktu w projekcie.</w:t>
      </w:r>
    </w:p>
  </w:footnote>
  <w:footnote w:id="6">
    <w:p w14:paraId="0AB9A15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Uzupełnij pole, jeśli wskaźnik wykazujesz w podziale na płeć.</w:t>
      </w:r>
    </w:p>
  </w:footnote>
  <w:footnote w:id="7">
    <w:p w14:paraId="0E6E6118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8">
    <w:p w14:paraId="3B8F7FD4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9">
    <w:p w14:paraId="0B27C50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0">
    <w:p w14:paraId="0FBD7ACD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1">
    <w:p w14:paraId="731CD03A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2">
    <w:p w14:paraId="336D456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3">
    <w:p w14:paraId="020C0524" w14:textId="77777777" w:rsidR="001900CC" w:rsidRDefault="001900CC" w:rsidP="009C68AE">
      <w:pPr>
        <w:pStyle w:val="Tekstprzypisudolnego"/>
        <w:spacing w:after="120"/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4">
    <w:p w14:paraId="222DFA9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15">
    <w:p w14:paraId="58F240E7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i uzupełnij tabelkę dot. wskaźnika tyle razy, ile masz wskaźników rezultatu w projekcie.</w:t>
      </w:r>
    </w:p>
  </w:footnote>
  <w:footnote w:id="16">
    <w:p w14:paraId="60B0BF8C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Uzupełnij pole, jeśli wskaźnik wykazujesz w podziale na płeć.</w:t>
      </w:r>
    </w:p>
  </w:footnote>
  <w:footnote w:id="17">
    <w:p w14:paraId="77B151B2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8">
    <w:p w14:paraId="689812D2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9">
    <w:p w14:paraId="2D16F78E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0">
    <w:p w14:paraId="6523C053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1">
    <w:p w14:paraId="279623C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2">
    <w:p w14:paraId="45E6FA7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3">
    <w:p w14:paraId="492335B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4">
    <w:p w14:paraId="66CFA350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5">
    <w:p w14:paraId="46B91000" w14:textId="77777777" w:rsidR="001900CC" w:rsidRPr="009C68AE" w:rsidRDefault="001900CC" w:rsidP="009C68AE">
      <w:pPr>
        <w:pStyle w:val="Tekstprzypisudolnego"/>
        <w:spacing w:after="120"/>
        <w:rPr>
          <w:sz w:val="22"/>
          <w:szCs w:val="22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6">
    <w:p w14:paraId="44A7A4F8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27">
    <w:p w14:paraId="6E70972E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</w:t>
      </w:r>
      <w:bookmarkStart w:id="5" w:name="_Hlk131165231"/>
      <w:r w:rsidRPr="009C68AE">
        <w:rPr>
          <w:rFonts w:asciiTheme="minorHAnsi" w:hAnsiTheme="minorHAnsi" w:cstheme="minorHAnsi"/>
        </w:rPr>
        <w:t>Wstaw tu numer i nazwę swojego zadania, a w tabelce wpisz sumę wydatków które zgłaszasz tym wnioskiem. Tabelkę powiel tyle razy, ile masz zadań w projekcie rozliczanych za pomocą wydatków rzeczywiście ponoszonych.</w:t>
      </w:r>
      <w:bookmarkEnd w:id="5"/>
    </w:p>
  </w:footnote>
  <w:footnote w:id="28">
    <w:p w14:paraId="7064BEC9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tą tabelkę (od pola „Numer i nazwa zadania” do pola „Typ dokumentu”) tyle razy, ile wykazujesz dokumentów na zestawieniu dokumentów.</w:t>
      </w:r>
    </w:p>
  </w:footnote>
  <w:footnote w:id="29">
    <w:p w14:paraId="63F8279E" w14:textId="77777777" w:rsidR="001900CC" w:rsidRDefault="001900CC" w:rsidP="00127D5F">
      <w:pPr>
        <w:pStyle w:val="Tekstprzypisudolnego"/>
        <w:spacing w:after="120"/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Jeśli jako „Rodzaj identyfikatora” wskazano „Nie dotyczy”, nie uzupełniaj tego pola.</w:t>
      </w:r>
    </w:p>
  </w:footnote>
  <w:footnote w:id="30">
    <w:p w14:paraId="4214C951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31">
    <w:p w14:paraId="327BF800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Wstaw tu numer i nazwę swojego zadania, a w tabelce wpisz sumę wydatków które zgłaszasz tym wnioskiem. Tabelkę powiel tyle razy, ile masz zadań w projekcie rozliczanych za pomocą uproszczonych metod rozliczania.</w:t>
      </w:r>
    </w:p>
  </w:footnote>
  <w:footnote w:id="32">
    <w:p w14:paraId="58E5EE17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Powiel tą tabelkę (od pola „Numer i nazwa zadania” do pola „Dofinansowanie”) tyle razy, ile w projekcie masz pozycji budżetowych rozliczanych za pomocą uproszczonych metod rozliczania.</w:t>
      </w:r>
    </w:p>
  </w:footnote>
  <w:footnote w:id="33">
    <w:p w14:paraId="07EBDD3F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„kwotę ryczałtową”.</w:t>
      </w:r>
    </w:p>
  </w:footnote>
  <w:footnote w:id="34">
    <w:p w14:paraId="7E937B25" w14:textId="77777777" w:rsidR="001900CC" w:rsidRPr="00FF3DCE" w:rsidRDefault="001900CC" w:rsidP="00A25D05">
      <w:pPr>
        <w:pStyle w:val="Tekstprzypisudolnego"/>
        <w:spacing w:before="60" w:after="0"/>
        <w:rPr>
          <w:sz w:val="22"/>
          <w:szCs w:val="22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Jw.</w:t>
      </w:r>
    </w:p>
  </w:footnote>
  <w:footnote w:id="35">
    <w:p w14:paraId="7AE842A8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„stawkę jednostkową”.</w:t>
      </w:r>
    </w:p>
  </w:footnote>
  <w:footnote w:id="36">
    <w:p w14:paraId="3B522FED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Jw.</w:t>
      </w:r>
    </w:p>
  </w:footnote>
  <w:footnote w:id="37">
    <w:p w14:paraId="5B056B8A" w14:textId="77777777" w:rsidR="001900CC" w:rsidRDefault="001900CC" w:rsidP="00A25D05">
      <w:pPr>
        <w:pStyle w:val="Tekstprzypisudolnego"/>
        <w:spacing w:before="60" w:after="0"/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„stawkę ryczałtową”.</w:t>
      </w:r>
    </w:p>
  </w:footnote>
  <w:footnote w:id="38">
    <w:p w14:paraId="79FB822B" w14:textId="77777777" w:rsidR="001900CC" w:rsidRPr="00E258FB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39">
    <w:p w14:paraId="40BDA12F" w14:textId="77777777" w:rsidR="001900CC" w:rsidRPr="007965E0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Sekcja wymaga uzupełnienia, jeśli jako rodzaj wniosku oznaczono „Wniosek rozliczający zaliczkę”.</w:t>
      </w:r>
    </w:p>
  </w:footnote>
  <w:footnote w:id="40">
    <w:p w14:paraId="45DD61C3" w14:textId="77777777" w:rsidR="001900CC" w:rsidRPr="007965E0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tą tabelkę dla każdego raportowanego zwrotu i każdej raportowanej tym wnioskiem korekty.</w:t>
      </w:r>
    </w:p>
  </w:footnote>
  <w:footnote w:id="41">
    <w:p w14:paraId="58FC5FF0" w14:textId="77777777" w:rsidR="001900CC" w:rsidRPr="00C97E61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tą tabelkę dla każdego wykazywanego dochodu.</w:t>
      </w:r>
    </w:p>
  </w:footnote>
  <w:footnote w:id="42">
    <w:p w14:paraId="64F95BD1" w14:textId="77777777" w:rsidR="001900CC" w:rsidRPr="00A43FC3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Pole wymaga uzupełnienia, jeśli projekt nie jest realizowany zgodnie z zasadami polityk wspólnotowych.</w:t>
      </w:r>
    </w:p>
  </w:footnote>
  <w:footnote w:id="43">
    <w:p w14:paraId="4D4454C4" w14:textId="77777777" w:rsidR="001900CC" w:rsidRPr="00A43FC3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wiersze tyle razy, ile wykazujesz załączników.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89C73" w14:textId="77777777" w:rsidR="00824F28" w:rsidRDefault="00824F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2B1688" w:rsidRDefault="002B1688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098ABFAC" w:rsidR="002B1688" w:rsidRDefault="00824F28" w:rsidP="00824F28">
    <w:pPr>
      <w:pStyle w:val="Nagwek"/>
    </w:pPr>
    <w:r>
      <w:rPr>
        <w:noProof/>
      </w:rPr>
      <w:drawing>
        <wp:inline distT="0" distB="0" distL="0" distR="0" wp14:anchorId="2AE7E6C7" wp14:editId="7F94E2DE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2238"/>
    <w:multiLevelType w:val="hybridMultilevel"/>
    <w:tmpl w:val="6ED45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906D9"/>
    <w:multiLevelType w:val="hybridMultilevel"/>
    <w:tmpl w:val="B9B27EA0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6" w15:restartNumberingAfterBreak="0">
    <w:nsid w:val="1D905C00"/>
    <w:multiLevelType w:val="hybridMultilevel"/>
    <w:tmpl w:val="DE5AA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B2178"/>
    <w:multiLevelType w:val="hybridMultilevel"/>
    <w:tmpl w:val="7DEE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94A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84AB3"/>
    <w:multiLevelType w:val="hybridMultilevel"/>
    <w:tmpl w:val="4784FF98"/>
    <w:lvl w:ilvl="0" w:tplc="338E52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1CD09854">
      <w:start w:val="1"/>
      <w:numFmt w:val="lowerRoman"/>
      <w:lvlText w:val="%3)"/>
      <w:lvlJc w:val="left"/>
      <w:pPr>
        <w:ind w:left="2558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2EDA29B1"/>
    <w:multiLevelType w:val="hybridMultilevel"/>
    <w:tmpl w:val="2BDAAB1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71A0A"/>
    <w:multiLevelType w:val="hybridMultilevel"/>
    <w:tmpl w:val="58F63086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33016"/>
    <w:multiLevelType w:val="hybridMultilevel"/>
    <w:tmpl w:val="199E4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15BB4"/>
    <w:multiLevelType w:val="hybridMultilevel"/>
    <w:tmpl w:val="AB2A0B04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2061" w:hanging="360"/>
      </w:pPr>
    </w:lvl>
    <w:lvl w:ilvl="1" w:tplc="04150015">
      <w:start w:val="1"/>
      <w:numFmt w:val="upperLetter"/>
      <w:lvlText w:val="%2."/>
      <w:lvlJc w:val="left"/>
      <w:pPr>
        <w:ind w:left="2781" w:hanging="360"/>
      </w:pPr>
    </w:lvl>
    <w:lvl w:ilvl="2" w:tplc="04150017">
      <w:start w:val="1"/>
      <w:numFmt w:val="lowerLetter"/>
      <w:lvlText w:val="%3)"/>
      <w:lvlJc w:val="lef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416EA"/>
    <w:multiLevelType w:val="hybridMultilevel"/>
    <w:tmpl w:val="A91C3D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FE8254C"/>
    <w:multiLevelType w:val="hybridMultilevel"/>
    <w:tmpl w:val="2988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71375F"/>
    <w:multiLevelType w:val="hybridMultilevel"/>
    <w:tmpl w:val="D42E5E6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C5B3220"/>
    <w:multiLevelType w:val="hybridMultilevel"/>
    <w:tmpl w:val="66540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B2C16"/>
    <w:multiLevelType w:val="hybridMultilevel"/>
    <w:tmpl w:val="FD460A9C"/>
    <w:lvl w:ilvl="0" w:tplc="04150017">
      <w:start w:val="1"/>
      <w:numFmt w:val="lowerLetter"/>
      <w:lvlText w:val="%1)"/>
      <w:lvlJc w:val="left"/>
      <w:pPr>
        <w:ind w:left="661" w:hanging="360"/>
      </w:p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8" w15:restartNumberingAfterBreak="0">
    <w:nsid w:val="76D3565E"/>
    <w:multiLevelType w:val="hybridMultilevel"/>
    <w:tmpl w:val="27D0CCDA"/>
    <w:lvl w:ilvl="0" w:tplc="68FAC39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7D7FCA"/>
    <w:multiLevelType w:val="hybridMultilevel"/>
    <w:tmpl w:val="62F612D2"/>
    <w:lvl w:ilvl="0" w:tplc="5FE06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4"/>
  </w:num>
  <w:num w:numId="4">
    <w:abstractNumId w:val="59"/>
  </w:num>
  <w:num w:numId="5">
    <w:abstractNumId w:val="35"/>
  </w:num>
  <w:num w:numId="6">
    <w:abstractNumId w:val="10"/>
  </w:num>
  <w:num w:numId="7">
    <w:abstractNumId w:val="43"/>
  </w:num>
  <w:num w:numId="8">
    <w:abstractNumId w:val="6"/>
  </w:num>
  <w:num w:numId="9">
    <w:abstractNumId w:val="44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1"/>
  </w:num>
  <w:num w:numId="15">
    <w:abstractNumId w:val="31"/>
  </w:num>
  <w:num w:numId="16">
    <w:abstractNumId w:val="12"/>
  </w:num>
  <w:num w:numId="17">
    <w:abstractNumId w:val="42"/>
  </w:num>
  <w:num w:numId="18">
    <w:abstractNumId w:val="36"/>
  </w:num>
  <w:num w:numId="19">
    <w:abstractNumId w:val="46"/>
  </w:num>
  <w:num w:numId="20">
    <w:abstractNumId w:val="23"/>
  </w:num>
  <w:num w:numId="21">
    <w:abstractNumId w:val="17"/>
  </w:num>
  <w:num w:numId="22">
    <w:abstractNumId w:val="0"/>
  </w:num>
  <w:num w:numId="23">
    <w:abstractNumId w:val="3"/>
  </w:num>
  <w:num w:numId="24">
    <w:abstractNumId w:val="19"/>
  </w:num>
  <w:num w:numId="25">
    <w:abstractNumId w:val="39"/>
  </w:num>
  <w:num w:numId="26">
    <w:abstractNumId w:val="34"/>
  </w:num>
  <w:num w:numId="27">
    <w:abstractNumId w:val="40"/>
  </w:num>
  <w:num w:numId="28">
    <w:abstractNumId w:val="14"/>
  </w:num>
  <w:num w:numId="29">
    <w:abstractNumId w:val="9"/>
  </w:num>
  <w:num w:numId="30">
    <w:abstractNumId w:val="20"/>
  </w:num>
  <w:num w:numId="31">
    <w:abstractNumId w:val="29"/>
  </w:num>
  <w:num w:numId="32">
    <w:abstractNumId w:val="38"/>
  </w:num>
  <w:num w:numId="33">
    <w:abstractNumId w:val="41"/>
  </w:num>
  <w:num w:numId="34">
    <w:abstractNumId w:val="56"/>
  </w:num>
  <w:num w:numId="35">
    <w:abstractNumId w:val="18"/>
  </w:num>
  <w:num w:numId="36">
    <w:abstractNumId w:val="13"/>
  </w:num>
  <w:num w:numId="37">
    <w:abstractNumId w:val="48"/>
  </w:num>
  <w:num w:numId="38">
    <w:abstractNumId w:val="62"/>
  </w:num>
  <w:num w:numId="39">
    <w:abstractNumId w:val="7"/>
  </w:num>
  <w:num w:numId="40">
    <w:abstractNumId w:val="5"/>
  </w:num>
  <w:num w:numId="41">
    <w:abstractNumId w:val="25"/>
  </w:num>
  <w:num w:numId="42">
    <w:abstractNumId w:val="21"/>
  </w:num>
  <w:num w:numId="43">
    <w:abstractNumId w:val="28"/>
  </w:num>
  <w:num w:numId="44">
    <w:abstractNumId w:val="37"/>
  </w:num>
  <w:num w:numId="45">
    <w:abstractNumId w:val="11"/>
  </w:num>
  <w:num w:numId="46">
    <w:abstractNumId w:val="2"/>
  </w:num>
  <w:num w:numId="47">
    <w:abstractNumId w:val="57"/>
  </w:num>
  <w:num w:numId="48">
    <w:abstractNumId w:val="33"/>
  </w:num>
  <w:num w:numId="49">
    <w:abstractNumId w:val="15"/>
  </w:num>
  <w:num w:numId="50">
    <w:abstractNumId w:val="47"/>
  </w:num>
  <w:num w:numId="5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</w:num>
  <w:num w:numId="53">
    <w:abstractNumId w:val="22"/>
  </w:num>
  <w:num w:numId="54">
    <w:abstractNumId w:val="16"/>
  </w:num>
  <w:num w:numId="55">
    <w:abstractNumId w:val="30"/>
  </w:num>
  <w:num w:numId="56">
    <w:abstractNumId w:val="27"/>
  </w:num>
  <w:num w:numId="57">
    <w:abstractNumId w:val="51"/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 w:numId="60">
    <w:abstractNumId w:val="53"/>
  </w:num>
  <w:num w:numId="61">
    <w:abstractNumId w:val="61"/>
  </w:num>
  <w:num w:numId="62">
    <w:abstractNumId w:val="8"/>
  </w:num>
  <w:num w:numId="63">
    <w:abstractNumId w:val="45"/>
  </w:num>
  <w:num w:numId="64">
    <w:abstractNumId w:val="5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82CCC06-7B84-4026-9652-31537F84C9CD}"/>
  </w:docVars>
  <w:rsids>
    <w:rsidRoot w:val="001A02A1"/>
    <w:rsid w:val="000149A2"/>
    <w:rsid w:val="0001684A"/>
    <w:rsid w:val="000174EA"/>
    <w:rsid w:val="00022317"/>
    <w:rsid w:val="00022879"/>
    <w:rsid w:val="00022C99"/>
    <w:rsid w:val="000264A1"/>
    <w:rsid w:val="000364DF"/>
    <w:rsid w:val="000472CF"/>
    <w:rsid w:val="0006091A"/>
    <w:rsid w:val="00061F20"/>
    <w:rsid w:val="000632EE"/>
    <w:rsid w:val="0007592A"/>
    <w:rsid w:val="00080440"/>
    <w:rsid w:val="00080D83"/>
    <w:rsid w:val="00095B88"/>
    <w:rsid w:val="00096DF3"/>
    <w:rsid w:val="00097546"/>
    <w:rsid w:val="000A3836"/>
    <w:rsid w:val="000B6289"/>
    <w:rsid w:val="000D283E"/>
    <w:rsid w:val="000D2B30"/>
    <w:rsid w:val="000D5E15"/>
    <w:rsid w:val="000E09F8"/>
    <w:rsid w:val="000E54E5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27D5F"/>
    <w:rsid w:val="001304E7"/>
    <w:rsid w:val="00130B23"/>
    <w:rsid w:val="00135FF1"/>
    <w:rsid w:val="001423E9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0CC"/>
    <w:rsid w:val="00190C9A"/>
    <w:rsid w:val="00192B27"/>
    <w:rsid w:val="001A02A1"/>
    <w:rsid w:val="001A3D33"/>
    <w:rsid w:val="001B210F"/>
    <w:rsid w:val="001B78B9"/>
    <w:rsid w:val="001C0810"/>
    <w:rsid w:val="001C09F9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50B5"/>
    <w:rsid w:val="00246D18"/>
    <w:rsid w:val="002529E4"/>
    <w:rsid w:val="00265B1D"/>
    <w:rsid w:val="00266601"/>
    <w:rsid w:val="00267131"/>
    <w:rsid w:val="00273B29"/>
    <w:rsid w:val="002837FD"/>
    <w:rsid w:val="0028479B"/>
    <w:rsid w:val="00286075"/>
    <w:rsid w:val="00287A13"/>
    <w:rsid w:val="00292273"/>
    <w:rsid w:val="002938AB"/>
    <w:rsid w:val="002B1688"/>
    <w:rsid w:val="002C1EB1"/>
    <w:rsid w:val="002C6347"/>
    <w:rsid w:val="002C6E0B"/>
    <w:rsid w:val="002C75A4"/>
    <w:rsid w:val="002D3D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77197"/>
    <w:rsid w:val="00387DAE"/>
    <w:rsid w:val="0039693E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14478"/>
    <w:rsid w:val="0042106A"/>
    <w:rsid w:val="004228FD"/>
    <w:rsid w:val="004257B1"/>
    <w:rsid w:val="00430CB4"/>
    <w:rsid w:val="00436A3D"/>
    <w:rsid w:val="00440397"/>
    <w:rsid w:val="004430F4"/>
    <w:rsid w:val="00444FA7"/>
    <w:rsid w:val="00451E2D"/>
    <w:rsid w:val="00453356"/>
    <w:rsid w:val="00454269"/>
    <w:rsid w:val="004572BD"/>
    <w:rsid w:val="00457EA1"/>
    <w:rsid w:val="00464281"/>
    <w:rsid w:val="0047305C"/>
    <w:rsid w:val="00487D41"/>
    <w:rsid w:val="00491864"/>
    <w:rsid w:val="00492BD3"/>
    <w:rsid w:val="004A240C"/>
    <w:rsid w:val="004A354F"/>
    <w:rsid w:val="004B065A"/>
    <w:rsid w:val="004B38AD"/>
    <w:rsid w:val="004B6642"/>
    <w:rsid w:val="004B70BD"/>
    <w:rsid w:val="004B714A"/>
    <w:rsid w:val="004C11FC"/>
    <w:rsid w:val="004C303B"/>
    <w:rsid w:val="004C6F3F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0AFE"/>
    <w:rsid w:val="00541E86"/>
    <w:rsid w:val="00543133"/>
    <w:rsid w:val="00546D99"/>
    <w:rsid w:val="00547D19"/>
    <w:rsid w:val="005543C9"/>
    <w:rsid w:val="00556002"/>
    <w:rsid w:val="00557D90"/>
    <w:rsid w:val="005604A2"/>
    <w:rsid w:val="00563789"/>
    <w:rsid w:val="00572CEC"/>
    <w:rsid w:val="005760A9"/>
    <w:rsid w:val="00580CBD"/>
    <w:rsid w:val="005839D0"/>
    <w:rsid w:val="00584122"/>
    <w:rsid w:val="005857A0"/>
    <w:rsid w:val="00594464"/>
    <w:rsid w:val="00594E04"/>
    <w:rsid w:val="00595D62"/>
    <w:rsid w:val="005C02FD"/>
    <w:rsid w:val="005C4818"/>
    <w:rsid w:val="005D0485"/>
    <w:rsid w:val="005D5B5E"/>
    <w:rsid w:val="005F3710"/>
    <w:rsid w:val="006006FB"/>
    <w:rsid w:val="00612A6A"/>
    <w:rsid w:val="00616986"/>
    <w:rsid w:val="0061767F"/>
    <w:rsid w:val="00621A55"/>
    <w:rsid w:val="00622781"/>
    <w:rsid w:val="006339B9"/>
    <w:rsid w:val="00640BFF"/>
    <w:rsid w:val="00642190"/>
    <w:rsid w:val="006526BE"/>
    <w:rsid w:val="0065675C"/>
    <w:rsid w:val="00657546"/>
    <w:rsid w:val="0066032A"/>
    <w:rsid w:val="00665A91"/>
    <w:rsid w:val="006817AD"/>
    <w:rsid w:val="00685B74"/>
    <w:rsid w:val="00687C3D"/>
    <w:rsid w:val="0069621B"/>
    <w:rsid w:val="006A734C"/>
    <w:rsid w:val="006B2457"/>
    <w:rsid w:val="006B4267"/>
    <w:rsid w:val="006E5B6F"/>
    <w:rsid w:val="006F0C63"/>
    <w:rsid w:val="006F209E"/>
    <w:rsid w:val="006F5203"/>
    <w:rsid w:val="0070442A"/>
    <w:rsid w:val="0070518C"/>
    <w:rsid w:val="00705339"/>
    <w:rsid w:val="00707B49"/>
    <w:rsid w:val="00720CDE"/>
    <w:rsid w:val="00727F94"/>
    <w:rsid w:val="007337EB"/>
    <w:rsid w:val="00745D18"/>
    <w:rsid w:val="00745EFA"/>
    <w:rsid w:val="00747F6C"/>
    <w:rsid w:val="00755A97"/>
    <w:rsid w:val="00756670"/>
    <w:rsid w:val="00766C93"/>
    <w:rsid w:val="007721BC"/>
    <w:rsid w:val="00776530"/>
    <w:rsid w:val="00785868"/>
    <w:rsid w:val="00786AE1"/>
    <w:rsid w:val="00791E8E"/>
    <w:rsid w:val="00794BB6"/>
    <w:rsid w:val="007965E0"/>
    <w:rsid w:val="007A0109"/>
    <w:rsid w:val="007A782C"/>
    <w:rsid w:val="007B2500"/>
    <w:rsid w:val="007B3316"/>
    <w:rsid w:val="007B5688"/>
    <w:rsid w:val="007C1255"/>
    <w:rsid w:val="007C1584"/>
    <w:rsid w:val="007C4A19"/>
    <w:rsid w:val="007C4C55"/>
    <w:rsid w:val="007D61D6"/>
    <w:rsid w:val="007E1B19"/>
    <w:rsid w:val="007E48A9"/>
    <w:rsid w:val="007E4C19"/>
    <w:rsid w:val="007F3623"/>
    <w:rsid w:val="00806FFC"/>
    <w:rsid w:val="00812F83"/>
    <w:rsid w:val="0082120A"/>
    <w:rsid w:val="008247FA"/>
    <w:rsid w:val="00824F28"/>
    <w:rsid w:val="00827311"/>
    <w:rsid w:val="00834BB4"/>
    <w:rsid w:val="00835187"/>
    <w:rsid w:val="008377E4"/>
    <w:rsid w:val="00845017"/>
    <w:rsid w:val="0084674D"/>
    <w:rsid w:val="00846A4B"/>
    <w:rsid w:val="00850623"/>
    <w:rsid w:val="00851B5B"/>
    <w:rsid w:val="0085569B"/>
    <w:rsid w:val="008560ED"/>
    <w:rsid w:val="0087004F"/>
    <w:rsid w:val="00871209"/>
    <w:rsid w:val="00873501"/>
    <w:rsid w:val="00876326"/>
    <w:rsid w:val="0088652A"/>
    <w:rsid w:val="008945D9"/>
    <w:rsid w:val="008949A0"/>
    <w:rsid w:val="00895E44"/>
    <w:rsid w:val="008A632D"/>
    <w:rsid w:val="008B0035"/>
    <w:rsid w:val="008B0AA6"/>
    <w:rsid w:val="008B1C13"/>
    <w:rsid w:val="008B29E9"/>
    <w:rsid w:val="008B6CF1"/>
    <w:rsid w:val="008C52E2"/>
    <w:rsid w:val="008C5B9A"/>
    <w:rsid w:val="008C7924"/>
    <w:rsid w:val="008D04E7"/>
    <w:rsid w:val="008D2933"/>
    <w:rsid w:val="008D57DD"/>
    <w:rsid w:val="008D69AC"/>
    <w:rsid w:val="008D75FA"/>
    <w:rsid w:val="008F0BA7"/>
    <w:rsid w:val="008F11C7"/>
    <w:rsid w:val="009011B0"/>
    <w:rsid w:val="00907681"/>
    <w:rsid w:val="00922E5F"/>
    <w:rsid w:val="00937B45"/>
    <w:rsid w:val="00946990"/>
    <w:rsid w:val="00947586"/>
    <w:rsid w:val="0095085B"/>
    <w:rsid w:val="009520AD"/>
    <w:rsid w:val="00957755"/>
    <w:rsid w:val="00965840"/>
    <w:rsid w:val="00967990"/>
    <w:rsid w:val="009706FB"/>
    <w:rsid w:val="00971DAF"/>
    <w:rsid w:val="009726FB"/>
    <w:rsid w:val="0097327E"/>
    <w:rsid w:val="0097775D"/>
    <w:rsid w:val="00983731"/>
    <w:rsid w:val="00983B15"/>
    <w:rsid w:val="0099367B"/>
    <w:rsid w:val="009949F5"/>
    <w:rsid w:val="00996941"/>
    <w:rsid w:val="009A4ACC"/>
    <w:rsid w:val="009A6923"/>
    <w:rsid w:val="009B635C"/>
    <w:rsid w:val="009C3385"/>
    <w:rsid w:val="009C68AE"/>
    <w:rsid w:val="009C6EBA"/>
    <w:rsid w:val="009D1796"/>
    <w:rsid w:val="009D44E6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026"/>
    <w:rsid w:val="00A25BEC"/>
    <w:rsid w:val="00A25D05"/>
    <w:rsid w:val="00A34858"/>
    <w:rsid w:val="00A3600B"/>
    <w:rsid w:val="00A36964"/>
    <w:rsid w:val="00A40DD3"/>
    <w:rsid w:val="00A43FC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2B8E"/>
    <w:rsid w:val="00AE586B"/>
    <w:rsid w:val="00AF2E3F"/>
    <w:rsid w:val="00AF6DF6"/>
    <w:rsid w:val="00B01F08"/>
    <w:rsid w:val="00B02AF2"/>
    <w:rsid w:val="00B02BD4"/>
    <w:rsid w:val="00B053A9"/>
    <w:rsid w:val="00B13AE8"/>
    <w:rsid w:val="00B13D1F"/>
    <w:rsid w:val="00B16E8F"/>
    <w:rsid w:val="00B21EC0"/>
    <w:rsid w:val="00B2442F"/>
    <w:rsid w:val="00B266DA"/>
    <w:rsid w:val="00B30401"/>
    <w:rsid w:val="00B3530C"/>
    <w:rsid w:val="00B416CF"/>
    <w:rsid w:val="00B500A5"/>
    <w:rsid w:val="00B62BFE"/>
    <w:rsid w:val="00B64FD7"/>
    <w:rsid w:val="00B6637D"/>
    <w:rsid w:val="00B75625"/>
    <w:rsid w:val="00B7650C"/>
    <w:rsid w:val="00B90E38"/>
    <w:rsid w:val="00B911AB"/>
    <w:rsid w:val="00B955B1"/>
    <w:rsid w:val="00BA245D"/>
    <w:rsid w:val="00BB76D0"/>
    <w:rsid w:val="00BC1A58"/>
    <w:rsid w:val="00BC363C"/>
    <w:rsid w:val="00BE1446"/>
    <w:rsid w:val="00BE41F4"/>
    <w:rsid w:val="00BE48A3"/>
    <w:rsid w:val="00C0146A"/>
    <w:rsid w:val="00C104BE"/>
    <w:rsid w:val="00C104EC"/>
    <w:rsid w:val="00C11018"/>
    <w:rsid w:val="00C22D70"/>
    <w:rsid w:val="00C2547A"/>
    <w:rsid w:val="00C268A0"/>
    <w:rsid w:val="00C34FA3"/>
    <w:rsid w:val="00C35882"/>
    <w:rsid w:val="00C377A0"/>
    <w:rsid w:val="00C4683C"/>
    <w:rsid w:val="00C53A68"/>
    <w:rsid w:val="00C57BB1"/>
    <w:rsid w:val="00C62C24"/>
    <w:rsid w:val="00C635B6"/>
    <w:rsid w:val="00C72E9F"/>
    <w:rsid w:val="00C81F8F"/>
    <w:rsid w:val="00C8230E"/>
    <w:rsid w:val="00C83D9B"/>
    <w:rsid w:val="00C85687"/>
    <w:rsid w:val="00C918CB"/>
    <w:rsid w:val="00C97E61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639D9"/>
    <w:rsid w:val="00D65A36"/>
    <w:rsid w:val="00D70E18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072A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20DAA"/>
    <w:rsid w:val="00E21B83"/>
    <w:rsid w:val="00E23E5C"/>
    <w:rsid w:val="00E258FB"/>
    <w:rsid w:val="00E26EAD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2CE8"/>
    <w:rsid w:val="00EA3C26"/>
    <w:rsid w:val="00EA5C16"/>
    <w:rsid w:val="00EA72E1"/>
    <w:rsid w:val="00EB13EF"/>
    <w:rsid w:val="00EC021F"/>
    <w:rsid w:val="00EC6559"/>
    <w:rsid w:val="00ED3176"/>
    <w:rsid w:val="00ED5E54"/>
    <w:rsid w:val="00ED69A1"/>
    <w:rsid w:val="00EE070B"/>
    <w:rsid w:val="00EF000D"/>
    <w:rsid w:val="00EF01E0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1639"/>
    <w:rsid w:val="00F931CF"/>
    <w:rsid w:val="00F950E5"/>
    <w:rsid w:val="00F9608A"/>
    <w:rsid w:val="00F97F18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3DCE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7775D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D44E6"/>
    <w:pPr>
      <w:keepNext/>
      <w:spacing w:before="240" w:after="36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97775D"/>
    <w:pPr>
      <w:keepNext/>
      <w:spacing w:before="240" w:after="240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0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0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9D44E6"/>
    <w:rPr>
      <w:rFonts w:ascii="Calibri" w:eastAsiaTheme="majorEastAsia" w:hAnsi="Calibri" w:cstheme="majorBidi"/>
      <w:b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uiPriority w:val="39"/>
    <w:rsid w:val="001900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pola">
    <w:name w:val="Treść pola"/>
    <w:basedOn w:val="Normalny"/>
    <w:link w:val="TrepolaZnak"/>
    <w:autoRedefine/>
    <w:qFormat/>
    <w:rsid w:val="001900CC"/>
    <w:pPr>
      <w:keepLines w:val="0"/>
      <w:framePr w:hSpace="141" w:wrap="around" w:vAnchor="text" w:hAnchor="margin" w:y="38"/>
      <w:spacing w:before="0" w:after="120" w:line="240" w:lineRule="auto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TrepolaZnak">
    <w:name w:val="Treść pola Znak"/>
    <w:basedOn w:val="Domylnaczcionkaakapitu"/>
    <w:link w:val="Trepola"/>
    <w:rsid w:val="001900CC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0"/>
    <w:rsid w:val="0097775D"/>
    <w:rPr>
      <w:rFonts w:asciiTheme="minorHAnsi" w:eastAsiaTheme="majorEastAsia" w:hAnsiTheme="minorHAnsi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CCC06-7B84-4026-9652-31537F84C9C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5C5761B-08A7-4B95-A1EC-8062FA5AA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4</TotalTime>
  <Pages>13</Pages>
  <Words>899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21 Wzór formularza wniosku o płatność</vt:lpstr>
    </vt:vector>
  </TitlesOfParts>
  <Company>UMWP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21 Wzór formularza wniosku o płatność</dc:title>
  <dc:subject/>
  <dc:creator>Sulencka Anna</dc:creator>
  <cp:keywords>wzór, formularz, wniosek o płatność</cp:keywords>
  <cp:lastModifiedBy>Agnieszka Stefaniak</cp:lastModifiedBy>
  <cp:revision>17</cp:revision>
  <cp:lastPrinted>2023-06-26T09:13:00Z</cp:lastPrinted>
  <dcterms:created xsi:type="dcterms:W3CDTF">2023-08-02T19:46:00Z</dcterms:created>
  <dcterms:modified xsi:type="dcterms:W3CDTF">2024-11-28T10:10:00Z</dcterms:modified>
</cp:coreProperties>
</file>