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2EED3548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 xml:space="preserve">Załącznik nr </w:t>
      </w:r>
      <w:bookmarkEnd w:id="0"/>
      <w:bookmarkEnd w:id="1"/>
      <w:r w:rsidR="00624761" w:rsidRPr="000977FD">
        <w:rPr>
          <w:sz w:val="24"/>
          <w:szCs w:val="28"/>
        </w:rPr>
        <w:t>2</w:t>
      </w:r>
      <w:r w:rsidR="005930E0">
        <w:rPr>
          <w:sz w:val="24"/>
          <w:szCs w:val="28"/>
        </w:rPr>
        <w:t>9</w:t>
      </w:r>
      <w:bookmarkStart w:id="2" w:name="_GoBack"/>
      <w:bookmarkEnd w:id="2"/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74168" w14:textId="77777777" w:rsidR="0057054A" w:rsidRDefault="0057054A">
      <w:r>
        <w:separator/>
      </w:r>
    </w:p>
  </w:endnote>
  <w:endnote w:type="continuationSeparator" w:id="0">
    <w:p w14:paraId="2DD3A215" w14:textId="77777777" w:rsidR="0057054A" w:rsidRDefault="0057054A">
      <w:r>
        <w:continuationSeparator/>
      </w:r>
    </w:p>
  </w:endnote>
  <w:endnote w:type="continuationNotice" w:id="1">
    <w:p w14:paraId="64D221B1" w14:textId="77777777" w:rsidR="0057054A" w:rsidRDefault="0057054A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BF9C" w14:textId="77777777" w:rsidR="000977FD" w:rsidRDefault="00097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68C0" w14:textId="77777777" w:rsidR="0057054A" w:rsidRDefault="0057054A">
      <w:r>
        <w:separator/>
      </w:r>
    </w:p>
  </w:footnote>
  <w:footnote w:type="continuationSeparator" w:id="0">
    <w:p w14:paraId="779BF340" w14:textId="77777777" w:rsidR="0057054A" w:rsidRDefault="0057054A">
      <w:r>
        <w:continuationSeparator/>
      </w:r>
    </w:p>
  </w:footnote>
  <w:footnote w:type="continuationNotice" w:id="1">
    <w:p w14:paraId="25C99790" w14:textId="77777777" w:rsidR="0057054A" w:rsidRDefault="0057054A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0753" w14:textId="77777777" w:rsidR="000977FD" w:rsidRDefault="000977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C317DA-4CA2-4929-944C-7C9E39AAEC7D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C75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054A"/>
    <w:rsid w:val="00572CEC"/>
    <w:rsid w:val="005760A9"/>
    <w:rsid w:val="00580CBD"/>
    <w:rsid w:val="00584122"/>
    <w:rsid w:val="005857A0"/>
    <w:rsid w:val="005930E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E7DBD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17DA-4CA2-4929-944C-7C9E39AAEC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7A12252-E4AE-4B39-AAA9-1A8A172B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Agnieszka Stefaniak</cp:lastModifiedBy>
  <cp:revision>3</cp:revision>
  <cp:lastPrinted>2023-07-26T09:45:00Z</cp:lastPrinted>
  <dcterms:created xsi:type="dcterms:W3CDTF">2024-04-09T11:59:00Z</dcterms:created>
  <dcterms:modified xsi:type="dcterms:W3CDTF">2024-11-28T10:12:00Z</dcterms:modified>
</cp:coreProperties>
</file>