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F6BD" w14:textId="5AEB5774" w:rsidR="002D54C9" w:rsidRPr="002D54C9" w:rsidRDefault="00F626B1" w:rsidP="007E1C47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2D54C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E72EAE">
        <w:rPr>
          <w:rFonts w:asciiTheme="minorHAnsi" w:hAnsiTheme="minorHAnsi" w:cstheme="minorHAnsi"/>
          <w:sz w:val="22"/>
          <w:szCs w:val="22"/>
        </w:rPr>
        <w:t>17</w:t>
      </w:r>
      <w:bookmarkStart w:id="2" w:name="_GoBack"/>
      <w:bookmarkEnd w:id="2"/>
      <w:r w:rsidR="002D54C9" w:rsidRPr="002D54C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p w14:paraId="533ECBB1" w14:textId="02CE2C0B" w:rsidR="00CF26FC" w:rsidRPr="002D54C9" w:rsidRDefault="00F626B1" w:rsidP="002D54C9">
      <w:pPr>
        <w:pStyle w:val="Nagwek1"/>
      </w:pPr>
      <w:r w:rsidRPr="002D54C9">
        <w:t>Wzór oświadczenia o niekaralności karą zakazu dostępu do środków, o których mowa w art. 5 ust. 3 pkt 1 i 4 ustawy z dnia 27 sierpnia 2009 r. o</w:t>
      </w:r>
      <w:r w:rsidR="002D54C9">
        <w:t> </w:t>
      </w:r>
      <w:r w:rsidRPr="002D54C9">
        <w:t>finansach publicznych (Dz.U. z 202</w:t>
      </w:r>
      <w:r w:rsidR="00513711">
        <w:t>4</w:t>
      </w:r>
      <w:r w:rsidRPr="002D54C9">
        <w:t xml:space="preserve"> r. poz. 1</w:t>
      </w:r>
      <w:r w:rsidR="00513711">
        <w:t>530</w:t>
      </w:r>
      <w:r w:rsidRPr="002D54C9">
        <w:t xml:space="preserve">, z </w:t>
      </w:r>
      <w:proofErr w:type="spellStart"/>
      <w:r w:rsidRPr="002D54C9">
        <w:t>późn</w:t>
      </w:r>
      <w:proofErr w:type="spellEnd"/>
      <w:r w:rsidRPr="002D54C9">
        <w:t xml:space="preserve">. zm.) </w:t>
      </w:r>
    </w:p>
    <w:p w14:paraId="6299FD07" w14:textId="0EA24237" w:rsidR="008E5CE3" w:rsidRPr="00380B37" w:rsidRDefault="002D311D" w:rsidP="007E1C47">
      <w:pPr>
        <w:spacing w:before="720" w:after="100" w:afterAutospacing="1" w:line="276" w:lineRule="auto"/>
        <w:ind w:left="6804" w:hanging="6804"/>
        <w:rPr>
          <w:rFonts w:ascii="Calibri" w:hAnsi="Calibri" w:cs="Arial"/>
          <w:sz w:val="22"/>
          <w:szCs w:val="22"/>
        </w:rPr>
      </w:pP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(nazwa i adres</w:t>
      </w:r>
      <w:r w:rsidR="00C31AE3">
        <w:rPr>
          <w:rFonts w:ascii="Calibri" w:hAnsi="Calibri" w:cs="Arial"/>
          <w:sz w:val="22"/>
          <w:szCs w:val="22"/>
        </w:rPr>
        <w:t xml:space="preserve"> </w:t>
      </w:r>
      <w:r w:rsidR="00140FF8">
        <w:rPr>
          <w:rFonts w:ascii="Calibri" w:hAnsi="Calibri" w:cs="Arial"/>
          <w:sz w:val="22"/>
          <w:szCs w:val="22"/>
        </w:rPr>
        <w:t>Wnioskodawcy</w:t>
      </w:r>
      <w:r w:rsidR="00D50609" w:rsidRPr="00380B37">
        <w:rPr>
          <w:rFonts w:ascii="Calibri" w:hAnsi="Calibri" w:cs="Arial"/>
          <w:sz w:val="22"/>
          <w:szCs w:val="22"/>
        </w:rPr>
        <w:t>/Partnera</w:t>
      </w:r>
      <w:r w:rsidR="00D50609" w:rsidRPr="00380B37">
        <w:rPr>
          <w:rFonts w:ascii="Calibri" w:hAnsi="Calibri" w:cs="Arial"/>
          <w:sz w:val="22"/>
          <w:szCs w:val="22"/>
          <w:vertAlign w:val="superscript"/>
        </w:rPr>
        <w:footnoteReference w:customMarkFollows="1" w:id="1"/>
        <w:sym w:font="Symbol" w:char="F02A"/>
      </w:r>
      <w:r w:rsidR="00D50609" w:rsidRPr="00380B37">
        <w:rPr>
          <w:rFonts w:ascii="Calibri" w:hAnsi="Calibri" w:cs="Arial"/>
          <w:sz w:val="22"/>
          <w:szCs w:val="22"/>
        </w:rPr>
        <w:t>)</w:t>
      </w:r>
      <w:r w:rsidR="007E1C47">
        <w:rPr>
          <w:rFonts w:ascii="Calibri" w:hAnsi="Calibri" w:cs="Arial"/>
          <w:sz w:val="22"/>
          <w:szCs w:val="22"/>
        </w:rPr>
        <w:tab/>
      </w: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(miejscowość, data)</w:t>
      </w:r>
    </w:p>
    <w:p w14:paraId="0044DD4D" w14:textId="596EAFA2" w:rsidR="00D50609" w:rsidRPr="00F127E1" w:rsidRDefault="00D50609" w:rsidP="00380B37">
      <w:pPr>
        <w:spacing w:before="720" w:after="240" w:line="276" w:lineRule="auto"/>
        <w:rPr>
          <w:rFonts w:ascii="Calibri" w:hAnsi="Calibri"/>
          <w:sz w:val="22"/>
          <w:szCs w:val="22"/>
        </w:rPr>
      </w:pPr>
      <w:r w:rsidRPr="00F127E1">
        <w:rPr>
          <w:rFonts w:ascii="Calibri" w:hAnsi="Calibri" w:cs="Arial"/>
          <w:b/>
          <w:szCs w:val="22"/>
        </w:rPr>
        <w:t xml:space="preserve">Oświadczenie </w:t>
      </w:r>
      <w:r w:rsidR="00140FF8">
        <w:rPr>
          <w:rFonts w:ascii="Calibri" w:hAnsi="Calibri" w:cs="Arial"/>
          <w:b/>
          <w:szCs w:val="22"/>
        </w:rPr>
        <w:t>Wnioskodawcy</w:t>
      </w:r>
      <w:r w:rsidRPr="00F127E1">
        <w:rPr>
          <w:rFonts w:ascii="Calibri" w:hAnsi="Calibri" w:cs="Arial"/>
          <w:b/>
          <w:szCs w:val="22"/>
        </w:rPr>
        <w:t>/Partnera</w:t>
      </w:r>
    </w:p>
    <w:p w14:paraId="6CEA9415" w14:textId="1B61C575" w:rsidR="009910DD" w:rsidRDefault="00D50609" w:rsidP="007E1C47">
      <w:pPr>
        <w:autoSpaceDE w:val="0"/>
        <w:autoSpaceDN w:val="0"/>
        <w:adjustRightInd w:val="0"/>
        <w:spacing w:after="720" w:line="360" w:lineRule="auto"/>
        <w:rPr>
          <w:rFonts w:ascii="Calibri" w:eastAsia="Calibri" w:hAnsi="Calibri" w:cs="Arial"/>
          <w:sz w:val="22"/>
          <w:szCs w:val="22"/>
        </w:rPr>
      </w:pPr>
      <w:r w:rsidRPr="00F127E1">
        <w:rPr>
          <w:rFonts w:ascii="Calibri" w:hAnsi="Calibri" w:cs="Arial"/>
          <w:sz w:val="22"/>
          <w:szCs w:val="22"/>
        </w:rPr>
        <w:t xml:space="preserve">W związku z ustawą z dnia 15 czerwca 2012 r. o skutkach powierzania wykonywania pracy cudzoziemcom przebywającym </w:t>
      </w:r>
      <w:r w:rsidRPr="00112E63">
        <w:rPr>
          <w:rFonts w:asciiTheme="minorHAnsi" w:hAnsiTheme="minorHAnsi" w:cstheme="minorHAnsi"/>
          <w:sz w:val="22"/>
          <w:szCs w:val="22"/>
        </w:rPr>
        <w:t>wbrew</w:t>
      </w:r>
      <w:r w:rsidRPr="00112E63">
        <w:rPr>
          <w:rFonts w:ascii="Calibri" w:hAnsi="Calibri" w:cs="Arial"/>
          <w:sz w:val="22"/>
          <w:szCs w:val="22"/>
        </w:rPr>
        <w:t xml:space="preserve"> </w:t>
      </w:r>
      <w:r w:rsidRPr="00F127E1">
        <w:rPr>
          <w:rFonts w:ascii="Calibri" w:hAnsi="Calibri" w:cs="Arial"/>
          <w:sz w:val="22"/>
          <w:szCs w:val="22"/>
        </w:rPr>
        <w:t>przepisom na terytorium Rzeczyp</w:t>
      </w:r>
      <w:r w:rsidR="00380B37">
        <w:rPr>
          <w:rFonts w:ascii="Calibri" w:hAnsi="Calibri" w:cs="Arial"/>
          <w:sz w:val="22"/>
          <w:szCs w:val="22"/>
        </w:rPr>
        <w:t xml:space="preserve">ospolitej Polskiej </w:t>
      </w:r>
      <w:r w:rsidRPr="00F127E1">
        <w:rPr>
          <w:rFonts w:ascii="Calibri" w:hAnsi="Calibri" w:cs="Arial"/>
          <w:sz w:val="22"/>
          <w:szCs w:val="22"/>
        </w:rPr>
        <w:t>(Dz.U.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>z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 xml:space="preserve">2021 r. </w:t>
      </w:r>
      <w:r w:rsidRPr="00F127E1">
        <w:rPr>
          <w:rFonts w:ascii="Calibri" w:hAnsi="Calibri" w:cs="Arial"/>
          <w:sz w:val="22"/>
          <w:szCs w:val="22"/>
        </w:rPr>
        <w:t xml:space="preserve">poz. </w:t>
      </w:r>
      <w:r w:rsidR="00D40B01">
        <w:rPr>
          <w:rFonts w:ascii="Calibri" w:hAnsi="Calibri" w:cs="Arial"/>
          <w:sz w:val="22"/>
          <w:szCs w:val="22"/>
        </w:rPr>
        <w:t>1745</w:t>
      </w:r>
      <w:r w:rsidRPr="00F127E1">
        <w:rPr>
          <w:rFonts w:ascii="Calibri" w:hAnsi="Calibri" w:cs="Arial"/>
          <w:sz w:val="22"/>
          <w:szCs w:val="22"/>
        </w:rPr>
        <w:t xml:space="preserve">) oświadczam/y, że wobec </w:t>
      </w:r>
      <w:r w:rsidR="00C965DB">
        <w:rPr>
          <w:rFonts w:ascii="Calibri" w:hAnsi="Calibri" w:cs="Arial"/>
          <w:sz w:val="22"/>
          <w:szCs w:val="22"/>
        </w:rPr>
        <w:t>W</w:t>
      </w:r>
      <w:r w:rsidR="00140FF8">
        <w:rPr>
          <w:rFonts w:ascii="Calibri" w:hAnsi="Calibri" w:cs="Arial"/>
          <w:sz w:val="22"/>
          <w:szCs w:val="22"/>
        </w:rPr>
        <w:t>nioskodawcy</w:t>
      </w:r>
      <w:r w:rsidRPr="00F127E1">
        <w:rPr>
          <w:rFonts w:ascii="Calibri" w:hAnsi="Calibri" w:cs="Arial"/>
          <w:sz w:val="22"/>
          <w:szCs w:val="22"/>
        </w:rPr>
        <w:t>/Partnera …</w:t>
      </w:r>
      <w:r w:rsidRPr="00F127E1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380B37">
        <w:rPr>
          <w:rFonts w:ascii="Calibri" w:hAnsi="Calibri" w:cs="Arial"/>
          <w:iCs/>
          <w:sz w:val="22"/>
          <w:szCs w:val="22"/>
        </w:rPr>
        <w:t xml:space="preserve">(należy wpisać nazwę </w:t>
      </w:r>
      <w:r w:rsidR="00140FF8">
        <w:rPr>
          <w:rFonts w:ascii="Calibri" w:hAnsi="Calibri" w:cs="Arial"/>
          <w:iCs/>
          <w:sz w:val="22"/>
          <w:szCs w:val="22"/>
        </w:rPr>
        <w:t>Wnioskodawcy</w:t>
      </w:r>
      <w:r w:rsidRPr="00380B37">
        <w:rPr>
          <w:rFonts w:ascii="Calibri" w:hAnsi="Calibri" w:cs="Arial"/>
          <w:iCs/>
          <w:sz w:val="22"/>
          <w:szCs w:val="22"/>
        </w:rPr>
        <w:t>/Partnera oraz jego status prawny</w:t>
      </w:r>
      <w:r w:rsidRPr="00882E6A">
        <w:rPr>
          <w:rFonts w:ascii="Calibri" w:hAnsi="Calibri" w:cs="Arial"/>
          <w:sz w:val="22"/>
          <w:szCs w:val="22"/>
        </w:rPr>
        <w:t>)</w:t>
      </w:r>
      <w:r w:rsidRPr="00F127E1">
        <w:rPr>
          <w:rFonts w:ascii="Calibri" w:hAnsi="Calibri" w:cs="Arial"/>
          <w:sz w:val="22"/>
          <w:szCs w:val="22"/>
        </w:rPr>
        <w:t xml:space="preserve"> nie został orzeczony zakaz dostępu do środków, o których mowa w art. 5 ust. 3 pkt 1 i 4 ustawy z dnia 27 sierpnia 2009 r. o finansach publicznych </w:t>
      </w:r>
      <w:r w:rsidRPr="00F127E1">
        <w:rPr>
          <w:rFonts w:ascii="Calibri" w:hAnsi="Calibri"/>
          <w:sz w:val="22"/>
          <w:szCs w:val="22"/>
        </w:rPr>
        <w:t>(</w:t>
      </w:r>
      <w:r w:rsidRPr="00F127E1">
        <w:rPr>
          <w:rFonts w:ascii="Calibri" w:eastAsia="Calibri" w:hAnsi="Calibri" w:cs="Arial"/>
          <w:sz w:val="22"/>
          <w:szCs w:val="22"/>
        </w:rPr>
        <w:t xml:space="preserve">Dz.U. </w:t>
      </w:r>
      <w:r w:rsidRPr="004214C4">
        <w:rPr>
          <w:rFonts w:ascii="Calibri" w:eastAsia="Calibri" w:hAnsi="Calibri" w:cs="Arial"/>
          <w:sz w:val="22"/>
          <w:szCs w:val="22"/>
        </w:rPr>
        <w:t>z 20</w:t>
      </w:r>
      <w:r w:rsidR="00920E9C" w:rsidRPr="004214C4">
        <w:rPr>
          <w:rFonts w:ascii="Calibri" w:eastAsia="Calibri" w:hAnsi="Calibri" w:cs="Arial"/>
          <w:sz w:val="22"/>
          <w:szCs w:val="22"/>
        </w:rPr>
        <w:t>2</w:t>
      </w:r>
      <w:r w:rsidR="00513711">
        <w:rPr>
          <w:rFonts w:ascii="Calibri" w:eastAsia="Calibri" w:hAnsi="Calibri" w:cs="Arial"/>
          <w:sz w:val="22"/>
          <w:szCs w:val="22"/>
        </w:rPr>
        <w:t>4</w:t>
      </w:r>
      <w:r w:rsidRPr="004214C4">
        <w:rPr>
          <w:rFonts w:ascii="Calibri" w:eastAsia="Calibri" w:hAnsi="Calibri" w:cs="Arial"/>
          <w:sz w:val="22"/>
          <w:szCs w:val="22"/>
        </w:rPr>
        <w:t xml:space="preserve"> r. poz. </w:t>
      </w:r>
      <w:r w:rsidR="003E73E0" w:rsidRPr="004214C4">
        <w:rPr>
          <w:rFonts w:ascii="Calibri" w:eastAsia="Calibri" w:hAnsi="Calibri" w:cs="Arial"/>
          <w:sz w:val="22"/>
          <w:szCs w:val="22"/>
        </w:rPr>
        <w:t>1</w:t>
      </w:r>
      <w:r w:rsidR="00513711">
        <w:rPr>
          <w:rFonts w:ascii="Calibri" w:eastAsia="Calibri" w:hAnsi="Calibri" w:cs="Arial"/>
          <w:sz w:val="22"/>
          <w:szCs w:val="22"/>
        </w:rPr>
        <w:t>530</w:t>
      </w:r>
      <w:r w:rsidR="009402E7" w:rsidRPr="004214C4">
        <w:rPr>
          <w:rFonts w:ascii="Calibri" w:eastAsia="Calibri" w:hAnsi="Calibri" w:cs="Arial"/>
          <w:sz w:val="22"/>
          <w:szCs w:val="22"/>
        </w:rPr>
        <w:t xml:space="preserve">, z </w:t>
      </w:r>
      <w:proofErr w:type="spellStart"/>
      <w:r w:rsidR="009402E7" w:rsidRPr="004214C4">
        <w:rPr>
          <w:rFonts w:ascii="Calibri" w:eastAsia="Calibri" w:hAnsi="Calibri" w:cs="Arial"/>
          <w:sz w:val="22"/>
          <w:szCs w:val="22"/>
        </w:rPr>
        <w:t>późn</w:t>
      </w:r>
      <w:proofErr w:type="spellEnd"/>
      <w:r w:rsidR="009402E7" w:rsidRPr="004214C4">
        <w:rPr>
          <w:rFonts w:ascii="Calibri" w:eastAsia="Calibri" w:hAnsi="Calibri" w:cs="Arial"/>
          <w:sz w:val="22"/>
          <w:szCs w:val="22"/>
        </w:rPr>
        <w:t>. zm.</w:t>
      </w:r>
      <w:r w:rsidR="00380B37" w:rsidRPr="004214C4">
        <w:rPr>
          <w:rFonts w:ascii="Calibri" w:eastAsia="Calibri" w:hAnsi="Calibri" w:cs="Arial"/>
          <w:sz w:val="22"/>
          <w:szCs w:val="22"/>
        </w:rPr>
        <w:t>)</w:t>
      </w:r>
      <w:r w:rsidR="00426625" w:rsidRPr="004214C4">
        <w:rPr>
          <w:rFonts w:ascii="Calibri" w:eastAsia="Calibri" w:hAnsi="Calibri" w:cs="Arial"/>
          <w:sz w:val="22"/>
          <w:szCs w:val="22"/>
        </w:rPr>
        <w:t>.</w:t>
      </w:r>
    </w:p>
    <w:p w14:paraId="7E3FE3E9" w14:textId="77777777" w:rsidR="006B4267" w:rsidRPr="00380B37" w:rsidRDefault="009910DD" w:rsidP="00380B37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(podpis i pieczęć)</w:t>
      </w:r>
    </w:p>
    <w:sectPr w:rsidR="006B4267" w:rsidRPr="00380B37" w:rsidSect="0098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15210" w14:textId="77777777" w:rsidR="00E72CA0" w:rsidRDefault="00E72CA0">
      <w:r>
        <w:separator/>
      </w:r>
    </w:p>
  </w:endnote>
  <w:endnote w:type="continuationSeparator" w:id="0">
    <w:p w14:paraId="17B4946F" w14:textId="77777777" w:rsidR="00E72CA0" w:rsidRDefault="00E7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F437A" w14:textId="77777777" w:rsidR="007E1C47" w:rsidRDefault="007E1C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C3B6" w14:textId="77777777" w:rsidR="007B2500" w:rsidRPr="00124D4A" w:rsidRDefault="00984FDD" w:rsidP="00124D4A">
    <w:pPr>
      <w:pStyle w:val="Stopka"/>
    </w:pPr>
    <w:r>
      <w:rPr>
        <w:noProof/>
      </w:rPr>
      <w:drawing>
        <wp:inline distT="0" distB="0" distL="0" distR="0" wp14:anchorId="65266AA7" wp14:editId="7D5ED5C5">
          <wp:extent cx="7019925" cy="363855"/>
          <wp:effectExtent l="0" t="0" r="9525" b="0"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F5E41" w14:textId="693236AA" w:rsidR="002B4975" w:rsidRDefault="002B4975" w:rsidP="002B4975">
    <w:pPr>
      <w:pStyle w:val="Stopka"/>
    </w:pPr>
  </w:p>
  <w:p w14:paraId="12EA42D7" w14:textId="72F7AAC1" w:rsidR="007B2500" w:rsidRPr="00F23475" w:rsidRDefault="007E1C47" w:rsidP="002B4975">
    <w:pPr>
      <w:pStyle w:val="Stopka"/>
    </w:pPr>
    <w:r>
      <w:rPr>
        <w:noProof/>
      </w:rPr>
      <w:drawing>
        <wp:inline distT="0" distB="0" distL="0" distR="0" wp14:anchorId="225E948B" wp14:editId="6D8E1F18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B0215" w14:textId="77777777" w:rsidR="00E72CA0" w:rsidRDefault="00E72CA0">
      <w:r>
        <w:separator/>
      </w:r>
    </w:p>
  </w:footnote>
  <w:footnote w:type="continuationSeparator" w:id="0">
    <w:p w14:paraId="054EB387" w14:textId="77777777" w:rsidR="00E72CA0" w:rsidRDefault="00E72CA0">
      <w:r>
        <w:continuationSeparator/>
      </w:r>
    </w:p>
  </w:footnote>
  <w:footnote w:id="1">
    <w:p w14:paraId="534142AD" w14:textId="690D8A3A" w:rsidR="00D50609" w:rsidRPr="008E5CE3" w:rsidRDefault="00D50609" w:rsidP="00D50609">
      <w:pPr>
        <w:pStyle w:val="Podrozdzia31"/>
        <w:rPr>
          <w:rFonts w:asciiTheme="minorHAnsi" w:hAnsiTheme="minorHAnsi" w:cstheme="minorHAnsi"/>
          <w:sz w:val="22"/>
          <w:szCs w:val="22"/>
        </w:rPr>
      </w:pPr>
      <w:r w:rsidRPr="008E5CE3">
        <w:rPr>
          <w:rStyle w:val="Odwoanieprzypisudolnego"/>
          <w:rFonts w:asciiTheme="minorHAnsi" w:hAnsiTheme="minorHAnsi" w:cstheme="minorHAnsi"/>
          <w:sz w:val="22"/>
          <w:szCs w:val="22"/>
        </w:rPr>
        <w:sym w:font="Symbol" w:char="F02A"/>
      </w:r>
      <w:r w:rsidRPr="008E5CE3">
        <w:rPr>
          <w:rFonts w:asciiTheme="minorHAnsi" w:hAnsiTheme="minorHAnsi" w:cstheme="minorHAnsi"/>
          <w:sz w:val="22"/>
          <w:szCs w:val="22"/>
        </w:rPr>
        <w:t xml:space="preserve">Skreślić niepotrzebne; dotyczy treści całego dokumentu.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4531" w14:textId="77777777" w:rsidR="007E1C47" w:rsidRDefault="007E1C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6144" w14:textId="77777777" w:rsidR="007E1C47" w:rsidRDefault="007E1C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36D68" w14:textId="580DE99B" w:rsidR="007B2500" w:rsidRDefault="007E1C47" w:rsidP="00357153">
    <w:pPr>
      <w:pStyle w:val="Nagwek"/>
    </w:pPr>
    <w:r>
      <w:rPr>
        <w:noProof/>
      </w:rPr>
      <w:drawing>
        <wp:inline distT="0" distB="0" distL="0" distR="0" wp14:anchorId="28C7C6C9" wp14:editId="20F8960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A066B7E-C703-41F3-AB5C-0163F9C57D02}"/>
  </w:docVars>
  <w:rsids>
    <w:rsidRoot w:val="001A02A1"/>
    <w:rsid w:val="00013E0D"/>
    <w:rsid w:val="00021A26"/>
    <w:rsid w:val="00044238"/>
    <w:rsid w:val="00056C18"/>
    <w:rsid w:val="00061F20"/>
    <w:rsid w:val="00080D21"/>
    <w:rsid w:val="00080D83"/>
    <w:rsid w:val="00090AAB"/>
    <w:rsid w:val="00094A71"/>
    <w:rsid w:val="000975FC"/>
    <w:rsid w:val="000A06CE"/>
    <w:rsid w:val="000D283E"/>
    <w:rsid w:val="000D49C2"/>
    <w:rsid w:val="000E7211"/>
    <w:rsid w:val="00112E63"/>
    <w:rsid w:val="00124D4A"/>
    <w:rsid w:val="001304E7"/>
    <w:rsid w:val="00130B23"/>
    <w:rsid w:val="00140FF8"/>
    <w:rsid w:val="00144FA8"/>
    <w:rsid w:val="001545FD"/>
    <w:rsid w:val="00177E74"/>
    <w:rsid w:val="00181280"/>
    <w:rsid w:val="001A02A1"/>
    <w:rsid w:val="001B1995"/>
    <w:rsid w:val="001B210F"/>
    <w:rsid w:val="001B2AC8"/>
    <w:rsid w:val="001B3A38"/>
    <w:rsid w:val="001F5971"/>
    <w:rsid w:val="001F69F8"/>
    <w:rsid w:val="00241C1F"/>
    <w:rsid w:val="002425AE"/>
    <w:rsid w:val="0024610C"/>
    <w:rsid w:val="0029692B"/>
    <w:rsid w:val="002A269E"/>
    <w:rsid w:val="002A5FE9"/>
    <w:rsid w:val="002B4975"/>
    <w:rsid w:val="002C0732"/>
    <w:rsid w:val="002C128C"/>
    <w:rsid w:val="002C6347"/>
    <w:rsid w:val="002D311D"/>
    <w:rsid w:val="002D54C9"/>
    <w:rsid w:val="002D6605"/>
    <w:rsid w:val="002F1195"/>
    <w:rsid w:val="002F5BE1"/>
    <w:rsid w:val="003100EC"/>
    <w:rsid w:val="00315901"/>
    <w:rsid w:val="00317150"/>
    <w:rsid w:val="00320AAC"/>
    <w:rsid w:val="00325198"/>
    <w:rsid w:val="003369F1"/>
    <w:rsid w:val="00350FDB"/>
    <w:rsid w:val="0035482A"/>
    <w:rsid w:val="00357153"/>
    <w:rsid w:val="003619F2"/>
    <w:rsid w:val="00363329"/>
    <w:rsid w:val="00365820"/>
    <w:rsid w:val="00366592"/>
    <w:rsid w:val="00380B37"/>
    <w:rsid w:val="00386083"/>
    <w:rsid w:val="00390CF5"/>
    <w:rsid w:val="003C554F"/>
    <w:rsid w:val="003C682E"/>
    <w:rsid w:val="003D344E"/>
    <w:rsid w:val="003D739D"/>
    <w:rsid w:val="003E0DFC"/>
    <w:rsid w:val="003E6594"/>
    <w:rsid w:val="003E73E0"/>
    <w:rsid w:val="0040149C"/>
    <w:rsid w:val="0040595A"/>
    <w:rsid w:val="00414478"/>
    <w:rsid w:val="004214C4"/>
    <w:rsid w:val="00426625"/>
    <w:rsid w:val="0045094B"/>
    <w:rsid w:val="00451CBE"/>
    <w:rsid w:val="00464281"/>
    <w:rsid w:val="0047755C"/>
    <w:rsid w:val="00492BD3"/>
    <w:rsid w:val="004B70BD"/>
    <w:rsid w:val="004E5B3C"/>
    <w:rsid w:val="00513711"/>
    <w:rsid w:val="0052111D"/>
    <w:rsid w:val="00533AA3"/>
    <w:rsid w:val="005760A9"/>
    <w:rsid w:val="00594464"/>
    <w:rsid w:val="005E0CE2"/>
    <w:rsid w:val="005E7FE0"/>
    <w:rsid w:val="00622781"/>
    <w:rsid w:val="00640BFF"/>
    <w:rsid w:val="00641E17"/>
    <w:rsid w:val="006432A0"/>
    <w:rsid w:val="00647B79"/>
    <w:rsid w:val="00661DA1"/>
    <w:rsid w:val="00671D87"/>
    <w:rsid w:val="0069621B"/>
    <w:rsid w:val="006B4267"/>
    <w:rsid w:val="006D0D63"/>
    <w:rsid w:val="006F209E"/>
    <w:rsid w:val="00705632"/>
    <w:rsid w:val="00712D2C"/>
    <w:rsid w:val="00727F94"/>
    <w:rsid w:val="007337EB"/>
    <w:rsid w:val="007406BD"/>
    <w:rsid w:val="00745D18"/>
    <w:rsid w:val="00776530"/>
    <w:rsid w:val="007851BF"/>
    <w:rsid w:val="00791E8E"/>
    <w:rsid w:val="00793F52"/>
    <w:rsid w:val="007A0109"/>
    <w:rsid w:val="007A2BB2"/>
    <w:rsid w:val="007B2500"/>
    <w:rsid w:val="007B4EC4"/>
    <w:rsid w:val="007D1BC5"/>
    <w:rsid w:val="007D61D6"/>
    <w:rsid w:val="007E1B19"/>
    <w:rsid w:val="007E1C47"/>
    <w:rsid w:val="007F3623"/>
    <w:rsid w:val="007F63F2"/>
    <w:rsid w:val="00825138"/>
    <w:rsid w:val="00827311"/>
    <w:rsid w:val="00834BB4"/>
    <w:rsid w:val="00835187"/>
    <w:rsid w:val="00871F1B"/>
    <w:rsid w:val="00873501"/>
    <w:rsid w:val="00876326"/>
    <w:rsid w:val="00882E6A"/>
    <w:rsid w:val="008945D9"/>
    <w:rsid w:val="008B0689"/>
    <w:rsid w:val="008B0C34"/>
    <w:rsid w:val="008C34D2"/>
    <w:rsid w:val="008E5CE3"/>
    <w:rsid w:val="008E7D5E"/>
    <w:rsid w:val="0091507D"/>
    <w:rsid w:val="00920E9C"/>
    <w:rsid w:val="00931970"/>
    <w:rsid w:val="009402E7"/>
    <w:rsid w:val="009542A4"/>
    <w:rsid w:val="0095785B"/>
    <w:rsid w:val="00984FDD"/>
    <w:rsid w:val="009910DD"/>
    <w:rsid w:val="0099782E"/>
    <w:rsid w:val="009C624E"/>
    <w:rsid w:val="009D71C1"/>
    <w:rsid w:val="009E5E2C"/>
    <w:rsid w:val="009F1DD4"/>
    <w:rsid w:val="009F2CF0"/>
    <w:rsid w:val="00A0160D"/>
    <w:rsid w:val="00A04690"/>
    <w:rsid w:val="00A24910"/>
    <w:rsid w:val="00A32CD8"/>
    <w:rsid w:val="00A40DD3"/>
    <w:rsid w:val="00A54DF8"/>
    <w:rsid w:val="00A7494A"/>
    <w:rsid w:val="00A8311B"/>
    <w:rsid w:val="00AA5949"/>
    <w:rsid w:val="00AD1EFE"/>
    <w:rsid w:val="00AD51FC"/>
    <w:rsid w:val="00B01F08"/>
    <w:rsid w:val="00B16E8F"/>
    <w:rsid w:val="00B22DB3"/>
    <w:rsid w:val="00B30401"/>
    <w:rsid w:val="00B6637D"/>
    <w:rsid w:val="00BB76D0"/>
    <w:rsid w:val="00BC363C"/>
    <w:rsid w:val="00BD576C"/>
    <w:rsid w:val="00C074FB"/>
    <w:rsid w:val="00C07C21"/>
    <w:rsid w:val="00C31AE3"/>
    <w:rsid w:val="00C50C7B"/>
    <w:rsid w:val="00C61516"/>
    <w:rsid w:val="00C62C24"/>
    <w:rsid w:val="00C635B6"/>
    <w:rsid w:val="00C6624C"/>
    <w:rsid w:val="00C80386"/>
    <w:rsid w:val="00C965DB"/>
    <w:rsid w:val="00CA221D"/>
    <w:rsid w:val="00CA4522"/>
    <w:rsid w:val="00CA5CBD"/>
    <w:rsid w:val="00CC3F35"/>
    <w:rsid w:val="00CE005B"/>
    <w:rsid w:val="00CF26FC"/>
    <w:rsid w:val="00D0361A"/>
    <w:rsid w:val="00D1296C"/>
    <w:rsid w:val="00D30ADD"/>
    <w:rsid w:val="00D368AE"/>
    <w:rsid w:val="00D40B01"/>
    <w:rsid w:val="00D43A0D"/>
    <w:rsid w:val="00D46867"/>
    <w:rsid w:val="00D50609"/>
    <w:rsid w:val="00D526F3"/>
    <w:rsid w:val="00DA2034"/>
    <w:rsid w:val="00DC2F04"/>
    <w:rsid w:val="00DC733E"/>
    <w:rsid w:val="00DE747F"/>
    <w:rsid w:val="00DF57BE"/>
    <w:rsid w:val="00E06500"/>
    <w:rsid w:val="00E42A50"/>
    <w:rsid w:val="00E51AC2"/>
    <w:rsid w:val="00E57060"/>
    <w:rsid w:val="00E630D9"/>
    <w:rsid w:val="00E72CA0"/>
    <w:rsid w:val="00E72EAE"/>
    <w:rsid w:val="00E81ADD"/>
    <w:rsid w:val="00E87616"/>
    <w:rsid w:val="00EA5C16"/>
    <w:rsid w:val="00EF000D"/>
    <w:rsid w:val="00F217EE"/>
    <w:rsid w:val="00F23475"/>
    <w:rsid w:val="00F545A3"/>
    <w:rsid w:val="00F626B1"/>
    <w:rsid w:val="00F770F3"/>
    <w:rsid w:val="00F960E5"/>
    <w:rsid w:val="00FB5706"/>
    <w:rsid w:val="00FB579A"/>
    <w:rsid w:val="00FB7887"/>
    <w:rsid w:val="00FC7C12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1F2E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5CE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54C9"/>
    <w:pPr>
      <w:keepNext/>
      <w:keepLines/>
      <w:spacing w:before="240" w:after="480" w:line="276" w:lineRule="auto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customStyle="1" w:styleId="Podrozdzia31">
    <w:name w:val="Podrozdzia31"/>
    <w:basedOn w:val="Normalny"/>
    <w:next w:val="Tekstprzypisudolnego"/>
    <w:link w:val="TekstprzypisudolnegoZnak"/>
    <w:semiHidden/>
    <w:unhideWhenUsed/>
    <w:rsid w:val="00D5060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semiHidden/>
    <w:rsid w:val="00D50609"/>
  </w:style>
  <w:style w:type="character" w:styleId="Odwoanieprzypisudolnego">
    <w:name w:val="footnote reference"/>
    <w:basedOn w:val="Domylnaczcionkaakapitu"/>
    <w:unhideWhenUsed/>
    <w:rsid w:val="00D50609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D5060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D50609"/>
    <w:rPr>
      <w:rFonts w:ascii="Arial" w:hAnsi="Arial"/>
    </w:rPr>
  </w:style>
  <w:style w:type="character" w:styleId="Odwoaniedokomentarza">
    <w:name w:val="annotation reference"/>
    <w:basedOn w:val="Domylnaczcionkaakapitu"/>
    <w:rsid w:val="00DE74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74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E747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E7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E747F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2D54C9"/>
    <w:rPr>
      <w:rFonts w:asciiTheme="minorHAnsi" w:eastAsiaTheme="majorEastAsia" w:hAnsiTheme="minorHAnsi" w:cstheme="majorBidi"/>
      <w:b/>
      <w:sz w:val="28"/>
      <w:szCs w:val="32"/>
    </w:rPr>
  </w:style>
  <w:style w:type="character" w:customStyle="1" w:styleId="StopkaZnak">
    <w:name w:val="Stopka Znak"/>
    <w:link w:val="Stopka"/>
    <w:uiPriority w:val="99"/>
    <w:rsid w:val="002B497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A066B7E-C703-41F3-AB5C-0163F9C57D0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oświadczenia o niekaralności karą zakazu do środków</vt:lpstr>
    </vt:vector>
  </TitlesOfParts>
  <Company>UMWP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oświadczenia o niekaralności karą zakazu do środków</dc:title>
  <dc:subject>Wzór oświadczenia o niekaralności kara zakazu do środków</dc:subject>
  <dc:creator>Mazur Aleksandra</dc:creator>
  <cp:keywords>niekaralność;wzór;oświadczenie</cp:keywords>
  <cp:lastModifiedBy>Wojakowska Sylwia</cp:lastModifiedBy>
  <cp:revision>4</cp:revision>
  <cp:lastPrinted>2023-11-15T12:28:00Z</cp:lastPrinted>
  <dcterms:created xsi:type="dcterms:W3CDTF">2025-01-08T06:55:00Z</dcterms:created>
  <dcterms:modified xsi:type="dcterms:W3CDTF">2025-01-08T07:12:00Z</dcterms:modified>
</cp:coreProperties>
</file>