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6D53B69C" w:rsidR="00910499" w:rsidRPr="00EE22F6" w:rsidRDefault="00910499" w:rsidP="00761144">
      <w:pPr>
        <w:rPr>
          <w:rFonts w:cstheme="minorHAnsi"/>
          <w:sz w:val="22"/>
        </w:rPr>
      </w:pPr>
      <w:bookmarkStart w:id="0" w:name="_Toc53578004"/>
      <w:bookmarkStart w:id="1" w:name="_Toc53577686"/>
      <w:r w:rsidRPr="00EE22F6">
        <w:rPr>
          <w:rFonts w:cstheme="minorHAnsi"/>
          <w:sz w:val="22"/>
        </w:rPr>
        <w:t>Załącznik n</w:t>
      </w:r>
      <w:bookmarkEnd w:id="0"/>
      <w:bookmarkEnd w:id="1"/>
      <w:r w:rsidR="002A2AAA" w:rsidRPr="00EE22F6">
        <w:rPr>
          <w:rFonts w:cstheme="minorHAnsi"/>
          <w:sz w:val="22"/>
        </w:rPr>
        <w:t xml:space="preserve">r </w:t>
      </w:r>
      <w:r w:rsidR="00232922">
        <w:rPr>
          <w:rFonts w:cstheme="minorHAnsi"/>
          <w:sz w:val="22"/>
        </w:rPr>
        <w:t>19</w:t>
      </w:r>
      <w:bookmarkStart w:id="2" w:name="_GoBack"/>
      <w:bookmarkEnd w:id="2"/>
      <w:r w:rsidR="00761144" w:rsidRPr="00EE22F6">
        <w:rPr>
          <w:rFonts w:cstheme="minorHAnsi"/>
          <w:sz w:val="22"/>
        </w:rPr>
        <w:t xml:space="preserve"> do Regulaminu </w:t>
      </w:r>
      <w:r w:rsidR="002A2AAA" w:rsidRPr="00EE22F6">
        <w:rPr>
          <w:rFonts w:cstheme="minorHAnsi"/>
          <w:sz w:val="22"/>
        </w:rPr>
        <w:t>w</w:t>
      </w:r>
      <w:r w:rsidR="00761144" w:rsidRPr="00EE22F6">
        <w:rPr>
          <w:rFonts w:cstheme="minorHAnsi"/>
          <w:sz w:val="22"/>
        </w:rPr>
        <w:t>yboru projektów</w:t>
      </w:r>
    </w:p>
    <w:p w14:paraId="7A1C4CE7" w14:textId="77777777" w:rsidR="00761144" w:rsidRPr="000A55D3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Cs w:val="28"/>
        </w:rPr>
      </w:pPr>
      <w:r w:rsidRPr="000A55D3">
        <w:rPr>
          <w:rFonts w:ascii="Calibri" w:hAnsi="Calibri" w:cs="Calibri"/>
          <w:bCs/>
          <w:szCs w:val="28"/>
        </w:rPr>
        <w:t xml:space="preserve">Obowiązki </w:t>
      </w:r>
      <w:r w:rsidRPr="000A55D3">
        <w:rPr>
          <w:rFonts w:ascii="Calibri" w:hAnsi="Calibri" w:cs="Calibri"/>
          <w:szCs w:val="28"/>
        </w:rPr>
        <w:t>informacyjne</w:t>
      </w:r>
      <w:r w:rsidRPr="000A55D3">
        <w:rPr>
          <w:rFonts w:ascii="Calibri" w:hAnsi="Calibri" w:cs="Calibri"/>
          <w:bCs/>
          <w:szCs w:val="28"/>
        </w:rPr>
        <w:t xml:space="preserve"> Beneficjenta</w:t>
      </w:r>
    </w:p>
    <w:p w14:paraId="2ABF3EEB" w14:textId="77777777" w:rsidR="0058453C" w:rsidRPr="000A55D3" w:rsidRDefault="0058453C" w:rsidP="00761144">
      <w:pPr>
        <w:rPr>
          <w:b/>
          <w:bCs/>
          <w:sz w:val="28"/>
        </w:rPr>
      </w:pPr>
      <w:r w:rsidRPr="000A55D3">
        <w:rPr>
          <w:bCs/>
          <w:sz w:val="28"/>
        </w:rPr>
        <w:t>(</w:t>
      </w:r>
      <w:r w:rsidRPr="000A55D3">
        <w:rPr>
          <w:sz w:val="28"/>
        </w:rPr>
        <w:t>wyciąg z zapisów „Podręcznika wnioskodawcy i beneficjenta Funduszy Europejskich</w:t>
      </w:r>
      <w:r w:rsidR="00FB3F7D" w:rsidRPr="000A55D3">
        <w:rPr>
          <w:sz w:val="28"/>
        </w:rPr>
        <w:t xml:space="preserve"> </w:t>
      </w:r>
      <w:r w:rsidRPr="000A55D3">
        <w:rPr>
          <w:sz w:val="28"/>
        </w:rPr>
        <w:t>na lata 2021-2027 w zakresie informacji i promocji”)</w:t>
      </w:r>
    </w:p>
    <w:p w14:paraId="05DD80BC" w14:textId="5CFBB9CD" w:rsidR="0058453C" w:rsidRPr="000A55D3" w:rsidRDefault="0058453C" w:rsidP="00512A4C">
      <w:pPr>
        <w:pStyle w:val="Nagwek2"/>
        <w:numPr>
          <w:ilvl w:val="0"/>
          <w:numId w:val="6"/>
        </w:numPr>
        <w:spacing w:before="600"/>
        <w:jc w:val="left"/>
        <w:rPr>
          <w:sz w:val="28"/>
        </w:rPr>
      </w:pPr>
      <w:r w:rsidRPr="000A55D3">
        <w:rPr>
          <w:sz w:val="28"/>
        </w:rPr>
        <w:t>Jak oznaczać dokumenty i działania informacyjno-promocyjne w</w:t>
      </w:r>
      <w:r w:rsidR="001F230B">
        <w:rPr>
          <w:sz w:val="28"/>
          <w:lang w:val="pl-PL"/>
        </w:rPr>
        <w:t> </w:t>
      </w:r>
      <w:r w:rsidRPr="000A55D3">
        <w:rPr>
          <w:sz w:val="28"/>
        </w:rPr>
        <w:t>projekcie?</w:t>
      </w:r>
    </w:p>
    <w:p w14:paraId="1DA06B17" w14:textId="77777777" w:rsidR="0058453C" w:rsidRPr="00851B9B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Cs w:val="22"/>
        </w:rPr>
      </w:pPr>
      <w:r w:rsidRPr="00851B9B">
        <w:rPr>
          <w:rFonts w:asciiTheme="minorHAnsi" w:hAnsiTheme="minorHAnsi" w:cstheme="minorHAnsi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 w:rsidRPr="00851B9B">
        <w:rPr>
          <w:rFonts w:asciiTheme="minorHAnsi" w:hAnsiTheme="minorHAnsi" w:cstheme="minorHAnsi"/>
          <w:szCs w:val="22"/>
        </w:rPr>
        <w:t> </w:t>
      </w:r>
      <w:r w:rsidRPr="00851B9B">
        <w:rPr>
          <w:rFonts w:asciiTheme="minorHAnsi" w:hAnsiTheme="minorHAnsi" w:cstheme="minorHAnsi"/>
          <w:szCs w:val="22"/>
        </w:rPr>
        <w:t>ingerować w ich wzory, np. z powodu obowiązującego prawa (dokumenty księgowe, certyfikaty etc.).</w:t>
      </w:r>
    </w:p>
    <w:p w14:paraId="2E390D13" w14:textId="4013DC97" w:rsidR="008454FF" w:rsidRPr="000A55D3" w:rsidRDefault="0058453C" w:rsidP="008454FF">
      <w:pPr>
        <w:pStyle w:val="UWAGA"/>
        <w:rPr>
          <w:sz w:val="28"/>
        </w:rPr>
      </w:pPr>
      <w:bookmarkStart w:id="3" w:name="_Hlk126594892"/>
      <w:r w:rsidRPr="000A55D3" w:rsidDel="003306F5">
        <w:rPr>
          <w:sz w:val="28"/>
        </w:rPr>
        <w:t>Uw</w:t>
      </w:r>
      <w:bookmarkEnd w:id="3"/>
      <w:r w:rsidRPr="000A55D3" w:rsidDel="003306F5">
        <w:rPr>
          <w:sz w:val="28"/>
        </w:rPr>
        <w:t>aga!</w:t>
      </w:r>
    </w:p>
    <w:p w14:paraId="5DB762D3" w14:textId="77777777" w:rsidR="0058453C" w:rsidRPr="000A55D3" w:rsidRDefault="0058453C" w:rsidP="00C5780C">
      <w:pPr>
        <w:rPr>
          <w:rFonts w:cstheme="minorHAnsi"/>
          <w:szCs w:val="22"/>
        </w:rPr>
      </w:pPr>
      <w:r w:rsidRPr="000A55D3" w:rsidDel="003306F5">
        <w:rPr>
          <w:rFonts w:cstheme="minorHAnsi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0A55D3" w:rsidRDefault="0058453C" w:rsidP="00512A4C">
      <w:pPr>
        <w:pStyle w:val="Nagwek3"/>
        <w:numPr>
          <w:ilvl w:val="1"/>
          <w:numId w:val="6"/>
        </w:numPr>
        <w:jc w:val="left"/>
        <w:rPr>
          <w:sz w:val="24"/>
          <w:szCs w:val="22"/>
        </w:rPr>
      </w:pPr>
      <w:r w:rsidRPr="000A55D3">
        <w:rPr>
          <w:sz w:val="24"/>
          <w:szCs w:val="22"/>
        </w:rPr>
        <w:t>Jakie znaki graficzne należy umieścić?</w:t>
      </w:r>
    </w:p>
    <w:p w14:paraId="2B6A3211" w14:textId="77777777" w:rsidR="0058453C" w:rsidRPr="000A55D3" w:rsidRDefault="0058453C" w:rsidP="00512A4C">
      <w:pPr>
        <w:spacing w:before="40" w:after="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Oznaczenie projektu realizowanego z programu Fundusze Europejskie dla Pomorza 2021-2027 musi zawierać </w:t>
      </w:r>
      <w:r w:rsidR="00DE6EFE" w:rsidRPr="000A55D3">
        <w:rPr>
          <w:rFonts w:cstheme="minorHAnsi"/>
          <w:szCs w:val="22"/>
        </w:rPr>
        <w:t xml:space="preserve">wszystkie cztery </w:t>
      </w:r>
      <w:r w:rsidRPr="000A55D3">
        <w:rPr>
          <w:rFonts w:cstheme="minorHAnsi"/>
          <w:szCs w:val="22"/>
        </w:rPr>
        <w:t>znaki</w:t>
      </w:r>
      <w:r w:rsidR="00DE6EFE" w:rsidRPr="000A55D3">
        <w:rPr>
          <w:rFonts w:cstheme="minorHAnsi"/>
          <w:szCs w:val="22"/>
        </w:rPr>
        <w:t>:</w:t>
      </w:r>
    </w:p>
    <w:p w14:paraId="240F7E2F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Funduszy Europejskich dla Pomorza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nazwy: „Fundusze Europejskie dla Pomorza”,</w:t>
      </w:r>
    </w:p>
    <w:p w14:paraId="016899E9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cstheme="minorHAnsi"/>
          <w:b/>
          <w:szCs w:val="22"/>
        </w:rPr>
        <w:t>Znak barw Rzeczypospolitej Polskiej</w:t>
      </w:r>
      <w:r w:rsidRPr="000A55D3">
        <w:rPr>
          <w:rFonts w:cstheme="minorHAnsi"/>
          <w:szCs w:val="22"/>
        </w:rPr>
        <w:t xml:space="preserve"> złożony z barw RP oraz nazwy: „Rzeczpospolita Polska”,</w:t>
      </w:r>
    </w:p>
    <w:p w14:paraId="24E5220A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Unii Europejskiej</w:t>
      </w:r>
      <w:r w:rsidRPr="000A55D3">
        <w:rPr>
          <w:rFonts w:eastAsia="Calibri" w:cstheme="minorHAnsi"/>
          <w:szCs w:val="22"/>
          <w:lang w:eastAsia="en-US"/>
        </w:rPr>
        <w:t xml:space="preserve"> złożony z flagi UE i napisu: „Dofinansowane przez Unię Europejską”</w:t>
      </w:r>
    </w:p>
    <w:p w14:paraId="05579B6D" w14:textId="77777777" w:rsidR="00DE6EFE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Urzędu Marszałkowskiego Województwa Pomorskiego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 „Urząd Marszałkowski Województwa Pomorskiego”</w:t>
      </w:r>
    </w:p>
    <w:p w14:paraId="0CF24FA6" w14:textId="77777777" w:rsidR="006D20D2" w:rsidRPr="000A55D3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4"/>
          <w:szCs w:val="22"/>
        </w:rPr>
      </w:pP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rFonts w:cstheme="minorHAnsi"/>
          <w:i w:val="0"/>
          <w:iCs w:val="0"/>
          <w:noProof/>
          <w:color w:val="auto"/>
          <w:sz w:val="24"/>
          <w:szCs w:val="22"/>
        </w:rPr>
        <w:t>1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 Przykładowe zestawienie znaków</w:t>
      </w:r>
    </w:p>
    <w:p w14:paraId="46E64120" w14:textId="77777777" w:rsidR="00DB3153" w:rsidRPr="000A55D3" w:rsidRDefault="006D20D2" w:rsidP="00512A4C">
      <w:pPr>
        <w:spacing w:before="40" w:after="40"/>
        <w:rPr>
          <w:rFonts w:cstheme="minorHAnsi"/>
          <w:szCs w:val="22"/>
        </w:rPr>
      </w:pPr>
      <w:r w:rsidRPr="000A55D3">
        <w:rPr>
          <w:rFonts w:eastAsia="Calibri" w:cstheme="minorHAnsi"/>
          <w:b/>
          <w:noProof/>
          <w:color w:val="FF0000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0A55D3">
        <w:rPr>
          <w:sz w:val="24"/>
          <w:szCs w:val="22"/>
          <w:lang w:val="pl-PL"/>
        </w:rPr>
        <w:lastRenderedPageBreak/>
        <w:t xml:space="preserve">Liczba </w:t>
      </w:r>
      <w:r w:rsidRPr="000A55D3">
        <w:rPr>
          <w:sz w:val="24"/>
          <w:szCs w:val="22"/>
        </w:rPr>
        <w:t>znaków</w:t>
      </w:r>
      <w:bookmarkEnd w:id="4"/>
      <w:r w:rsidRPr="000A55D3">
        <w:rPr>
          <w:sz w:val="24"/>
          <w:szCs w:val="22"/>
          <w:lang w:val="pl-PL"/>
        </w:rPr>
        <w:t xml:space="preserve"> w </w:t>
      </w:r>
      <w:r w:rsidRPr="000A55D3">
        <w:rPr>
          <w:sz w:val="24"/>
          <w:szCs w:val="22"/>
        </w:rPr>
        <w:t>zestawieniu</w:t>
      </w:r>
      <w:bookmarkEnd w:id="5"/>
      <w:bookmarkEnd w:id="6"/>
      <w:bookmarkEnd w:id="7"/>
      <w:bookmarkEnd w:id="8"/>
    </w:p>
    <w:p w14:paraId="34578D33" w14:textId="55027501" w:rsidR="0058453C" w:rsidRPr="000A55D3" w:rsidRDefault="0058453C" w:rsidP="00092831">
      <w:pPr>
        <w:spacing w:after="24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Liczba znaków w zestawieniu (tzn. w jednej linii) </w:t>
      </w:r>
      <w:r w:rsidRPr="000A55D3">
        <w:rPr>
          <w:rFonts w:cstheme="minorHAnsi"/>
          <w:b/>
          <w:bCs/>
          <w:color w:val="000000"/>
          <w:szCs w:val="22"/>
        </w:rPr>
        <w:t>nie może przekraczać czterech</w:t>
      </w:r>
      <w:r w:rsidRPr="000A55D3">
        <w:rPr>
          <w:rStyle w:val="Odwoanieprzypisudolnego"/>
          <w:rFonts w:cstheme="minorHAnsi"/>
          <w:b/>
          <w:bCs/>
          <w:color w:val="000000"/>
          <w:szCs w:val="22"/>
        </w:rPr>
        <w:footnoteReference w:id="1"/>
      </w:r>
      <w:r w:rsidRPr="000A55D3">
        <w:rPr>
          <w:rFonts w:cstheme="minorHAnsi"/>
          <w:color w:val="000000"/>
          <w:szCs w:val="22"/>
        </w:rPr>
        <w:t>, łącznie ze znakami F</w:t>
      </w:r>
      <w:r w:rsidR="00BF02FB" w:rsidRPr="000A55D3">
        <w:rPr>
          <w:rFonts w:cstheme="minorHAnsi"/>
          <w:color w:val="000000"/>
          <w:szCs w:val="22"/>
        </w:rPr>
        <w:t xml:space="preserve">unduszy </w:t>
      </w:r>
      <w:r w:rsidRPr="000A55D3">
        <w:rPr>
          <w:rFonts w:cstheme="minorHAnsi"/>
          <w:color w:val="000000"/>
          <w:szCs w:val="22"/>
        </w:rPr>
        <w:t>E</w:t>
      </w:r>
      <w:r w:rsidR="00BF02FB" w:rsidRPr="000A55D3">
        <w:rPr>
          <w:rFonts w:cstheme="minorHAnsi"/>
          <w:color w:val="000000"/>
          <w:szCs w:val="22"/>
        </w:rPr>
        <w:t>uropejskich (FE)</w:t>
      </w:r>
      <w:r w:rsidRPr="000A55D3">
        <w:rPr>
          <w:rFonts w:cstheme="minorHAnsi"/>
          <w:color w:val="000000"/>
          <w:szCs w:val="22"/>
        </w:rPr>
        <w:t>, znakiem barw R</w:t>
      </w:r>
      <w:r w:rsidR="00BF02FB" w:rsidRPr="000A55D3">
        <w:rPr>
          <w:rFonts w:cstheme="minorHAnsi"/>
          <w:color w:val="000000"/>
          <w:szCs w:val="22"/>
        </w:rPr>
        <w:t xml:space="preserve">zeczpospolitej </w:t>
      </w:r>
      <w:r w:rsidRPr="000A55D3">
        <w:rPr>
          <w:rFonts w:cstheme="minorHAnsi"/>
          <w:color w:val="000000"/>
          <w:szCs w:val="22"/>
        </w:rPr>
        <w:t>P</w:t>
      </w:r>
      <w:r w:rsidR="00BF02FB" w:rsidRPr="000A55D3">
        <w:rPr>
          <w:rFonts w:cstheme="minorHAnsi"/>
          <w:color w:val="000000"/>
          <w:szCs w:val="22"/>
        </w:rPr>
        <w:t>olskiej (RP)</w:t>
      </w:r>
      <w:r w:rsidRPr="000A55D3">
        <w:rPr>
          <w:rFonts w:cstheme="minorHAnsi"/>
          <w:color w:val="000000"/>
          <w:szCs w:val="22"/>
        </w:rPr>
        <w:t xml:space="preserve"> i znakiem U</w:t>
      </w:r>
      <w:r w:rsidR="00BF02FB" w:rsidRPr="000A55D3">
        <w:rPr>
          <w:rFonts w:cstheme="minorHAnsi"/>
          <w:color w:val="000000"/>
          <w:szCs w:val="22"/>
        </w:rPr>
        <w:t>nii Europejskiej (EU)</w:t>
      </w:r>
      <w:r w:rsidRPr="000A55D3">
        <w:rPr>
          <w:rFonts w:cstheme="minorHAnsi"/>
          <w:color w:val="000000"/>
          <w:szCs w:val="22"/>
        </w:rPr>
        <w:t xml:space="preserve"> oraz znakiem województwa (znak Urzędu Marszałkowskiego Województwa Pomorskiego).</w:t>
      </w:r>
    </w:p>
    <w:p w14:paraId="1DD0A623" w14:textId="11A12905" w:rsidR="0058453C" w:rsidRPr="000A55D3" w:rsidRDefault="0058453C" w:rsidP="00C5780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Nie można</w:t>
      </w:r>
      <w:r w:rsidRPr="000A55D3">
        <w:rPr>
          <w:rFonts w:cstheme="minorHAnsi"/>
          <w:color w:val="000000"/>
          <w:szCs w:val="22"/>
        </w:rPr>
        <w:t xml:space="preserve"> w zestawieniu umieszczać znaków wykonawców, którzy realizują działania w</w:t>
      </w:r>
      <w:r w:rsidR="00DE464C">
        <w:rPr>
          <w:rFonts w:cstheme="minorHAnsi"/>
          <w:color w:val="000000"/>
          <w:szCs w:val="22"/>
        </w:rPr>
        <w:t> </w:t>
      </w:r>
      <w:r w:rsidRPr="000A55D3">
        <w:rPr>
          <w:rFonts w:cstheme="minorHAnsi"/>
          <w:color w:val="000000"/>
          <w:szCs w:val="22"/>
        </w:rPr>
        <w:t>ramach projektu, ale którzy nie są beneficjentami. Inne znaki, jeśli są potrzebne, można umieścić poza zestawieniem – linią znaków: FE, barw RP, UE (z wyjątkiem tablic, plakatów i</w:t>
      </w:r>
      <w:r w:rsidR="00DE464C">
        <w:rPr>
          <w:rFonts w:cstheme="minorHAnsi"/>
          <w:color w:val="000000"/>
          <w:szCs w:val="22"/>
        </w:rPr>
        <w:t> </w:t>
      </w:r>
      <w:r w:rsidRPr="000A55D3">
        <w:rPr>
          <w:rFonts w:cstheme="minorHAnsi"/>
          <w:color w:val="000000"/>
          <w:szCs w:val="22"/>
        </w:rPr>
        <w:t>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  <w:lang w:val="pl-PL"/>
        </w:rPr>
      </w:pPr>
      <w:r w:rsidRPr="000A55D3">
        <w:rPr>
          <w:sz w:val="28"/>
          <w:szCs w:val="22"/>
          <w:lang w:val="pl-PL"/>
        </w:rPr>
        <w:t>Jak</w:t>
      </w:r>
      <w:r w:rsidRPr="000A55D3">
        <w:rPr>
          <w:sz w:val="28"/>
        </w:rPr>
        <w:t xml:space="preserve"> oznaczać miejsce projektu?</w:t>
      </w:r>
      <w:bookmarkEnd w:id="9"/>
      <w:r w:rsidRPr="000A55D3">
        <w:rPr>
          <w:sz w:val="28"/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0A55D3" w:rsidRDefault="0058453C" w:rsidP="0058453C">
      <w:pPr>
        <w:rPr>
          <w:rFonts w:cstheme="minorHAnsi"/>
          <w:b/>
          <w:bCs/>
          <w:szCs w:val="22"/>
        </w:rPr>
      </w:pPr>
      <w:r w:rsidRPr="000A55D3">
        <w:rPr>
          <w:rFonts w:cstheme="minorHAnsi"/>
          <w:szCs w:val="22"/>
        </w:rPr>
        <w:t>Twoje obowiązki związane z oznaczaniem miejsca realizacji projektu zależą od rodzaju projektu oraz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całkowitego kosztu projektu. Zarówno tablice, jak i plakaty, muszą znajdować się </w:t>
      </w:r>
      <w:r w:rsidRPr="000A55D3">
        <w:rPr>
          <w:rFonts w:cstheme="minorHAnsi"/>
          <w:b/>
          <w:bCs/>
          <w:szCs w:val="22"/>
        </w:rPr>
        <w:t>w miejscu dobrze widocznym.</w:t>
      </w:r>
    </w:p>
    <w:p w14:paraId="0E6C31CE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0A55D3">
        <w:rPr>
          <w:sz w:val="24"/>
          <w:szCs w:val="22"/>
        </w:rPr>
        <w:t>Tablice</w:t>
      </w:r>
      <w:r w:rsidRPr="000A55D3">
        <w:rPr>
          <w:sz w:val="24"/>
          <w:szCs w:val="22"/>
          <w:lang w:val="pl-PL"/>
        </w:rPr>
        <w:t xml:space="preserve"> </w:t>
      </w:r>
      <w:r w:rsidRPr="000A55D3">
        <w:rPr>
          <w:sz w:val="24"/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0A55D3" w:rsidRDefault="0058453C" w:rsidP="00EE1B40">
      <w:pPr>
        <w:pStyle w:val="Nagwek4"/>
        <w:numPr>
          <w:ilvl w:val="2"/>
          <w:numId w:val="6"/>
        </w:numPr>
        <w:rPr>
          <w:sz w:val="24"/>
        </w:rPr>
      </w:pPr>
      <w:r w:rsidRPr="000A55D3">
        <w:rPr>
          <w:sz w:val="24"/>
          <w:szCs w:val="22"/>
        </w:rPr>
        <w:t>Jak</w:t>
      </w:r>
      <w:r w:rsidRPr="000A55D3">
        <w:rPr>
          <w:sz w:val="24"/>
        </w:rPr>
        <w:t xml:space="preserve"> powinna wyglądać tablica informacyjna?</w:t>
      </w:r>
    </w:p>
    <w:p w14:paraId="3242A28C" w14:textId="77777777" w:rsidR="0058453C" w:rsidRPr="000A55D3" w:rsidRDefault="0058453C" w:rsidP="001B7704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musi zawierać:</w:t>
      </w:r>
    </w:p>
    <w:p w14:paraId="4162ACE6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018FDDCF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073CF10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47F7F83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0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  <w:r w:rsidRPr="000A55D3">
        <w:rPr>
          <w:rFonts w:cstheme="minorHAnsi"/>
          <w:szCs w:val="22"/>
        </w:rPr>
        <w:t>.</w:t>
      </w:r>
    </w:p>
    <w:p w14:paraId="0EFACE7C" w14:textId="77777777" w:rsidR="00CB7A6C" w:rsidRPr="000A55D3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lastRenderedPageBreak/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2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tablicy dla programu Fundusze Europejskie dla Pomorza 2021-2027</w:t>
      </w:r>
    </w:p>
    <w:p w14:paraId="46D01B27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5A4F93A2" w:rsidR="009A62E2" w:rsidRPr="000A55D3" w:rsidRDefault="0058453C" w:rsidP="0058453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Projekty tablic są przygotowane w trzech wymiarach:</w:t>
      </w:r>
    </w:p>
    <w:p w14:paraId="175ED502" w14:textId="39DF99C0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80/40</w:t>
      </w:r>
      <w:r w:rsidR="009A62E2" w:rsidRPr="000A55D3">
        <w:rPr>
          <w:rFonts w:cstheme="minorHAnsi"/>
          <w:color w:val="000000"/>
          <w:szCs w:val="22"/>
        </w:rPr>
        <w:t xml:space="preserve"> cm</w:t>
      </w:r>
      <w:r w:rsidRPr="000A55D3">
        <w:rPr>
          <w:rFonts w:cstheme="minorHAnsi"/>
          <w:color w:val="000000"/>
          <w:szCs w:val="22"/>
        </w:rPr>
        <w:t>,</w:t>
      </w:r>
    </w:p>
    <w:p w14:paraId="2C1E6B18" w14:textId="77777777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120/60</w:t>
      </w:r>
      <w:r w:rsidR="009A62E2" w:rsidRPr="000A55D3">
        <w:rPr>
          <w:rFonts w:cstheme="minorHAnsi"/>
          <w:color w:val="000000"/>
          <w:szCs w:val="22"/>
        </w:rPr>
        <w:t xml:space="preserve"> cm,</w:t>
      </w:r>
    </w:p>
    <w:p w14:paraId="25FF487E" w14:textId="77777777" w:rsidR="0058453C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240/120 cm</w:t>
      </w:r>
      <w:r w:rsidRPr="000A55D3">
        <w:rPr>
          <w:rFonts w:cstheme="minorHAnsi"/>
          <w:szCs w:val="22"/>
        </w:rPr>
        <w:t>.</w:t>
      </w:r>
    </w:p>
    <w:p w14:paraId="4D8CDC45" w14:textId="77777777" w:rsidR="00D3147B" w:rsidRPr="000A55D3" w:rsidRDefault="009A62E2" w:rsidP="00D3147B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2FEB1C62" w14:textId="521A23CE" w:rsidR="0058453C" w:rsidRPr="000A55D3" w:rsidRDefault="0058453C" w:rsidP="00D3147B">
      <w:pPr>
        <w:pStyle w:val="UWAGA"/>
        <w:rPr>
          <w:sz w:val="28"/>
        </w:rPr>
      </w:pPr>
      <w:r w:rsidRPr="000A55D3">
        <w:rPr>
          <w:rFonts w:asciiTheme="minorHAnsi" w:hAnsiTheme="minorHAnsi"/>
          <w:color w:val="000000"/>
        </w:rPr>
        <w:t>Wzór tablic informacyjnych jest obowiązkowy, tzn. nie można go modyfikować, dodawać/usuwać znaków, poza uzupełnianiem treści we wskazanych polach.</w:t>
      </w:r>
    </w:p>
    <w:p w14:paraId="69ACA2DB" w14:textId="77777777" w:rsidR="0058453C" w:rsidRPr="000A55D3" w:rsidRDefault="001B7704" w:rsidP="001B7704">
      <w:pPr>
        <w:pStyle w:val="Nagwek4"/>
        <w:rPr>
          <w:sz w:val="24"/>
        </w:rPr>
      </w:pPr>
      <w:bookmarkStart w:id="19" w:name="_Toc123805821"/>
      <w:bookmarkStart w:id="20" w:name="_Toc123806388"/>
      <w:bookmarkStart w:id="21" w:name="_Toc123806453"/>
      <w:bookmarkStart w:id="22" w:name="_Toc123806742"/>
      <w:r w:rsidRPr="000A55D3">
        <w:rPr>
          <w:sz w:val="24"/>
        </w:rPr>
        <w:t xml:space="preserve">2.1.2 </w:t>
      </w:r>
      <w:r w:rsidR="0058453C" w:rsidRPr="000A55D3">
        <w:rPr>
          <w:sz w:val="24"/>
        </w:rPr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Jeżeli realizujesz projekt, ale nie przewidujesz w nim prac budowlanych lub infrastrukturalnych, a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Powierzchnia tablicy powinna być odpowiednio duża, aby była dobrze widoczna.</w:t>
      </w:r>
    </w:p>
    <w:p w14:paraId="59B2B381" w14:textId="6F6A9856" w:rsidR="0058453C" w:rsidRPr="000A55D3" w:rsidRDefault="001B7704" w:rsidP="00725512">
      <w:pPr>
        <w:pStyle w:val="Nagwek4"/>
        <w:rPr>
          <w:sz w:val="24"/>
        </w:rPr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 w:rsidRPr="000A55D3">
        <w:rPr>
          <w:sz w:val="24"/>
        </w:rPr>
        <w:lastRenderedPageBreak/>
        <w:t xml:space="preserve">2.1.3 </w:t>
      </w:r>
      <w:r w:rsidR="0058453C" w:rsidRPr="000A55D3">
        <w:rPr>
          <w:sz w:val="24"/>
        </w:rPr>
        <w:t>Kiedy umieścić tablicę informacyjną i na jak długo?</w:t>
      </w:r>
      <w:bookmarkEnd w:id="23"/>
      <w:bookmarkEnd w:id="24"/>
      <w:bookmarkEnd w:id="25"/>
      <w:bookmarkEnd w:id="26"/>
      <w:bookmarkEnd w:id="27"/>
    </w:p>
    <w:p w14:paraId="379D54B9" w14:textId="77777777" w:rsidR="0058453C" w:rsidRPr="000A55D3" w:rsidRDefault="0058453C" w:rsidP="00512A4C">
      <w:pPr>
        <w:rPr>
          <w:rFonts w:cstheme="minorHAnsi"/>
          <w:szCs w:val="22"/>
        </w:rPr>
      </w:pPr>
      <w:bookmarkStart w:id="28" w:name="_Hlk124327465"/>
      <w:r w:rsidRPr="000A55D3">
        <w:rPr>
          <w:rFonts w:cstheme="minorHAnsi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0A55D3">
        <w:rPr>
          <w:rFonts w:cstheme="minorHAnsi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2FF13A9E" w:rsidR="0058453C" w:rsidRPr="000A55D3" w:rsidRDefault="0058453C" w:rsidP="00990977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informacyjna powinna być wyeksponowana w okresie realizacji projektu oraz w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okresie jego trwałości. Okres trwałości projektu jest określony w umowie o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dofinansowanie. Musi zatem być wykonana z trwałych materiałów, odpornych na warunki atmosferyczne. Uszkodzoną lub nieczytelną tablicę musisz wymienić lub odnowić.</w:t>
      </w:r>
    </w:p>
    <w:p w14:paraId="7C14D9EF" w14:textId="676311C7" w:rsidR="0058453C" w:rsidRPr="000A55D3" w:rsidRDefault="00725512" w:rsidP="00307E74">
      <w:pPr>
        <w:pStyle w:val="Nagwek4"/>
        <w:rPr>
          <w:sz w:val="24"/>
        </w:rPr>
      </w:pPr>
      <w:r w:rsidRPr="000A55D3">
        <w:rPr>
          <w:sz w:val="24"/>
        </w:rPr>
        <w:t xml:space="preserve">2.1.4 </w:t>
      </w:r>
      <w:r w:rsidR="0058453C" w:rsidRPr="000A55D3">
        <w:rPr>
          <w:sz w:val="24"/>
        </w:rPr>
        <w:t>Co zrobić, jeśli realizuję kilka projektów w tym samym miejscu?</w:t>
      </w:r>
    </w:p>
    <w:p w14:paraId="46F99C10" w14:textId="35BE6219" w:rsidR="0058453C" w:rsidRPr="000A55D3" w:rsidRDefault="0058453C" w:rsidP="00307E74">
      <w:pPr>
        <w:keepNext/>
        <w:keepLines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w tym samym miejscu realizujesz kilka projektów, które musisz oznaczyć tablicami lub jeśli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późniejszym terminie otrzymasz dalsze finansowanie na ten sam projekt, możesz umieścić jedną, </w:t>
      </w:r>
      <w:r w:rsidRPr="000A55D3">
        <w:rPr>
          <w:rFonts w:cstheme="minorHAnsi"/>
          <w:b/>
          <w:bCs/>
          <w:szCs w:val="22"/>
        </w:rPr>
        <w:t>wspólną tablicę</w:t>
      </w:r>
      <w:r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 xml:space="preserve">informacyjną. </w:t>
      </w:r>
      <w:r w:rsidRPr="000A55D3">
        <w:rPr>
          <w:rFonts w:cstheme="minorHAnsi"/>
          <w:szCs w:val="22"/>
        </w:rPr>
        <w:t>Wygląd wspólnej tablicy musi być zgodny z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zasadami określonymi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„Księdze Tożsamości Wizualnej marki Fundusze Europejskie 2021-2027”.</w:t>
      </w:r>
    </w:p>
    <w:p w14:paraId="70E4DD90" w14:textId="77777777" w:rsidR="0058453C" w:rsidRPr="000A55D3" w:rsidRDefault="0058453C" w:rsidP="00512A4C">
      <w:pPr>
        <w:pStyle w:val="Nagwek3"/>
        <w:numPr>
          <w:ilvl w:val="1"/>
          <w:numId w:val="6"/>
        </w:numPr>
        <w:rPr>
          <w:sz w:val="24"/>
        </w:r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0A55D3">
        <w:rPr>
          <w:sz w:val="24"/>
        </w:rPr>
        <w:t>Plakaty informujące o projekcie</w:t>
      </w:r>
      <w:bookmarkEnd w:id="29"/>
      <w:bookmarkEnd w:id="30"/>
      <w:bookmarkEnd w:id="31"/>
      <w:bookmarkEnd w:id="32"/>
      <w:r w:rsidRPr="000A55D3">
        <w:rPr>
          <w:sz w:val="24"/>
        </w:rPr>
        <w:t xml:space="preserve"> </w:t>
      </w:r>
    </w:p>
    <w:p w14:paraId="1714CFA8" w14:textId="5EADE6EB" w:rsidR="0058453C" w:rsidRPr="000A55D3" w:rsidRDefault="00725512" w:rsidP="00EE1B40">
      <w:pPr>
        <w:pStyle w:val="Nagwek4"/>
        <w:rPr>
          <w:sz w:val="24"/>
        </w:rPr>
      </w:pPr>
      <w:bookmarkStart w:id="34" w:name="_Toc123805824"/>
      <w:bookmarkStart w:id="35" w:name="_Toc123806391"/>
      <w:bookmarkStart w:id="36" w:name="_Toc123806456"/>
      <w:bookmarkStart w:id="37" w:name="_Toc123806745"/>
      <w:r w:rsidRPr="000A55D3">
        <w:rPr>
          <w:sz w:val="24"/>
        </w:rPr>
        <w:t xml:space="preserve">2.2.1 </w:t>
      </w:r>
      <w:r w:rsidR="0058453C" w:rsidRPr="000A55D3">
        <w:rPr>
          <w:sz w:val="24"/>
        </w:rPr>
        <w:t>Jak powinien wyglądać plakat?</w:t>
      </w:r>
      <w:bookmarkEnd w:id="33"/>
      <w:bookmarkEnd w:id="34"/>
      <w:bookmarkEnd w:id="35"/>
      <w:bookmarkEnd w:id="36"/>
      <w:bookmarkEnd w:id="37"/>
    </w:p>
    <w:p w14:paraId="146F1AB4" w14:textId="77777777" w:rsidR="0058453C" w:rsidRPr="000A55D3" w:rsidRDefault="0058453C" w:rsidP="0058453C">
      <w:pPr>
        <w:rPr>
          <w:rFonts w:cstheme="minorHAnsi"/>
          <w:szCs w:val="22"/>
        </w:rPr>
      </w:pPr>
      <w:bookmarkStart w:id="38" w:name="_Toc406086914"/>
      <w:bookmarkStart w:id="39" w:name="_Toc406087006"/>
      <w:bookmarkEnd w:id="38"/>
      <w:bookmarkEnd w:id="39"/>
      <w:r w:rsidRPr="000A55D3">
        <w:rPr>
          <w:rFonts w:cstheme="minorHAnsi"/>
          <w:szCs w:val="22"/>
        </w:rPr>
        <w:t>Plakat musi zawierać:</w:t>
      </w:r>
    </w:p>
    <w:p w14:paraId="0560277D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54D78D72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6C5A409A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5D6D4D41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dofinansowania projektu z Unii Europejskiej,</w:t>
      </w:r>
    </w:p>
    <w:p w14:paraId="45399373" w14:textId="77777777" w:rsidR="0058453C" w:rsidRPr="000A55D3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2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</w:p>
    <w:p w14:paraId="4CDA7EA4" w14:textId="77777777" w:rsidR="00027D28" w:rsidRPr="000A55D3" w:rsidRDefault="00027D28" w:rsidP="00027D28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3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plakatu dla programu Fundusze Europejskie dla Pomorza 2021-2027</w:t>
      </w:r>
    </w:p>
    <w:p w14:paraId="75392793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Pr="000A55D3" w:rsidRDefault="009831B6" w:rsidP="009831B6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7F139028" w14:textId="5080A73A" w:rsidR="0058453C" w:rsidRPr="000A55D3" w:rsidRDefault="0058453C" w:rsidP="00725512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plakatu jest obowiązkowy, tzn. nie można go modyfikować, dodawać/ usuwać znaków poza uzupełnieniem treści we wskazanych polach.</w:t>
      </w:r>
    </w:p>
    <w:p w14:paraId="2C8E54A8" w14:textId="77777777" w:rsidR="0058453C" w:rsidRPr="000A55D3" w:rsidRDefault="00725512" w:rsidP="00725512">
      <w:pPr>
        <w:pStyle w:val="Nagwek4"/>
        <w:rPr>
          <w:sz w:val="24"/>
        </w:rPr>
      </w:pPr>
      <w:bookmarkStart w:id="40" w:name="_Toc123805825"/>
      <w:bookmarkStart w:id="41" w:name="_Toc123806392"/>
      <w:bookmarkStart w:id="42" w:name="_Toc123806457"/>
      <w:bookmarkStart w:id="43" w:name="_Toc123806746"/>
      <w:r w:rsidRPr="000A55D3">
        <w:rPr>
          <w:sz w:val="24"/>
        </w:rPr>
        <w:t xml:space="preserve">2.2.2 </w:t>
      </w:r>
      <w:r w:rsidR="0058453C" w:rsidRPr="000A55D3">
        <w:rPr>
          <w:sz w:val="24"/>
        </w:rPr>
        <w:t>Gdzie umieścić plakat?</w:t>
      </w:r>
      <w:bookmarkEnd w:id="40"/>
      <w:bookmarkEnd w:id="41"/>
      <w:bookmarkEnd w:id="42"/>
      <w:bookmarkEnd w:id="43"/>
    </w:p>
    <w:p w14:paraId="6B5269E6" w14:textId="51EE1574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Plakat umieść w widocznym i dostępnym publicznie miejscu. Może być to np. wejście do budynku, w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którym masz swoją siedzibę albo w recepcji. Musisz zawiesić przynajmniej jeden plakat, a jeśli działania w ramach projektu realizujesz w kilku lokalizacjach, plakaty umieść w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każdej z nich.</w:t>
      </w:r>
    </w:p>
    <w:p w14:paraId="53B59796" w14:textId="77777777" w:rsidR="0058453C" w:rsidRPr="000A55D3" w:rsidRDefault="00725512" w:rsidP="00725512">
      <w:pPr>
        <w:pStyle w:val="Nagwek4"/>
        <w:rPr>
          <w:sz w:val="24"/>
        </w:rPr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 w:rsidRPr="000A55D3">
        <w:rPr>
          <w:sz w:val="24"/>
        </w:rPr>
        <w:t xml:space="preserve">2.2.3. </w:t>
      </w:r>
      <w:r w:rsidR="0058453C" w:rsidRPr="000A55D3">
        <w:rPr>
          <w:sz w:val="24"/>
        </w:rPr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29C3E73" w:rsidR="0058453C" w:rsidRPr="000A55D3" w:rsidRDefault="0058453C" w:rsidP="00990977">
      <w:pPr>
        <w:spacing w:after="2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Plakat musi być wyeksponowany w trakcie realizacji projektu. Trzeba go umieścić w widocznym miejscu nie później niż miesiąc od uzyskania dofinansowania.</w:t>
      </w:r>
    </w:p>
    <w:p w14:paraId="29F1107B" w14:textId="6F14AE92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bookmarkStart w:id="49" w:name="_Toc123805827"/>
      <w:bookmarkStart w:id="50" w:name="_Toc123806394"/>
      <w:bookmarkStart w:id="51" w:name="_Toc123806459"/>
      <w:bookmarkStart w:id="52" w:name="_Toc123806748"/>
      <w:r w:rsidRPr="000A55D3">
        <w:rPr>
          <w:sz w:val="28"/>
        </w:rPr>
        <w:t>Jak oznaczyć sprzęt i wyposażenie zakupione/powstałe w projekcie</w:t>
      </w:r>
      <w:bookmarkEnd w:id="49"/>
      <w:bookmarkEnd w:id="50"/>
      <w:bookmarkEnd w:id="51"/>
      <w:bookmarkEnd w:id="52"/>
      <w:r w:rsidRPr="000A55D3">
        <w:rPr>
          <w:sz w:val="28"/>
        </w:rPr>
        <w:t>?</w:t>
      </w:r>
    </w:p>
    <w:p w14:paraId="702FAAC4" w14:textId="0B81B2AE" w:rsidR="0058453C" w:rsidRPr="000A55D3" w:rsidRDefault="0058453C" w:rsidP="00990977">
      <w:pPr>
        <w:spacing w:after="240"/>
        <w:rPr>
          <w:rFonts w:cstheme="minorHAnsi"/>
          <w:szCs w:val="22"/>
        </w:rPr>
      </w:pPr>
      <w:bookmarkStart w:id="53" w:name="_Hlk126665942"/>
      <w:r w:rsidRPr="000A55D3">
        <w:rPr>
          <w:rFonts w:cstheme="minorHAnsi"/>
          <w:szCs w:val="22"/>
        </w:rPr>
        <w:t>Jako beneficjent, jesteś zobowiązany do umieszczenia naklejek na wyposażeniu, sprzęcie i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środkach transportu, powstałych lub zakupionych w ramach projektu dofinansowanego z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Funduszy Europejskich.</w:t>
      </w:r>
      <w:r w:rsidRPr="000A55D3">
        <w:rPr>
          <w:rFonts w:cstheme="minorHAnsi"/>
          <w:b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Naklejka musi zawierać:</w:t>
      </w:r>
    </w:p>
    <w:p w14:paraId="5B8452D3" w14:textId="77777777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zestawienie znaków: Funduszy Europejskich dla Pomorza, barw Rzeczypospolitej Polskiej, Unii Europejskiej,</w:t>
      </w:r>
    </w:p>
    <w:p w14:paraId="7E6A5A9D" w14:textId="077A0D5B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>tekst „Zakup finansowany ze środków Unii Europejskiej” (wariant 1) lub „Zakup współfinansowany ze środków Unii Europejskiej” (wariant 2) – w zależności od źródła finansowania projektu.</w:t>
      </w:r>
    </w:p>
    <w:p w14:paraId="512343CD" w14:textId="77777777" w:rsidR="0058453C" w:rsidRPr="000A55D3" w:rsidRDefault="0058453C" w:rsidP="00945419">
      <w:pPr>
        <w:pStyle w:val="Akapitzlist"/>
        <w:ind w:left="0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>Wersja „finansowany” ma być używana wyłącznie w przypadku finansowania w 100% ze</w:t>
      </w:r>
      <w:r w:rsidR="00D2399A" w:rsidRPr="000A55D3">
        <w:rPr>
          <w:rFonts w:eastAsia="Calibri" w:cstheme="minorHAnsi"/>
          <w:szCs w:val="22"/>
          <w:lang w:eastAsia="en-US"/>
        </w:rPr>
        <w:t> </w:t>
      </w:r>
      <w:r w:rsidRPr="000A55D3">
        <w:rPr>
          <w:rFonts w:eastAsia="Calibri" w:cstheme="minorHAnsi"/>
          <w:szCs w:val="22"/>
          <w:lang w:eastAsia="en-US"/>
        </w:rPr>
        <w:t>środków UE.</w:t>
      </w:r>
    </w:p>
    <w:p w14:paraId="50ECF899" w14:textId="7DE05DD5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4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(1)</w:t>
      </w:r>
    </w:p>
    <w:p w14:paraId="2E09D95A" w14:textId="166BFFCD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8412833" wp14:editId="457B9D5E">
            <wp:extent cx="5160264" cy="2804160"/>
            <wp:effectExtent l="0" t="0" r="2540" b="0"/>
            <wp:docPr id="1" name="Obraz 1" descr="Przykładowy wzór naklejki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 naklejki 1 finansowany pomorski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2B2EB197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5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(2)</w:t>
      </w:r>
    </w:p>
    <w:p w14:paraId="2ED43387" w14:textId="04E2E208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0F06076E" wp14:editId="6708381B">
            <wp:extent cx="5166360" cy="2785872"/>
            <wp:effectExtent l="0" t="0" r="0" b="0"/>
            <wp:docPr id="5" name="Obraz 5" descr="Przykładowy wzór naklej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1a wspolfinansowany pomorski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78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F2A29" w14:textId="77777777" w:rsidR="000A55D3" w:rsidRDefault="000A55D3" w:rsidP="00945419">
      <w:pPr>
        <w:pStyle w:val="UWAGA"/>
        <w:rPr>
          <w:sz w:val="28"/>
        </w:rPr>
      </w:pPr>
    </w:p>
    <w:p w14:paraId="1DC9984A" w14:textId="77751F50" w:rsidR="00945419" w:rsidRPr="000A55D3" w:rsidRDefault="00945419" w:rsidP="00945419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59E404FB" w14:textId="77777777" w:rsidR="0058453C" w:rsidRPr="000A55D3" w:rsidRDefault="0058453C" w:rsidP="00990977">
      <w:pPr>
        <w:spacing w:before="240" w:after="240"/>
        <w:rPr>
          <w:rFonts w:cstheme="minorHAnsi"/>
          <w:b/>
          <w:bCs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naklejki jest obowiązkowy, tzn. nie można go modyfikować, dodawać/ usuwać znaków.</w:t>
      </w:r>
    </w:p>
    <w:p w14:paraId="1B9FF092" w14:textId="77777777" w:rsidR="0058453C" w:rsidRPr="000A55D3" w:rsidRDefault="0058453C" w:rsidP="00512A4C">
      <w:pPr>
        <w:rPr>
          <w:rFonts w:cstheme="minorHAnsi"/>
          <w:bCs/>
          <w:szCs w:val="22"/>
        </w:rPr>
      </w:pPr>
      <w:r w:rsidRPr="000A55D3">
        <w:rPr>
          <w:rFonts w:cstheme="minorHAnsi"/>
          <w:color w:val="000000"/>
          <w:szCs w:val="22"/>
        </w:rPr>
        <w:t xml:space="preserve">Naklejki </w:t>
      </w:r>
      <w:r w:rsidRPr="000A55D3">
        <w:rPr>
          <w:rFonts w:cstheme="minorHAnsi"/>
          <w:bCs/>
          <w:szCs w:val="22"/>
        </w:rPr>
        <w:t>należy umieścić na:</w:t>
      </w:r>
    </w:p>
    <w:p w14:paraId="61DCCD48" w14:textId="705F085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bookmarkStart w:id="54" w:name="_Hlk124339278"/>
      <w:r w:rsidRPr="000A55D3">
        <w:rPr>
          <w:rFonts w:cstheme="minorHAnsi"/>
          <w:szCs w:val="22"/>
        </w:rPr>
        <w:t>sprzętach, maszynach, urządzeniach (np. maszyny, urządzenia produkcyjne, laboratoryjne, komputery, laptopy),</w:t>
      </w:r>
    </w:p>
    <w:p w14:paraId="6EBC1E7E" w14:textId="08CFD8DC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środkach transportu (np. samochodach, radiowozach, tramwajach, autobusach, wagonach kolejowych),</w:t>
      </w:r>
    </w:p>
    <w:p w14:paraId="41EAB1B9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aparaturze (np. laboratoryjnej, medycznej, modelach szkoleniowych),</w:t>
      </w:r>
    </w:p>
    <w:p w14:paraId="63B0DA0D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środkach i pomocach dydaktycznych (np. tablicach, maszynach edukacyjnych), itp.</w:t>
      </w:r>
      <w:bookmarkEnd w:id="54"/>
    </w:p>
    <w:p w14:paraId="12AA0861" w14:textId="6D237C39" w:rsidR="0058453C" w:rsidRPr="000A55D3" w:rsidRDefault="0058453C" w:rsidP="00512A4C">
      <w:pPr>
        <w:pStyle w:val="Nagwek2"/>
        <w:numPr>
          <w:ilvl w:val="0"/>
          <w:numId w:val="6"/>
        </w:numPr>
        <w:jc w:val="left"/>
        <w:rPr>
          <w:sz w:val="28"/>
        </w:rPr>
      </w:pPr>
      <w:r w:rsidRPr="000A55D3">
        <w:rPr>
          <w:sz w:val="28"/>
        </w:rPr>
        <w:t xml:space="preserve">Jakie informacje musisz umieścić na </w:t>
      </w:r>
      <w:r w:rsidRPr="000A55D3">
        <w:rPr>
          <w:sz w:val="28"/>
          <w:lang w:val="pl-PL"/>
        </w:rPr>
        <w:t xml:space="preserve">oficjalnej </w:t>
      </w:r>
      <w:r w:rsidRPr="000A55D3">
        <w:rPr>
          <w:sz w:val="28"/>
        </w:rPr>
        <w:t>stronie internetowej</w:t>
      </w:r>
      <w:r w:rsidRPr="000A55D3">
        <w:rPr>
          <w:sz w:val="28"/>
          <w:lang w:val="pl-PL"/>
        </w:rPr>
        <w:t xml:space="preserve"> i</w:t>
      </w:r>
      <w:r w:rsidR="00845A64">
        <w:rPr>
          <w:sz w:val="28"/>
          <w:lang w:val="pl-PL"/>
        </w:rPr>
        <w:t> </w:t>
      </w:r>
      <w:r w:rsidRPr="000A55D3">
        <w:rPr>
          <w:sz w:val="28"/>
          <w:lang w:val="pl-PL"/>
        </w:rPr>
        <w:t>w</w:t>
      </w:r>
      <w:r w:rsidR="00845A64">
        <w:rPr>
          <w:sz w:val="28"/>
          <w:lang w:val="pl-PL"/>
        </w:rPr>
        <w:t> </w:t>
      </w:r>
      <w:r w:rsidRPr="000A55D3">
        <w:rPr>
          <w:sz w:val="28"/>
          <w:lang w:val="pl-PL"/>
        </w:rPr>
        <w:t>mediach społecznościowych</w:t>
      </w:r>
      <w:r w:rsidRPr="000A55D3">
        <w:rPr>
          <w:sz w:val="28"/>
        </w:rPr>
        <w:t>?</w:t>
      </w:r>
    </w:p>
    <w:p w14:paraId="72A0A6A9" w14:textId="07F367EB" w:rsidR="00EE1115" w:rsidRPr="000A55D3" w:rsidRDefault="00EE1115" w:rsidP="00EE1115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>Opis projektu</w:t>
      </w:r>
    </w:p>
    <w:p w14:paraId="20103B0C" w14:textId="05617C8A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Jeśli posiadasz oficjalną stronę internetową i konto w mediach społecznościowych, musisz zamieścić tam opis projektu. </w:t>
      </w:r>
      <w:r w:rsidRPr="000A55D3">
        <w:rPr>
          <w:rFonts w:cstheme="minorHAnsi"/>
          <w:b/>
          <w:szCs w:val="22"/>
        </w:rPr>
        <w:t>Musi się tam znaleźć:</w:t>
      </w:r>
    </w:p>
    <w:p w14:paraId="29B5EB9D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informacja o otrzymaniu dofinansowania z UE, </w:t>
      </w:r>
    </w:p>
    <w:p w14:paraId="431CBEFA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opis projektu, w tym opis jego celów i rezultatów, </w:t>
      </w:r>
    </w:p>
    <w:p w14:paraId="40D74799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zestawienie znaków: Fundusz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Europejski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dla Pomorza, barw</w:t>
      </w:r>
      <w:r w:rsidR="00B55B31" w:rsidRPr="000A55D3">
        <w:rPr>
          <w:rFonts w:cstheme="minorHAnsi"/>
          <w:color w:val="000000"/>
          <w:szCs w:val="22"/>
        </w:rPr>
        <w:t>y</w:t>
      </w:r>
      <w:r w:rsidRPr="000A55D3">
        <w:rPr>
          <w:rFonts w:cstheme="minorHAnsi"/>
          <w:color w:val="000000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625E58AB" w:rsidR="0058453C" w:rsidRPr="000A55D3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Pamiętaj, że oznaczenia na stronach internetowych i w mediach społecznościowych występują </w:t>
      </w:r>
      <w:r w:rsidRPr="000A55D3">
        <w:rPr>
          <w:rFonts w:cstheme="minorHAnsi"/>
          <w:b/>
          <w:bCs/>
          <w:color w:val="000000"/>
          <w:szCs w:val="22"/>
        </w:rPr>
        <w:t>zawsze w wariancie pełnokolorowym</w:t>
      </w:r>
      <w:r w:rsidRPr="000A55D3">
        <w:rPr>
          <w:rFonts w:cstheme="minorHAnsi"/>
          <w:color w:val="000000"/>
          <w:szCs w:val="22"/>
        </w:rPr>
        <w:t>. Nie można tu zastosować wersji achromatycznych.</w:t>
      </w:r>
    </w:p>
    <w:p w14:paraId="19B0388B" w14:textId="1FE6552D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Jeżeli tworzysz nową stronę internetową</w:t>
      </w:r>
      <w:r w:rsidRPr="000A55D3">
        <w:rPr>
          <w:rFonts w:cstheme="minorHAnsi"/>
          <w:color w:val="000000"/>
          <w:szCs w:val="22"/>
        </w:rPr>
        <w:t xml:space="preserve">, </w:t>
      </w:r>
      <w:r w:rsidRPr="000A55D3">
        <w:rPr>
          <w:rFonts w:cstheme="minorHAnsi"/>
          <w:b/>
          <w:bCs/>
          <w:color w:val="000000"/>
          <w:szCs w:val="22"/>
        </w:rPr>
        <w:t>którą finansujesz w ramach projektu</w:t>
      </w:r>
      <w:r w:rsidRPr="000A55D3">
        <w:rPr>
          <w:rFonts w:cstheme="minorHAnsi"/>
          <w:color w:val="000000"/>
          <w:szCs w:val="22"/>
        </w:rPr>
        <w:t>, oznaczenia graficzne muszą znaleźć się na samej górze strony internetowej.</w:t>
      </w:r>
    </w:p>
    <w:p w14:paraId="1875FC26" w14:textId="77777777" w:rsidR="00E15B89" w:rsidRPr="000A55D3" w:rsidRDefault="0058453C" w:rsidP="00E15B89">
      <w:pPr>
        <w:spacing w:after="360"/>
        <w:rPr>
          <w:rFonts w:cstheme="minorHAnsi"/>
          <w:b/>
          <w:color w:val="000000" w:themeColor="text1"/>
          <w:szCs w:val="22"/>
        </w:rPr>
      </w:pPr>
      <w:r w:rsidRPr="000A55D3">
        <w:rPr>
          <w:rFonts w:cstheme="minorHAnsi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0A55D3">
        <w:rPr>
          <w:rFonts w:cstheme="minorHAnsi"/>
          <w:b/>
          <w:color w:val="000000" w:themeColor="text1"/>
          <w:szCs w:val="22"/>
        </w:rPr>
        <w:t xml:space="preserve"> </w:t>
      </w:r>
    </w:p>
    <w:p w14:paraId="0156F482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>Jakie informacje powinien zawierać opis projektu na stronie internetowej?</w:t>
      </w:r>
    </w:p>
    <w:p w14:paraId="7FEEC343" w14:textId="587C703C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Opis projektu na Twojej stronie internetowej musi zawierać:</w:t>
      </w:r>
    </w:p>
    <w:p w14:paraId="05C5EFB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lub jego skróconą nazwę (maksymalnie 150 znaków),</w:t>
      </w:r>
    </w:p>
    <w:p w14:paraId="1589B644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grupy docelowe (do kogo skierowany jest projekt, kto z niego skorzysta),</w:t>
      </w:r>
    </w:p>
    <w:p w14:paraId="3A8324CD" w14:textId="38EA9F04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cel lub cele projektu,</w:t>
      </w:r>
    </w:p>
    <w:p w14:paraId="54279E2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wartość projektu (całkowity koszt projektu),</w:t>
      </w:r>
    </w:p>
    <w:p w14:paraId="60741B9A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wkładu Funduszy Europejskich.</w:t>
      </w:r>
    </w:p>
    <w:p w14:paraId="6153D50F" w14:textId="1BE3218A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Jest to minimalny zakres informacji, obowiązkowy dla każdego projektu.</w:t>
      </w:r>
    </w:p>
    <w:p w14:paraId="682192CA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b/>
          <w:bCs/>
          <w:szCs w:val="22"/>
        </w:rPr>
        <w:t>Dodatkowo muszą znaleźć się hasztagi: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#FunduszeUE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>lub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#FunduszeEuropejskie</w:t>
      </w:r>
      <w:r w:rsidRPr="000A55D3">
        <w:rPr>
          <w:rFonts w:cstheme="minorHAnsi"/>
          <w:b/>
          <w:bCs/>
          <w:szCs w:val="22"/>
        </w:rPr>
        <w:t xml:space="preserve"> w</w:t>
      </w:r>
      <w:r w:rsidR="006D4D0F" w:rsidRPr="000A55D3">
        <w:rPr>
          <w:rFonts w:cstheme="minorHAnsi"/>
          <w:b/>
          <w:bCs/>
          <w:szCs w:val="22"/>
        </w:rPr>
        <w:t> </w:t>
      </w:r>
      <w:r w:rsidRPr="000A55D3">
        <w:rPr>
          <w:rFonts w:cstheme="minorHAnsi"/>
          <w:b/>
          <w:bCs/>
          <w:szCs w:val="22"/>
        </w:rPr>
        <w:t xml:space="preserve">przypadku wszelkich informacji o projekcie. </w:t>
      </w:r>
      <w:r w:rsidRPr="000A55D3">
        <w:rPr>
          <w:rFonts w:cstheme="minorHAnsi"/>
          <w:szCs w:val="22"/>
        </w:rPr>
        <w:t>Rekomendujemy też</w:t>
      </w:r>
      <w:r w:rsidRPr="000A55D3">
        <w:rPr>
          <w:rFonts w:cstheme="minorHAnsi"/>
          <w:b/>
          <w:bCs/>
          <w:szCs w:val="22"/>
        </w:rPr>
        <w:t xml:space="preserve"> </w:t>
      </w:r>
      <w:r w:rsidRPr="000A55D3">
        <w:rPr>
          <w:rFonts w:cstheme="minorHAnsi"/>
          <w:szCs w:val="22"/>
        </w:rPr>
        <w:t>zamieszczanie zdjęć, grafik, materiałów audiowizualnych oraz harmonogramu projektu, prezentującego jego główne etapy i</w:t>
      </w:r>
      <w:r w:rsidR="00EE2AC2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postęp prac.</w:t>
      </w:r>
    </w:p>
    <w:p w14:paraId="6B093043" w14:textId="738A70BD" w:rsidR="0058453C" w:rsidRPr="000A55D3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Przykładowy opis projektu znajdziesz w </w:t>
      </w:r>
      <w:r w:rsidR="00EE2AC2" w:rsidRPr="000A55D3">
        <w:rPr>
          <w:rFonts w:cstheme="minorHAnsi"/>
          <w:color w:val="000000"/>
          <w:szCs w:val="22"/>
        </w:rPr>
        <w:t>„</w:t>
      </w:r>
      <w:r w:rsidRPr="000A55D3">
        <w:rPr>
          <w:rFonts w:cstheme="minorHAnsi"/>
          <w:iCs/>
          <w:color w:val="000000"/>
          <w:szCs w:val="22"/>
        </w:rPr>
        <w:t xml:space="preserve">Podręczniku wnioskodawcy i beneficjenta Funduszy Europejskich na lata 2021-2027 w zakresie informacji i </w:t>
      </w:r>
      <w:r w:rsidR="00585355" w:rsidRPr="000A55D3">
        <w:rPr>
          <w:rFonts w:cstheme="minorHAnsi"/>
          <w:iCs/>
          <w:color w:val="000000"/>
          <w:szCs w:val="22"/>
        </w:rPr>
        <w:t>promocji</w:t>
      </w:r>
      <w:r w:rsidR="00EE2AC2" w:rsidRPr="000A55D3">
        <w:rPr>
          <w:rFonts w:cstheme="minorHAnsi"/>
          <w:iCs/>
          <w:color w:val="000000"/>
          <w:szCs w:val="22"/>
        </w:rPr>
        <w:t>”</w:t>
      </w:r>
      <w:r w:rsidRPr="000A55D3">
        <w:rPr>
          <w:rFonts w:cstheme="minorHAnsi"/>
          <w:color w:val="000000"/>
          <w:szCs w:val="22"/>
        </w:rPr>
        <w:t>.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r w:rsidRPr="000A55D3">
        <w:rPr>
          <w:sz w:val="28"/>
        </w:rPr>
        <w:t>Gdzie znajdziesz znaki</w:t>
      </w:r>
      <w:r w:rsidRPr="000A55D3">
        <w:rPr>
          <w:sz w:val="28"/>
          <w:lang w:val="pl-PL"/>
        </w:rPr>
        <w:t>:</w:t>
      </w:r>
      <w:r w:rsidRPr="000A55D3">
        <w:rPr>
          <w:sz w:val="28"/>
        </w:rPr>
        <w:t xml:space="preserve"> FE</w:t>
      </w:r>
      <w:r w:rsidRPr="000A55D3">
        <w:rPr>
          <w:sz w:val="28"/>
          <w:lang w:val="pl-PL"/>
        </w:rPr>
        <w:t>,</w:t>
      </w:r>
      <w:r w:rsidRPr="000A55D3">
        <w:rPr>
          <w:sz w:val="28"/>
        </w:rPr>
        <w:t xml:space="preserve"> </w:t>
      </w:r>
      <w:r w:rsidRPr="000A55D3">
        <w:rPr>
          <w:sz w:val="28"/>
          <w:lang w:val="pl-PL"/>
        </w:rPr>
        <w:t xml:space="preserve">barw RP, </w:t>
      </w:r>
      <w:r w:rsidRPr="000A55D3">
        <w:rPr>
          <w:sz w:val="28"/>
        </w:rPr>
        <w:t>UE i wzory</w:t>
      </w:r>
      <w:r w:rsidRPr="000A55D3">
        <w:rPr>
          <w:sz w:val="28"/>
          <w:lang w:val="pl-PL"/>
        </w:rPr>
        <w:t xml:space="preserve"> materiałów</w:t>
      </w:r>
      <w:r w:rsidRPr="000A55D3">
        <w:rPr>
          <w:sz w:val="28"/>
        </w:rPr>
        <w:t>?</w:t>
      </w:r>
    </w:p>
    <w:p w14:paraId="7FD6E159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16461AE7" w:rsidR="0058453C" w:rsidRPr="000A55D3" w:rsidRDefault="00232922" w:rsidP="0094206A">
      <w:pPr>
        <w:rPr>
          <w:rFonts w:cstheme="minorHAnsi"/>
          <w:szCs w:val="22"/>
        </w:rPr>
      </w:pPr>
      <w:hyperlink r:id="rId16" w:history="1">
        <w:r w:rsidR="0058453C" w:rsidRPr="000A55D3">
          <w:rPr>
            <w:rStyle w:val="Hipercze"/>
            <w:rFonts w:cstheme="minorHAnsi"/>
            <w:szCs w:val="22"/>
          </w:rPr>
          <w:t>https://www.funduszeeuropejskie.gov.pl/strony/o-funduszach/fundusze-2021-2027/prawo-i-dokumenty/zasady-komunikacji-fe/</w:t>
        </w:r>
      </w:hyperlink>
    </w:p>
    <w:p w14:paraId="3D13FA12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Jest tam również dostępna „Księga Tożsamości Wizualnej marki Fundusze Europejskie 2021-2027”,</w:t>
      </w:r>
      <w:r w:rsidR="00512A4C"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szCs w:val="22"/>
        </w:rPr>
        <w:t>w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której znajdziesz</w:t>
      </w:r>
      <w:r w:rsidRPr="000A55D3">
        <w:rPr>
          <w:rFonts w:cstheme="minorHAnsi"/>
          <w:i/>
          <w:iCs/>
          <w:szCs w:val="22"/>
        </w:rPr>
        <w:t xml:space="preserve"> </w:t>
      </w:r>
      <w:r w:rsidRPr="000A55D3">
        <w:rPr>
          <w:rFonts w:cstheme="minorHAnsi"/>
          <w:szCs w:val="22"/>
        </w:rPr>
        <w:t>szczegółowe zasady tworzenia i używania oznaczeń projektów.</w:t>
      </w:r>
    </w:p>
    <w:p w14:paraId="426D4BCC" w14:textId="2113F90D" w:rsidR="00B2442F" w:rsidRPr="000A55D3" w:rsidRDefault="0058453C" w:rsidP="00725512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Zasady stosowania znaku województwa oraz gotowe zestawienia znaków dla programu Fundusze Europejskie dla Pomorza 2021-2027 znajdziesz na stronie internetowej Programu.</w:t>
      </w:r>
    </w:p>
    <w:sectPr w:rsidR="00B2442F" w:rsidRPr="000A55D3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212E3" w14:textId="77777777" w:rsidR="001C6DA6" w:rsidRDefault="001C6DA6">
      <w:r>
        <w:separator/>
      </w:r>
    </w:p>
  </w:endnote>
  <w:endnote w:type="continuationSeparator" w:id="0">
    <w:p w14:paraId="053F81FE" w14:textId="77777777" w:rsidR="001C6DA6" w:rsidRDefault="001C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BBBEE" w14:textId="77777777" w:rsidR="001C6DA6" w:rsidRDefault="001C6DA6">
      <w:r>
        <w:separator/>
      </w:r>
    </w:p>
  </w:footnote>
  <w:footnote w:type="continuationSeparator" w:id="0">
    <w:p w14:paraId="3D5004A4" w14:textId="77777777" w:rsidR="001C6DA6" w:rsidRDefault="001C6DA6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06071D1-7985-4C78-B0CF-8EF459A02D3A}"/>
  </w:docVars>
  <w:rsids>
    <w:rsidRoot w:val="001A02A1"/>
    <w:rsid w:val="000174EA"/>
    <w:rsid w:val="00020625"/>
    <w:rsid w:val="00027D28"/>
    <w:rsid w:val="000364DF"/>
    <w:rsid w:val="00061F20"/>
    <w:rsid w:val="00077D6D"/>
    <w:rsid w:val="00080D83"/>
    <w:rsid w:val="00092831"/>
    <w:rsid w:val="000A3836"/>
    <w:rsid w:val="000A55D3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C6DA6"/>
    <w:rsid w:val="001D059A"/>
    <w:rsid w:val="001D759A"/>
    <w:rsid w:val="001F230B"/>
    <w:rsid w:val="00206A17"/>
    <w:rsid w:val="00232922"/>
    <w:rsid w:val="00241C1F"/>
    <w:rsid w:val="002425AE"/>
    <w:rsid w:val="00252939"/>
    <w:rsid w:val="002529E4"/>
    <w:rsid w:val="00263604"/>
    <w:rsid w:val="00272505"/>
    <w:rsid w:val="00275DE5"/>
    <w:rsid w:val="002A2AAA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61767F"/>
    <w:rsid w:val="00622781"/>
    <w:rsid w:val="00640BFF"/>
    <w:rsid w:val="0066032A"/>
    <w:rsid w:val="00665A91"/>
    <w:rsid w:val="00683448"/>
    <w:rsid w:val="0069621B"/>
    <w:rsid w:val="006A0FF1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F94"/>
    <w:rsid w:val="007337EB"/>
    <w:rsid w:val="00745D18"/>
    <w:rsid w:val="00761144"/>
    <w:rsid w:val="00762269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45A64"/>
    <w:rsid w:val="00851B9B"/>
    <w:rsid w:val="0085389F"/>
    <w:rsid w:val="00873501"/>
    <w:rsid w:val="00876326"/>
    <w:rsid w:val="0089228D"/>
    <w:rsid w:val="008945D9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E5BDE"/>
    <w:rsid w:val="00AF3A9C"/>
    <w:rsid w:val="00AF5817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4180"/>
    <w:rsid w:val="00BF6BFC"/>
    <w:rsid w:val="00C14D36"/>
    <w:rsid w:val="00C21C31"/>
    <w:rsid w:val="00C268A0"/>
    <w:rsid w:val="00C269BD"/>
    <w:rsid w:val="00C377A0"/>
    <w:rsid w:val="00C5780C"/>
    <w:rsid w:val="00C57BB1"/>
    <w:rsid w:val="00C62C24"/>
    <w:rsid w:val="00C635B6"/>
    <w:rsid w:val="00C85FFC"/>
    <w:rsid w:val="00CA5CBD"/>
    <w:rsid w:val="00CB514D"/>
    <w:rsid w:val="00CB7A6C"/>
    <w:rsid w:val="00CD56BE"/>
    <w:rsid w:val="00CE005B"/>
    <w:rsid w:val="00D0361A"/>
    <w:rsid w:val="00D1150B"/>
    <w:rsid w:val="00D2399A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464C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0A95"/>
    <w:rsid w:val="00EA5C16"/>
    <w:rsid w:val="00EE1115"/>
    <w:rsid w:val="00EE1B40"/>
    <w:rsid w:val="00EE22F6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71D1-7985-4C78-B0CF-8EF459A02D3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18075EA-8280-4839-A419-11010823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8</TotalTime>
  <Pages>8</Pages>
  <Words>1348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Spanily Marta</cp:lastModifiedBy>
  <cp:revision>14</cp:revision>
  <cp:lastPrinted>2023-01-30T16:12:00Z</cp:lastPrinted>
  <dcterms:created xsi:type="dcterms:W3CDTF">2024-02-27T10:15:00Z</dcterms:created>
  <dcterms:modified xsi:type="dcterms:W3CDTF">2025-01-07T12:48:00Z</dcterms:modified>
</cp:coreProperties>
</file>