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p w14:paraId="57B9529D" w14:textId="5B431FF4" w:rsidR="00FD3E0C" w:rsidRDefault="009656D9" w:rsidP="00FD3E0C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FB14F" wp14:editId="02D21F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720" cy="0"/>
                <wp:effectExtent l="0" t="0" r="0" b="0"/>
                <wp:wrapNone/>
                <wp:docPr id="4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DADE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-.05pt;width:453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I0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"/>
            </w:pict>
          </mc:Fallback>
        </mc:AlternateContent>
      </w:r>
      <w:r w:rsidR="00FD3E0C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E044B9">
        <w:rPr>
          <w:rFonts w:asciiTheme="minorHAnsi" w:hAnsiTheme="minorHAnsi" w:cstheme="minorHAnsi"/>
          <w:sz w:val="22"/>
          <w:szCs w:val="22"/>
        </w:rPr>
        <w:t>7</w:t>
      </w:r>
      <w:r w:rsidR="00FD3E0C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1FA715C6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="003D6677">
        <w:rPr>
          <w:rFonts w:ascii="Calibri" w:hAnsi="Calibri"/>
          <w:b/>
          <w:sz w:val="22"/>
          <w:szCs w:val="22"/>
        </w:rPr>
        <w:t xml:space="preserve"> – projekty rozliczane w oparciu o kwoty ryczałtowe</w:t>
      </w:r>
      <w:r w:rsidR="003D6677" w:rsidRPr="005D0234">
        <w:rPr>
          <w:rFonts w:ascii="Calibri" w:hAnsi="Calibri"/>
          <w:b/>
          <w:sz w:val="22"/>
          <w:szCs w:val="22"/>
          <w:vertAlign w:val="superscript"/>
        </w:rPr>
        <w:t xml:space="preserve"> 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07EC7402" w:rsidR="00747A65" w:rsidRPr="0078725D" w:rsidRDefault="006A5088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120320F5" w:rsidR="00747A65" w:rsidRPr="00747A65" w:rsidRDefault="00747A65" w:rsidP="00DF3150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</w:t>
      </w:r>
      <w:r w:rsidR="00DF3150">
        <w:rPr>
          <w:rFonts w:ascii="Calibri" w:hAnsi="Calibri" w:cs="Tahoma"/>
          <w:bCs/>
          <w:sz w:val="22"/>
          <w:szCs w:val="22"/>
        </w:rPr>
        <w:t> </w:t>
      </w:r>
      <w:r w:rsidR="00562263" w:rsidRPr="00562263">
        <w:rPr>
          <w:rFonts w:ascii="Calibri" w:hAnsi="Calibri" w:cs="Tahoma"/>
          <w:bCs/>
          <w:sz w:val="22"/>
          <w:szCs w:val="22"/>
        </w:rPr>
        <w:t>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3033B43D" w:rsidR="00747A65" w:rsidRPr="00747A65" w:rsidRDefault="00747A65" w:rsidP="00DF3150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</w:p>
    <w:p w14:paraId="5B55DCC1" w14:textId="347F0A62" w:rsidR="00747A65" w:rsidRPr="00747A65" w:rsidRDefault="00747A65" w:rsidP="00D34446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1868C9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7FAFC116" w:rsidR="00747A65" w:rsidRPr="00747A65" w:rsidRDefault="00747A65" w:rsidP="00080943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 w:rsidP="00080943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 w:rsidP="00080943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5B0E8891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C5624A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73462DE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4FF0508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15A8B36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481B5D1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6275A378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E044B9">
        <w:rPr>
          <w:rFonts w:ascii="Calibri" w:hAnsi="Calibri" w:cs="Tahoma"/>
          <w:bCs/>
          <w:color w:val="000000"/>
          <w:sz w:val="22"/>
          <w:szCs w:val="22"/>
        </w:rPr>
        <w:t>, z późn. zm.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3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3"/>
    </w:p>
    <w:p w14:paraId="43F00F41" w14:textId="235C3173" w:rsidR="00747A65" w:rsidRPr="0078725D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102765">
        <w:rPr>
          <w:rFonts w:ascii="Calibri" w:hAnsi="Calibri"/>
          <w:sz w:val="22"/>
          <w:szCs w:val="22"/>
        </w:rPr>
        <w:t xml:space="preserve"> 5 Fundusze europejskie dla silnego społecznie Pomorza (EFS+),</w:t>
      </w:r>
      <w:r w:rsidR="00102765" w:rsidRPr="0049386B">
        <w:rPr>
          <w:rFonts w:ascii="Calibri" w:hAnsi="Calibri"/>
          <w:sz w:val="22"/>
          <w:szCs w:val="22"/>
        </w:rPr>
        <w:t xml:space="preserve"> </w:t>
      </w:r>
      <w:r w:rsidR="00102765" w:rsidRPr="0078725D">
        <w:rPr>
          <w:rFonts w:ascii="Calibri" w:hAnsi="Calibri"/>
          <w:sz w:val="22"/>
          <w:szCs w:val="22"/>
        </w:rPr>
        <w:t>Działania</w:t>
      </w:r>
      <w:r w:rsidR="00102765">
        <w:rPr>
          <w:rFonts w:ascii="Calibri" w:hAnsi="Calibri"/>
          <w:sz w:val="22"/>
          <w:szCs w:val="22"/>
        </w:rPr>
        <w:t xml:space="preserve"> </w:t>
      </w:r>
      <w:r w:rsidR="009D26CC" w:rsidRPr="009D26CC">
        <w:rPr>
          <w:rFonts w:ascii="Calibri" w:hAnsi="Calibri"/>
          <w:sz w:val="22"/>
          <w:szCs w:val="22"/>
        </w:rPr>
        <w:t>5.</w:t>
      </w:r>
      <w:r w:rsidR="00E044B9">
        <w:rPr>
          <w:rFonts w:ascii="Calibri" w:hAnsi="Calibri"/>
          <w:sz w:val="22"/>
          <w:szCs w:val="22"/>
        </w:rPr>
        <w:t>14. Integracja migrantów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7D01A103" w:rsidR="00747A65" w:rsidRPr="00747A65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D34446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1868C9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4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4"/>
    </w:p>
    <w:p w14:paraId="07F3609E" w14:textId="246E9379" w:rsidR="00E33FF2" w:rsidRDefault="00747A65" w:rsidP="000E429D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5"/>
    </w:p>
    <w:p w14:paraId="248472DC" w14:textId="77777777" w:rsidR="00747A65" w:rsidRPr="00747A65" w:rsidRDefault="00747A65" w:rsidP="00DF3150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DF3150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D34446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749D25D7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1243D409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7777777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celów;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52C1CFC7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6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6"/>
    </w:p>
    <w:p w14:paraId="451310D6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Wskazane poniżej Strony umowy pełnią funkcję Partnerów Projektu. Oznacza to, że wszyscy Partnerzy współuczestniczą w realizacji Projektu, będąc odpowiedzialnymi za realizację jednego 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DF3150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D34446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1868C9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08094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0E429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0E429D">
      <w:pPr>
        <w:numPr>
          <w:ilvl w:val="1"/>
          <w:numId w:val="21"/>
        </w:numPr>
        <w:tabs>
          <w:tab w:val="clear" w:pos="1440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 w:rsidP="000E429D">
      <w:pPr>
        <w:pStyle w:val="Akapitzlist"/>
        <w:numPr>
          <w:ilvl w:val="0"/>
          <w:numId w:val="42"/>
        </w:numPr>
        <w:spacing w:after="120" w:line="276" w:lineRule="auto"/>
        <w:ind w:left="709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14:paraId="260FA2BB" w14:textId="77777777" w:rsidR="00747A65" w:rsidRPr="00747A65" w:rsidRDefault="00747A65" w:rsidP="000E429D">
      <w:pPr>
        <w:numPr>
          <w:ilvl w:val="1"/>
          <w:numId w:val="43"/>
        </w:numPr>
        <w:tabs>
          <w:tab w:val="clear" w:pos="1440"/>
        </w:tabs>
        <w:spacing w:after="200"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2DF1F6CB" w:rsidR="002C4F68" w:rsidRPr="00D235DB" w:rsidRDefault="00DC4217" w:rsidP="001868C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50FCF874" w:rsidR="00747A65" w:rsidRPr="00F90619" w:rsidRDefault="00F90619" w:rsidP="00080943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7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7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333DFCEE" w:rsidR="00747A65" w:rsidRPr="00747A65" w:rsidRDefault="00747A65" w:rsidP="000E429D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§ 5.</w:t>
      </w:r>
      <w:r w:rsidR="00080943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 w:rsidP="00080943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9A2BA84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1C8D1F66" w:rsidR="00747A65" w:rsidRPr="005D20B4" w:rsidRDefault="00747A65" w:rsidP="000E429D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1BE5D5DA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zapewnienie dostępu do dokumentów </w:t>
      </w:r>
      <w:r w:rsidR="00072FFC" w:rsidRPr="002563B4">
        <w:rPr>
          <w:rFonts w:ascii="Calibri" w:hAnsi="Calibri" w:cs="Tahoma"/>
          <w:sz w:val="22"/>
          <w:szCs w:val="22"/>
        </w:rPr>
        <w:t xml:space="preserve">potwierdzających wykonanie zadań rozliczanych kwotami ryczałtowymi </w:t>
      </w:r>
      <w:r w:rsidR="00072FFC" w:rsidRPr="00A31EE6">
        <w:rPr>
          <w:rFonts w:ascii="Calibri" w:hAnsi="Calibri" w:cs="Tahoma"/>
          <w:sz w:val="22"/>
          <w:szCs w:val="22"/>
        </w:rPr>
        <w:t>oraz stawkami jednostkowymi</w:t>
      </w:r>
      <w:r w:rsidR="00072FFC" w:rsidRPr="000E429D">
        <w:rPr>
          <w:rFonts w:ascii="Calibri" w:hAnsi="Calibri" w:cs="Tahoma"/>
          <w:sz w:val="22"/>
          <w:szCs w:val="22"/>
          <w:vertAlign w:val="superscript"/>
        </w:rPr>
        <w:footnoteReference w:id="5"/>
      </w:r>
      <w:r w:rsidR="001868C9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>– z zachowaniem przepisów o tajemnicy prawnie chronionej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65931E6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grantobiorców, ostatecznych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44818D76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0E429D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5EF3D164" w:rsidR="00747A65" w:rsidRPr="000D09BB" w:rsidRDefault="00747A65" w:rsidP="000E429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0D09BB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1DBE7552" w14:textId="77777777" w:rsidR="00747A65" w:rsidRPr="00E163C2" w:rsidRDefault="00E163C2" w:rsidP="000E429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2A0F5B5" w14:textId="4B4E3DC2" w:rsidR="007C7561" w:rsidRPr="00E163C2" w:rsidRDefault="00E163C2" w:rsidP="007C7561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</w:t>
      </w:r>
      <w:r w:rsidR="007814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z</w:t>
      </w:r>
      <w:r w:rsidR="00781492" w:rsidRPr="0057660D">
        <w:rPr>
          <w:rFonts w:ascii="Calibri" w:eastAsia="Calibri" w:hAnsi="Calibri"/>
          <w:bCs/>
          <w:sz w:val="22"/>
          <w:szCs w:val="22"/>
          <w:highlight w:val="yellow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jednoczesnym udzieleniem licencji</w:t>
      </w:r>
      <w:r w:rsidRPr="00EE2146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781492" w:rsidRPr="00EE2146">
        <w:rPr>
          <w:rFonts w:ascii="Calibri" w:eastAsia="Calibri" w:hAnsi="Calibri"/>
          <w:bCs/>
          <w:sz w:val="22"/>
          <w:szCs w:val="22"/>
          <w:lang w:eastAsia="en-US"/>
        </w:rPr>
        <w:t>na rzecz Partnerów na korzystanie z ww. utworów</w:t>
      </w:r>
      <w:r w:rsidR="007C7561" w:rsidRPr="00E163C2">
        <w:rPr>
          <w:rFonts w:ascii="Calibri" w:eastAsia="Calibri" w:hAnsi="Calibri"/>
          <w:sz w:val="22"/>
          <w:szCs w:val="22"/>
          <w:lang w:eastAsia="en-US"/>
        </w:rPr>
        <w:t>;</w:t>
      </w:r>
      <w:r w:rsidR="007C7561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3FEDB6D" w14:textId="3A4BB439" w:rsidR="007C7561" w:rsidRPr="0057660D" w:rsidRDefault="007C7561" w:rsidP="0057660D">
      <w:pPr>
        <w:pStyle w:val="Akapitzlist"/>
        <w:numPr>
          <w:ilvl w:val="1"/>
          <w:numId w:val="22"/>
        </w:numPr>
        <w:tabs>
          <w:tab w:val="clear" w:pos="1353"/>
        </w:tabs>
        <w:spacing w:after="24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wprowadzenia </w:t>
      </w:r>
      <w:r w:rsidRPr="007C7561">
        <w:rPr>
          <w:rFonts w:ascii="Calibri" w:eastAsia="Calibri" w:hAnsi="Calibri"/>
          <w:bCs/>
          <w:sz w:val="22"/>
          <w:szCs w:val="22"/>
          <w:lang w:eastAsia="en-US"/>
        </w:rPr>
        <w:t>i bieżącego aktualizowania na oficjalnej stronie internetowej, jeśli ją posiadają lub na stronach mediów społecznościowych, harmonogramu wsparcia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7C7561">
        <w:rPr>
          <w:rFonts w:ascii="Calibri" w:eastAsia="Calibri" w:hAnsi="Calibri"/>
          <w:bCs/>
          <w:sz w:val="22"/>
          <w:szCs w:val="22"/>
          <w:lang w:eastAsia="en-US"/>
        </w:rPr>
        <w:t>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Harmonogram wsparcia udzielonego w ramach realizowanego Projektu poszczególni Partnerzy przekazują również Partnerowi wiodącemu, który zamieszcza i aktualizuje harmonogram, zgodnie z warunkami określonymi w umowie o dofinansowanie Projektu.</w:t>
      </w:r>
    </w:p>
    <w:p w14:paraId="1F39197B" w14:textId="27F18D00" w:rsidR="000A0898" w:rsidRPr="000A0898" w:rsidRDefault="00747A65" w:rsidP="00DF3150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DB466C" w:rsidRPr="00DB466C">
          <w:rPr>
            <w:rStyle w:val="Hipercze"/>
            <w:rFonts w:ascii="Calibri" w:eastAsia="Calibri" w:hAnsi="Calibri"/>
            <w:spacing w:val="-4"/>
            <w:sz w:val="22"/>
            <w:szCs w:val="22"/>
            <w:lang w:eastAsia="en-US"/>
          </w:rPr>
          <w:t>www.funduszeuepomorskie.pl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8" w:name="_Toc56442104"/>
      <w:r w:rsidRPr="00747A65">
        <w:rPr>
          <w:rFonts w:eastAsia="Calibri"/>
          <w:lang w:eastAsia="en-US"/>
        </w:rPr>
        <w:lastRenderedPageBreak/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8"/>
    </w:p>
    <w:p w14:paraId="72F83884" w14:textId="74B468C5" w:rsidR="00747A65" w:rsidRPr="00B1635C" w:rsidRDefault="00B1635C" w:rsidP="00DF3150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(W §6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B095677" w:rsidR="00747A65" w:rsidRPr="00B1635C" w:rsidRDefault="00747A65" w:rsidP="00D34446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1868C9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9" w:name="_Toc56442105"/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6"/>
      </w:r>
      <w:bookmarkEnd w:id="9"/>
    </w:p>
    <w:p w14:paraId="6CEDE2C2" w14:textId="77777777" w:rsidR="00747A65" w:rsidRPr="00747A6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D3444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lastRenderedPageBreak/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08094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1047032D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7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481CFFC1" w:rsidR="00747A65" w:rsidRPr="00DC4217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049A9DA7" w:rsid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8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67F0757F" w14:textId="472902DF" w:rsidR="00866D1A" w:rsidRPr="00747A65" w:rsidRDefault="00866D1A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3041E546" w:rsidR="00CE020B" w:rsidRPr="00982B5B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 xml:space="preserve">zgodnie z 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49CD5076" w14:textId="5567D450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9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60E963B4" w:rsid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</w:t>
      </w:r>
      <w:r w:rsidR="00072FFC">
        <w:rPr>
          <w:rFonts w:ascii="Calibri" w:hAnsi="Calibri"/>
          <w:sz w:val="22"/>
          <w:szCs w:val="22"/>
        </w:rPr>
        <w:t xml:space="preserve"> </w:t>
      </w:r>
      <w:r w:rsidR="00072FFC" w:rsidRPr="003A25F2">
        <w:rPr>
          <w:rFonts w:ascii="Calibri" w:hAnsi="Calibri" w:cs="Tahoma"/>
          <w:sz w:val="22"/>
          <w:szCs w:val="22"/>
        </w:rPr>
        <w:t>oświadczenia o kwocie poniesionych w ramach Projektu wydatków bezpośrednich i pośrednich w związku z realizacją zadań/części zadań rozliczanych metodami uproszczonymi</w:t>
      </w:r>
      <w:r w:rsidR="00072FFC" w:rsidRPr="003A25F2">
        <w:rPr>
          <w:rFonts w:ascii="Calibri" w:hAnsi="Calibri" w:cs="Tahoma"/>
          <w:sz w:val="22"/>
          <w:szCs w:val="22"/>
          <w:vertAlign w:val="superscript"/>
        </w:rPr>
        <w:footnoteReference w:id="10"/>
      </w:r>
      <w:r w:rsidR="007C41ED">
        <w:rPr>
          <w:rFonts w:ascii="Calibri" w:hAnsi="Calibri" w:cs="Tahoma"/>
          <w:sz w:val="22"/>
          <w:szCs w:val="22"/>
        </w:rPr>
        <w:t xml:space="preserve">, </w:t>
      </w:r>
      <w:r w:rsidR="00072FFC" w:rsidRPr="003A25F2">
        <w:rPr>
          <w:rFonts w:ascii="Calibri" w:hAnsi="Calibri" w:cs="Tahoma"/>
          <w:sz w:val="22"/>
          <w:szCs w:val="22"/>
        </w:rPr>
        <w:t xml:space="preserve">poinformowanie o przebiegu postępu </w:t>
      </w:r>
      <w:r w:rsidR="00072FFC" w:rsidRPr="003A25F2">
        <w:rPr>
          <w:rFonts w:ascii="Calibri" w:hAnsi="Calibri" w:cs="Tahoma"/>
          <w:sz w:val="22"/>
          <w:szCs w:val="22"/>
        </w:rPr>
        <w:lastRenderedPageBreak/>
        <w:t xml:space="preserve">rzeczowego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="007C41ED">
        <w:rPr>
          <w:rFonts w:ascii="Calibri" w:hAnsi="Calibri" w:cs="Tahoma"/>
          <w:sz w:val="22"/>
          <w:szCs w:val="22"/>
        </w:rPr>
        <w:t xml:space="preserve"> oraz złożenia</w:t>
      </w:r>
      <w:r w:rsidR="00072FFC">
        <w:rPr>
          <w:rFonts w:ascii="Calibri" w:hAnsi="Calibri" w:cs="Tahoma"/>
          <w:sz w:val="22"/>
          <w:szCs w:val="22"/>
        </w:rPr>
        <w:t xml:space="preserve"> </w:t>
      </w:r>
      <w:r w:rsidR="007C41ED">
        <w:rPr>
          <w:rFonts w:ascii="Calibri" w:hAnsi="Calibri" w:cs="Tahoma"/>
          <w:sz w:val="22"/>
          <w:szCs w:val="22"/>
        </w:rPr>
        <w:t>o</w:t>
      </w:r>
      <w:r w:rsidR="00072FFC" w:rsidRPr="003A25F2">
        <w:rPr>
          <w:rFonts w:ascii="Calibri" w:hAnsi="Calibri" w:cs="Tahoma"/>
          <w:sz w:val="22"/>
          <w:szCs w:val="22"/>
        </w:rPr>
        <w:t xml:space="preserve">świadczenie o wydatkowanej kwocie zaliczki w wysokości co najmniej 70% wydatków bezpośrednich, z czym powinien wiązać się postęp rzeczowy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hAnsi="Calibri"/>
          <w:sz w:val="22"/>
          <w:szCs w:val="22"/>
        </w:rPr>
        <w:t>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1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2F8E6FB1" w14:textId="615C8638" w:rsidR="00072FFC" w:rsidRPr="00072FFC" w:rsidRDefault="00072FFC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3A25F2">
        <w:rPr>
          <w:rFonts w:ascii="Calibri" w:hAnsi="Calibri" w:cs="Tahoma"/>
          <w:sz w:val="22"/>
          <w:szCs w:val="22"/>
        </w:rPr>
        <w:t>przedstawienie</w:t>
      </w:r>
      <w:r>
        <w:rPr>
          <w:rFonts w:ascii="Calibri" w:hAnsi="Calibri" w:cs="Tahoma"/>
          <w:sz w:val="22"/>
          <w:szCs w:val="22"/>
        </w:rPr>
        <w:t xml:space="preserve"> przez Partnerów</w:t>
      </w:r>
      <w:r w:rsidRPr="003A25F2">
        <w:rPr>
          <w:rFonts w:ascii="Calibri" w:hAnsi="Calibri" w:cs="Tahoma"/>
          <w:sz w:val="22"/>
          <w:szCs w:val="22"/>
        </w:rPr>
        <w:t xml:space="preserve"> dokumentów potwierdzających</w:t>
      </w:r>
      <w:r w:rsidRPr="003A25F2">
        <w:rPr>
          <w:rFonts w:ascii="Calibri" w:hAnsi="Calibri"/>
          <w:sz w:val="22"/>
        </w:rPr>
        <w:t xml:space="preserve"> wykonanie </w:t>
      </w:r>
      <w:r>
        <w:rPr>
          <w:rFonts w:ascii="Calibri" w:hAnsi="Calibri" w:cs="Tahoma"/>
          <w:sz w:val="22"/>
          <w:szCs w:val="22"/>
        </w:rPr>
        <w:t xml:space="preserve">przypisanych im </w:t>
      </w:r>
      <w:r w:rsidRPr="003A25F2">
        <w:rPr>
          <w:rFonts w:ascii="Calibri" w:hAnsi="Calibri" w:cs="Tahoma"/>
          <w:sz w:val="22"/>
          <w:szCs w:val="22"/>
        </w:rPr>
        <w:t>zadań</w:t>
      </w:r>
      <w:r>
        <w:rPr>
          <w:rFonts w:ascii="Calibri" w:hAnsi="Calibri" w:cs="Tahoma"/>
          <w:sz w:val="22"/>
          <w:szCs w:val="22"/>
        </w:rPr>
        <w:t>/części zadań</w:t>
      </w:r>
      <w:r w:rsidRPr="003A25F2">
        <w:rPr>
          <w:rFonts w:ascii="Calibri" w:hAnsi="Calibri" w:cs="Tahoma"/>
          <w:sz w:val="22"/>
          <w:szCs w:val="22"/>
        </w:rPr>
        <w:t xml:space="preserve"> rozliczanych kwotami ryczałtowymi </w:t>
      </w:r>
      <w:r w:rsidRPr="00A31EE6">
        <w:rPr>
          <w:rFonts w:ascii="Calibri" w:hAnsi="Calibri" w:cs="Tahoma"/>
          <w:sz w:val="22"/>
          <w:szCs w:val="22"/>
        </w:rPr>
        <w:t>oraz stawkami jednostkowymi</w:t>
      </w:r>
      <w:r w:rsidRPr="00A31EE6">
        <w:rPr>
          <w:rFonts w:ascii="Calibri" w:hAnsi="Calibri" w:cs="Tahoma"/>
          <w:i/>
          <w:sz w:val="22"/>
          <w:szCs w:val="22"/>
          <w:vertAlign w:val="superscript"/>
        </w:rPr>
        <w:footnoteReference w:id="12"/>
      </w:r>
      <w:r w:rsidRPr="00A31EE6">
        <w:rPr>
          <w:rFonts w:ascii="Calibri" w:hAnsi="Calibri" w:cs="Tahoma"/>
          <w:sz w:val="22"/>
          <w:szCs w:val="22"/>
        </w:rPr>
        <w:t>;</w:t>
      </w:r>
    </w:p>
    <w:p w14:paraId="0CA552C7" w14:textId="77777777" w:rsidR="00747A65" w:rsidRPr="00747A65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74A2E474" w:rsidR="00747A65" w:rsidRPr="007C41ED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dostępność środków na </w:t>
      </w:r>
      <w:r w:rsidR="00712CDA">
        <w:rPr>
          <w:rFonts w:ascii="Calibri" w:hAnsi="Calibri"/>
          <w:sz w:val="22"/>
          <w:szCs w:val="22"/>
        </w:rPr>
        <w:t xml:space="preserve"> </w:t>
      </w:r>
      <w:r w:rsidRPr="00107F97">
        <w:rPr>
          <w:rFonts w:ascii="Calibri" w:hAnsi="Calibri"/>
          <w:sz w:val="22"/>
          <w:szCs w:val="22"/>
        </w:rPr>
        <w:t>r</w:t>
      </w:r>
      <w:r w:rsidRPr="00747A65">
        <w:rPr>
          <w:rFonts w:ascii="Calibri" w:hAnsi="Calibri"/>
          <w:sz w:val="22"/>
          <w:szCs w:val="22"/>
        </w:rPr>
        <w:t>achunku bankowym Partnera wiodącego.</w:t>
      </w:r>
    </w:p>
    <w:p w14:paraId="2EA19A56" w14:textId="663CA9EE" w:rsidR="00747A65" w:rsidRPr="00747A65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zatwierdzonych </w:t>
      </w:r>
      <w:r w:rsidR="00072FFC">
        <w:rPr>
          <w:rFonts w:asciiTheme="minorHAnsi" w:hAnsiTheme="minorHAnsi" w:cstheme="minorHAnsi"/>
          <w:sz w:val="22"/>
          <w:szCs w:val="22"/>
        </w:rPr>
        <w:t>dokumentów</w:t>
      </w:r>
      <w:r w:rsidR="000573B4" w:rsidRPr="000A395E">
        <w:rPr>
          <w:rFonts w:asciiTheme="minorHAnsi" w:hAnsiTheme="minorHAnsi" w:cstheme="minorHAnsi"/>
          <w:sz w:val="22"/>
          <w:szCs w:val="22"/>
        </w:rPr>
        <w:t>, o których mowa w ust. 1</w:t>
      </w:r>
      <w:r w:rsidR="00DD3749">
        <w:rPr>
          <w:rFonts w:asciiTheme="minorHAnsi" w:hAnsiTheme="minorHAnsi" w:cstheme="minorHAnsi"/>
          <w:sz w:val="22"/>
          <w:szCs w:val="22"/>
        </w:rPr>
        <w:t>1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="00072FFC">
        <w:rPr>
          <w:rFonts w:asciiTheme="minorHAnsi" w:hAnsiTheme="minorHAnsi" w:cstheme="minorHAnsi"/>
          <w:sz w:val="22"/>
          <w:szCs w:val="22"/>
        </w:rPr>
        <w:t xml:space="preserve"> i 2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6E9413B" w:rsidR="00747A65" w:rsidRPr="00E52A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7667CD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</w:t>
      </w:r>
      <w:r w:rsidR="00812E64" w:rsidRPr="00107F97">
        <w:rPr>
          <w:rFonts w:ascii="Calibri" w:hAnsi="Calibri"/>
          <w:sz w:val="22"/>
          <w:szCs w:val="22"/>
        </w:rPr>
        <w:t>bankowy</w:t>
      </w:r>
      <w:r w:rsidRPr="00747A65">
        <w:rPr>
          <w:rFonts w:ascii="Calibri" w:hAnsi="Calibri"/>
          <w:sz w:val="22"/>
          <w:szCs w:val="22"/>
        </w:rPr>
        <w:t xml:space="preserve"> środków wynikających z zatwierdzenia przez Instytucję Zarządzającą,  wniosku o płatność, o którym mowa w ust. 1</w:t>
      </w:r>
      <w:r w:rsidR="00DD3749">
        <w:rPr>
          <w:rFonts w:ascii="Calibri" w:hAnsi="Calibri"/>
          <w:sz w:val="22"/>
          <w:szCs w:val="22"/>
        </w:rPr>
        <w:t>2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3"/>
      </w:r>
    </w:p>
    <w:p w14:paraId="7281240F" w14:textId="0740DA9C" w:rsidR="00747A65" w:rsidRPr="00C930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EEADF86" w:rsidR="00CE020B" w:rsidRPr="00107F97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107F97">
        <w:rPr>
          <w:rFonts w:ascii="Calibri" w:hAnsi="Calibri"/>
          <w:sz w:val="22"/>
          <w:szCs w:val="22"/>
        </w:rPr>
        <w:t xml:space="preserve">W przypadku stwierdzenia </w:t>
      </w:r>
      <w:r w:rsidR="00D77570">
        <w:rPr>
          <w:rFonts w:ascii="Calibri" w:hAnsi="Calibri"/>
          <w:sz w:val="22"/>
          <w:szCs w:val="22"/>
        </w:rPr>
        <w:t>niezrealizowania w pełni wskaźników produktu lub rezultatu określonych dla danej kwoty ryczałtowej</w:t>
      </w:r>
      <w:r w:rsidRPr="00107F97">
        <w:rPr>
          <w:rFonts w:ascii="Calibri" w:hAnsi="Calibri"/>
          <w:sz w:val="22"/>
          <w:szCs w:val="22"/>
        </w:rPr>
        <w:t xml:space="preserve"> przez Partnera Projektu</w:t>
      </w:r>
      <w:r w:rsidR="00D77570">
        <w:rPr>
          <w:rFonts w:ascii="Calibri" w:hAnsi="Calibri"/>
          <w:sz w:val="22"/>
          <w:szCs w:val="22"/>
        </w:rPr>
        <w:t xml:space="preserve"> już po zatwierdzeniu kwoty ryczałtowej we wniosku o płatność</w:t>
      </w:r>
      <w:r w:rsidRPr="00107F97">
        <w:rPr>
          <w:rFonts w:ascii="Calibri" w:hAnsi="Calibri"/>
          <w:sz w:val="22"/>
          <w:szCs w:val="22"/>
        </w:rPr>
        <w:t>, środki</w:t>
      </w:r>
      <w:r w:rsidR="00D77570">
        <w:rPr>
          <w:rFonts w:ascii="Calibri" w:hAnsi="Calibri"/>
          <w:sz w:val="22"/>
          <w:szCs w:val="22"/>
        </w:rPr>
        <w:t xml:space="preserve"> odpowiadające tej kwocie</w:t>
      </w:r>
      <w:r w:rsidRPr="00107F97">
        <w:rPr>
          <w:rFonts w:ascii="Calibri" w:hAnsi="Calibri"/>
          <w:sz w:val="22"/>
          <w:szCs w:val="22"/>
        </w:rPr>
        <w:t xml:space="preserve"> podlegają </w:t>
      </w:r>
      <w:r w:rsidR="00D77570">
        <w:rPr>
          <w:rFonts w:ascii="Calibri" w:hAnsi="Calibri"/>
          <w:sz w:val="22"/>
          <w:szCs w:val="22"/>
        </w:rPr>
        <w:t xml:space="preserve">w całości </w:t>
      </w:r>
      <w:r w:rsidRPr="00107F97">
        <w:rPr>
          <w:rFonts w:ascii="Calibri" w:hAnsi="Calibri"/>
          <w:sz w:val="22"/>
          <w:szCs w:val="22"/>
        </w:rPr>
        <w:t xml:space="preserve">zwrotowi wraz z odsetkami w wysokości określonej jak dla zaległości podatkowych liczonymi od dnia przekazania środków. </w:t>
      </w:r>
      <w:r w:rsidR="00E52A7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 wezwaniem do zwrotu środków do Partnera wiodącego</w:t>
      </w:r>
      <w:r w:rsidR="00674E8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59536BEC" w:rsidR="00747A65" w:rsidRPr="007C41ED" w:rsidRDefault="00747A65" w:rsidP="000E429D">
      <w:pPr>
        <w:numPr>
          <w:ilvl w:val="0"/>
          <w:numId w:val="10"/>
        </w:numPr>
        <w:tabs>
          <w:tab w:val="clear" w:pos="360"/>
        </w:tabs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DD3749">
        <w:rPr>
          <w:rFonts w:ascii="Calibri" w:hAnsi="Calibri"/>
          <w:sz w:val="22"/>
          <w:szCs w:val="22"/>
        </w:rPr>
        <w:t>1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</w:t>
      </w:r>
      <w:r w:rsidRPr="00747A65">
        <w:rPr>
          <w:rFonts w:ascii="Calibri" w:hAnsi="Calibri"/>
          <w:sz w:val="22"/>
          <w:szCs w:val="22"/>
        </w:rPr>
        <w:lastRenderedPageBreak/>
        <w:t xml:space="preserve">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4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27CA6F8" w:rsidR="00D32B0E" w:rsidRPr="00562C8B" w:rsidRDefault="00D32B0E" w:rsidP="000E429D">
      <w:pPr>
        <w:pStyle w:val="Tekstpodstawowy3"/>
        <w:numPr>
          <w:ilvl w:val="0"/>
          <w:numId w:val="44"/>
        </w:numPr>
        <w:tabs>
          <w:tab w:val="clear" w:pos="36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62C8B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562C8B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>
        <w:rPr>
          <w:rFonts w:asciiTheme="minorHAnsi" w:hAnsiTheme="minorHAnsi" w:cstheme="minorHAnsi"/>
          <w:sz w:val="22"/>
          <w:szCs w:val="22"/>
        </w:rPr>
        <w:t>W</w:t>
      </w:r>
      <w:r w:rsidRPr="00562C8B">
        <w:rPr>
          <w:rFonts w:asciiTheme="minorHAnsi" w:hAnsiTheme="minorHAnsi" w:cstheme="minorHAnsi"/>
          <w:sz w:val="22"/>
          <w:szCs w:val="22"/>
        </w:rPr>
        <w:t>niosku</w:t>
      </w:r>
      <w:r w:rsidR="00CF66AB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631E5C0C" w:rsidR="00747A65" w:rsidRPr="00E23049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795068A9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0" w:name="_Toc56442106"/>
      <w:r w:rsidRPr="00747A65">
        <w:t>§ 8.</w:t>
      </w:r>
      <w:r w:rsidR="008F5653">
        <w:br/>
      </w:r>
      <w:r w:rsidRPr="00747A65">
        <w:t>Ochrona danych osobowych</w:t>
      </w:r>
      <w:bookmarkEnd w:id="10"/>
    </w:p>
    <w:p w14:paraId="247769CB" w14:textId="673A42EB" w:rsidR="002946B7" w:rsidRPr="0001371A" w:rsidRDefault="002946B7" w:rsidP="00DF3150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1868C9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</w:t>
      </w:r>
      <w:r w:rsidR="00E43A31"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>rozporządzeni</w:t>
      </w:r>
      <w:r w:rsidR="00E43A31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 xml:space="preserve">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 zwan</w:t>
      </w:r>
      <w:r w:rsidR="007B4A5D">
        <w:rPr>
          <w:rFonts w:ascii="Calibri" w:eastAsia="Calibri" w:hAnsi="Calibri" w:cs="Calibri"/>
          <w:sz w:val="22"/>
          <w:szCs w:val="22"/>
          <w:lang w:eastAsia="en-US"/>
        </w:rPr>
        <w:t xml:space="preserve">ym </w:t>
      </w:r>
      <w:r w:rsidR="00E43A31" w:rsidRPr="00E43A31">
        <w:rPr>
          <w:rFonts w:ascii="Calibri" w:eastAsia="Calibri" w:hAnsi="Calibri" w:cs="Calibri"/>
          <w:sz w:val="22"/>
          <w:szCs w:val="22"/>
          <w:lang w:eastAsia="en-US"/>
        </w:rPr>
        <w:t>dalej „RODO”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4225EAD" w14:textId="7B93A6A7" w:rsidR="002946B7" w:rsidRPr="00CA1F35" w:rsidRDefault="002946B7" w:rsidP="000E429D">
      <w:pPr>
        <w:numPr>
          <w:ilvl w:val="0"/>
          <w:numId w:val="18"/>
        </w:numPr>
        <w:tabs>
          <w:tab w:val="clear" w:pos="360"/>
        </w:tabs>
        <w:spacing w:after="60" w:line="276" w:lineRule="auto"/>
        <w:rPr>
          <w:rFonts w:ascii="Calibri" w:hAnsi="Calibri" w:cs="Calibri"/>
          <w:sz w:val="22"/>
          <w:szCs w:val="22"/>
        </w:rPr>
      </w:pPr>
      <w:bookmarkStart w:id="11" w:name="_Hlk128393856"/>
      <w:r w:rsidRPr="00CA1F35">
        <w:rPr>
          <w:rFonts w:ascii="Calibri" w:hAnsi="Calibri" w:cs="Calibri"/>
          <w:sz w:val="22"/>
          <w:szCs w:val="22"/>
        </w:rPr>
        <w:t>Par</w:t>
      </w:r>
      <w:r w:rsidR="007A5C7E" w:rsidRPr="00CA1F35">
        <w:rPr>
          <w:rFonts w:ascii="Calibri" w:hAnsi="Calibri" w:cs="Calibri"/>
          <w:sz w:val="22"/>
          <w:szCs w:val="22"/>
        </w:rPr>
        <w:t>tner wiodący</w:t>
      </w:r>
      <w:r w:rsidRPr="00CA1F35">
        <w:rPr>
          <w:rFonts w:ascii="Calibri" w:hAnsi="Calibri" w:cs="Calibri"/>
          <w:sz w:val="22"/>
          <w:szCs w:val="22"/>
        </w:rPr>
        <w:t xml:space="preserve"> jako Administrator danych osobowych w rozumieniu</w:t>
      </w:r>
      <w:r w:rsidR="00E43A31">
        <w:rPr>
          <w:rFonts w:ascii="Calibri" w:hAnsi="Calibri" w:cs="Calibri"/>
          <w:sz w:val="22"/>
          <w:szCs w:val="22"/>
        </w:rPr>
        <w:t xml:space="preserve"> </w:t>
      </w:r>
      <w:r w:rsidR="009D2E78" w:rsidRPr="00CA1F35">
        <w:rPr>
          <w:rFonts w:ascii="Calibri" w:hAnsi="Calibri"/>
          <w:sz w:val="22"/>
          <w:szCs w:val="22"/>
        </w:rPr>
        <w:t>RODO</w:t>
      </w:r>
      <w:r w:rsidR="008B6D1E" w:rsidRPr="00CA1F35">
        <w:rPr>
          <w:rFonts w:ascii="Calibri" w:hAnsi="Calibri"/>
          <w:sz w:val="22"/>
          <w:szCs w:val="22"/>
        </w:rPr>
        <w:t xml:space="preserve"> jest</w:t>
      </w:r>
      <w:r w:rsidRPr="00CA1F35">
        <w:rPr>
          <w:rFonts w:ascii="Calibri" w:hAnsi="Calibri" w:cs="Calibri"/>
          <w:sz w:val="22"/>
          <w:szCs w:val="22"/>
        </w:rPr>
        <w:t xml:space="preserve"> zobowiązan</w:t>
      </w:r>
      <w:r w:rsidR="008B6D1E" w:rsidRPr="00CA1F35">
        <w:rPr>
          <w:rFonts w:ascii="Calibri" w:hAnsi="Calibri" w:cs="Calibri"/>
          <w:sz w:val="22"/>
          <w:szCs w:val="22"/>
        </w:rPr>
        <w:t>y</w:t>
      </w:r>
      <w:r w:rsidRPr="00CA1F35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309A1C1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1"/>
    <w:p w14:paraId="03B93609" w14:textId="4624B261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08DC1F97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0E429D">
        <w:rPr>
          <w:rFonts w:ascii="Calibri" w:hAnsi="Calibri" w:cs="Calibri"/>
          <w:sz w:val="22"/>
          <w:szCs w:val="22"/>
        </w:rPr>
        <w:t xml:space="preserve">, </w:t>
      </w:r>
      <w:r w:rsidRPr="000E429D">
        <w:rPr>
          <w:rFonts w:ascii="Calibri" w:hAnsi="Calibri" w:cs="Calibri"/>
          <w:sz w:val="22"/>
          <w:szCs w:val="22"/>
        </w:rPr>
        <w:t xml:space="preserve">9 </w:t>
      </w:r>
      <w:r w:rsidR="003D5ECC" w:rsidRPr="000E429D">
        <w:rPr>
          <w:rFonts w:ascii="Calibri" w:hAnsi="Calibri" w:cs="Calibri"/>
          <w:sz w:val="22"/>
          <w:szCs w:val="22"/>
        </w:rPr>
        <w:t xml:space="preserve">i 10 </w:t>
      </w:r>
      <w:r w:rsidRPr="000E429D">
        <w:rPr>
          <w:rFonts w:ascii="Calibri" w:hAnsi="Calibri" w:cs="Calibri"/>
          <w:sz w:val="22"/>
          <w:szCs w:val="22"/>
        </w:rPr>
        <w:t>RODO;</w:t>
      </w:r>
    </w:p>
    <w:p w14:paraId="7929E97C" w14:textId="7FB489FE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4C1EC09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1CCC0E30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>powierzenia</w:t>
      </w:r>
      <w:r w:rsidR="00E43A31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0E429D">
        <w:rPr>
          <w:rFonts w:ascii="Calibri" w:hAnsi="Calibri" w:cs="Tahoma"/>
          <w:sz w:val="22"/>
          <w:szCs w:val="22"/>
        </w:rPr>
        <w:t xml:space="preserve">przetwarzania danych podmiotom </w:t>
      </w:r>
      <w:r w:rsidR="00611BC7" w:rsidRPr="000E429D">
        <w:rPr>
          <w:rFonts w:ascii="Calibri" w:hAnsi="Calibri" w:cs="Tahoma"/>
          <w:sz w:val="22"/>
          <w:szCs w:val="22"/>
        </w:rPr>
        <w:t>przetwarzającym</w:t>
      </w:r>
      <w:r w:rsidR="00E43A31">
        <w:rPr>
          <w:rFonts w:ascii="Calibri" w:hAnsi="Calibri" w:cs="Tahoma"/>
          <w:sz w:val="22"/>
          <w:szCs w:val="22"/>
        </w:rPr>
        <w:t xml:space="preserve"> </w:t>
      </w:r>
      <w:r w:rsidRPr="000E429D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0E429D">
        <w:rPr>
          <w:rFonts w:ascii="Calibri" w:hAnsi="Calibri" w:cs="Tahoma"/>
          <w:sz w:val="22"/>
          <w:szCs w:val="22"/>
        </w:rPr>
        <w:t>P</w:t>
      </w:r>
      <w:r w:rsidRPr="000E429D">
        <w:rPr>
          <w:rFonts w:ascii="Calibri" w:hAnsi="Calibri" w:cs="Tahoma"/>
          <w:sz w:val="22"/>
          <w:szCs w:val="22"/>
        </w:rPr>
        <w:t>rojektu, zgodnie z art. 28 RODO.</w:t>
      </w:r>
    </w:p>
    <w:p w14:paraId="448459D7" w14:textId="3C7231DF" w:rsidR="002946B7" w:rsidRPr="00BC6E70" w:rsidRDefault="002946B7" w:rsidP="001868C9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CA1F35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37A37007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2" w:name="_Toc56442107"/>
      <w:r w:rsidRPr="00CA1F35">
        <w:lastRenderedPageBreak/>
        <w:t>§ 9</w:t>
      </w:r>
      <w:r w:rsidR="007870A5" w:rsidRPr="00CA1F35">
        <w:br/>
      </w:r>
      <w:r w:rsidR="006C79D1" w:rsidRPr="00CA1F35">
        <w:t>Zasady w</w:t>
      </w:r>
      <w:r w:rsidR="00B73887" w:rsidRPr="00CA1F35">
        <w:t>ykorzystywani</w:t>
      </w:r>
      <w:r w:rsidR="006C79D1" w:rsidRPr="00CA1F35">
        <w:t>a</w:t>
      </w:r>
      <w:r w:rsidR="00B73887" w:rsidRPr="00CA1F35">
        <w:t xml:space="preserve"> </w:t>
      </w:r>
      <w:r w:rsidR="00FB0E8C" w:rsidRPr="00CA1F35">
        <w:t>CST2021</w:t>
      </w:r>
      <w:bookmarkEnd w:id="12"/>
    </w:p>
    <w:p w14:paraId="5FED60B1" w14:textId="743C667F" w:rsidR="00747A65" w:rsidRPr="00CA1F35" w:rsidRDefault="00747A65" w:rsidP="00DF3150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CA1F35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 w:rsidRPr="00CA1F35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CA1F35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3" w:name="_Hlk129340829"/>
      <w:r w:rsidR="00CD4504" w:rsidRPr="00CA1F35">
        <w:rPr>
          <w:rFonts w:ascii="Calibri" w:hAnsi="Calibri" w:cs="Tahoma"/>
          <w:sz w:val="22"/>
          <w:szCs w:val="22"/>
        </w:rPr>
        <w:t>zgłasza</w:t>
      </w:r>
      <w:r w:rsidR="00684870" w:rsidRPr="00CA1F35">
        <w:rPr>
          <w:rFonts w:ascii="Calibri" w:hAnsi="Calibri" w:cs="Tahoma"/>
          <w:sz w:val="22"/>
          <w:szCs w:val="22"/>
        </w:rPr>
        <w:t>jąc</w:t>
      </w:r>
      <w:r w:rsidR="00CD4504" w:rsidRPr="00CA1F35">
        <w:rPr>
          <w:rFonts w:ascii="Calibri" w:hAnsi="Calibri" w:cs="Tahoma"/>
          <w:sz w:val="22"/>
          <w:szCs w:val="22"/>
        </w:rPr>
        <w:t xml:space="preserve"> </w:t>
      </w:r>
      <w:r w:rsidR="006C79D1" w:rsidRPr="00CA1F35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CA1F35">
        <w:rPr>
          <w:rFonts w:ascii="Calibri" w:hAnsi="Calibri" w:cs="Tahoma"/>
          <w:sz w:val="22"/>
          <w:szCs w:val="22"/>
        </w:rPr>
        <w:t>do pracy w ramach CST2021</w:t>
      </w:r>
      <w:r w:rsidR="00684870" w:rsidRPr="00CA1F35">
        <w:t xml:space="preserve"> </w:t>
      </w:r>
      <w:r w:rsidR="00684870" w:rsidRPr="00CA1F35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CA1F35">
        <w:rPr>
          <w:rFonts w:ascii="Calibri" w:hAnsi="Calibri" w:cs="Tahoma"/>
          <w:sz w:val="22"/>
          <w:szCs w:val="22"/>
        </w:rPr>
        <w:t>.</w:t>
      </w:r>
      <w:bookmarkEnd w:id="13"/>
    </w:p>
    <w:p w14:paraId="0672621E" w14:textId="606B61C1" w:rsidR="00747A65" w:rsidRPr="00BC6E70" w:rsidRDefault="00747A65" w:rsidP="00DF3150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z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1292208D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4" w:name="_Toc56442108"/>
      <w:r w:rsidRPr="00CA1F35">
        <w:t>§ 10.</w:t>
      </w:r>
      <w:r w:rsidR="007870A5" w:rsidRPr="00CA1F35">
        <w:br/>
      </w:r>
      <w:r w:rsidR="00F9057E" w:rsidRPr="00CA1F35">
        <w:t>Promocja Projektu</w:t>
      </w:r>
      <w:bookmarkEnd w:id="14"/>
    </w:p>
    <w:p w14:paraId="4B4D28CC" w14:textId="7DD64B6F" w:rsidR="00F9057E" w:rsidRPr="00CA1F35" w:rsidRDefault="00CB7B84" w:rsidP="00DF3150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3208353" w:rsidR="00F9057E" w:rsidRPr="00CA1F35" w:rsidRDefault="00F9057E" w:rsidP="00DF3150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CA1F35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późn. zm.)</w:t>
      </w:r>
      <w:r w:rsidR="00670499" w:rsidRPr="00CA1F35">
        <w:rPr>
          <w:rFonts w:asciiTheme="minorHAnsi" w:hAnsiTheme="minorHAnsi" w:cstheme="minorHAnsi"/>
          <w:sz w:val="22"/>
          <w:szCs w:val="22"/>
        </w:rPr>
        <w:t>,</w:t>
      </w:r>
      <w:r w:rsidR="00670499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215AD947" w:rsidR="00F9057E" w:rsidRPr="00CA1F35" w:rsidRDefault="00F9057E" w:rsidP="00D34446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CA1F35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Społeczny Plus (EFS+) oraz uchylającego rozporządzenie (UE) nr 1296/2013 (Dz. Urz. UE L 231 z 30.06.2021, str. 21)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DD3389B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5" w:name="_Hlk135813654"/>
      <w:r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5"/>
      <w:r w:rsidR="00F2506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hAnsi="Calibri" w:cs="Calibri"/>
          <w:sz w:val="22"/>
          <w:szCs w:val="22"/>
        </w:rPr>
        <w:t xml:space="preserve">dostępnymi na stronie internetowej </w:t>
      </w:r>
      <w:r w:rsidR="00044453" w:rsidRPr="00CA1F35">
        <w:rPr>
          <w:rFonts w:ascii="Calibri" w:hAnsi="Calibri"/>
          <w:bCs/>
          <w:sz w:val="22"/>
          <w:szCs w:val="22"/>
        </w:rPr>
        <w:t>ministra właściwego ds. rozwoju regionalnego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 w:rsidRPr="00CA1F35">
        <w:rPr>
          <w:rFonts w:ascii="Calibri" w:eastAsia="Calibri" w:hAnsi="Calibri" w:cs="Calibri"/>
          <w:sz w:val="22"/>
          <w:szCs w:val="22"/>
          <w:lang w:eastAsia="en-US"/>
        </w:rPr>
        <w:t>udostępnionymi przez 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Pr="00CA1F35" w:rsidRDefault="00F9057E" w:rsidP="00080943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są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do:</w:t>
      </w:r>
    </w:p>
    <w:p w14:paraId="32BA5EE3" w14:textId="77777777" w:rsidR="00F9057E" w:rsidRPr="00CA1F35" w:rsidRDefault="00F9057E" w:rsidP="00080943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Rzeczypospolitej Polskiej (jeśli dotyczy; wersja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/>
        </w:rPr>
        <w:t>) i znaku Unii Europejskiej na:</w:t>
      </w:r>
    </w:p>
    <w:p w14:paraId="32D7017E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6" w:name="_Hlk125537564"/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prowadzonych działaniach informacyjnych i promocyjnych dotyczących Projektu,</w:t>
      </w:r>
    </w:p>
    <w:p w14:paraId="7D60FCD9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CD110A0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wszystkich dokumentach i materiałach dla osób i podmiotów uczestniczących w Projekcie,</w:t>
      </w:r>
    </w:p>
    <w:p w14:paraId="4B7788B1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produktach, sprzęcie, pojazdach, aparaturze itp., powstałych lub zakupionych z Projektu, poprzez umieszczenie trwałego oznakowania w postaci naklejek;</w:t>
      </w:r>
    </w:p>
    <w:bookmarkEnd w:id="16"/>
    <w:p w14:paraId="43C3BB7A" w14:textId="21BB8CDB" w:rsidR="00F9057E" w:rsidRPr="00CA1F35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umieszczenia w sposób wyraźny dla społeczeństwa w miejscu realizacji Projektu trwałej tablicy informacyjnej podkreślającej fakt otrzymania dofinansowania z Unii Europejskiej, niezwłocznie po rozpoczęciu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realizacji Projektu obejmującego inwestycje rzeczowe lub niezwłocznie po zainstalowaniu zakupionego w ramach Projektu sprzętu, aż do końca okresu trwałości Projektu, jeżeli całkowity koszt Projektu przekracza 100 000,00 EUR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5"/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W przypadku, gdy miejsce realizacji Projektu nie zapewnia swobodnego dotarcia do ogółu społeczeństwa z informacją o jego realizacji, umiejscowienie tablicy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 przypadku projektów innych niż te, o których mowa w pkt 2, umieszczenia w miejscu realizacji Projektu przynajmniej jednego trwałego plakatu o minimalnym formacie A3 lub podobnej wielkości elektronicznego wyświetlacza, podkreślającego fakt otrzymania dofinansowania z Unii Europejskiej;</w:t>
      </w:r>
    </w:p>
    <w:p w14:paraId="4FAF5D9E" w14:textId="35F0E451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umieszczenia krótkiego opisu Projektu na oficjalnej stronie internetowej </w:t>
      </w:r>
      <w:r w:rsidR="00184DCA" w:rsidRPr="00CA1F35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, jeśli ją posiada lub na jego stronach mediów społecznościowych. Opis Projektu musi zawierać:</w:t>
      </w:r>
    </w:p>
    <w:p w14:paraId="15A7520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wartość Projektu (całkowity koszt Projektu),</w:t>
      </w:r>
    </w:p>
    <w:p w14:paraId="2F64CB91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70601752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6"/>
      </w:r>
    </w:p>
    <w:p w14:paraId="2A6EE5DF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CA1F35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4E424F31" w14:textId="6CC23BF0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prasowej) wspólnie z przedstawicielem ww. ministra w przypadku m.in. otwarcia Projektu, a </w:t>
      </w:r>
      <w:r w:rsidR="00A63D8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CA1F35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1EFFC6D6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 wypełniania jej obowiązku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CA1F35">
        <w:t xml:space="preserve"> 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34EF83BA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7" w:name="_Hlk128560438"/>
      <w:r w:rsidRPr="00CA1F35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CA1F35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CA1F35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CA1F35">
        <w:rPr>
          <w:rFonts w:ascii="Calibri" w:hAnsi="Calibri" w:cs="Calibri"/>
          <w:sz w:val="22"/>
          <w:szCs w:val="22"/>
        </w:rPr>
        <w:t>w Księdze Tożsamości Wizualnej</w:t>
      </w:r>
      <w:bookmarkEnd w:id="17"/>
      <w:r w:rsidR="007A4066" w:rsidRPr="00CA1F35">
        <w:t xml:space="preserve"> </w:t>
      </w:r>
      <w:r w:rsidR="007A4066" w:rsidRPr="00CA1F35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CA1F35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CA1F35">
        <w:rPr>
          <w:rFonts w:ascii="Calibri" w:hAnsi="Calibri" w:cs="Calibri"/>
          <w:sz w:val="22"/>
          <w:szCs w:val="22"/>
        </w:rPr>
        <w:t>FEP 2021-2027</w:t>
      </w:r>
      <w:r w:rsidR="00A63D8E" w:rsidRPr="00CA1F35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DB466C" w:rsidRPr="00DB466C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8711A3" w:rsidRPr="00CA1F35">
        <w:rPr>
          <w:rFonts w:ascii="Calibri" w:hAnsi="Calibri" w:cs="Calibri"/>
          <w:sz w:val="22"/>
          <w:szCs w:val="22"/>
        </w:rPr>
        <w:t xml:space="preserve"> </w:t>
      </w:r>
      <w:r w:rsidRPr="00CA1F35">
        <w:rPr>
          <w:rFonts w:ascii="Calibri" w:hAnsi="Calibri" w:cs="Calibri"/>
          <w:sz w:val="22"/>
          <w:szCs w:val="22"/>
        </w:rPr>
        <w:t xml:space="preserve">oraz w </w:t>
      </w:r>
      <w:r w:rsidR="00792C3F" w:rsidRPr="00CA1F35">
        <w:rPr>
          <w:rFonts w:ascii="Calibri" w:hAnsi="Calibri" w:cs="Calibri"/>
          <w:sz w:val="22"/>
          <w:szCs w:val="22"/>
        </w:rPr>
        <w:t>dokumencie, o którym mowa w ust. 1 pkt</w:t>
      </w:r>
      <w:r w:rsidR="00DB466C">
        <w:rPr>
          <w:rFonts w:ascii="Calibri" w:hAnsi="Calibri" w:cs="Calibri"/>
          <w:sz w:val="22"/>
          <w:szCs w:val="22"/>
        </w:rPr>
        <w:t xml:space="preserve"> </w:t>
      </w:r>
      <w:r w:rsidR="00792C3F" w:rsidRPr="00CA1F35">
        <w:rPr>
          <w:rFonts w:ascii="Calibri" w:hAnsi="Calibri" w:cs="Calibri"/>
          <w:sz w:val="22"/>
          <w:szCs w:val="22"/>
        </w:rPr>
        <w:t>4</w:t>
      </w:r>
      <w:r w:rsidRPr="00CA1F35">
        <w:rPr>
          <w:rFonts w:ascii="Calibri" w:hAnsi="Calibri" w:cs="Calibri"/>
          <w:sz w:val="22"/>
          <w:szCs w:val="22"/>
        </w:rPr>
        <w:t>.</w:t>
      </w:r>
    </w:p>
    <w:p w14:paraId="6C9D7335" w14:textId="42B527E9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przypadku niewywiązania się Partnerów z obowiązków określonych w ust. 2 pkt 1 lit. a - c oraz w pkt 2-5, Instytucja Zarządzająca wzywa </w:t>
      </w:r>
      <w:r w:rsidR="00B25AB5" w:rsidRPr="00CA1F35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 podjęcia działań zaradczych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 w:rsidRPr="00CA1F35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Projektu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3CF89397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Arial"/>
          <w:sz w:val="22"/>
          <w:szCs w:val="22"/>
          <w:lang w:eastAsia="en-US"/>
        </w:rPr>
        <w:t>W przypadku stworzenia przez osobę trzecią w ramach Projektu utworów, w rozumieniu art. 1 ustawy z dnia 4 lutego 1994 r. o prawach autorskich i prawach pokrewnych (Dz. U. z 202</w:t>
      </w:r>
      <w:r w:rsidR="000951C7">
        <w:rPr>
          <w:rFonts w:ascii="Calibri" w:eastAsia="Calibri" w:hAnsi="Calibri" w:cs="Arial"/>
          <w:sz w:val="22"/>
          <w:szCs w:val="22"/>
          <w:lang w:eastAsia="en-US"/>
        </w:rPr>
        <w:t>5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r. poz. 2</w:t>
      </w:r>
      <w:r w:rsidR="000951C7">
        <w:rPr>
          <w:rFonts w:ascii="Calibri" w:eastAsia="Calibri" w:hAnsi="Calibri" w:cs="Arial"/>
          <w:sz w:val="22"/>
          <w:szCs w:val="22"/>
          <w:lang w:eastAsia="en-US"/>
        </w:rPr>
        <w:t>4</w:t>
      </w:r>
      <w:bookmarkStart w:id="18" w:name="_GoBack"/>
      <w:bookmarkEnd w:id="18"/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), związanych z komunikacją i widocznością (np. zdjęcia, filmy, broszury, ulotki, prezentacje multimedialne nt. Projektu), 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CA1F35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 w:rsidRPr="00CA1F35">
        <w:rPr>
          <w:rFonts w:ascii="Calibri" w:eastAsia="Calibri" w:hAnsi="Calibri"/>
          <w:sz w:val="22"/>
          <w:szCs w:val="22"/>
          <w:lang w:eastAsia="en-US"/>
        </w:rPr>
        <w:t>o</w:t>
      </w:r>
      <w:r w:rsidRPr="00CA1F35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CA1F35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udzielenia osobom trzecim sublicencji w ww. zakresie. Wzór Oświadczenia udzielenia licencji niewyłącznej udostępnia Partnerom Partner wiodący.</w:t>
      </w:r>
    </w:p>
    <w:p w14:paraId="7F25BCD4" w14:textId="4742549E" w:rsidR="00F9057E" w:rsidRPr="00CA1F35" w:rsidRDefault="00F9057E" w:rsidP="000E429D">
      <w:pPr>
        <w:pStyle w:val="Akapitzlist"/>
        <w:numPr>
          <w:ilvl w:val="0"/>
          <w:numId w:val="33"/>
        </w:numPr>
        <w:spacing w:after="60" w:line="276" w:lineRule="auto"/>
        <w:ind w:left="284"/>
        <w:rPr>
          <w:rFonts w:ascii="Calibri" w:hAnsi="Calibri"/>
          <w:sz w:val="22"/>
          <w:szCs w:val="22"/>
        </w:rPr>
      </w:pPr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Partnerzy zobowiązani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późn. zm.).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17"/>
      </w:r>
    </w:p>
    <w:p w14:paraId="1BAEF861" w14:textId="3FB5BD6F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9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19"/>
    </w:p>
    <w:p w14:paraId="084C4660" w14:textId="3D96164F" w:rsidR="00F06F94" w:rsidRPr="00AC15AB" w:rsidRDefault="00F06F94" w:rsidP="00DF3150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211EFF9E" w:rsidR="00F06F94" w:rsidRDefault="00F06F94" w:rsidP="00DF315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lastRenderedPageBreak/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255EFB1A" w:rsidR="00F06F94" w:rsidRPr="00266762" w:rsidRDefault="00F06F94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</w:t>
      </w:r>
      <w:r w:rsidR="000404F4">
        <w:rPr>
          <w:rFonts w:ascii="Calibri" w:hAnsi="Calibri" w:cs="Tahoma"/>
          <w:sz w:val="22"/>
          <w:szCs w:val="22"/>
        </w:rPr>
        <w:t>publiczną</w:t>
      </w:r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625DEE15" w:rsidR="00F06F94" w:rsidRPr="00BC6E70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076D780F" w:rsidR="00ED2E90" w:rsidRPr="00266762" w:rsidRDefault="00ED2E90" w:rsidP="000E429D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080943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6DE066B0" w:rsidR="00ED2E90" w:rsidRPr="00CE059C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0DA38BAD" w:rsidR="00ED2E90" w:rsidRPr="00AB7CE7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080943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5632367A" w:rsidR="00ED2E90" w:rsidRPr="00BC6E70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080943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8"/>
      </w:r>
    </w:p>
    <w:p w14:paraId="3912CABF" w14:textId="56B47FB9" w:rsidR="00747A65" w:rsidRPr="00903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0"/>
    </w:p>
    <w:p w14:paraId="20F8CFC4" w14:textId="206E0299" w:rsidR="00747A65" w:rsidRPr="00587222" w:rsidRDefault="00747A65" w:rsidP="000E429D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 xml:space="preserve">przyjętego do realizacji  zadania/zadań wobec osób trzecich, w tym odpowiedzialność za straty </w:t>
      </w:r>
      <w:r w:rsidRPr="00587222">
        <w:rPr>
          <w:rFonts w:ascii="Calibri" w:hAnsi="Calibri"/>
          <w:sz w:val="22"/>
          <w:szCs w:val="22"/>
        </w:rPr>
        <w:lastRenderedPageBreak/>
        <w:t>przez nie poniesione w związku z realizacją zadania/zadań lub w związku z odstąpieniem Stron od umowy.</w:t>
      </w:r>
    </w:p>
    <w:p w14:paraId="3D433624" w14:textId="45CAB22B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1"/>
    </w:p>
    <w:p w14:paraId="5680E4B5" w14:textId="18FE95F2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4B24E6C7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61B63B2E" w:rsidR="00747A65" w:rsidRPr="00747A65" w:rsidRDefault="00747A65" w:rsidP="00D34446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1868C9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27093A3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2"/>
    </w:p>
    <w:p w14:paraId="5C6C9B42" w14:textId="1B0EAED1" w:rsidR="00747A65" w:rsidRPr="001C4FF3" w:rsidRDefault="00747A65" w:rsidP="00DF3150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19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77C53AFC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3"/>
    </w:p>
    <w:p w14:paraId="00D9CCDE" w14:textId="77777777" w:rsidR="00747A65" w:rsidRPr="00747A65" w:rsidRDefault="00747A65" w:rsidP="00DF3150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DF3150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D34446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1AA07A5A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3F979A58" w:rsidR="00747A65" w:rsidRPr="00747A65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celu zapewnienie dalszej prawidłowej realizacji Projektu, w tym możliwości i sposobu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3609058D" w:rsidR="00747A65" w:rsidRPr="00903D57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4"/>
    </w:p>
    <w:p w14:paraId="2EFEDDD0" w14:textId="77777777" w:rsidR="00747A65" w:rsidRPr="00747A65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0F33684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5"/>
    </w:p>
    <w:p w14:paraId="610B67AA" w14:textId="77777777" w:rsidR="00747A65" w:rsidRPr="00FD64D1" w:rsidRDefault="00747A65" w:rsidP="000E429D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7248BE8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6"/>
    </w:p>
    <w:p w14:paraId="79450636" w14:textId="1C7E7787" w:rsidR="00747A65" w:rsidRPr="00747A65" w:rsidRDefault="00747A65" w:rsidP="00DF3150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7" w:name="_Toc56442117"/>
      <w:r w:rsidRPr="00747A65">
        <w:rPr>
          <w:rFonts w:eastAsia="Calibri"/>
          <w:lang w:eastAsia="en-US"/>
        </w:rPr>
        <w:t>Załączniki :</w:t>
      </w:r>
      <w:bookmarkEnd w:id="27"/>
    </w:p>
    <w:p w14:paraId="36CBBE79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156F296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40D69A3E" w14:textId="77777777" w:rsidR="00FD64D1" w:rsidRPr="00FD64D1" w:rsidRDefault="00FD64D1" w:rsidP="00D34446">
      <w:pPr>
        <w:tabs>
          <w:tab w:val="num" w:pos="6744"/>
        </w:tabs>
        <w:spacing w:after="12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03E80B6D" w14:textId="77777777" w:rsidR="00747A65" w:rsidRPr="00747A65" w:rsidRDefault="00747A65" w:rsidP="001868C9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1868C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22E1C58C" w:rsidR="00422C33" w:rsidRDefault="00747A65" w:rsidP="00E044B9">
      <w:pPr>
        <w:tabs>
          <w:tab w:val="left" w:pos="5059"/>
        </w:tabs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  <w:r w:rsidR="00E044B9">
        <w:rPr>
          <w:rFonts w:ascii="Calibri" w:eastAsia="Calibri" w:hAnsi="Calibri"/>
          <w:sz w:val="22"/>
          <w:szCs w:val="22"/>
          <w:lang w:eastAsia="en-US"/>
        </w:rPr>
        <w:tab/>
      </w:r>
    </w:p>
    <w:p w14:paraId="0373D1C9" w14:textId="47D3E405" w:rsidR="00422C33" w:rsidRDefault="00422C33" w:rsidP="000E429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DEA5166" w14:textId="77777777" w:rsidR="00A37E59" w:rsidRDefault="00A37E59" w:rsidP="00DF3150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28" w:name="_Toc56442118"/>
    </w:p>
    <w:p w14:paraId="28D2F18A" w14:textId="77777777" w:rsidR="00A37E59" w:rsidRDefault="00A37E59" w:rsidP="00DF3150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D9FDFE2" w14:textId="61417FDB" w:rsidR="00216C07" w:rsidRPr="00075746" w:rsidRDefault="00216C07" w:rsidP="00DF3150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0943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0"/>
      </w:r>
    </w:p>
    <w:p w14:paraId="495C9F72" w14:textId="02262FF9" w:rsidR="00216C07" w:rsidRPr="00075746" w:rsidRDefault="00216C07" w:rsidP="0057660D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D34446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A209F0E" w14:textId="0357FFEE" w:rsidR="00ED025A" w:rsidRPr="006612B9" w:rsidRDefault="00216C07" w:rsidP="001868C9">
      <w:pPr>
        <w:widowControl w:val="0"/>
        <w:spacing w:after="100" w:afterAutospacing="1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77680320" w14:textId="6DEFFAC5" w:rsidR="00ED025A" w:rsidRPr="00ED025A" w:rsidRDefault="00ED025A" w:rsidP="001868C9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404C39AB" w14:textId="77777777" w:rsidR="00BC6E70" w:rsidRPr="00850187" w:rsidRDefault="00BC6E70" w:rsidP="00080943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C853A08" w14:textId="4F5389BD" w:rsidR="00ED025A" w:rsidRPr="00BC6E70" w:rsidRDefault="00BC6E70" w:rsidP="00080943">
      <w:pPr>
        <w:widowControl w:val="0"/>
        <w:spacing w:after="1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4E102317" w14:textId="2A745B4B" w:rsidR="00ED025A" w:rsidRPr="00ED025A" w:rsidRDefault="00ED025A" w:rsidP="00080943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3FB9ADC9" w14:textId="77777777" w:rsidR="00BC6E70" w:rsidRPr="00850187" w:rsidRDefault="00BC6E70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9FF2367" w14:textId="45DBAF70" w:rsidR="00520E78" w:rsidRPr="00850187" w:rsidRDefault="00BC6E70" w:rsidP="00520E78">
      <w:pPr>
        <w:widowControl w:val="0"/>
        <w:spacing w:line="276" w:lineRule="auto"/>
        <w:ind w:firstLine="581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0187">
        <w:rPr>
          <w:rFonts w:asciiTheme="minorHAnsi" w:hAnsiTheme="minorHAnsi" w:cstheme="minorHAnsi"/>
          <w:sz w:val="22"/>
          <w:szCs w:val="22"/>
        </w:rPr>
        <w:t>pieczęć i podpis</w:t>
      </w:r>
    </w:p>
    <w:p w14:paraId="1BB62C54" w14:textId="13E9AE84" w:rsidR="00216C07" w:rsidRPr="00850187" w:rsidRDefault="00216C07">
      <w:pPr>
        <w:spacing w:line="276" w:lineRule="auto"/>
        <w:rPr>
          <w:rFonts w:asciiTheme="minorHAnsi" w:eastAsia="Calibri" w:hAnsiTheme="minorHAnsi" w:cstheme="minorHAnsi"/>
          <w:b/>
          <w:bCs/>
          <w:color w:val="FFFFFF" w:themeColor="background1"/>
          <w:sz w:val="22"/>
          <w:szCs w:val="22"/>
          <w:lang w:eastAsia="en-US"/>
        </w:rPr>
      </w:pPr>
      <w:r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0E429D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29" w:name="_Hlk138148345"/>
            <w:bookmarkStart w:id="30" w:name="_Hlk138148388"/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0E429D" w:rsidRDefault="00216C07" w:rsidP="00D34446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0E429D" w:rsidRDefault="00216C07" w:rsidP="001868C9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0E429D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29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0"/>
    </w:tbl>
    <w:p w14:paraId="1800E914" w14:textId="5EAC13D3" w:rsidR="006B4267" w:rsidRPr="00984FDD" w:rsidRDefault="006B4267" w:rsidP="000E429D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C1D1E" w14:textId="77777777" w:rsidR="00FA58B9" w:rsidRDefault="00FA58B9">
      <w:r>
        <w:separator/>
      </w:r>
    </w:p>
  </w:endnote>
  <w:endnote w:type="continuationSeparator" w:id="0">
    <w:p w14:paraId="258BAF9E" w14:textId="77777777" w:rsidR="00FA58B9" w:rsidRDefault="00FA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590D3FD6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94C668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2738A" w14:textId="77777777" w:rsidR="00FA58B9" w:rsidRDefault="00FA58B9">
      <w:r>
        <w:separator/>
      </w:r>
    </w:p>
  </w:footnote>
  <w:footnote w:type="continuationSeparator" w:id="0">
    <w:p w14:paraId="64A5B02A" w14:textId="77777777" w:rsidR="00FA58B9" w:rsidRDefault="00FA58B9">
      <w:r>
        <w:continuationSeparator/>
      </w:r>
    </w:p>
  </w:footnote>
  <w:footnote w:id="1">
    <w:p w14:paraId="0FE3D325" w14:textId="29E865CA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</w:t>
      </w:r>
      <w:r w:rsidRPr="00107F97">
        <w:rPr>
          <w:rFonts w:asciiTheme="minorHAnsi" w:hAnsiTheme="minorHAnsi" w:cstheme="minorHAnsi"/>
          <w:sz w:val="22"/>
        </w:rPr>
        <w:t>zakres</w:t>
      </w:r>
      <w:r w:rsidR="00A153D4" w:rsidRPr="00107F97">
        <w:rPr>
          <w:rFonts w:ascii="Calibri" w:hAnsi="Calibri" w:cs="Tahoma"/>
          <w:sz w:val="22"/>
          <w:szCs w:val="22"/>
        </w:rPr>
        <w:t xml:space="preserve"> </w:t>
      </w:r>
      <w:r w:rsidR="00CD7745" w:rsidRPr="00107F97">
        <w:rPr>
          <w:rFonts w:ascii="Calibri" w:hAnsi="Calibri" w:cs="Tahoma"/>
          <w:sz w:val="22"/>
          <w:szCs w:val="22"/>
        </w:rPr>
        <w:t xml:space="preserve">i ma zastosowanie </w:t>
      </w:r>
      <w:r w:rsidR="00957EE7" w:rsidRPr="00107F97">
        <w:rPr>
          <w:rFonts w:ascii="Calibri" w:hAnsi="Calibri" w:cs="Tahoma"/>
          <w:sz w:val="22"/>
          <w:szCs w:val="22"/>
        </w:rPr>
        <w:t xml:space="preserve">w przypadku </w:t>
      </w:r>
      <w:r w:rsidR="00E35D94" w:rsidRPr="00107F97">
        <w:rPr>
          <w:rFonts w:ascii="Calibri" w:hAnsi="Calibri" w:cs="Tahoma"/>
          <w:sz w:val="22"/>
          <w:szCs w:val="22"/>
        </w:rPr>
        <w:t xml:space="preserve">realizacji </w:t>
      </w:r>
      <w:r w:rsidR="00957EE7" w:rsidRPr="00107F97">
        <w:rPr>
          <w:rFonts w:ascii="Calibri" w:hAnsi="Calibri" w:cs="Tahoma"/>
          <w:sz w:val="22"/>
          <w:szCs w:val="22"/>
        </w:rPr>
        <w:t>projekt</w:t>
      </w:r>
      <w:r w:rsidR="00E35D94" w:rsidRPr="00107F97">
        <w:rPr>
          <w:rFonts w:ascii="Calibri" w:hAnsi="Calibri" w:cs="Tahoma"/>
          <w:sz w:val="22"/>
          <w:szCs w:val="22"/>
        </w:rPr>
        <w:t xml:space="preserve">u, </w:t>
      </w:r>
      <w:r w:rsidR="00AD5DB6" w:rsidRPr="00107F97">
        <w:rPr>
          <w:rFonts w:ascii="Calibri" w:hAnsi="Calibri" w:cs="Tahoma"/>
          <w:sz w:val="22"/>
          <w:szCs w:val="22"/>
        </w:rPr>
        <w:t xml:space="preserve">w ramach </w:t>
      </w:r>
      <w:r w:rsidR="00E35D94" w:rsidRPr="00107F97">
        <w:rPr>
          <w:rFonts w:ascii="Calibri" w:hAnsi="Calibri" w:cs="Tahoma"/>
          <w:sz w:val="22"/>
          <w:szCs w:val="22"/>
        </w:rPr>
        <w:t>którego wydatki są</w:t>
      </w:r>
      <w:r w:rsidR="00957EE7" w:rsidRPr="00107F97">
        <w:rPr>
          <w:rFonts w:ascii="Calibri" w:hAnsi="Calibri" w:cs="Tahoma"/>
          <w:sz w:val="22"/>
          <w:szCs w:val="22"/>
        </w:rPr>
        <w:t xml:space="preserve"> </w:t>
      </w:r>
      <w:r w:rsidR="00A153D4" w:rsidRPr="00107F97">
        <w:rPr>
          <w:rFonts w:ascii="Calibri" w:hAnsi="Calibri" w:cs="Tahoma"/>
          <w:sz w:val="22"/>
          <w:szCs w:val="22"/>
        </w:rPr>
        <w:t>rozliczan</w:t>
      </w:r>
      <w:r w:rsidR="00E35D94" w:rsidRPr="00107F97">
        <w:rPr>
          <w:rFonts w:ascii="Calibri" w:hAnsi="Calibri" w:cs="Tahoma"/>
          <w:sz w:val="22"/>
          <w:szCs w:val="22"/>
        </w:rPr>
        <w:t>e</w:t>
      </w:r>
      <w:r w:rsidR="00A153D4" w:rsidRPr="00107F97">
        <w:rPr>
          <w:rFonts w:ascii="Calibri" w:hAnsi="Calibri" w:cs="Tahoma"/>
          <w:sz w:val="22"/>
          <w:szCs w:val="22"/>
        </w:rPr>
        <w:t xml:space="preserve"> w</w:t>
      </w:r>
      <w:r w:rsidR="00A153D4" w:rsidRPr="000174F8">
        <w:rPr>
          <w:rFonts w:ascii="Calibri" w:hAnsi="Calibri" w:cs="Tahoma"/>
          <w:sz w:val="22"/>
          <w:szCs w:val="22"/>
        </w:rPr>
        <w:t xml:space="preserve"> oparciu o kwoty ryczałtowe, o których mowa w</w:t>
      </w:r>
      <w:r w:rsidR="00DF3150">
        <w:rPr>
          <w:rFonts w:ascii="Calibri" w:hAnsi="Calibri" w:cs="Tahoma"/>
          <w:sz w:val="22"/>
          <w:szCs w:val="22"/>
        </w:rPr>
        <w:t> </w:t>
      </w:r>
      <w:r w:rsidR="00A153D4" w:rsidRPr="000174F8">
        <w:rPr>
          <w:rFonts w:ascii="Calibri" w:hAnsi="Calibri" w:cs="Tahoma"/>
          <w:sz w:val="22"/>
          <w:szCs w:val="22"/>
        </w:rPr>
        <w:t xml:space="preserve">Wytycznych </w:t>
      </w:r>
      <w:r w:rsidR="00A153D4" w:rsidRPr="000174F8">
        <w:rPr>
          <w:rFonts w:ascii="Calibri" w:hAnsi="Calibri"/>
          <w:sz w:val="22"/>
          <w:szCs w:val="22"/>
        </w:rPr>
        <w:t>dotycząc</w:t>
      </w:r>
      <w:r w:rsidR="00A153D4">
        <w:rPr>
          <w:rFonts w:ascii="Calibri" w:hAnsi="Calibri"/>
          <w:sz w:val="22"/>
          <w:szCs w:val="22"/>
        </w:rPr>
        <w:t>ych</w:t>
      </w:r>
      <w:r w:rsidR="00A153D4" w:rsidRPr="000174F8">
        <w:rPr>
          <w:rFonts w:ascii="Calibri" w:hAnsi="Calibri"/>
          <w:sz w:val="22"/>
          <w:szCs w:val="22"/>
        </w:rPr>
        <w:t xml:space="preserve"> kwalifikowalności wydatków na lata </w:t>
      </w:r>
      <w:r w:rsidR="00A153D4" w:rsidRPr="00654AA0">
        <w:rPr>
          <w:rFonts w:ascii="Calibri" w:hAnsi="Calibri"/>
          <w:sz w:val="22"/>
          <w:szCs w:val="22"/>
        </w:rPr>
        <w:t>2021-2027</w:t>
      </w:r>
      <w:r w:rsidRPr="00832F69">
        <w:rPr>
          <w:rFonts w:asciiTheme="minorHAnsi" w:hAnsiTheme="minorHAnsi" w:cstheme="minorHAnsi"/>
          <w:sz w:val="22"/>
        </w:rPr>
        <w:t>. Umowa może być rozszerzona o dodatkowe zapisy, jednakże, nie mogą być one sprzeczne z regulaminem wyboru projektów.</w:t>
      </w:r>
    </w:p>
  </w:footnote>
  <w:footnote w:id="2">
    <w:p w14:paraId="3227F641" w14:textId="23C04E64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A373E1" w:rsidRDefault="00BE7C53" w:rsidP="00147D31">
      <w:pPr>
        <w:pStyle w:val="Tekstprzypisu1"/>
        <w:rPr>
          <w:rFonts w:ascii="Calibri" w:hAnsi="Calibri"/>
          <w:sz w:val="22"/>
          <w:szCs w:val="22"/>
        </w:rPr>
      </w:pPr>
      <w:r w:rsidRPr="00A373E1">
        <w:rPr>
          <w:rStyle w:val="Odwoanieprzypisudolnego"/>
          <w:rFonts w:ascii="Calibri" w:hAnsi="Calibri"/>
          <w:sz w:val="22"/>
          <w:szCs w:val="22"/>
        </w:rPr>
        <w:footnoteRef/>
      </w:r>
      <w:r w:rsidRPr="00A373E1">
        <w:rPr>
          <w:rFonts w:ascii="Calibri" w:hAnsi="Calibri"/>
          <w:sz w:val="22"/>
          <w:szCs w:val="22"/>
        </w:rPr>
        <w:t xml:space="preserve"> Wykreślić jeśli nie dotyczy.</w:t>
      </w:r>
    </w:p>
  </w:footnote>
  <w:footnote w:id="5">
    <w:p w14:paraId="6F71DF13" w14:textId="2F305AE9" w:rsidR="00072FFC" w:rsidRPr="00E744F8" w:rsidRDefault="00072FFC" w:rsidP="00072FFC">
      <w:pPr>
        <w:pStyle w:val="Tekstprzypisudolnego"/>
      </w:pPr>
      <w:r w:rsidRPr="00A373E1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A373E1">
        <w:rPr>
          <w:rFonts w:ascii="Calibri" w:hAnsi="Calibri" w:cs="Calibri"/>
          <w:sz w:val="22"/>
          <w:szCs w:val="22"/>
        </w:rPr>
        <w:t xml:space="preserve"> </w:t>
      </w:r>
      <w:r w:rsidR="00E13D49" w:rsidRPr="00A373E1">
        <w:rPr>
          <w:rFonts w:ascii="Calibri" w:hAnsi="Calibri" w:cs="Calibri"/>
          <w:sz w:val="22"/>
          <w:szCs w:val="22"/>
        </w:rPr>
        <w:t>Dotyczy przypadku rozliczania</w:t>
      </w:r>
      <w:r w:rsidR="00D77570" w:rsidRPr="00A373E1">
        <w:rPr>
          <w:rFonts w:ascii="Calibri" w:hAnsi="Calibri" w:cs="Calibri"/>
          <w:sz w:val="22"/>
          <w:szCs w:val="22"/>
        </w:rPr>
        <w:t xml:space="preserve"> projektu</w:t>
      </w:r>
      <w:r w:rsidR="00E13D49" w:rsidRPr="00A373E1">
        <w:rPr>
          <w:rFonts w:ascii="Calibri" w:hAnsi="Calibri" w:cs="Calibri"/>
          <w:sz w:val="22"/>
          <w:szCs w:val="22"/>
        </w:rPr>
        <w:t xml:space="preserve"> również</w:t>
      </w:r>
      <w:r w:rsidRPr="00A373E1">
        <w:rPr>
          <w:rFonts w:ascii="Calibri" w:hAnsi="Calibri" w:cs="Calibri"/>
          <w:sz w:val="22"/>
          <w:szCs w:val="22"/>
        </w:rPr>
        <w:t xml:space="preserve"> </w:t>
      </w:r>
      <w:r w:rsidR="00CC069C" w:rsidRPr="00A373E1">
        <w:rPr>
          <w:rFonts w:ascii="Calibri" w:hAnsi="Calibri" w:cs="Calibri"/>
          <w:sz w:val="22"/>
          <w:szCs w:val="22"/>
        </w:rPr>
        <w:t xml:space="preserve">w oparciu o </w:t>
      </w:r>
      <w:r w:rsidRPr="00A373E1">
        <w:rPr>
          <w:rFonts w:ascii="Calibri" w:hAnsi="Calibri" w:cs="Calibri"/>
          <w:sz w:val="22"/>
          <w:szCs w:val="22"/>
        </w:rPr>
        <w:t>staw</w:t>
      </w:r>
      <w:r w:rsidR="00E13D49" w:rsidRPr="00A373E1">
        <w:rPr>
          <w:rFonts w:ascii="Calibri" w:hAnsi="Calibri" w:cs="Calibri"/>
          <w:sz w:val="22"/>
          <w:szCs w:val="22"/>
        </w:rPr>
        <w:t>k</w:t>
      </w:r>
      <w:r w:rsidR="00CC069C" w:rsidRPr="00A373E1">
        <w:rPr>
          <w:rFonts w:ascii="Calibri" w:hAnsi="Calibri" w:cs="Calibri"/>
          <w:sz w:val="22"/>
          <w:szCs w:val="22"/>
        </w:rPr>
        <w:t>i</w:t>
      </w:r>
      <w:r w:rsidRPr="00A373E1">
        <w:rPr>
          <w:rFonts w:ascii="Calibri" w:hAnsi="Calibri" w:cs="Calibri"/>
          <w:sz w:val="22"/>
          <w:szCs w:val="22"/>
        </w:rPr>
        <w:t xml:space="preserve"> jednostkow</w:t>
      </w:r>
      <w:r w:rsidR="00CC069C" w:rsidRPr="00A373E1">
        <w:rPr>
          <w:rFonts w:ascii="Calibri" w:hAnsi="Calibri" w:cs="Calibri"/>
          <w:sz w:val="22"/>
          <w:szCs w:val="22"/>
        </w:rPr>
        <w:t>e</w:t>
      </w:r>
      <w:r w:rsidRPr="00A373E1">
        <w:rPr>
          <w:rFonts w:ascii="Calibri" w:hAnsi="Calibri" w:cs="Calibri"/>
          <w:sz w:val="22"/>
          <w:szCs w:val="22"/>
        </w:rPr>
        <w:t>.</w:t>
      </w:r>
    </w:p>
  </w:footnote>
  <w:footnote w:id="6">
    <w:p w14:paraId="2D2F13CB" w14:textId="25AAEEBA" w:rsidR="00BE7C53" w:rsidRDefault="00BE7C53" w:rsidP="00E13F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A373E1">
        <w:rPr>
          <w:rFonts w:ascii="Calibri" w:hAnsi="Calibri"/>
          <w:sz w:val="22"/>
          <w:szCs w:val="22"/>
        </w:rPr>
        <w:t>Należy wykreślić w przypadku, gdy żaden z Partnerów realizujących zadania nie ponosi z tego tytułu wydatków i tym samym nie wystąpią przepływy finansowe w ramach projektu. Dotyczy to także obowiązku wnoszenia wkładu własnego przez Partnerów.</w:t>
      </w:r>
      <w:r>
        <w:rPr>
          <w:rFonts w:ascii="Calibri" w:hAnsi="Calibri"/>
        </w:rPr>
        <w:t xml:space="preserve"> </w:t>
      </w:r>
    </w:p>
  </w:footnote>
  <w:footnote w:id="7">
    <w:p w14:paraId="021711C4" w14:textId="29952C0A" w:rsidR="00BE7C53" w:rsidRPr="008F5653" w:rsidRDefault="00BE7C53" w:rsidP="00080943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8">
    <w:p w14:paraId="4A113676" w14:textId="4B84E333" w:rsidR="00BE7C53" w:rsidRPr="008F5653" w:rsidRDefault="00BE7C53" w:rsidP="000E429D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9">
    <w:p w14:paraId="266038F2" w14:textId="5AC746A2" w:rsidR="00BE7C53" w:rsidRPr="008F5653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0">
    <w:p w14:paraId="55D9B9B1" w14:textId="76691A9F" w:rsidR="00072FFC" w:rsidRPr="00107F97" w:rsidRDefault="00072FFC" w:rsidP="000E429D">
      <w:pPr>
        <w:pStyle w:val="Tekstprzypisudolnego"/>
        <w:ind w:left="142" w:hanging="142"/>
        <w:rPr>
          <w:rFonts w:ascii="Calibri" w:hAnsi="Calibri" w:cs="Calibri"/>
          <w:sz w:val="22"/>
          <w:szCs w:val="22"/>
        </w:rPr>
      </w:pPr>
      <w:r w:rsidRPr="00BC6D7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C6D75">
        <w:rPr>
          <w:rFonts w:ascii="Calibri" w:hAnsi="Calibri" w:cs="Calibri"/>
          <w:sz w:val="22"/>
          <w:szCs w:val="22"/>
        </w:rPr>
        <w:t xml:space="preserve"> Poprzez wydatki poniesione rozumie się zarówno rozliczone we wniosku o płatność kwoty ryczałtowe</w:t>
      </w:r>
      <w:r w:rsidRPr="00107F97">
        <w:rPr>
          <w:rFonts w:ascii="Calibri" w:hAnsi="Calibri" w:cs="Calibri"/>
          <w:sz w:val="22"/>
          <w:szCs w:val="22"/>
        </w:rPr>
        <w:t>/koszty pośrednie</w:t>
      </w:r>
      <w:r w:rsidRPr="00A31EE6">
        <w:rPr>
          <w:rFonts w:ascii="Calibri" w:hAnsi="Calibri" w:cs="Calibri"/>
          <w:sz w:val="22"/>
          <w:szCs w:val="22"/>
        </w:rPr>
        <w:t>/stawki jednostkowe,</w:t>
      </w:r>
      <w:r w:rsidRPr="00107F97">
        <w:rPr>
          <w:rFonts w:ascii="Calibri" w:hAnsi="Calibri" w:cs="Calibri"/>
          <w:sz w:val="22"/>
          <w:szCs w:val="22"/>
        </w:rPr>
        <w:t xml:space="preserve"> jak i pozostałe kwoty wydatkowane w ramach </w:t>
      </w:r>
      <w:r w:rsidR="00702159" w:rsidRPr="00107F97">
        <w:rPr>
          <w:rFonts w:ascii="Calibri" w:hAnsi="Calibri" w:cs="Calibri"/>
          <w:sz w:val="22"/>
          <w:szCs w:val="22"/>
        </w:rPr>
        <w:t>p</w:t>
      </w:r>
      <w:r w:rsidRPr="00107F97">
        <w:rPr>
          <w:rFonts w:ascii="Calibri" w:hAnsi="Calibri" w:cs="Calibri"/>
          <w:sz w:val="22"/>
          <w:szCs w:val="22"/>
        </w:rPr>
        <w:t>rojektu.</w:t>
      </w:r>
    </w:p>
  </w:footnote>
  <w:footnote w:id="11">
    <w:p w14:paraId="5475595B" w14:textId="77777777" w:rsidR="00BE7C53" w:rsidRPr="00107F97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07F9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07F97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2">
    <w:p w14:paraId="1BD93242" w14:textId="3F518F28" w:rsidR="00072FFC" w:rsidRPr="00632E0D" w:rsidRDefault="00072FFC" w:rsidP="00072FFC">
      <w:pPr>
        <w:pStyle w:val="Tekstprzypisudolnego"/>
        <w:rPr>
          <w:rFonts w:ascii="Calibri" w:hAnsi="Calibri" w:cs="Calibri"/>
          <w:sz w:val="22"/>
          <w:szCs w:val="22"/>
        </w:rPr>
      </w:pPr>
      <w:r w:rsidRPr="00107F9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107F97">
        <w:rPr>
          <w:rFonts w:ascii="Calibri" w:hAnsi="Calibri" w:cs="Calibri"/>
          <w:sz w:val="22"/>
          <w:szCs w:val="22"/>
        </w:rPr>
        <w:t xml:space="preserve"> </w:t>
      </w:r>
      <w:r w:rsidR="00547443" w:rsidRPr="00107F97">
        <w:rPr>
          <w:rFonts w:ascii="Calibri" w:hAnsi="Calibri" w:cs="Calibri"/>
          <w:sz w:val="22"/>
          <w:szCs w:val="22"/>
        </w:rPr>
        <w:t xml:space="preserve">Dotyczy przypadku </w:t>
      </w:r>
      <w:r w:rsidRPr="00107F97">
        <w:rPr>
          <w:rFonts w:ascii="Calibri" w:hAnsi="Calibri" w:cs="Calibri"/>
          <w:sz w:val="22"/>
          <w:szCs w:val="22"/>
        </w:rPr>
        <w:t>rozlicza</w:t>
      </w:r>
      <w:r w:rsidR="00547443" w:rsidRPr="00107F97">
        <w:rPr>
          <w:rFonts w:ascii="Calibri" w:hAnsi="Calibri" w:cs="Calibri"/>
          <w:sz w:val="22"/>
          <w:szCs w:val="22"/>
        </w:rPr>
        <w:t>nia</w:t>
      </w:r>
      <w:r w:rsidR="00D77570">
        <w:rPr>
          <w:rFonts w:ascii="Calibri" w:hAnsi="Calibri" w:cs="Calibri"/>
          <w:sz w:val="22"/>
          <w:szCs w:val="22"/>
        </w:rPr>
        <w:t xml:space="preserve"> projektu</w:t>
      </w:r>
      <w:r w:rsidR="00547443" w:rsidRPr="00107F97">
        <w:rPr>
          <w:rFonts w:ascii="Calibri" w:hAnsi="Calibri" w:cs="Calibri"/>
          <w:sz w:val="22"/>
          <w:szCs w:val="22"/>
        </w:rPr>
        <w:t xml:space="preserve"> </w:t>
      </w:r>
      <w:r w:rsidR="003E5467" w:rsidRPr="00107F97">
        <w:rPr>
          <w:rFonts w:ascii="Calibri" w:hAnsi="Calibri" w:cs="Calibri"/>
          <w:sz w:val="22"/>
          <w:szCs w:val="22"/>
        </w:rPr>
        <w:t>ró</w:t>
      </w:r>
      <w:r w:rsidR="00E13D49" w:rsidRPr="00107F97">
        <w:rPr>
          <w:rFonts w:ascii="Calibri" w:hAnsi="Calibri" w:cs="Calibri"/>
          <w:sz w:val="22"/>
          <w:szCs w:val="22"/>
        </w:rPr>
        <w:t xml:space="preserve">wnież </w:t>
      </w:r>
      <w:r w:rsidR="00CC069C" w:rsidRPr="00107F97">
        <w:rPr>
          <w:rFonts w:ascii="Calibri" w:hAnsi="Calibri" w:cs="Calibri"/>
          <w:sz w:val="22"/>
          <w:szCs w:val="22"/>
        </w:rPr>
        <w:t xml:space="preserve">w oparciu o </w:t>
      </w:r>
      <w:r w:rsidRPr="00107F97">
        <w:rPr>
          <w:rFonts w:ascii="Calibri" w:hAnsi="Calibri" w:cs="Calibri"/>
          <w:sz w:val="22"/>
          <w:szCs w:val="22"/>
        </w:rPr>
        <w:t>staw</w:t>
      </w:r>
      <w:r w:rsidR="00BC64BE" w:rsidRPr="00107F97">
        <w:rPr>
          <w:rFonts w:ascii="Calibri" w:hAnsi="Calibri" w:cs="Calibri"/>
          <w:sz w:val="22"/>
          <w:szCs w:val="22"/>
        </w:rPr>
        <w:t>k</w:t>
      </w:r>
      <w:r w:rsidR="00CC069C" w:rsidRPr="00107F97">
        <w:rPr>
          <w:rFonts w:ascii="Calibri" w:hAnsi="Calibri" w:cs="Calibri"/>
          <w:sz w:val="22"/>
          <w:szCs w:val="22"/>
        </w:rPr>
        <w:t>i</w:t>
      </w:r>
      <w:r w:rsidR="00BC64BE" w:rsidRPr="00107F97">
        <w:rPr>
          <w:rFonts w:ascii="Calibri" w:hAnsi="Calibri" w:cs="Calibri"/>
          <w:sz w:val="22"/>
          <w:szCs w:val="22"/>
        </w:rPr>
        <w:t xml:space="preserve"> </w:t>
      </w:r>
      <w:r w:rsidRPr="00107F97">
        <w:rPr>
          <w:rFonts w:ascii="Calibri" w:hAnsi="Calibri" w:cs="Calibri"/>
          <w:sz w:val="22"/>
          <w:szCs w:val="22"/>
        </w:rPr>
        <w:t>jednostkow</w:t>
      </w:r>
      <w:r w:rsidR="00CC069C" w:rsidRPr="00107F97">
        <w:rPr>
          <w:rFonts w:ascii="Calibri" w:hAnsi="Calibri" w:cs="Calibri"/>
          <w:sz w:val="22"/>
          <w:szCs w:val="22"/>
        </w:rPr>
        <w:t>e</w:t>
      </w:r>
      <w:r w:rsidRPr="00107F97">
        <w:rPr>
          <w:rFonts w:ascii="Calibri" w:hAnsi="Calibri" w:cs="Calibri"/>
          <w:sz w:val="22"/>
          <w:szCs w:val="22"/>
        </w:rPr>
        <w:t>.</w:t>
      </w:r>
    </w:p>
  </w:footnote>
  <w:footnote w:id="13">
    <w:p w14:paraId="788F9385" w14:textId="31B2783B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</w:t>
      </w:r>
      <w:r w:rsidRPr="00D91EC2">
        <w:rPr>
          <w:rFonts w:ascii="Calibri" w:hAnsi="Calibri"/>
          <w:sz w:val="22"/>
        </w:rPr>
        <w:t xml:space="preserve">zatwierdzenia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>, o których mowa w ust. 1</w:t>
      </w:r>
      <w:r w:rsidR="00B17615" w:rsidRPr="00D91EC2">
        <w:rPr>
          <w:rFonts w:ascii="Calibri" w:hAnsi="Calibri"/>
          <w:sz w:val="22"/>
        </w:rPr>
        <w:t>1</w:t>
      </w:r>
      <w:r w:rsidRPr="00D91EC2">
        <w:rPr>
          <w:rFonts w:ascii="Calibri" w:hAnsi="Calibri"/>
          <w:sz w:val="22"/>
        </w:rPr>
        <w:t xml:space="preserve"> pkt 1 </w:t>
      </w:r>
      <w:r w:rsidR="00B17615" w:rsidRPr="00D91EC2">
        <w:rPr>
          <w:rFonts w:ascii="Calibri" w:hAnsi="Calibri"/>
          <w:sz w:val="22"/>
        </w:rPr>
        <w:t xml:space="preserve">i 2 </w:t>
      </w:r>
      <w:r w:rsidRPr="00D91EC2">
        <w:rPr>
          <w:rFonts w:ascii="Calibri" w:hAnsi="Calibri"/>
          <w:sz w:val="22"/>
        </w:rPr>
        <w:t xml:space="preserve">umowy przez Partnera wiodącego. W zakresie środków budżetu państwa termin dotyczy 10 dni roboczych od dnia zatwierdzenia ww.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 xml:space="preserve"> przez Partnera wiodącego.</w:t>
      </w:r>
    </w:p>
  </w:footnote>
  <w:footnote w:id="14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5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6">
    <w:p w14:paraId="6D55A34A" w14:textId="230546F5" w:rsidR="00BE7C53" w:rsidRPr="00F32AB2" w:rsidRDefault="00BE7C53" w:rsidP="00F9057E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 w:rsidRPr="00A373E1">
        <w:rPr>
          <w:rFonts w:ascii="Calibri" w:hAnsi="Calibri" w:cs="Calibri"/>
          <w:sz w:val="22"/>
          <w:szCs w:val="22"/>
        </w:rPr>
        <w:t>Nie dotyczy</w:t>
      </w:r>
      <w:r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przypadku, gdy </w:t>
      </w:r>
      <w:r w:rsidRPr="00197137">
        <w:rPr>
          <w:rFonts w:ascii="Calibri" w:hAnsi="Calibri" w:cs="Calibri"/>
          <w:sz w:val="22"/>
          <w:szCs w:val="22"/>
        </w:rPr>
        <w:t>P</w:t>
      </w:r>
      <w:r w:rsidRPr="000A5A76">
        <w:rPr>
          <w:rFonts w:ascii="Calibri" w:hAnsi="Calibri" w:cs="Calibri"/>
          <w:sz w:val="22"/>
          <w:szCs w:val="22"/>
        </w:rPr>
        <w:t xml:space="preserve">rojekt nie jest </w:t>
      </w:r>
      <w:r w:rsidRPr="00D91EC2">
        <w:rPr>
          <w:rFonts w:ascii="Calibri" w:hAnsi="Calibri" w:cs="Calibri"/>
          <w:sz w:val="22"/>
          <w:szCs w:val="22"/>
        </w:rPr>
        <w:t xml:space="preserve"> przedsięwzięciem strategicznym wymienionym w Aneksie 3 do FEP 2021-2027</w:t>
      </w:r>
      <w:r w:rsidR="00296699" w:rsidRPr="00D91EC2">
        <w:rPr>
          <w:rFonts w:ascii="Calibri" w:hAnsi="Calibri" w:cs="Calibri"/>
          <w:sz w:val="22"/>
          <w:szCs w:val="22"/>
        </w:rPr>
        <w:t>.</w:t>
      </w:r>
    </w:p>
  </w:footnote>
  <w:footnote w:id="17">
    <w:p w14:paraId="2FF1CBD0" w14:textId="54292855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18">
    <w:p w14:paraId="74625902" w14:textId="77777777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19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0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57660D">
    <w:pPr>
      <w:pStyle w:val="Nagwek"/>
      <w:spacing w:before="300"/>
    </w:pPr>
    <w:r w:rsidRPr="00213B4E">
      <w:rPr>
        <w:noProof/>
      </w:rPr>
      <w:drawing>
        <wp:inline distT="0" distB="0" distL="0" distR="0" wp14:anchorId="295FACD7" wp14:editId="5124375A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F52688E"/>
    <w:multiLevelType w:val="hybridMultilevel"/>
    <w:tmpl w:val="BED46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6D3170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600F9"/>
    <w:multiLevelType w:val="hybridMultilevel"/>
    <w:tmpl w:val="121E57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5"/>
  </w:num>
  <w:num w:numId="2">
    <w:abstractNumId w:val="45"/>
  </w:num>
  <w:num w:numId="3">
    <w:abstractNumId w:val="0"/>
  </w:num>
  <w:num w:numId="4">
    <w:abstractNumId w:val="3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2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3"/>
  </w:num>
  <w:num w:numId="19">
    <w:abstractNumId w:val="18"/>
  </w:num>
  <w:num w:numId="20">
    <w:abstractNumId w:val="39"/>
  </w:num>
  <w:num w:numId="21">
    <w:abstractNumId w:val="11"/>
  </w:num>
  <w:num w:numId="22">
    <w:abstractNumId w:val="33"/>
  </w:num>
  <w:num w:numId="23">
    <w:abstractNumId w:val="2"/>
  </w:num>
  <w:num w:numId="24">
    <w:abstractNumId w:val="9"/>
  </w:num>
  <w:num w:numId="25">
    <w:abstractNumId w:val="28"/>
  </w:num>
  <w:num w:numId="26">
    <w:abstractNumId w:val="37"/>
  </w:num>
  <w:num w:numId="27">
    <w:abstractNumId w:val="17"/>
  </w:num>
  <w:num w:numId="28">
    <w:abstractNumId w:val="32"/>
  </w:num>
  <w:num w:numId="29">
    <w:abstractNumId w:val="23"/>
  </w:num>
  <w:num w:numId="30">
    <w:abstractNumId w:val="4"/>
  </w:num>
  <w:num w:numId="31">
    <w:abstractNumId w:val="27"/>
  </w:num>
  <w:num w:numId="32">
    <w:abstractNumId w:val="46"/>
  </w:num>
  <w:num w:numId="33">
    <w:abstractNumId w:val="16"/>
  </w:num>
  <w:num w:numId="34">
    <w:abstractNumId w:val="15"/>
  </w:num>
  <w:num w:numId="35">
    <w:abstractNumId w:val="21"/>
  </w:num>
  <w:num w:numId="36">
    <w:abstractNumId w:val="40"/>
  </w:num>
  <w:num w:numId="37">
    <w:abstractNumId w:val="42"/>
  </w:num>
  <w:num w:numId="38">
    <w:abstractNumId w:val="20"/>
  </w:num>
  <w:num w:numId="39">
    <w:abstractNumId w:val="12"/>
  </w:num>
  <w:num w:numId="40">
    <w:abstractNumId w:val="26"/>
  </w:num>
  <w:num w:numId="41">
    <w:abstractNumId w:val="30"/>
  </w:num>
  <w:num w:numId="42">
    <w:abstractNumId w:val="10"/>
  </w:num>
  <w:num w:numId="43">
    <w:abstractNumId w:val="29"/>
  </w:num>
  <w:num w:numId="44">
    <w:abstractNumId w:val="38"/>
  </w:num>
  <w:num w:numId="45">
    <w:abstractNumId w:val="34"/>
  </w:num>
  <w:num w:numId="46">
    <w:abstractNumId w:val="47"/>
  </w:num>
  <w:num w:numId="47">
    <w:abstractNumId w:val="44"/>
  </w:num>
  <w:num w:numId="48">
    <w:abstractNumId w:val="5"/>
  </w:num>
  <w:num w:numId="49">
    <w:abstractNumId w:val="19"/>
  </w:num>
  <w:num w:numId="50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trackRevisions/>
  <w:defaultTabStop w:val="709"/>
  <w:hyphenationZone w:val="425"/>
  <w:characterSpacingControl w:val="doNotCompress"/>
  <w:hdrShapeDefaults>
    <o:shapedefaults v:ext="edit" spidmax="49153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4A89EBC-3808-4CA5-A594-8EF24C8E1B3D}"/>
  </w:docVars>
  <w:rsids>
    <w:rsidRoot w:val="001A02A1"/>
    <w:rsid w:val="0000054C"/>
    <w:rsid w:val="00002B78"/>
    <w:rsid w:val="0000479E"/>
    <w:rsid w:val="0001014E"/>
    <w:rsid w:val="000121D6"/>
    <w:rsid w:val="00015BDD"/>
    <w:rsid w:val="00021471"/>
    <w:rsid w:val="000238A2"/>
    <w:rsid w:val="00027F24"/>
    <w:rsid w:val="00030BDC"/>
    <w:rsid w:val="000331A9"/>
    <w:rsid w:val="00033C49"/>
    <w:rsid w:val="00035554"/>
    <w:rsid w:val="000404F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2FFC"/>
    <w:rsid w:val="0007347B"/>
    <w:rsid w:val="00074154"/>
    <w:rsid w:val="0007627B"/>
    <w:rsid w:val="000768B4"/>
    <w:rsid w:val="00077AF1"/>
    <w:rsid w:val="00080943"/>
    <w:rsid w:val="00080D83"/>
    <w:rsid w:val="00083507"/>
    <w:rsid w:val="00083603"/>
    <w:rsid w:val="00086A70"/>
    <w:rsid w:val="00087A2A"/>
    <w:rsid w:val="00091928"/>
    <w:rsid w:val="00093FF3"/>
    <w:rsid w:val="00094E20"/>
    <w:rsid w:val="000951C7"/>
    <w:rsid w:val="000A0898"/>
    <w:rsid w:val="000A10AE"/>
    <w:rsid w:val="000A2FAF"/>
    <w:rsid w:val="000A395E"/>
    <w:rsid w:val="000A4CC7"/>
    <w:rsid w:val="000B19CB"/>
    <w:rsid w:val="000B32CD"/>
    <w:rsid w:val="000B7961"/>
    <w:rsid w:val="000C7CB7"/>
    <w:rsid w:val="000D09BB"/>
    <w:rsid w:val="000D0C17"/>
    <w:rsid w:val="000D1BD0"/>
    <w:rsid w:val="000D283E"/>
    <w:rsid w:val="000D5070"/>
    <w:rsid w:val="000E2669"/>
    <w:rsid w:val="000E429D"/>
    <w:rsid w:val="000E4B27"/>
    <w:rsid w:val="000E4E78"/>
    <w:rsid w:val="000E5CAB"/>
    <w:rsid w:val="000E6193"/>
    <w:rsid w:val="000F10AD"/>
    <w:rsid w:val="0010072A"/>
    <w:rsid w:val="0010238B"/>
    <w:rsid w:val="00102765"/>
    <w:rsid w:val="001062E1"/>
    <w:rsid w:val="0010666D"/>
    <w:rsid w:val="00107F97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27C53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4043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8C9"/>
    <w:rsid w:val="00186DA3"/>
    <w:rsid w:val="00191FC0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D7397"/>
    <w:rsid w:val="001E002D"/>
    <w:rsid w:val="001E2E97"/>
    <w:rsid w:val="001F0D8B"/>
    <w:rsid w:val="001F51BB"/>
    <w:rsid w:val="001F5971"/>
    <w:rsid w:val="001F5F50"/>
    <w:rsid w:val="001F676C"/>
    <w:rsid w:val="001F6FF4"/>
    <w:rsid w:val="001F751E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448E"/>
    <w:rsid w:val="00255EB6"/>
    <w:rsid w:val="002572B3"/>
    <w:rsid w:val="00260376"/>
    <w:rsid w:val="002612EA"/>
    <w:rsid w:val="00263DD9"/>
    <w:rsid w:val="00264FB3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0F3B"/>
    <w:rsid w:val="002916AD"/>
    <w:rsid w:val="002922F1"/>
    <w:rsid w:val="002946B7"/>
    <w:rsid w:val="00296126"/>
    <w:rsid w:val="00296699"/>
    <w:rsid w:val="00297785"/>
    <w:rsid w:val="002A22FF"/>
    <w:rsid w:val="002A271A"/>
    <w:rsid w:val="002A3EA4"/>
    <w:rsid w:val="002A4192"/>
    <w:rsid w:val="002A4D34"/>
    <w:rsid w:val="002B0D5A"/>
    <w:rsid w:val="002B2100"/>
    <w:rsid w:val="002B5E34"/>
    <w:rsid w:val="002C16C7"/>
    <w:rsid w:val="002C2078"/>
    <w:rsid w:val="002C4830"/>
    <w:rsid w:val="002C4F68"/>
    <w:rsid w:val="002C5603"/>
    <w:rsid w:val="002C599F"/>
    <w:rsid w:val="002C6347"/>
    <w:rsid w:val="002C69B0"/>
    <w:rsid w:val="002D13B9"/>
    <w:rsid w:val="002D475F"/>
    <w:rsid w:val="002D6814"/>
    <w:rsid w:val="002D6EEB"/>
    <w:rsid w:val="002E01E7"/>
    <w:rsid w:val="002E3804"/>
    <w:rsid w:val="002F02ED"/>
    <w:rsid w:val="002F27E3"/>
    <w:rsid w:val="002F369B"/>
    <w:rsid w:val="002F692D"/>
    <w:rsid w:val="002F759E"/>
    <w:rsid w:val="00300366"/>
    <w:rsid w:val="0030221E"/>
    <w:rsid w:val="00303206"/>
    <w:rsid w:val="00304E6E"/>
    <w:rsid w:val="003076F7"/>
    <w:rsid w:val="00307703"/>
    <w:rsid w:val="00307B3A"/>
    <w:rsid w:val="003112D8"/>
    <w:rsid w:val="00311761"/>
    <w:rsid w:val="0031533F"/>
    <w:rsid w:val="00315901"/>
    <w:rsid w:val="003205E7"/>
    <w:rsid w:val="00320AAC"/>
    <w:rsid w:val="00322F2D"/>
    <w:rsid w:val="00323A30"/>
    <w:rsid w:val="00325198"/>
    <w:rsid w:val="00325486"/>
    <w:rsid w:val="00325C62"/>
    <w:rsid w:val="00327CFF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519"/>
    <w:rsid w:val="00385360"/>
    <w:rsid w:val="00387E79"/>
    <w:rsid w:val="003A2CDB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34B"/>
    <w:rsid w:val="003D0A7B"/>
    <w:rsid w:val="003D31F4"/>
    <w:rsid w:val="003D5ECC"/>
    <w:rsid w:val="003D6677"/>
    <w:rsid w:val="003E09D1"/>
    <w:rsid w:val="003E5467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C33"/>
    <w:rsid w:val="00423912"/>
    <w:rsid w:val="0043086D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649F"/>
    <w:rsid w:val="004D0536"/>
    <w:rsid w:val="004D1A97"/>
    <w:rsid w:val="004D68F0"/>
    <w:rsid w:val="004D6B7E"/>
    <w:rsid w:val="004E0952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1255"/>
    <w:rsid w:val="00513444"/>
    <w:rsid w:val="00515D4C"/>
    <w:rsid w:val="00516E71"/>
    <w:rsid w:val="0052062C"/>
    <w:rsid w:val="0052093C"/>
    <w:rsid w:val="00520E78"/>
    <w:rsid w:val="0052111D"/>
    <w:rsid w:val="00521C53"/>
    <w:rsid w:val="0052231F"/>
    <w:rsid w:val="0052255B"/>
    <w:rsid w:val="005319A2"/>
    <w:rsid w:val="00532393"/>
    <w:rsid w:val="00534C44"/>
    <w:rsid w:val="0054223A"/>
    <w:rsid w:val="00544EA8"/>
    <w:rsid w:val="00545CEB"/>
    <w:rsid w:val="00547443"/>
    <w:rsid w:val="00552FA9"/>
    <w:rsid w:val="005567D9"/>
    <w:rsid w:val="00560FA0"/>
    <w:rsid w:val="00562088"/>
    <w:rsid w:val="00562263"/>
    <w:rsid w:val="005624E4"/>
    <w:rsid w:val="005625D2"/>
    <w:rsid w:val="00562C8B"/>
    <w:rsid w:val="005760A9"/>
    <w:rsid w:val="0057660D"/>
    <w:rsid w:val="00576CA0"/>
    <w:rsid w:val="00576E7A"/>
    <w:rsid w:val="00582C30"/>
    <w:rsid w:val="00585BCA"/>
    <w:rsid w:val="005863D6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10FE"/>
    <w:rsid w:val="005C3ADC"/>
    <w:rsid w:val="005C4EA1"/>
    <w:rsid w:val="005C5640"/>
    <w:rsid w:val="005D0234"/>
    <w:rsid w:val="005D0469"/>
    <w:rsid w:val="005D20B4"/>
    <w:rsid w:val="005D5568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457B"/>
    <w:rsid w:val="005F5CE5"/>
    <w:rsid w:val="00601795"/>
    <w:rsid w:val="00604B1F"/>
    <w:rsid w:val="00605C18"/>
    <w:rsid w:val="00607A30"/>
    <w:rsid w:val="00611BC7"/>
    <w:rsid w:val="00611E24"/>
    <w:rsid w:val="00611E6B"/>
    <w:rsid w:val="00612FEC"/>
    <w:rsid w:val="00613069"/>
    <w:rsid w:val="00614754"/>
    <w:rsid w:val="006155FE"/>
    <w:rsid w:val="00616371"/>
    <w:rsid w:val="00616887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12B9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B63C3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159"/>
    <w:rsid w:val="0070262D"/>
    <w:rsid w:val="007034FE"/>
    <w:rsid w:val="007051D8"/>
    <w:rsid w:val="007059B8"/>
    <w:rsid w:val="00706B93"/>
    <w:rsid w:val="00707131"/>
    <w:rsid w:val="0070750F"/>
    <w:rsid w:val="00710A3E"/>
    <w:rsid w:val="00710C94"/>
    <w:rsid w:val="00712575"/>
    <w:rsid w:val="00712CDA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0FD"/>
    <w:rsid w:val="00751828"/>
    <w:rsid w:val="00756CF4"/>
    <w:rsid w:val="0076195D"/>
    <w:rsid w:val="00761BCE"/>
    <w:rsid w:val="0076267A"/>
    <w:rsid w:val="00764F36"/>
    <w:rsid w:val="007667CD"/>
    <w:rsid w:val="007755E5"/>
    <w:rsid w:val="007757A6"/>
    <w:rsid w:val="00776530"/>
    <w:rsid w:val="007808D7"/>
    <w:rsid w:val="00781492"/>
    <w:rsid w:val="007816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6995"/>
    <w:rsid w:val="00797CCA"/>
    <w:rsid w:val="007A0109"/>
    <w:rsid w:val="007A1549"/>
    <w:rsid w:val="007A18C7"/>
    <w:rsid w:val="007A4066"/>
    <w:rsid w:val="007A5C7E"/>
    <w:rsid w:val="007A7044"/>
    <w:rsid w:val="007B04EC"/>
    <w:rsid w:val="007B2500"/>
    <w:rsid w:val="007B39A7"/>
    <w:rsid w:val="007B4A5D"/>
    <w:rsid w:val="007B57DC"/>
    <w:rsid w:val="007B59A0"/>
    <w:rsid w:val="007B6A06"/>
    <w:rsid w:val="007C41ED"/>
    <w:rsid w:val="007C7561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38D2"/>
    <w:rsid w:val="008050AF"/>
    <w:rsid w:val="008050DB"/>
    <w:rsid w:val="0081005A"/>
    <w:rsid w:val="008106C2"/>
    <w:rsid w:val="00811B6D"/>
    <w:rsid w:val="00812E64"/>
    <w:rsid w:val="00813705"/>
    <w:rsid w:val="0081619B"/>
    <w:rsid w:val="008163CE"/>
    <w:rsid w:val="00816999"/>
    <w:rsid w:val="00822BEE"/>
    <w:rsid w:val="00824245"/>
    <w:rsid w:val="00824F53"/>
    <w:rsid w:val="00827311"/>
    <w:rsid w:val="008302F8"/>
    <w:rsid w:val="00832F69"/>
    <w:rsid w:val="00834BB4"/>
    <w:rsid w:val="00835187"/>
    <w:rsid w:val="00836E56"/>
    <w:rsid w:val="00840304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4B84"/>
    <w:rsid w:val="00866791"/>
    <w:rsid w:val="00866D1A"/>
    <w:rsid w:val="00870BA4"/>
    <w:rsid w:val="008711A3"/>
    <w:rsid w:val="00872391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2EDA"/>
    <w:rsid w:val="008F4F97"/>
    <w:rsid w:val="008F5653"/>
    <w:rsid w:val="00903D57"/>
    <w:rsid w:val="00903F35"/>
    <w:rsid w:val="009041C3"/>
    <w:rsid w:val="00910A4C"/>
    <w:rsid w:val="00913936"/>
    <w:rsid w:val="00913ADE"/>
    <w:rsid w:val="009176E1"/>
    <w:rsid w:val="00920E9C"/>
    <w:rsid w:val="00922152"/>
    <w:rsid w:val="0092407F"/>
    <w:rsid w:val="00925A0F"/>
    <w:rsid w:val="00926638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57EE7"/>
    <w:rsid w:val="00964C0C"/>
    <w:rsid w:val="009656D9"/>
    <w:rsid w:val="009706D4"/>
    <w:rsid w:val="009759AE"/>
    <w:rsid w:val="0097724A"/>
    <w:rsid w:val="00980F05"/>
    <w:rsid w:val="00982B5B"/>
    <w:rsid w:val="00982C10"/>
    <w:rsid w:val="00983DDF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5FAA"/>
    <w:rsid w:val="009D26CC"/>
    <w:rsid w:val="009D2E78"/>
    <w:rsid w:val="009D5378"/>
    <w:rsid w:val="009D55CC"/>
    <w:rsid w:val="009D66CD"/>
    <w:rsid w:val="009D71C1"/>
    <w:rsid w:val="009E04C5"/>
    <w:rsid w:val="009E315F"/>
    <w:rsid w:val="009E5298"/>
    <w:rsid w:val="009E6FC4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53D4"/>
    <w:rsid w:val="00A16DFA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1EE6"/>
    <w:rsid w:val="00A32790"/>
    <w:rsid w:val="00A33B7F"/>
    <w:rsid w:val="00A35838"/>
    <w:rsid w:val="00A35CB5"/>
    <w:rsid w:val="00A361F0"/>
    <w:rsid w:val="00A373E1"/>
    <w:rsid w:val="00A37E59"/>
    <w:rsid w:val="00A40DD3"/>
    <w:rsid w:val="00A413C1"/>
    <w:rsid w:val="00A429C0"/>
    <w:rsid w:val="00A4579F"/>
    <w:rsid w:val="00A459B3"/>
    <w:rsid w:val="00A46012"/>
    <w:rsid w:val="00A50725"/>
    <w:rsid w:val="00A51607"/>
    <w:rsid w:val="00A57831"/>
    <w:rsid w:val="00A61073"/>
    <w:rsid w:val="00A63D8E"/>
    <w:rsid w:val="00A64159"/>
    <w:rsid w:val="00A66DF5"/>
    <w:rsid w:val="00A70055"/>
    <w:rsid w:val="00A7180E"/>
    <w:rsid w:val="00A7183A"/>
    <w:rsid w:val="00A729B4"/>
    <w:rsid w:val="00A7450C"/>
    <w:rsid w:val="00A7494A"/>
    <w:rsid w:val="00A77075"/>
    <w:rsid w:val="00A8311B"/>
    <w:rsid w:val="00A91009"/>
    <w:rsid w:val="00A92C7F"/>
    <w:rsid w:val="00A9520D"/>
    <w:rsid w:val="00A95F8F"/>
    <w:rsid w:val="00AA47E8"/>
    <w:rsid w:val="00AA57B1"/>
    <w:rsid w:val="00AA5A8F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5DB6"/>
    <w:rsid w:val="00AD6274"/>
    <w:rsid w:val="00AE1429"/>
    <w:rsid w:val="00AE2C6C"/>
    <w:rsid w:val="00AE4102"/>
    <w:rsid w:val="00AE416D"/>
    <w:rsid w:val="00AE6394"/>
    <w:rsid w:val="00AF334A"/>
    <w:rsid w:val="00B001CA"/>
    <w:rsid w:val="00B0151F"/>
    <w:rsid w:val="00B01E14"/>
    <w:rsid w:val="00B01E15"/>
    <w:rsid w:val="00B01F08"/>
    <w:rsid w:val="00B03835"/>
    <w:rsid w:val="00B06BBB"/>
    <w:rsid w:val="00B07E6C"/>
    <w:rsid w:val="00B12806"/>
    <w:rsid w:val="00B1635C"/>
    <w:rsid w:val="00B16E8F"/>
    <w:rsid w:val="00B17615"/>
    <w:rsid w:val="00B208DA"/>
    <w:rsid w:val="00B241A8"/>
    <w:rsid w:val="00B250B0"/>
    <w:rsid w:val="00B25AB5"/>
    <w:rsid w:val="00B274AA"/>
    <w:rsid w:val="00B277D1"/>
    <w:rsid w:val="00B30401"/>
    <w:rsid w:val="00B37F32"/>
    <w:rsid w:val="00B4004C"/>
    <w:rsid w:val="00B460B9"/>
    <w:rsid w:val="00B464F6"/>
    <w:rsid w:val="00B465AB"/>
    <w:rsid w:val="00B536EB"/>
    <w:rsid w:val="00B548C3"/>
    <w:rsid w:val="00B575BC"/>
    <w:rsid w:val="00B619AF"/>
    <w:rsid w:val="00B6637D"/>
    <w:rsid w:val="00B674F3"/>
    <w:rsid w:val="00B71A9A"/>
    <w:rsid w:val="00B72C4F"/>
    <w:rsid w:val="00B73887"/>
    <w:rsid w:val="00B77FD6"/>
    <w:rsid w:val="00B8650C"/>
    <w:rsid w:val="00B87B7E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3342"/>
    <w:rsid w:val="00BB48BD"/>
    <w:rsid w:val="00BB672E"/>
    <w:rsid w:val="00BB76D0"/>
    <w:rsid w:val="00BB7F3C"/>
    <w:rsid w:val="00BC00F4"/>
    <w:rsid w:val="00BC042D"/>
    <w:rsid w:val="00BC0569"/>
    <w:rsid w:val="00BC363C"/>
    <w:rsid w:val="00BC64BE"/>
    <w:rsid w:val="00BC6E70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07CB1"/>
    <w:rsid w:val="00C121B9"/>
    <w:rsid w:val="00C1245F"/>
    <w:rsid w:val="00C145FD"/>
    <w:rsid w:val="00C21157"/>
    <w:rsid w:val="00C23C33"/>
    <w:rsid w:val="00C26A66"/>
    <w:rsid w:val="00C26B51"/>
    <w:rsid w:val="00C30361"/>
    <w:rsid w:val="00C30EB4"/>
    <w:rsid w:val="00C3315A"/>
    <w:rsid w:val="00C333C6"/>
    <w:rsid w:val="00C375DC"/>
    <w:rsid w:val="00C400AC"/>
    <w:rsid w:val="00C43B5A"/>
    <w:rsid w:val="00C45A61"/>
    <w:rsid w:val="00C469C4"/>
    <w:rsid w:val="00C470E7"/>
    <w:rsid w:val="00C50C7B"/>
    <w:rsid w:val="00C52646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2932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593"/>
    <w:rsid w:val="00C956BB"/>
    <w:rsid w:val="00C95982"/>
    <w:rsid w:val="00CA1F35"/>
    <w:rsid w:val="00CA26F5"/>
    <w:rsid w:val="00CA340D"/>
    <w:rsid w:val="00CA3D87"/>
    <w:rsid w:val="00CA5CBD"/>
    <w:rsid w:val="00CA5DD4"/>
    <w:rsid w:val="00CB0C6D"/>
    <w:rsid w:val="00CB2FA5"/>
    <w:rsid w:val="00CB5EE7"/>
    <w:rsid w:val="00CB7B84"/>
    <w:rsid w:val="00CB7C30"/>
    <w:rsid w:val="00CC069C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D7745"/>
    <w:rsid w:val="00CD7E89"/>
    <w:rsid w:val="00CE005B"/>
    <w:rsid w:val="00CE020B"/>
    <w:rsid w:val="00CE08B5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4446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570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1EC2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466C"/>
    <w:rsid w:val="00DB659B"/>
    <w:rsid w:val="00DB7031"/>
    <w:rsid w:val="00DC4217"/>
    <w:rsid w:val="00DC4993"/>
    <w:rsid w:val="00DC65C5"/>
    <w:rsid w:val="00DC733E"/>
    <w:rsid w:val="00DC7BE9"/>
    <w:rsid w:val="00DD0CDF"/>
    <w:rsid w:val="00DD3749"/>
    <w:rsid w:val="00DD7B10"/>
    <w:rsid w:val="00DE4058"/>
    <w:rsid w:val="00DE4F03"/>
    <w:rsid w:val="00DE5D39"/>
    <w:rsid w:val="00DE7B67"/>
    <w:rsid w:val="00DE7C6E"/>
    <w:rsid w:val="00DF20C3"/>
    <w:rsid w:val="00DF3150"/>
    <w:rsid w:val="00DF57BE"/>
    <w:rsid w:val="00DF664F"/>
    <w:rsid w:val="00E00065"/>
    <w:rsid w:val="00E01C31"/>
    <w:rsid w:val="00E044B9"/>
    <w:rsid w:val="00E06500"/>
    <w:rsid w:val="00E10CF3"/>
    <w:rsid w:val="00E10D07"/>
    <w:rsid w:val="00E13D49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5D94"/>
    <w:rsid w:val="00E376FF"/>
    <w:rsid w:val="00E4186F"/>
    <w:rsid w:val="00E43513"/>
    <w:rsid w:val="00E43A31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2D89"/>
    <w:rsid w:val="00E83C2F"/>
    <w:rsid w:val="00E86022"/>
    <w:rsid w:val="00E860E0"/>
    <w:rsid w:val="00E86FD5"/>
    <w:rsid w:val="00E87616"/>
    <w:rsid w:val="00E91091"/>
    <w:rsid w:val="00E92393"/>
    <w:rsid w:val="00EA319B"/>
    <w:rsid w:val="00EA43F5"/>
    <w:rsid w:val="00EA5187"/>
    <w:rsid w:val="00EA54AB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13F7"/>
    <w:rsid w:val="00ED279F"/>
    <w:rsid w:val="00ED2E90"/>
    <w:rsid w:val="00ED57C4"/>
    <w:rsid w:val="00ED672D"/>
    <w:rsid w:val="00EE2146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65F7"/>
    <w:rsid w:val="00F2098A"/>
    <w:rsid w:val="00F21E93"/>
    <w:rsid w:val="00F22164"/>
    <w:rsid w:val="00F23475"/>
    <w:rsid w:val="00F23BCD"/>
    <w:rsid w:val="00F2506D"/>
    <w:rsid w:val="00F30320"/>
    <w:rsid w:val="00F31923"/>
    <w:rsid w:val="00F4071E"/>
    <w:rsid w:val="00F4147C"/>
    <w:rsid w:val="00F42F80"/>
    <w:rsid w:val="00F50232"/>
    <w:rsid w:val="00F52625"/>
    <w:rsid w:val="00F53A0F"/>
    <w:rsid w:val="00F545A3"/>
    <w:rsid w:val="00F64A95"/>
    <w:rsid w:val="00F72407"/>
    <w:rsid w:val="00F72A0B"/>
    <w:rsid w:val="00F73F3E"/>
    <w:rsid w:val="00F74F0D"/>
    <w:rsid w:val="00F779F7"/>
    <w:rsid w:val="00F84D82"/>
    <w:rsid w:val="00F854C5"/>
    <w:rsid w:val="00F867CE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58B9"/>
    <w:rsid w:val="00FA6C42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3E0C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unduszeuepomor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89EBC-3808-4CA5-A594-8EF24C8E1B3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A7BC126-DA65-4614-84CD-441915C8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5</TotalTime>
  <Pages>18</Pages>
  <Words>5204</Words>
  <Characters>34407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 - projekty rozliczane w oparciu o kwoty ryczałtowe</vt:lpstr>
    </vt:vector>
  </TitlesOfParts>
  <Company>UMWP</Company>
  <LinksUpToDate>false</LinksUpToDate>
  <CharactersWithSpaces>39532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 - projekty rozliczane w oparciu o kwoty ryczałtowe</dc:title>
  <dc:subject>Wzór umowy o partnerstwie ryczałt</dc:subject>
  <dc:creator>Twardokus Marcin</dc:creator>
  <cp:keywords>załącznik;regulamin; umowa;partnerstwo;wzór;ryczałt</cp:keywords>
  <dc:description/>
  <cp:lastModifiedBy>Idec Anna</cp:lastModifiedBy>
  <cp:revision>5</cp:revision>
  <cp:lastPrinted>2017-12-12T12:43:00Z</cp:lastPrinted>
  <dcterms:created xsi:type="dcterms:W3CDTF">2025-01-22T08:48:00Z</dcterms:created>
  <dcterms:modified xsi:type="dcterms:W3CDTF">2025-02-11T10:41:00Z</dcterms:modified>
</cp:coreProperties>
</file>