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4E54" w14:textId="3CFC5221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DB557F">
        <w:rPr>
          <w:color w:val="000000" w:themeColor="text1"/>
          <w:szCs w:val="20"/>
        </w:rPr>
        <w:t>9</w:t>
      </w:r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  <w:bookmarkStart w:id="2" w:name="_GoBack"/>
      <w:bookmarkEnd w:id="2"/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2093C553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 xml:space="preserve">Zapoznałem się </w:t>
      </w:r>
      <w:r w:rsidR="005A0918">
        <w:rPr>
          <w:rFonts w:cs="Arial"/>
        </w:rPr>
        <w:t xml:space="preserve">z </w:t>
      </w:r>
      <w:r>
        <w:rPr>
          <w:rFonts w:cs="Arial"/>
        </w:rPr>
        <w:t>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195EB16-BD74-4BA7-8793-0DCAE8F5A31F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29D2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1D20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A0918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24CFD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0982"/>
    <w:rsid w:val="006A682F"/>
    <w:rsid w:val="006A734C"/>
    <w:rsid w:val="006B2457"/>
    <w:rsid w:val="006B4267"/>
    <w:rsid w:val="006D7A96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5715B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4170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D3E3F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B557F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0754D"/>
    <w:rsid w:val="00E10693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0575C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EB16-BD74-4BA7-8793-0DCAE8F5A31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7886DDC-0F7B-4178-A67F-444CB172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5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Zając Ewa</cp:lastModifiedBy>
  <cp:revision>16</cp:revision>
  <cp:lastPrinted>2023-06-26T09:13:00Z</cp:lastPrinted>
  <dcterms:created xsi:type="dcterms:W3CDTF">2023-08-02T11:25:00Z</dcterms:created>
  <dcterms:modified xsi:type="dcterms:W3CDTF">2025-01-17T07:13:00Z</dcterms:modified>
</cp:coreProperties>
</file>