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4F42DADF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72EAE">
        <w:rPr>
          <w:rFonts w:asciiTheme="minorHAnsi" w:hAnsiTheme="minorHAnsi" w:cstheme="minorHAnsi"/>
          <w:sz w:val="22"/>
          <w:szCs w:val="22"/>
        </w:rPr>
        <w:t>1</w:t>
      </w:r>
      <w:r w:rsidR="00CE41FA">
        <w:rPr>
          <w:rFonts w:asciiTheme="minorHAnsi" w:hAnsiTheme="minorHAnsi" w:cstheme="minorHAnsi"/>
          <w:sz w:val="22"/>
          <w:szCs w:val="22"/>
        </w:rPr>
        <w:t>1</w:t>
      </w:r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02CE2C0B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>finansach publicznych (Dz.U. z 202</w:t>
      </w:r>
      <w:r w:rsidR="00513711">
        <w:t>4</w:t>
      </w:r>
      <w:r w:rsidRPr="002D54C9">
        <w:t xml:space="preserve"> r. poz. 1</w:t>
      </w:r>
      <w:r w:rsidR="00513711">
        <w:t>530</w:t>
      </w:r>
      <w:r w:rsidRPr="002D54C9">
        <w:t xml:space="preserve">, z późn. zm.) </w:t>
      </w:r>
    </w:p>
    <w:p w14:paraId="6299FD07" w14:textId="27D76591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E41FA">
        <w:rPr>
          <w:rFonts w:ascii="Calibri" w:hAnsi="Calibri" w:cs="Arial"/>
          <w:sz w:val="22"/>
          <w:szCs w:val="22"/>
        </w:rPr>
        <w:t xml:space="preserve"> </w:t>
      </w:r>
      <w:r w:rsidR="00D50609" w:rsidRPr="00380B37">
        <w:rPr>
          <w:rFonts w:ascii="Calibri" w:hAnsi="Calibri" w:cs="Arial"/>
          <w:sz w:val="22"/>
          <w:szCs w:val="22"/>
        </w:rPr>
        <w:t>Partnera)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11538E40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>Oświadczenie Partnera</w:t>
      </w:r>
    </w:p>
    <w:p w14:paraId="6CEA9415" w14:textId="7BDF460F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>) oświadczam/y, że wobec 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>(należy wpisać nazwę 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513711">
        <w:rPr>
          <w:rFonts w:ascii="Calibri" w:eastAsia="Calibri" w:hAnsi="Calibri" w:cs="Arial"/>
          <w:sz w:val="22"/>
          <w:szCs w:val="22"/>
        </w:rPr>
        <w:t>4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</w:t>
      </w:r>
      <w:r w:rsidR="00513711">
        <w:rPr>
          <w:rFonts w:ascii="Calibri" w:eastAsia="Calibri" w:hAnsi="Calibri" w:cs="Arial"/>
          <w:sz w:val="22"/>
          <w:szCs w:val="22"/>
        </w:rPr>
        <w:t>530</w:t>
      </w:r>
      <w:r w:rsidR="009402E7" w:rsidRPr="004214C4">
        <w:rPr>
          <w:rFonts w:ascii="Calibri" w:eastAsia="Calibri" w:hAnsi="Calibri" w:cs="Arial"/>
          <w:sz w:val="22"/>
          <w:szCs w:val="22"/>
        </w:rPr>
        <w:t>, z późn.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5210" w14:textId="77777777" w:rsidR="00E72CA0" w:rsidRDefault="00E72CA0">
      <w:r>
        <w:separator/>
      </w:r>
    </w:p>
  </w:endnote>
  <w:endnote w:type="continuationSeparator" w:id="0">
    <w:p w14:paraId="17B4946F" w14:textId="77777777" w:rsidR="00E72CA0" w:rsidRDefault="00E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0215" w14:textId="77777777" w:rsidR="00E72CA0" w:rsidRDefault="00E72CA0">
      <w:r>
        <w:separator/>
      </w:r>
    </w:p>
  </w:footnote>
  <w:footnote w:type="continuationSeparator" w:id="0">
    <w:p w14:paraId="054EB387" w14:textId="77777777" w:rsidR="00E72CA0" w:rsidRDefault="00E7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51FC71-6D2F-4D86-91E4-336842D8874E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B3A38"/>
    <w:rsid w:val="001F5971"/>
    <w:rsid w:val="001F69F8"/>
    <w:rsid w:val="00241C1F"/>
    <w:rsid w:val="002425AE"/>
    <w:rsid w:val="0024610C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13711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B0C34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543D3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80386"/>
    <w:rsid w:val="00C965DB"/>
    <w:rsid w:val="00CA221D"/>
    <w:rsid w:val="00CA4522"/>
    <w:rsid w:val="00CA5CBD"/>
    <w:rsid w:val="00CC3F35"/>
    <w:rsid w:val="00CE005B"/>
    <w:rsid w:val="00CE41FA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72CA0"/>
    <w:rsid w:val="00E72EAE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51FC71-6D2F-4D86-91E4-336842D887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138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Idec Anna</cp:lastModifiedBy>
  <cp:revision>2</cp:revision>
  <cp:lastPrinted>2023-11-15T12:28:00Z</cp:lastPrinted>
  <dcterms:created xsi:type="dcterms:W3CDTF">2025-01-22T09:22:00Z</dcterms:created>
  <dcterms:modified xsi:type="dcterms:W3CDTF">2025-01-22T09:22:00Z</dcterms:modified>
</cp:coreProperties>
</file>