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0CE5AF77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A50015">
        <w:rPr>
          <w:sz w:val="22"/>
          <w:szCs w:val="22"/>
        </w:rPr>
        <w:t>15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8722" w14:textId="77777777" w:rsidR="00137008" w:rsidRDefault="00137008">
      <w:r>
        <w:separator/>
      </w:r>
    </w:p>
  </w:endnote>
  <w:endnote w:type="continuationSeparator" w:id="0">
    <w:p w14:paraId="6B9DC9FE" w14:textId="77777777" w:rsidR="00137008" w:rsidRDefault="001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0555" w14:textId="77777777" w:rsidR="00137008" w:rsidRDefault="00137008">
      <w:r>
        <w:separator/>
      </w:r>
    </w:p>
  </w:footnote>
  <w:footnote w:type="continuationSeparator" w:id="0">
    <w:p w14:paraId="6D86CC69" w14:textId="77777777" w:rsidR="00137008" w:rsidRDefault="00137008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8A2AD6-60DE-44AD-9693-C73F79C9FEC1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37008"/>
    <w:rsid w:val="001520FF"/>
    <w:rsid w:val="001A02A1"/>
    <w:rsid w:val="001A3D33"/>
    <w:rsid w:val="001B210F"/>
    <w:rsid w:val="001D059A"/>
    <w:rsid w:val="00203A3D"/>
    <w:rsid w:val="002236B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247D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36601"/>
    <w:rsid w:val="008608E5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0015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A3B87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23656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2AD6-60DE-44AD-9693-C73F79C9FEC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28B300C-9AC7-43E6-9334-6F807075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5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Stormowska Magdalena</cp:lastModifiedBy>
  <cp:revision>12</cp:revision>
  <cp:lastPrinted>2023-01-30T16:12:00Z</cp:lastPrinted>
  <dcterms:created xsi:type="dcterms:W3CDTF">2024-02-02T07:38:00Z</dcterms:created>
  <dcterms:modified xsi:type="dcterms:W3CDTF">2025-01-28T09:00:00Z</dcterms:modified>
</cp:coreProperties>
</file>