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57E1DA0A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805C01">
        <w:rPr>
          <w:rFonts w:cs="Calibri"/>
          <w:sz w:val="24"/>
          <w:szCs w:val="28"/>
        </w:rPr>
        <w:t>1</w:t>
      </w:r>
      <w:r w:rsidR="00501347">
        <w:rPr>
          <w:rFonts w:cs="Calibri"/>
          <w:sz w:val="24"/>
          <w:szCs w:val="28"/>
        </w:rPr>
        <w:t>6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50134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50134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50134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50134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501347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50134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50134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50134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501347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501347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50134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50134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501347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501347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501347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501347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50134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50134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50134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50134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501347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50134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501347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2D21FC-9A2B-44B6-AB96-05B30DC15599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01347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5C01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21FC-9A2B-44B6-AB96-05B30DC155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45D0BB-91C7-4537-A0A7-F384E47B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4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Stormowska Magdalena</cp:lastModifiedBy>
  <cp:revision>19</cp:revision>
  <cp:lastPrinted>2023-06-26T09:13:00Z</cp:lastPrinted>
  <dcterms:created xsi:type="dcterms:W3CDTF">2023-08-02T19:46:00Z</dcterms:created>
  <dcterms:modified xsi:type="dcterms:W3CDTF">2025-01-28T09:00:00Z</dcterms:modified>
</cp:coreProperties>
</file>