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7522B016" w:rsidR="00184642" w:rsidRPr="00655BCD" w:rsidRDefault="00184642" w:rsidP="00655BCD"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4D24E6">
        <w:t>19</w:t>
      </w:r>
      <w:bookmarkStart w:id="2" w:name="_GoBack"/>
      <w:bookmarkEnd w:id="2"/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AA63C0-20AB-406F-A71F-6D1BA3EBED0F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3A98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24E6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8584A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7E9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63C0-20AB-406F-A71F-6D1BA3EBED0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472ED0-EDE3-4B12-BEBD-5AD723C1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138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Stormowska Magdalena</cp:lastModifiedBy>
  <cp:revision>5</cp:revision>
  <cp:lastPrinted>2023-07-26T09:45:00Z</cp:lastPrinted>
  <dcterms:created xsi:type="dcterms:W3CDTF">2024-04-09T11:59:00Z</dcterms:created>
  <dcterms:modified xsi:type="dcterms:W3CDTF">2025-01-28T09:03:00Z</dcterms:modified>
</cp:coreProperties>
</file>