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7AF349C2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</w:t>
      </w:r>
      <w:r w:rsidR="00BE392B">
        <w:rPr>
          <w:sz w:val="24"/>
          <w:szCs w:val="28"/>
        </w:rPr>
        <w:t>0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627BF3-49F6-414C-A798-6773052D94CE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C75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20C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392B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7BF3-49F6-414C-A798-6773052D94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E526E1-75CA-4249-89D5-B14872A7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Stormowska Magdalena</cp:lastModifiedBy>
  <cp:revision>5</cp:revision>
  <cp:lastPrinted>2023-07-26T09:45:00Z</cp:lastPrinted>
  <dcterms:created xsi:type="dcterms:W3CDTF">2024-04-09T11:59:00Z</dcterms:created>
  <dcterms:modified xsi:type="dcterms:W3CDTF">2025-01-28T09:04:00Z</dcterms:modified>
</cp:coreProperties>
</file>