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43" w:rsidRPr="001D6B43" w:rsidRDefault="00E223AB" w:rsidP="00357A7D">
      <w:pPr>
        <w:pStyle w:val="Nagwek1"/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B026C8" w:rsidRPr="00B026C8">
        <w:t>Działani</w:t>
      </w:r>
      <w:r w:rsidR="006123CF">
        <w:t>a</w:t>
      </w:r>
      <w:r w:rsidR="00B026C8" w:rsidRPr="00B026C8">
        <w:t xml:space="preserve"> 5.</w:t>
      </w:r>
      <w:r w:rsidR="001409F6">
        <w:t>14</w:t>
      </w:r>
      <w:r w:rsidR="00B026C8" w:rsidRPr="00B026C8">
        <w:t>.</w:t>
      </w:r>
      <w:r w:rsidR="009D15FA" w:rsidRPr="009D15FA">
        <w:t xml:space="preserve"> </w:t>
      </w:r>
      <w:r w:rsidR="001409F6" w:rsidRPr="001409F6">
        <w:rPr>
          <w:rFonts w:eastAsia="Calibri" w:cs="Times New Roman"/>
          <w:color w:val="auto"/>
          <w:szCs w:val="24"/>
        </w:rPr>
        <w:t xml:space="preserve">Integracja </w:t>
      </w:r>
      <w:bookmarkStart w:id="0" w:name="_GoBack"/>
      <w:bookmarkEnd w:id="0"/>
      <w:r w:rsidR="001409F6" w:rsidRPr="001409F6">
        <w:rPr>
          <w:rFonts w:eastAsia="Calibri" w:cs="Times New Roman"/>
          <w:color w:val="auto"/>
          <w:szCs w:val="24"/>
        </w:rPr>
        <w:t>migrantów</w:t>
      </w:r>
      <w:r w:rsidR="008E082F" w:rsidRPr="001D6B43">
        <w:br/>
      </w:r>
      <w:r w:rsidR="003753D8" w:rsidRPr="001D6B43">
        <w:t>w programi</w:t>
      </w:r>
      <w:r w:rsidR="008E082F" w:rsidRPr="001D6B43">
        <w:t>e</w:t>
      </w:r>
      <w:bookmarkStart w:id="1" w:name="_Hlk140485668"/>
      <w:r w:rsidR="008E082F" w:rsidRPr="001D6B43">
        <w:t xml:space="preserve"> </w:t>
      </w:r>
      <w:r w:rsidR="00244B7C" w:rsidRPr="001D6B43">
        <w:t>Fundusze Europejskie dla Pomorza 2021-20</w:t>
      </w:r>
      <w:r w:rsidR="002E67B5" w:rsidRPr="001D6B43">
        <w:t>27</w:t>
      </w:r>
      <w:bookmarkEnd w:id="1"/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</w:pP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1D6B43" w:rsidRDefault="004C23AB" w:rsidP="00833A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5D08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marca</w:t>
      </w:r>
      <w:r w:rsidR="004B78E6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1D6B43">
        <w:rPr>
          <w:rFonts w:asciiTheme="minorHAnsi" w:hAnsiTheme="minorHAnsi" w:cstheme="minorHAnsi"/>
          <w:sz w:val="22"/>
          <w:szCs w:val="22"/>
        </w:rPr>
        <w:t>2</w:t>
      </w:r>
      <w:r w:rsidR="00833A53" w:rsidRPr="001D6B43">
        <w:rPr>
          <w:rFonts w:asciiTheme="minorHAnsi" w:hAnsiTheme="minorHAnsi" w:cstheme="minorHAnsi"/>
          <w:sz w:val="22"/>
          <w:szCs w:val="22"/>
        </w:rPr>
        <w:t>02</w:t>
      </w:r>
      <w:r w:rsidR="004B78E6">
        <w:rPr>
          <w:rFonts w:asciiTheme="minorHAnsi" w:hAnsiTheme="minorHAnsi" w:cstheme="minorHAnsi"/>
          <w:sz w:val="22"/>
          <w:szCs w:val="22"/>
        </w:rPr>
        <w:t>5</w:t>
      </w:r>
      <w:r w:rsidR="00833A53" w:rsidRPr="001D6B43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833A5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Miejsce</w:t>
      </w:r>
    </w:p>
    <w:p w:rsidR="00864D82" w:rsidRPr="001D6B43" w:rsidRDefault="00864D82" w:rsidP="00864D82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Sala Okrągła</w:t>
      </w:r>
      <w:r w:rsidRPr="001D6B43">
        <w:rPr>
          <w:rFonts w:asciiTheme="minorHAnsi" w:hAnsiTheme="minorHAnsi" w:cstheme="minorHAnsi"/>
          <w:sz w:val="22"/>
          <w:szCs w:val="22"/>
        </w:rPr>
        <w:br/>
        <w:t>im. Lecha Bądkowskiego</w:t>
      </w:r>
      <w:r w:rsidRPr="001D6B43">
        <w:rPr>
          <w:rFonts w:asciiTheme="minorHAnsi" w:hAnsiTheme="minorHAnsi" w:cstheme="minorHAnsi"/>
          <w:sz w:val="22"/>
          <w:szCs w:val="22"/>
        </w:rPr>
        <w:br/>
        <w:t>ul. Okopowa 21/27</w:t>
      </w:r>
      <w:r w:rsidRPr="001D6B43">
        <w:rPr>
          <w:rFonts w:asciiTheme="minorHAnsi" w:hAnsiTheme="minorHAnsi" w:cstheme="minorHAnsi"/>
          <w:sz w:val="22"/>
          <w:szCs w:val="22"/>
        </w:rPr>
        <w:br/>
        <w:t>80-810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085FBD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7372EF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7372EF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7372EF">
        <w:rPr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7372EF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7372EF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7372EF">
        <w:rPr>
          <w:rFonts w:asciiTheme="minorHAnsi" w:hAnsiTheme="minorHAnsi" w:cstheme="minorHAnsi"/>
          <w:sz w:val="22"/>
          <w:szCs w:val="22"/>
        </w:rPr>
        <w:t> </w:t>
      </w:r>
      <w:r w:rsidR="00833A53" w:rsidRPr="007372EF">
        <w:rPr>
          <w:rFonts w:asciiTheme="minorHAnsi" w:hAnsiTheme="minorHAnsi" w:cstheme="minorHAnsi"/>
          <w:sz w:val="22"/>
          <w:szCs w:val="22"/>
        </w:rPr>
        <w:t>2</w:t>
      </w:r>
      <w:r w:rsidRPr="007372EF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9D1E87" w:rsidP="0069138F">
      <w:pPr>
        <w:ind w:left="1560" w:hanging="1560"/>
      </w:pPr>
      <w:r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E223AB" w:rsidRPr="00085FBD">
        <w:rPr>
          <w:rFonts w:ascii="Calibri" w:hAnsi="Calibri" w:cs="Calibri"/>
          <w:sz w:val="22"/>
          <w:szCs w:val="22"/>
        </w:rPr>
        <w:t>45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C6747" w:rsidRPr="00085FBD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085FBD">
        <w:rPr>
          <w:rFonts w:ascii="Calibri" w:hAnsi="Calibri" w:cs="Calibri"/>
          <w:sz w:val="22"/>
          <w:szCs w:val="22"/>
        </w:rPr>
        <w:t xml:space="preserve"> 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</w:t>
      </w:r>
      <w:r w:rsidR="006123CF" w:rsidRPr="00085FBD">
        <w:rPr>
          <w:rFonts w:ascii="Calibri" w:hAnsi="Calibri" w:cs="Calibri"/>
          <w:sz w:val="22"/>
          <w:szCs w:val="22"/>
        </w:rPr>
        <w:t>1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bookmarkStart w:id="2" w:name="_Hlk159241587"/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bookmarkEnd w:id="2"/>
      <w:r w:rsidR="00703496" w:rsidRPr="00085FBD">
        <w:rPr>
          <w:rFonts w:ascii="Calibri" w:hAnsi="Calibri" w:cs="Calibri"/>
          <w:sz w:val="22"/>
          <w:szCs w:val="22"/>
        </w:rPr>
        <w:t>0</w:t>
      </w:r>
      <w:r w:rsidR="0084647E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3" w:name="_Hlk131507023"/>
      <w:r w:rsidR="003753D8" w:rsidRPr="00085FBD">
        <w:rPr>
          <w:rFonts w:ascii="Calibri" w:hAnsi="Calibri" w:cs="Calibri"/>
          <w:b/>
          <w:sz w:val="22"/>
          <w:szCs w:val="22"/>
        </w:rPr>
        <w:t>Sp</w:t>
      </w:r>
      <w:r w:rsidR="00945D27" w:rsidRPr="00085FBD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3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E223AB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="00DF7709"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r w:rsidR="00D472CD" w:rsidRPr="00085FBD">
        <w:rPr>
          <w:rFonts w:ascii="Calibri" w:hAnsi="Calibri" w:cs="Calibri"/>
          <w:sz w:val="22"/>
          <w:szCs w:val="22"/>
        </w:rPr>
        <w:t xml:space="preserve"> </w:t>
      </w:r>
      <w:r w:rsidR="00D472CD"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085FBD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4" w:name="_Hlk138765839"/>
      <w:r w:rsidRPr="00085FBD">
        <w:rPr>
          <w:rFonts w:ascii="Calibri" w:hAnsi="Calibri" w:cs="Calibri"/>
          <w:sz w:val="22"/>
          <w:szCs w:val="22"/>
        </w:rPr>
        <w:t>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bookmarkEnd w:id="4"/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085FBD">
        <w:rPr>
          <w:rFonts w:ascii="Calibri" w:hAnsi="Calibri" w:cs="Calibri"/>
          <w:b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E223AB" w:rsidRPr="00085FBD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085FBD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2261C8"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  <w:r w:rsidR="00CF1FA8" w:rsidRPr="00085FBD">
        <w:rPr>
          <w:rFonts w:ascii="Calibri" w:hAnsi="Calibri" w:cs="Calibri"/>
          <w:sz w:val="22"/>
          <w:szCs w:val="22"/>
        </w:rPr>
        <w:t xml:space="preserve"> </w:t>
      </w:r>
    </w:p>
    <w:p w:rsidR="00EB77E3" w:rsidRPr="00085FBD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EF0C86" w:rsidRPr="00085FBD">
        <w:rPr>
          <w:rFonts w:ascii="Calibri" w:hAnsi="Calibri" w:cs="Calibri"/>
          <w:b/>
          <w:sz w:val="22"/>
          <w:szCs w:val="22"/>
        </w:rPr>
        <w:t>I</w:t>
      </w:r>
      <w:r w:rsidR="00300286" w:rsidRPr="00085FBD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085FBD">
        <w:rPr>
          <w:rFonts w:ascii="Calibri" w:hAnsi="Calibri" w:cs="Calibri"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085FBD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5" w:name="_Hlk139619463"/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364A25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1D6B43" w:rsidRPr="00085FBD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ab/>
      </w:r>
      <w:bookmarkEnd w:id="5"/>
      <w:r w:rsidR="00270E21"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085FBD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8D5018-A0DA-4E77-AFB9-3590C8FC21E9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9F6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3AB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0C3435A7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8D5018-A0DA-4E77-AFB9-3590C8FC21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117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Węgłowska Anna</cp:lastModifiedBy>
  <cp:revision>20</cp:revision>
  <cp:lastPrinted>2024-02-19T11:37:00Z</cp:lastPrinted>
  <dcterms:created xsi:type="dcterms:W3CDTF">2024-02-20T13:56:00Z</dcterms:created>
  <dcterms:modified xsi:type="dcterms:W3CDTF">2025-01-29T13:41:00Z</dcterms:modified>
</cp:coreProperties>
</file>