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0835DB69" w:rsidR="005876C3" w:rsidRPr="00416622" w:rsidRDefault="00DC4FD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04</w:t>
      </w:r>
      <w:r w:rsidR="00F324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03</w:t>
      </w:r>
      <w:r w:rsidR="00F32499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6FFC9149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ED78AB" w:rsidRPr="00ED78AB">
        <w:rPr>
          <w:rFonts w:ascii="Calibri" w:hAnsi="Calibri" w:cs="Calibri"/>
          <w:b/>
          <w:bCs/>
        </w:rPr>
        <w:t xml:space="preserve">Fundusze </w:t>
      </w:r>
      <w:r w:rsidR="00ED78AB">
        <w:rPr>
          <w:rFonts w:ascii="Calibri" w:hAnsi="Calibri" w:cs="Calibri"/>
          <w:b/>
          <w:bCs/>
        </w:rPr>
        <w:t>E</w:t>
      </w:r>
      <w:r w:rsidR="00ED78AB" w:rsidRPr="00ED78AB">
        <w:rPr>
          <w:rFonts w:ascii="Calibri" w:hAnsi="Calibri" w:cs="Calibri"/>
          <w:b/>
          <w:bCs/>
        </w:rPr>
        <w:t>uropejskie dla NGO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1FA1F3B4" w14:textId="2F57B451" w:rsidR="00993906" w:rsidRPr="00DF022B" w:rsidRDefault="00993906" w:rsidP="00DF022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867257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 xml:space="preserve">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</w:t>
      </w:r>
      <w:r w:rsidR="00DF022B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>:</w:t>
      </w:r>
      <w:r w:rsidR="00DF022B">
        <w:rPr>
          <w:rFonts w:ascii="Calibri" w:hAnsi="Calibri"/>
          <w:b/>
        </w:rPr>
        <w:t>10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="00DF022B" w:rsidRPr="00DF022B">
        <w:rPr>
          <w:rFonts w:ascii="Calibri" w:hAnsi="Calibri"/>
          <w:bCs/>
        </w:rPr>
        <w:t>Oferta Lokalnego Punktu Informacyjnego Funduszy Europejskich w Chojnicach.</w:t>
      </w:r>
      <w:r w:rsidR="00DF022B">
        <w:rPr>
          <w:rFonts w:ascii="Calibri" w:hAnsi="Calibri"/>
          <w:b/>
        </w:rPr>
        <w:t xml:space="preserve"> </w:t>
      </w:r>
      <w:r w:rsidRPr="00993906">
        <w:rPr>
          <w:rFonts w:ascii="Calibri" w:hAnsi="Calibri"/>
          <w:b/>
        </w:rPr>
        <w:tab/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42077894" w14:textId="1684E4F4" w:rsidR="00BE2F17" w:rsidRDefault="00993906" w:rsidP="009F1F85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>1</w:t>
      </w:r>
      <w:r w:rsidR="00DF022B">
        <w:rPr>
          <w:rFonts w:ascii="Calibri" w:hAnsi="Calibri" w:cs="Calibri"/>
          <w:b/>
        </w:rPr>
        <w:t>0</w:t>
      </w:r>
      <w:r w:rsidRPr="00993906">
        <w:rPr>
          <w:rFonts w:ascii="Calibri" w:hAnsi="Calibri" w:cs="Calibri"/>
          <w:b/>
        </w:rPr>
        <w:t>:</w:t>
      </w:r>
      <w:r w:rsidR="00053445">
        <w:rPr>
          <w:rFonts w:ascii="Calibri" w:hAnsi="Calibri" w:cs="Calibri"/>
          <w:b/>
        </w:rPr>
        <w:t>10</w:t>
      </w:r>
      <w:r w:rsidRPr="00993906">
        <w:rPr>
          <w:rFonts w:ascii="Calibri" w:hAnsi="Calibri" w:cs="Calibri"/>
          <w:b/>
        </w:rPr>
        <w:t xml:space="preserve"> </w:t>
      </w:r>
      <w:r w:rsidRPr="006F0FC1">
        <w:rPr>
          <w:rFonts w:ascii="Calibri" w:hAnsi="Calibri" w:cs="Calibri"/>
          <w:b/>
        </w:rPr>
        <w:t>– 1</w:t>
      </w:r>
      <w:r w:rsidR="00053445">
        <w:rPr>
          <w:rFonts w:ascii="Calibri" w:hAnsi="Calibri" w:cs="Calibri"/>
          <w:b/>
        </w:rPr>
        <w:t>0</w:t>
      </w:r>
      <w:r w:rsidRPr="006F0FC1">
        <w:rPr>
          <w:rFonts w:ascii="Calibri" w:hAnsi="Calibri" w:cs="Calibri"/>
          <w:b/>
        </w:rPr>
        <w:t>:</w:t>
      </w:r>
      <w:r w:rsidR="00053445" w:rsidRPr="00BE2F17">
        <w:rPr>
          <w:rFonts w:ascii="Calibri" w:hAnsi="Calibri" w:cs="Calibri"/>
          <w:b/>
          <w:i/>
          <w:iCs/>
        </w:rPr>
        <w:t>50</w:t>
      </w:r>
      <w:r w:rsidRPr="00BE2F17">
        <w:rPr>
          <w:rFonts w:ascii="Calibri" w:hAnsi="Calibri" w:cs="Calibri"/>
          <w:bCs/>
          <w:i/>
          <w:iCs/>
        </w:rPr>
        <w:t xml:space="preserve">       </w:t>
      </w:r>
      <w:r w:rsidR="00BE2F17" w:rsidRPr="00BE2F17">
        <w:rPr>
          <w:rFonts w:ascii="Calibri" w:hAnsi="Calibri" w:cs="Calibri"/>
          <w:bCs/>
          <w:i/>
          <w:iCs/>
        </w:rPr>
        <w:t xml:space="preserve">Prelekcja: Justyna </w:t>
      </w:r>
      <w:proofErr w:type="spellStart"/>
      <w:r w:rsidR="00BE2F17" w:rsidRPr="00BE2F17">
        <w:rPr>
          <w:rFonts w:ascii="Calibri" w:hAnsi="Calibri" w:cs="Calibri"/>
          <w:bCs/>
          <w:i/>
          <w:iCs/>
        </w:rPr>
        <w:t>Przysłupska</w:t>
      </w:r>
      <w:proofErr w:type="spellEnd"/>
      <w:r w:rsidR="00BE2F17" w:rsidRPr="00BE2F17">
        <w:rPr>
          <w:rFonts w:ascii="Calibri" w:hAnsi="Calibri" w:cs="Calibri"/>
          <w:bCs/>
          <w:i/>
          <w:iCs/>
        </w:rPr>
        <w:t xml:space="preserve"> (animatorka OWES).</w:t>
      </w:r>
    </w:p>
    <w:p w14:paraId="1E09968D" w14:textId="1EBEBDD2" w:rsidR="009F1F85" w:rsidRPr="009F1F85" w:rsidRDefault="00BE2F17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F1F85" w:rsidRPr="009F1F85">
        <w:rPr>
          <w:rFonts w:ascii="Calibri" w:hAnsi="Calibri" w:cs="Calibri"/>
          <w:bCs/>
        </w:rPr>
        <w:t>Pojęcie ekonomii społecznej</w:t>
      </w:r>
      <w:r w:rsidR="0061527A">
        <w:rPr>
          <w:rFonts w:ascii="Calibri" w:hAnsi="Calibri" w:cs="Calibri"/>
          <w:bCs/>
        </w:rPr>
        <w:t>.</w:t>
      </w:r>
    </w:p>
    <w:p w14:paraId="70E16FFE" w14:textId="6FE9C2D8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Ważne</w:t>
      </w:r>
      <w:r w:rsidRPr="009F1F85">
        <w:rPr>
          <w:rFonts w:ascii="Calibri" w:hAnsi="Calibri" w:cs="Calibri"/>
          <w:bCs/>
        </w:rPr>
        <w:t xml:space="preserve"> definicje: PS, PES, NGO, KGW, OWES</w:t>
      </w:r>
      <w:r w:rsidR="00924A42">
        <w:rPr>
          <w:rFonts w:ascii="Calibri" w:hAnsi="Calibri" w:cs="Calibri"/>
          <w:bCs/>
        </w:rPr>
        <w:t>.</w:t>
      </w:r>
    </w:p>
    <w:p w14:paraId="13925C23" w14:textId="33934ADF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OWES Debrzno </w:t>
      </w:r>
      <w:r>
        <w:rPr>
          <w:rFonts w:ascii="Calibri" w:hAnsi="Calibri" w:cs="Calibri"/>
          <w:bCs/>
        </w:rPr>
        <w:t>–</w:t>
      </w:r>
      <w:r w:rsidRPr="009F1F85">
        <w:rPr>
          <w:rFonts w:ascii="Calibri" w:hAnsi="Calibri" w:cs="Calibri"/>
          <w:bCs/>
        </w:rPr>
        <w:t xml:space="preserve"> wsparcie</w:t>
      </w:r>
      <w:r>
        <w:rPr>
          <w:rFonts w:ascii="Calibri" w:hAnsi="Calibri" w:cs="Calibri"/>
          <w:bCs/>
        </w:rPr>
        <w:t xml:space="preserve"> NGO</w:t>
      </w:r>
      <w:r w:rsidR="00924A42">
        <w:rPr>
          <w:rFonts w:ascii="Calibri" w:hAnsi="Calibri" w:cs="Calibri"/>
          <w:bCs/>
        </w:rPr>
        <w:t>.</w:t>
      </w:r>
    </w:p>
    <w:p w14:paraId="70E55DBD" w14:textId="2C893B1C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Oferta OWES Debrzno dla </w:t>
      </w:r>
      <w:r w:rsidR="0061527A" w:rsidRPr="009F1F85">
        <w:rPr>
          <w:rFonts w:ascii="Calibri" w:hAnsi="Calibri" w:cs="Calibri"/>
          <w:bCs/>
        </w:rPr>
        <w:t>Przedsiębiorstw</w:t>
      </w:r>
      <w:r w:rsidRPr="009F1F85">
        <w:rPr>
          <w:rFonts w:ascii="Calibri" w:hAnsi="Calibri" w:cs="Calibri"/>
          <w:bCs/>
        </w:rPr>
        <w:t xml:space="preserve"> </w:t>
      </w:r>
      <w:r w:rsidR="0061527A" w:rsidRPr="009F1F85">
        <w:rPr>
          <w:rFonts w:ascii="Calibri" w:hAnsi="Calibri" w:cs="Calibri"/>
          <w:bCs/>
        </w:rPr>
        <w:t>Społecznych</w:t>
      </w:r>
      <w:r w:rsidRPr="009F1F85">
        <w:rPr>
          <w:rFonts w:ascii="Calibri" w:hAnsi="Calibri" w:cs="Calibri"/>
          <w:bCs/>
        </w:rPr>
        <w:t>.</w:t>
      </w:r>
    </w:p>
    <w:p w14:paraId="765E3300" w14:textId="39738677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Obszar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OWES Debrzno.</w:t>
      </w:r>
    </w:p>
    <w:p w14:paraId="16D77958" w14:textId="1F84ED56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animacyjne.</w:t>
      </w:r>
    </w:p>
    <w:p w14:paraId="7B27B275" w14:textId="465B3885" w:rsidR="00993906" w:rsidRPr="00924A42" w:rsidRDefault="00D24744" w:rsidP="00924A42">
      <w:pPr>
        <w:ind w:left="170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 xml:space="preserve">Inne formy wsparcia i pomoc dla organizacji </w:t>
      </w:r>
      <w:r w:rsidR="009F1F85">
        <w:rPr>
          <w:rFonts w:ascii="Calibri" w:hAnsi="Calibri" w:cs="Calibri"/>
          <w:bCs/>
        </w:rPr>
        <w:t xml:space="preserve">               </w:t>
      </w:r>
      <w:r>
        <w:rPr>
          <w:rFonts w:ascii="Calibri" w:hAnsi="Calibri" w:cs="Calibri"/>
          <w:bCs/>
        </w:rPr>
        <w:t xml:space="preserve">  </w:t>
      </w:r>
      <w:r w:rsidR="00924A42" w:rsidRPr="009F1F85">
        <w:rPr>
          <w:rFonts w:ascii="Calibri" w:hAnsi="Calibri" w:cs="Calibri"/>
          <w:bCs/>
        </w:rPr>
        <w:t>pozarządowych</w:t>
      </w:r>
      <w:r w:rsidR="009F1F85" w:rsidRPr="009F1F85">
        <w:rPr>
          <w:rFonts w:ascii="Calibri" w:hAnsi="Calibri" w:cs="Calibri"/>
          <w:bCs/>
        </w:rPr>
        <w:t xml:space="preserve"> i grup inicjatywnych.</w:t>
      </w:r>
      <w:r w:rsidR="00993906" w:rsidRPr="00993906">
        <w:rPr>
          <w:rFonts w:ascii="Calibri" w:hAnsi="Calibri" w:cs="Calibri"/>
          <w:b/>
          <w:bCs/>
        </w:rPr>
        <w:t xml:space="preserve">     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0B817714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053445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>:</w:t>
      </w:r>
      <w:r w:rsidR="00053445">
        <w:rPr>
          <w:rFonts w:ascii="Calibri" w:hAnsi="Calibri"/>
          <w:b/>
        </w:rPr>
        <w:t xml:space="preserve">50 </w:t>
      </w:r>
      <w:r w:rsidRPr="00993906">
        <w:rPr>
          <w:rFonts w:ascii="Calibri" w:hAnsi="Calibri"/>
          <w:b/>
        </w:rPr>
        <w:t>– 1</w:t>
      </w:r>
      <w:r w:rsidR="00053445">
        <w:rPr>
          <w:rFonts w:ascii="Calibri" w:hAnsi="Calibri"/>
          <w:b/>
        </w:rPr>
        <w:t>1</w:t>
      </w:r>
      <w:r w:rsidRPr="00993906">
        <w:rPr>
          <w:rFonts w:ascii="Calibri" w:hAnsi="Calibri"/>
          <w:b/>
        </w:rPr>
        <w:t xml:space="preserve">:00         </w:t>
      </w:r>
      <w:r w:rsidRPr="00993906">
        <w:rPr>
          <w:rFonts w:ascii="Calibri" w:hAnsi="Calibri"/>
          <w:bCs/>
        </w:rPr>
        <w:t>Pytania i odpowiedz</w:t>
      </w:r>
      <w:r w:rsidR="008D6DCE">
        <w:rPr>
          <w:rFonts w:ascii="Calibri" w:hAnsi="Calibri"/>
          <w:bCs/>
        </w:rPr>
        <w:t>i.</w:t>
      </w:r>
    </w:p>
    <w:p w14:paraId="3525A4F0" w14:textId="0A5A2B45" w:rsidR="00776434" w:rsidRDefault="00776434" w:rsidP="00053445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9BEB" w14:textId="77777777" w:rsidR="00383E72" w:rsidRDefault="00383E72">
      <w:r>
        <w:separator/>
      </w:r>
    </w:p>
  </w:endnote>
  <w:endnote w:type="continuationSeparator" w:id="0">
    <w:p w14:paraId="0D51F6C2" w14:textId="77777777" w:rsidR="00383E72" w:rsidRDefault="00383E72">
      <w:r>
        <w:continuationSeparator/>
      </w:r>
    </w:p>
  </w:endnote>
  <w:endnote w:type="continuationNotice" w:id="1">
    <w:p w14:paraId="307FA333" w14:textId="77777777" w:rsidR="00383E72" w:rsidRDefault="00383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0601" w14:textId="77777777" w:rsidR="00383E72" w:rsidRDefault="00383E72">
      <w:r>
        <w:separator/>
      </w:r>
    </w:p>
  </w:footnote>
  <w:footnote w:type="continuationSeparator" w:id="0">
    <w:p w14:paraId="6521D111" w14:textId="77777777" w:rsidR="00383E72" w:rsidRDefault="00383E72">
      <w:r>
        <w:continuationSeparator/>
      </w:r>
    </w:p>
  </w:footnote>
  <w:footnote w:type="continuationNotice" w:id="1">
    <w:p w14:paraId="0797E723" w14:textId="77777777" w:rsidR="00383E72" w:rsidRDefault="00383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1D95"/>
    <w:rsid w:val="0001530C"/>
    <w:rsid w:val="0001652D"/>
    <w:rsid w:val="00017240"/>
    <w:rsid w:val="00020D0B"/>
    <w:rsid w:val="00023858"/>
    <w:rsid w:val="00032D60"/>
    <w:rsid w:val="00033701"/>
    <w:rsid w:val="0003490E"/>
    <w:rsid w:val="00053445"/>
    <w:rsid w:val="000540F6"/>
    <w:rsid w:val="00061122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2EE0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172D3"/>
    <w:rsid w:val="00220516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83E72"/>
    <w:rsid w:val="0039077A"/>
    <w:rsid w:val="00395164"/>
    <w:rsid w:val="00395631"/>
    <w:rsid w:val="00395729"/>
    <w:rsid w:val="00395D7E"/>
    <w:rsid w:val="003A4A19"/>
    <w:rsid w:val="003A6CE3"/>
    <w:rsid w:val="003B3D13"/>
    <w:rsid w:val="003B621B"/>
    <w:rsid w:val="003C31D9"/>
    <w:rsid w:val="003C554F"/>
    <w:rsid w:val="003D01EC"/>
    <w:rsid w:val="003D2665"/>
    <w:rsid w:val="003E0C28"/>
    <w:rsid w:val="003E0DF9"/>
    <w:rsid w:val="003E188C"/>
    <w:rsid w:val="003E50B8"/>
    <w:rsid w:val="00400EDE"/>
    <w:rsid w:val="0040149C"/>
    <w:rsid w:val="00403552"/>
    <w:rsid w:val="00403954"/>
    <w:rsid w:val="00406F8D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87AB2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1551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5EC"/>
    <w:rsid w:val="00725802"/>
    <w:rsid w:val="00726194"/>
    <w:rsid w:val="00727131"/>
    <w:rsid w:val="0072749D"/>
    <w:rsid w:val="00727F94"/>
    <w:rsid w:val="007333B0"/>
    <w:rsid w:val="007337EB"/>
    <w:rsid w:val="00741C4A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CF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257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4E63"/>
    <w:rsid w:val="008C56BE"/>
    <w:rsid w:val="008D6C50"/>
    <w:rsid w:val="008D6DCE"/>
    <w:rsid w:val="008E1159"/>
    <w:rsid w:val="008E13A4"/>
    <w:rsid w:val="008E70ED"/>
    <w:rsid w:val="008F7CD0"/>
    <w:rsid w:val="00900434"/>
    <w:rsid w:val="00907004"/>
    <w:rsid w:val="00907792"/>
    <w:rsid w:val="00915892"/>
    <w:rsid w:val="00922889"/>
    <w:rsid w:val="00924A42"/>
    <w:rsid w:val="0092655F"/>
    <w:rsid w:val="00926EA8"/>
    <w:rsid w:val="00931BE4"/>
    <w:rsid w:val="00932179"/>
    <w:rsid w:val="00934F48"/>
    <w:rsid w:val="00942DBF"/>
    <w:rsid w:val="00944005"/>
    <w:rsid w:val="00946D22"/>
    <w:rsid w:val="00953B18"/>
    <w:rsid w:val="00954FAD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373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5002"/>
    <w:rsid w:val="00BC6285"/>
    <w:rsid w:val="00BC6327"/>
    <w:rsid w:val="00BC7E89"/>
    <w:rsid w:val="00BD35D8"/>
    <w:rsid w:val="00BE2F17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47DA"/>
    <w:rsid w:val="00DB58BF"/>
    <w:rsid w:val="00DC005B"/>
    <w:rsid w:val="00DC0B0A"/>
    <w:rsid w:val="00DC14C5"/>
    <w:rsid w:val="00DC39D5"/>
    <w:rsid w:val="00DC4FD0"/>
    <w:rsid w:val="00DC6622"/>
    <w:rsid w:val="00DC733E"/>
    <w:rsid w:val="00DD06D2"/>
    <w:rsid w:val="00DD0C13"/>
    <w:rsid w:val="00DD1C0C"/>
    <w:rsid w:val="00DD5794"/>
    <w:rsid w:val="00DE294A"/>
    <w:rsid w:val="00DF022B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310C2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25F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31</cp:revision>
  <cp:lastPrinted>2023-07-24T08:43:00Z</cp:lastPrinted>
  <dcterms:created xsi:type="dcterms:W3CDTF">2024-08-23T10:36:00Z</dcterms:created>
  <dcterms:modified xsi:type="dcterms:W3CDTF">2025-02-21T10:38:00Z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