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85504" w14:textId="17F0C77B" w:rsidR="00D0483B" w:rsidRPr="00D0483B" w:rsidRDefault="00D0483B" w:rsidP="00D0483B">
      <w:pPr>
        <w:spacing w:before="240" w:after="240" w:line="240" w:lineRule="auto"/>
        <w:rPr>
          <w:rFonts w:asciiTheme="minorHAnsi" w:hAnsiTheme="minorHAnsi" w:cstheme="minorHAnsi"/>
          <w:b/>
        </w:rPr>
      </w:pPr>
      <w:r w:rsidRPr="00D0483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Załącznik </w:t>
      </w:r>
      <w:r w:rsidR="008036C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nr 5.1 </w:t>
      </w:r>
      <w:r w:rsidRPr="00D0483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do Instrukcji stanowiącej Załącznik nr 1 do Regulaminu wyboru projektów przyjętego uchwałą nr </w:t>
      </w:r>
      <w:r w:rsidR="008036CE">
        <w:rPr>
          <w:rFonts w:asciiTheme="minorHAnsi" w:eastAsia="Calibri" w:hAnsiTheme="minorHAnsi" w:cstheme="minorHAnsi"/>
          <w:sz w:val="22"/>
          <w:szCs w:val="22"/>
          <w:lang w:eastAsia="en-US"/>
        </w:rPr>
        <w:t>268</w:t>
      </w:r>
      <w:r w:rsidRPr="00D0483B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8036CE">
        <w:rPr>
          <w:rFonts w:asciiTheme="minorHAnsi" w:eastAsia="Calibri" w:hAnsiTheme="minorHAnsi" w:cstheme="minorHAnsi"/>
          <w:sz w:val="22"/>
          <w:szCs w:val="22"/>
          <w:lang w:eastAsia="en-US"/>
        </w:rPr>
        <w:t>72</w:t>
      </w:r>
      <w:r w:rsidRPr="00D0483B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8036C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25 </w:t>
      </w:r>
      <w:r w:rsidRPr="00D048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Zarządu Województwa Pomorskiego z dnia </w:t>
      </w:r>
      <w:r w:rsidR="008036C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6 marca 2025 </w:t>
      </w:r>
      <w:bookmarkStart w:id="0" w:name="_GoBack"/>
      <w:bookmarkEnd w:id="0"/>
      <w:r w:rsidRPr="00D0483B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</w:p>
    <w:p w14:paraId="35E0A787" w14:textId="77777777" w:rsidR="000C3392" w:rsidRDefault="000C3392" w:rsidP="000C3392">
      <w:pPr>
        <w:spacing w:line="240" w:lineRule="auto"/>
        <w:jc w:val="center"/>
        <w:rPr>
          <w:rFonts w:ascii="Calibri" w:hAnsi="Calibri"/>
          <w:b/>
        </w:rPr>
      </w:pPr>
    </w:p>
    <w:p w14:paraId="77DDEC8A" w14:textId="23CB91C2" w:rsidR="000C3392" w:rsidRPr="000C3392" w:rsidRDefault="000C3392" w:rsidP="000C3392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C3392">
        <w:rPr>
          <w:rFonts w:asciiTheme="minorHAnsi" w:hAnsiTheme="minorHAnsi" w:cstheme="minorHAnsi"/>
          <w:b/>
        </w:rPr>
        <w:t xml:space="preserve">Załącznik nr 5.1 </w:t>
      </w:r>
      <w:r w:rsidRPr="000C3392">
        <w:rPr>
          <w:rFonts w:asciiTheme="minorHAnsi" w:hAnsiTheme="minorHAnsi" w:cstheme="minorHAnsi"/>
          <w:bCs/>
        </w:rPr>
        <w:t>Tabelaryczne zestawienie wszystkich opracowań składających się na dokumentację techniczną</w:t>
      </w:r>
    </w:p>
    <w:p w14:paraId="17C8585B" w14:textId="77777777" w:rsidR="000C3392" w:rsidRPr="000C3392" w:rsidRDefault="000C3392" w:rsidP="000C339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7BF25606" w14:textId="77777777" w:rsidR="000C3392" w:rsidRPr="000C3392" w:rsidRDefault="000C3392" w:rsidP="000C339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</w:p>
    <w:p w14:paraId="1ADB2283" w14:textId="77777777" w:rsidR="000C3392" w:rsidRPr="000C3392" w:rsidRDefault="000C3392" w:rsidP="000C339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0C3392">
        <w:rPr>
          <w:rFonts w:asciiTheme="minorHAnsi" w:hAnsiTheme="minorHAnsi" w:cstheme="minorHAnsi"/>
          <w:iCs/>
          <w:sz w:val="22"/>
          <w:szCs w:val="22"/>
        </w:rPr>
        <w:t xml:space="preserve">Nazwa wnioskodawcy: </w:t>
      </w:r>
      <w:r w:rsidRPr="000C3392">
        <w:rPr>
          <w:rFonts w:asciiTheme="minorHAnsi" w:hAnsiTheme="minorHAnsi" w:cstheme="minorHAnsi"/>
          <w:iCs/>
          <w:sz w:val="22"/>
          <w:szCs w:val="22"/>
        </w:rPr>
        <w:tab/>
        <w:t>……………………………………………………</w:t>
      </w:r>
    </w:p>
    <w:p w14:paraId="63C7B8A8" w14:textId="77777777" w:rsidR="000C3392" w:rsidRPr="000C3392" w:rsidRDefault="000C3392" w:rsidP="000C3392">
      <w:pPr>
        <w:spacing w:line="240" w:lineRule="auto"/>
        <w:rPr>
          <w:rFonts w:asciiTheme="minorHAnsi" w:hAnsiTheme="minorHAnsi" w:cstheme="minorHAnsi"/>
        </w:rPr>
      </w:pPr>
      <w:r w:rsidRPr="000C3392">
        <w:rPr>
          <w:rFonts w:asciiTheme="minorHAnsi" w:hAnsiTheme="minorHAnsi" w:cstheme="minorHAnsi"/>
          <w:sz w:val="22"/>
          <w:szCs w:val="22"/>
        </w:rPr>
        <w:t>Tytuł projektu:</w:t>
      </w:r>
      <w:r w:rsidRPr="000C3392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</w:t>
      </w:r>
      <w:r w:rsidRPr="000C3392">
        <w:rPr>
          <w:rFonts w:asciiTheme="minorHAnsi" w:hAnsiTheme="minorHAnsi" w:cstheme="minorHAnsi"/>
          <w:sz w:val="22"/>
          <w:szCs w:val="22"/>
        </w:rPr>
        <w:tab/>
      </w:r>
      <w:r w:rsidRPr="000C3392">
        <w:rPr>
          <w:rFonts w:asciiTheme="minorHAnsi" w:hAnsiTheme="minorHAnsi" w:cstheme="minorHAnsi"/>
        </w:rPr>
        <w:tab/>
      </w:r>
    </w:p>
    <w:p w14:paraId="0003E04C" w14:textId="77777777" w:rsidR="000C3392" w:rsidRPr="000C3392" w:rsidRDefault="000C3392" w:rsidP="000C3392">
      <w:pPr>
        <w:spacing w:line="240" w:lineRule="auto"/>
        <w:rPr>
          <w:rFonts w:asciiTheme="minorHAnsi" w:hAnsiTheme="minorHAnsi" w:cstheme="minorHAnsi"/>
          <w:b/>
          <w:bCs/>
          <w:caps/>
          <w:spacing w:val="20"/>
          <w:sz w:val="22"/>
          <w:szCs w:val="22"/>
        </w:rPr>
      </w:pPr>
    </w:p>
    <w:p w14:paraId="2FC0803A" w14:textId="77777777" w:rsidR="000C3392" w:rsidRPr="000C3392" w:rsidRDefault="000C3392" w:rsidP="000C3392">
      <w:pPr>
        <w:spacing w:line="240" w:lineRule="auto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205"/>
        <w:gridCol w:w="3129"/>
        <w:gridCol w:w="2518"/>
        <w:gridCol w:w="1796"/>
      </w:tblGrid>
      <w:tr w:rsidR="000C3392" w:rsidRPr="000C3392" w14:paraId="42C088C3" w14:textId="77777777" w:rsidTr="00222D46">
        <w:trPr>
          <w:trHeight w:val="650"/>
        </w:trPr>
        <w:tc>
          <w:tcPr>
            <w:tcW w:w="486" w:type="dxa"/>
            <w:vAlign w:val="center"/>
          </w:tcPr>
          <w:p w14:paraId="070408E4" w14:textId="77777777" w:rsidR="000C3392" w:rsidRPr="000C3392" w:rsidRDefault="000C3392" w:rsidP="000C3392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339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205" w:type="dxa"/>
            <w:vAlign w:val="center"/>
          </w:tcPr>
          <w:p w14:paraId="40D5CFA2" w14:textId="77777777" w:rsidR="000C3392" w:rsidRPr="000C3392" w:rsidRDefault="000C3392" w:rsidP="000C3392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3392">
              <w:rPr>
                <w:rFonts w:asciiTheme="minorHAnsi" w:hAnsiTheme="minorHAnsi" w:cstheme="minorHAnsi"/>
                <w:b/>
                <w:sz w:val="22"/>
                <w:szCs w:val="22"/>
              </w:rPr>
              <w:t>Numer tomu</w:t>
            </w:r>
          </w:p>
        </w:tc>
        <w:tc>
          <w:tcPr>
            <w:tcW w:w="3129" w:type="dxa"/>
            <w:vAlign w:val="center"/>
          </w:tcPr>
          <w:p w14:paraId="658B4FE8" w14:textId="77777777" w:rsidR="000C3392" w:rsidRPr="000C3392" w:rsidRDefault="000C3392" w:rsidP="000C3392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3392">
              <w:rPr>
                <w:rFonts w:asciiTheme="minorHAnsi" w:hAnsiTheme="minorHAnsi" w:cstheme="minorHAnsi"/>
                <w:b/>
                <w:sz w:val="22"/>
                <w:szCs w:val="22"/>
              </w:rPr>
              <w:t>Tytuł opracowania</w:t>
            </w:r>
          </w:p>
        </w:tc>
        <w:tc>
          <w:tcPr>
            <w:tcW w:w="2518" w:type="dxa"/>
            <w:vAlign w:val="center"/>
          </w:tcPr>
          <w:p w14:paraId="2C85558B" w14:textId="77777777" w:rsidR="000C3392" w:rsidRPr="000C3392" w:rsidRDefault="000C3392" w:rsidP="000C3392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3392">
              <w:rPr>
                <w:rFonts w:asciiTheme="minorHAnsi" w:hAnsiTheme="minorHAnsi" w:cstheme="minorHAnsi"/>
                <w:b/>
                <w:sz w:val="22"/>
                <w:szCs w:val="22"/>
              </w:rPr>
              <w:t>Autor opracowania</w:t>
            </w:r>
          </w:p>
        </w:tc>
        <w:tc>
          <w:tcPr>
            <w:tcW w:w="1796" w:type="dxa"/>
            <w:vAlign w:val="center"/>
          </w:tcPr>
          <w:p w14:paraId="122F7C4E" w14:textId="77777777" w:rsidR="000C3392" w:rsidRPr="000C3392" w:rsidRDefault="000C3392" w:rsidP="000C3392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3392">
              <w:rPr>
                <w:rFonts w:asciiTheme="minorHAnsi" w:hAnsiTheme="minorHAnsi" w:cstheme="minorHAnsi"/>
                <w:b/>
                <w:sz w:val="22"/>
                <w:szCs w:val="22"/>
              </w:rPr>
              <w:t>Data sporządzenia</w:t>
            </w:r>
          </w:p>
        </w:tc>
      </w:tr>
      <w:tr w:rsidR="000C3392" w:rsidRPr="000C3392" w14:paraId="1EE0279A" w14:textId="77777777" w:rsidTr="00222D46">
        <w:trPr>
          <w:trHeight w:val="786"/>
        </w:trPr>
        <w:tc>
          <w:tcPr>
            <w:tcW w:w="486" w:type="dxa"/>
          </w:tcPr>
          <w:p w14:paraId="6F4B852B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339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205" w:type="dxa"/>
          </w:tcPr>
          <w:p w14:paraId="3F40A4C7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</w:tcPr>
          <w:p w14:paraId="2DFE3E56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AA2D21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8" w:type="dxa"/>
          </w:tcPr>
          <w:p w14:paraId="54921431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6" w:type="dxa"/>
          </w:tcPr>
          <w:p w14:paraId="031D8767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3392" w:rsidRPr="000C3392" w14:paraId="617B1AED" w14:textId="77777777" w:rsidTr="00222D46">
        <w:trPr>
          <w:trHeight w:val="786"/>
        </w:trPr>
        <w:tc>
          <w:tcPr>
            <w:tcW w:w="486" w:type="dxa"/>
          </w:tcPr>
          <w:p w14:paraId="185C06BB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339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205" w:type="dxa"/>
          </w:tcPr>
          <w:p w14:paraId="1D7AFEDD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</w:tcPr>
          <w:p w14:paraId="12903057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9B3B18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8" w:type="dxa"/>
          </w:tcPr>
          <w:p w14:paraId="1E36D81F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6" w:type="dxa"/>
          </w:tcPr>
          <w:p w14:paraId="390DCCEB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3392" w:rsidRPr="000C3392" w14:paraId="120DBB9A" w14:textId="77777777" w:rsidTr="00222D46">
        <w:trPr>
          <w:trHeight w:val="786"/>
        </w:trPr>
        <w:tc>
          <w:tcPr>
            <w:tcW w:w="486" w:type="dxa"/>
          </w:tcPr>
          <w:p w14:paraId="4AC4E1D8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339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205" w:type="dxa"/>
          </w:tcPr>
          <w:p w14:paraId="7E18FCF2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</w:tcPr>
          <w:p w14:paraId="1FACDC2F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7ABC0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8" w:type="dxa"/>
          </w:tcPr>
          <w:p w14:paraId="00D4B2D4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6" w:type="dxa"/>
          </w:tcPr>
          <w:p w14:paraId="7ADD2CD4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3392" w:rsidRPr="000C3392" w14:paraId="34981D6D" w14:textId="77777777" w:rsidTr="00222D46">
        <w:trPr>
          <w:trHeight w:val="801"/>
        </w:trPr>
        <w:tc>
          <w:tcPr>
            <w:tcW w:w="486" w:type="dxa"/>
          </w:tcPr>
          <w:p w14:paraId="33E2C841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339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05" w:type="dxa"/>
          </w:tcPr>
          <w:p w14:paraId="1E294021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</w:tcPr>
          <w:p w14:paraId="2F8DF5A6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5BBF7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8" w:type="dxa"/>
          </w:tcPr>
          <w:p w14:paraId="00D8EAB2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6" w:type="dxa"/>
          </w:tcPr>
          <w:p w14:paraId="1CB05ACD" w14:textId="77777777" w:rsidR="000C3392" w:rsidRPr="000C3392" w:rsidRDefault="000C3392" w:rsidP="000C3392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ADB15B" w14:textId="77777777" w:rsidR="000C3392" w:rsidRPr="000C3392" w:rsidRDefault="000C3392" w:rsidP="000C3392">
      <w:pPr>
        <w:spacing w:after="120" w:line="24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0479CE96" w14:textId="77777777" w:rsidR="000C3392" w:rsidRPr="000C3392" w:rsidRDefault="000C3392" w:rsidP="000C3392">
      <w:pPr>
        <w:spacing w:line="240" w:lineRule="auto"/>
        <w:rPr>
          <w:rFonts w:asciiTheme="minorHAnsi" w:hAnsiTheme="minorHAnsi" w:cstheme="minorHAnsi"/>
          <w:b/>
          <w:bCs/>
          <w:caps/>
          <w:spacing w:val="20"/>
          <w:sz w:val="22"/>
          <w:szCs w:val="22"/>
        </w:rPr>
      </w:pPr>
    </w:p>
    <w:p w14:paraId="4FF6F61B" w14:textId="77777777" w:rsidR="000C3392" w:rsidRPr="000C3392" w:rsidRDefault="000C3392" w:rsidP="000C3392">
      <w:pPr>
        <w:spacing w:line="240" w:lineRule="auto"/>
        <w:rPr>
          <w:rFonts w:asciiTheme="minorHAnsi" w:hAnsiTheme="minorHAnsi" w:cstheme="minorHAnsi"/>
          <w:b/>
          <w:bCs/>
          <w:caps/>
          <w:spacing w:val="20"/>
          <w:sz w:val="22"/>
          <w:szCs w:val="22"/>
        </w:rPr>
      </w:pPr>
    </w:p>
    <w:p w14:paraId="504C4AB1" w14:textId="1B0EC100" w:rsidR="000C3392" w:rsidRPr="000C3392" w:rsidRDefault="000C3392" w:rsidP="008D63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3392">
        <w:rPr>
          <w:rFonts w:asciiTheme="minorHAnsi" w:hAnsiTheme="minorHAnsi" w:cstheme="minorHAnsi"/>
          <w:sz w:val="22"/>
          <w:szCs w:val="22"/>
        </w:rPr>
        <w:t>Niniejszym oświadczam, że inwestycja zgłoszona w ramach przedmiotowego projektu będzie realizowana zgodnie z dokumentacją techniczną na następujących działkach: ...…………………...……………………………… (numery działek wraz z obrębem ewidencyjnym i jednostką ewidencyjną z dokumentacji technicznej).</w:t>
      </w:r>
    </w:p>
    <w:p w14:paraId="19DA3CD3" w14:textId="77777777" w:rsidR="000C3392" w:rsidRPr="000C3392" w:rsidRDefault="000C3392" w:rsidP="000C3392">
      <w:pPr>
        <w:spacing w:line="240" w:lineRule="auto"/>
        <w:ind w:left="4320" w:firstLine="720"/>
        <w:jc w:val="center"/>
        <w:rPr>
          <w:rFonts w:asciiTheme="minorHAnsi" w:hAnsiTheme="minorHAnsi" w:cstheme="minorHAnsi"/>
          <w:spacing w:val="20"/>
          <w:sz w:val="22"/>
          <w:szCs w:val="22"/>
        </w:rPr>
      </w:pPr>
      <w:r w:rsidRPr="000C3392">
        <w:rPr>
          <w:rFonts w:asciiTheme="minorHAnsi" w:hAnsiTheme="minorHAnsi" w:cstheme="minorHAnsi"/>
          <w:spacing w:val="20"/>
          <w:sz w:val="22"/>
          <w:szCs w:val="22"/>
        </w:rPr>
        <w:tab/>
      </w:r>
      <w:r w:rsidRPr="000C3392">
        <w:rPr>
          <w:rFonts w:asciiTheme="minorHAnsi" w:hAnsiTheme="minorHAnsi" w:cstheme="minorHAnsi"/>
          <w:spacing w:val="20"/>
          <w:sz w:val="22"/>
          <w:szCs w:val="22"/>
        </w:rPr>
        <w:tab/>
      </w:r>
      <w:r w:rsidRPr="000C3392">
        <w:rPr>
          <w:rFonts w:asciiTheme="minorHAnsi" w:hAnsiTheme="minorHAnsi" w:cstheme="minorHAnsi"/>
          <w:spacing w:val="20"/>
          <w:sz w:val="22"/>
          <w:szCs w:val="22"/>
        </w:rPr>
        <w:tab/>
      </w:r>
    </w:p>
    <w:p w14:paraId="645C19EE" w14:textId="77777777" w:rsidR="000C3392" w:rsidRPr="000C3392" w:rsidRDefault="000C3392" w:rsidP="000C3392">
      <w:pPr>
        <w:shd w:val="clear" w:color="auto" w:fill="FFFFFF"/>
        <w:spacing w:before="120" w:line="240" w:lineRule="auto"/>
        <w:jc w:val="both"/>
        <w:rPr>
          <w:rFonts w:asciiTheme="minorHAnsi" w:hAnsiTheme="minorHAnsi" w:cstheme="minorHAnsi"/>
          <w:w w:val="106"/>
          <w:sz w:val="22"/>
          <w:szCs w:val="22"/>
        </w:rPr>
      </w:pPr>
    </w:p>
    <w:p w14:paraId="3C5BB0E7" w14:textId="77777777" w:rsidR="000C3392" w:rsidRPr="000C3392" w:rsidRDefault="000C3392" w:rsidP="000C3392">
      <w:pPr>
        <w:shd w:val="clear" w:color="auto" w:fill="FFFFFF"/>
        <w:spacing w:before="12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9E67E9" w14:textId="77777777" w:rsidR="000C3392" w:rsidRPr="000C3392" w:rsidRDefault="000C3392" w:rsidP="000C3392">
      <w:pPr>
        <w:shd w:val="clear" w:color="auto" w:fill="FFFFFF"/>
        <w:spacing w:before="120" w:line="240" w:lineRule="auto"/>
        <w:ind w:left="45"/>
        <w:jc w:val="both"/>
        <w:rPr>
          <w:rFonts w:asciiTheme="minorHAnsi" w:hAnsiTheme="minorHAnsi" w:cstheme="minorHAnsi"/>
          <w:sz w:val="22"/>
          <w:szCs w:val="22"/>
        </w:rPr>
      </w:pPr>
      <w:r w:rsidRPr="000C33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91911FA" wp14:editId="71D372DE">
                <wp:simplePos x="0" y="0"/>
                <wp:positionH relativeFrom="column">
                  <wp:posOffset>3657600</wp:posOffset>
                </wp:positionH>
                <wp:positionV relativeFrom="paragraph">
                  <wp:posOffset>97154</wp:posOffset>
                </wp:positionV>
                <wp:extent cx="2119630" cy="0"/>
                <wp:effectExtent l="0" t="0" r="1397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2926AB0" id="Line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7.65pt" to="454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" strokeweight="1.2pt"/>
            </w:pict>
          </mc:Fallback>
        </mc:AlternateContent>
      </w:r>
      <w:r w:rsidRPr="000C33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7EAA0B0" wp14:editId="5F236B75">
                <wp:simplePos x="0" y="0"/>
                <wp:positionH relativeFrom="column">
                  <wp:posOffset>457200</wp:posOffset>
                </wp:positionH>
                <wp:positionV relativeFrom="paragraph">
                  <wp:posOffset>97154</wp:posOffset>
                </wp:positionV>
                <wp:extent cx="2286000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1CE49EF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7.65pt" to="3in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" strokeweight="1.2pt"/>
            </w:pict>
          </mc:Fallback>
        </mc:AlternateContent>
      </w:r>
    </w:p>
    <w:p w14:paraId="6C050EE3" w14:textId="6D01E400" w:rsidR="000C3392" w:rsidRPr="000C3392" w:rsidRDefault="000C3392" w:rsidP="000C3392">
      <w:pPr>
        <w:shd w:val="clear" w:color="auto" w:fill="FFFFFF"/>
        <w:tabs>
          <w:tab w:val="left" w:pos="5165"/>
        </w:tabs>
        <w:spacing w:line="240" w:lineRule="auto"/>
        <w:ind w:right="1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3392">
        <w:rPr>
          <w:rFonts w:asciiTheme="minorHAnsi" w:hAnsiTheme="minorHAnsi" w:cstheme="minorHAnsi"/>
          <w:spacing w:val="-6"/>
          <w:sz w:val="22"/>
          <w:szCs w:val="22"/>
        </w:rPr>
        <w:t xml:space="preserve">                                   (miejscowość, data)</w:t>
      </w:r>
      <w:r w:rsidRPr="000C3392">
        <w:rPr>
          <w:rFonts w:asciiTheme="minorHAnsi" w:hAnsiTheme="minorHAnsi" w:cstheme="minorHAnsi"/>
          <w:sz w:val="22"/>
          <w:szCs w:val="22"/>
        </w:rPr>
        <w:tab/>
      </w:r>
      <w:r w:rsidRPr="000C3392">
        <w:rPr>
          <w:rFonts w:asciiTheme="minorHAnsi" w:hAnsiTheme="minorHAnsi" w:cstheme="minorHAnsi"/>
          <w:sz w:val="22"/>
          <w:szCs w:val="22"/>
        </w:rPr>
        <w:tab/>
      </w:r>
      <w:r w:rsidRPr="000C3392">
        <w:rPr>
          <w:rFonts w:asciiTheme="minorHAnsi" w:hAnsiTheme="minorHAnsi" w:cstheme="minorHAnsi"/>
          <w:sz w:val="22"/>
          <w:szCs w:val="22"/>
        </w:rPr>
        <w:tab/>
      </w:r>
      <w:r w:rsidRPr="000C3392">
        <w:rPr>
          <w:rFonts w:asciiTheme="minorHAnsi" w:hAnsiTheme="minorHAnsi" w:cstheme="minorHAnsi"/>
          <w:spacing w:val="-6"/>
          <w:sz w:val="22"/>
          <w:szCs w:val="22"/>
        </w:rPr>
        <w:t>(podpis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Wnioskodawcy) </w:t>
      </w:r>
    </w:p>
    <w:p w14:paraId="20BB254A" w14:textId="41B43176" w:rsidR="00D0483B" w:rsidRPr="00C83DB5" w:rsidRDefault="00D0483B" w:rsidP="000C3392">
      <w:pPr>
        <w:spacing w:before="720" w:after="1200" w:line="240" w:lineRule="auto"/>
        <w:jc w:val="center"/>
        <w:rPr>
          <w:rFonts w:asciiTheme="minorHAnsi" w:hAnsiTheme="minorHAnsi" w:cstheme="minorHAnsi"/>
          <w:b/>
        </w:rPr>
      </w:pPr>
    </w:p>
    <w:sectPr w:rsidR="00D0483B" w:rsidRPr="00C83DB5" w:rsidSect="00513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9" w:right="1416" w:bottom="1560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688DB" w14:textId="77777777" w:rsidR="00617EAB" w:rsidRDefault="00617EAB">
      <w:r>
        <w:separator/>
      </w:r>
    </w:p>
  </w:endnote>
  <w:endnote w:type="continuationSeparator" w:id="0">
    <w:p w14:paraId="272FB72E" w14:textId="77777777" w:rsidR="00617EAB" w:rsidRDefault="0061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021F" w14:textId="77777777" w:rsidR="009B4A67" w:rsidRDefault="009B4A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F631" w14:textId="29414FC3" w:rsidR="009E32CC" w:rsidRPr="00676C6C" w:rsidRDefault="00101527" w:rsidP="009E32CC">
    <w:pPr>
      <w:pStyle w:val="Stopka"/>
      <w:ind w:left="-709" w:hanging="284"/>
      <w:rPr>
        <w:rFonts w:ascii="Calibri" w:hAnsi="Calibri" w:cs="Calibri"/>
        <w:b/>
        <w:bCs/>
      </w:rPr>
    </w:pPr>
    <w:r w:rsidRPr="00676C6C">
      <w:rPr>
        <w:rFonts w:ascii="Calibri" w:hAnsi="Calibri" w:cs="Calibr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5D3766" wp14:editId="32F6D0C0">
              <wp:simplePos x="0" y="0"/>
              <wp:positionH relativeFrom="column">
                <wp:posOffset>-723900</wp:posOffset>
              </wp:positionH>
              <wp:positionV relativeFrom="paragraph">
                <wp:posOffset>213360</wp:posOffset>
              </wp:positionV>
              <wp:extent cx="4953000" cy="876300"/>
              <wp:effectExtent l="0" t="0" r="0" b="0"/>
              <wp:wrapNone/>
              <wp:docPr id="160674457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A682D6" w14:textId="77777777" w:rsidR="00101527" w:rsidRPr="00676C6C" w:rsidRDefault="00101527" w:rsidP="00101527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  <w:r w:rsidRPr="00676C6C">
                            <w:rPr>
                              <w:rFonts w:ascii="Calibri" w:eastAsia="Calibri" w:hAnsi="Calibri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Agencja Rozwoju Pomorza  S.A. Al. Grunwaldzka 472 D I 80-309 Gdańsk  </w:t>
                          </w:r>
                          <w:r w:rsidRPr="00676C6C">
                            <w:rPr>
                              <w:rFonts w:ascii="Calibri" w:eastAsia="Calibri" w:hAnsi="Calibri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676C6C">
                            <w:rPr>
                              <w:rFonts w:ascii="Calibri" w:eastAsia="Calibri" w:hAnsi="Calibri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676C6C">
                            <w:rPr>
                              <w:rFonts w:ascii="Calibri" w:eastAsia="Calibri" w:hAnsi="Calibri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CF62E1F" w14:textId="77777777" w:rsidR="00101527" w:rsidRPr="00676C6C" w:rsidRDefault="00101527" w:rsidP="00101527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  <w:r w:rsidRPr="00676C6C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Zarząd: Sławomir Kosakowski – Prezes Zarządu, Rafał Dubel – Wiceprezes Zarządu, Piotr </w:t>
                          </w:r>
                          <w:proofErr w:type="spellStart"/>
                          <w:r w:rsidRPr="00676C6C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Ciechowicz</w:t>
                          </w:r>
                          <w:proofErr w:type="spellEnd"/>
                          <w:r w:rsidRPr="00676C6C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– Wiceprezes Zarządu</w:t>
                          </w:r>
                          <w:r w:rsidRPr="00676C6C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676C6C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676C6C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5D3766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7pt;margin-top:16.8pt;width:390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" filled="f" stroked="f">
              <v:textbox style="mso-fit-shape-to-text:t">
                <w:txbxContent>
                  <w:p w14:paraId="46A682D6" w14:textId="77777777" w:rsidR="00101527" w:rsidRPr="00676C6C" w:rsidRDefault="00101527" w:rsidP="00101527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</w:pPr>
                    <w:r w:rsidRPr="00676C6C">
                      <w:rPr>
                        <w:rFonts w:ascii="Calibri" w:eastAsia="Calibri" w:hAnsi="Calibri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 xml:space="preserve">Agencja Rozwoju Pomorza  S.A. Al. Grunwaldzka 472 D I 80-309 Gdańsk  </w:t>
                    </w:r>
                    <w:r w:rsidRPr="00676C6C">
                      <w:rPr>
                        <w:rFonts w:ascii="Calibri" w:eastAsia="Calibri" w:hAnsi="Calibri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676C6C">
                      <w:rPr>
                        <w:rFonts w:ascii="Calibri" w:eastAsia="Calibri" w:hAnsi="Calibri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676C6C">
                      <w:rPr>
                        <w:rFonts w:ascii="Calibri" w:eastAsia="Calibri" w:hAnsi="Calibri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7CF62E1F" w14:textId="77777777" w:rsidR="00101527" w:rsidRPr="00676C6C" w:rsidRDefault="00101527" w:rsidP="00101527">
                    <w:pPr>
                      <w:spacing w:line="240" w:lineRule="auto"/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</w:pPr>
                    <w:r w:rsidRPr="00676C6C"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  <w:t xml:space="preserve">Zarząd: Sławomir Kosakowski – Prezes Zarządu, Rafał Dubel – Wiceprezes Zarządu, Piotr </w:t>
                    </w:r>
                    <w:proofErr w:type="spellStart"/>
                    <w:r w:rsidRPr="00676C6C"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  <w:t>Ciechowicz</w:t>
                    </w:r>
                    <w:proofErr w:type="spellEnd"/>
                    <w:r w:rsidRPr="00676C6C"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  <w:t xml:space="preserve"> – Wiceprezes Zarządu</w:t>
                    </w:r>
                    <w:r w:rsidRPr="00676C6C"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676C6C"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676C6C"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  <w:r w:rsidR="009E32CC">
      <w:rPr>
        <w:noProof/>
      </w:rPr>
      <mc:AlternateContent>
        <mc:Choice Requires="wps">
          <w:drawing>
            <wp:inline distT="0" distB="0" distL="0" distR="0" wp14:anchorId="141D086B" wp14:editId="5A9152F2">
              <wp:extent cx="7113270" cy="0"/>
              <wp:effectExtent l="0" t="0" r="0" b="0"/>
              <wp:docPr id="1895346796" name="Łącznik prosty 189534679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327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462A643" id="Łącznik prosty 189534679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0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  <w:p w14:paraId="2B01A4AF" w14:textId="5BF6E1CD" w:rsidR="007B2500" w:rsidRPr="00124D4A" w:rsidRDefault="009E32CC" w:rsidP="00101527">
    <w:pPr>
      <w:pStyle w:val="Stopka"/>
      <w:tabs>
        <w:tab w:val="clear" w:pos="9072"/>
      </w:tabs>
      <w:ind w:right="-851"/>
      <w:jc w:val="right"/>
    </w:pPr>
    <w:r w:rsidRPr="009E32CC">
      <w:rPr>
        <w:noProof/>
      </w:rPr>
      <w:drawing>
        <wp:inline distT="0" distB="0" distL="0" distR="0" wp14:anchorId="1302ACD8" wp14:editId="7A1E2374">
          <wp:extent cx="1722455" cy="865985"/>
          <wp:effectExtent l="0" t="0" r="0" b="0"/>
          <wp:docPr id="443884452" name="Obraz 443884452" descr="Obraz zawierający zieleń, zrzut ekranu, Wielobarwność, linia">
            <a:extLst xmlns:a="http://schemas.openxmlformats.org/drawingml/2006/main">
              <a:ext uri="{FF2B5EF4-FFF2-40B4-BE49-F238E27FC236}">
                <a16:creationId xmlns:a16="http://schemas.microsoft.com/office/drawing/2014/main" id="{276985D2-AB35-4A62-8E3D-B88BEA7DBA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884452" name="Obraz 443884452" descr="Obraz zawierający zieleń, zrzut ekranu, Wielobarwność, linia">
                    <a:extLst>
                      <a:ext uri="{FF2B5EF4-FFF2-40B4-BE49-F238E27FC236}">
                        <a16:creationId xmlns:a16="http://schemas.microsoft.com/office/drawing/2014/main" id="{276985D2-AB35-4A62-8E3D-B88BEA7DBAE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375" cy="8765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0C38" w14:textId="335479AF" w:rsidR="009E32CC" w:rsidRPr="00A912FC" w:rsidRDefault="000A3836" w:rsidP="00A912FC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15F61904" wp14:editId="1D2A6EA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103D0C5" w14:textId="313F088D" w:rsidR="004C68E6" w:rsidRDefault="004C68E6" w:rsidP="005138EA">
    <w:pPr>
      <w:pStyle w:val="Stopka"/>
      <w:tabs>
        <w:tab w:val="clear" w:pos="9072"/>
      </w:tabs>
      <w:ind w:left="-709" w:right="-709" w:firstLine="993"/>
      <w:jc w:val="right"/>
      <w:rPr>
        <w:noProof/>
      </w:rPr>
    </w:pPr>
  </w:p>
  <w:p w14:paraId="6CA25D96" w14:textId="77777777" w:rsidR="009B4A67" w:rsidRPr="0008661E" w:rsidRDefault="009B4A67" w:rsidP="009B4A67">
    <w:pPr>
      <w:spacing w:after="120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BED365C" wp14:editId="464B2C6E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1133212840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1FF4302" id="Łącznik prost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CF45CF7" wp14:editId="559F43E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1412377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5C3471" w14:textId="77777777" w:rsidR="009B4A67" w:rsidRPr="0061767F" w:rsidRDefault="009B4A67" w:rsidP="009B4A67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F45CF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.1pt;margin-top:799.7pt;width:595.25pt;height:23.1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" stroked="f">
              <v:textbox style="mso-fit-shape-to-text:t">
                <w:txbxContent>
                  <w:p w14:paraId="225C3471" w14:textId="77777777" w:rsidR="009B4A67" w:rsidRPr="0061767F" w:rsidRDefault="009B4A67" w:rsidP="009B4A67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9FBC18A" wp14:editId="2A3CAAD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5685371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4A4DF" w14:textId="77777777" w:rsidR="009B4A67" w:rsidRPr="0061767F" w:rsidRDefault="009B4A67" w:rsidP="009B4A67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9FBC18A" id="_x0000_s1028" type="#_x0000_t202" style="position:absolute;left:0;text-align:left;margin-left:-.1pt;margin-top:799.7pt;width:595.25pt;height:23.1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" stroked="f">
              <v:textbox style="mso-fit-shape-to-text:t">
                <w:txbxContent>
                  <w:p w14:paraId="4654A4DF" w14:textId="77777777" w:rsidR="009B4A67" w:rsidRPr="0061767F" w:rsidRDefault="009B4A67" w:rsidP="009B4A67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471EC0A" wp14:editId="51792CD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5E657" w14:textId="77777777" w:rsidR="009B4A67" w:rsidRPr="0061767F" w:rsidRDefault="009B4A67" w:rsidP="009B4A67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71EC0A" id="_x0000_s1029" type="#_x0000_t202" style="position:absolute;left:0;text-align:left;margin-left:-.1pt;margin-top:799.7pt;width:595.25pt;height:23.1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3zsEnikCAAAp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3845E657" w14:textId="77777777" w:rsidR="009B4A67" w:rsidRPr="0061767F" w:rsidRDefault="009B4A67" w:rsidP="009B4A67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7F39BC9" w14:textId="77777777" w:rsidR="009B4A67" w:rsidRDefault="009B4A67" w:rsidP="005138EA">
    <w:pPr>
      <w:pStyle w:val="Stopka"/>
      <w:tabs>
        <w:tab w:val="clear" w:pos="9072"/>
      </w:tabs>
      <w:ind w:left="-709" w:right="-709" w:firstLine="993"/>
      <w:jc w:val="right"/>
      <w:rPr>
        <w:noProof/>
      </w:rPr>
    </w:pPr>
  </w:p>
  <w:p w14:paraId="488CBD3E" w14:textId="77777777" w:rsidR="009B4A67" w:rsidRDefault="009B4A67" w:rsidP="005138EA">
    <w:pPr>
      <w:pStyle w:val="Stopka"/>
      <w:tabs>
        <w:tab w:val="clear" w:pos="9072"/>
      </w:tabs>
      <w:ind w:left="-709" w:right="-709" w:firstLine="99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1FD48" w14:textId="77777777" w:rsidR="00617EAB" w:rsidRDefault="00617EAB">
      <w:r>
        <w:separator/>
      </w:r>
    </w:p>
  </w:footnote>
  <w:footnote w:type="continuationSeparator" w:id="0">
    <w:p w14:paraId="7F57003D" w14:textId="77777777" w:rsidR="00617EAB" w:rsidRDefault="0061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517AE" w14:textId="77777777" w:rsidR="009B4A67" w:rsidRDefault="009B4A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2F97" w14:textId="47E33DAA" w:rsidR="00F5032F" w:rsidRDefault="009E32CC" w:rsidP="009A4ACC">
    <w:pPr>
      <w:pStyle w:val="Nagwek"/>
      <w:ind w:left="-1134"/>
    </w:pPr>
    <w:r>
      <w:rPr>
        <w:noProof/>
      </w:rPr>
      <w:drawing>
        <wp:inline distT="0" distB="0" distL="0" distR="0" wp14:anchorId="73C18D14" wp14:editId="76D546FC">
          <wp:extent cx="7124440" cy="666750"/>
          <wp:effectExtent l="0" t="0" r="0" b="0"/>
          <wp:docPr id="931557100" name="Obraz 93155710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629" cy="667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BC179" w14:textId="7CC84019" w:rsidR="009E32CC" w:rsidRDefault="009E32CC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294FF6BF" wp14:editId="22E2691B">
              <wp:extent cx="7198995" cy="0"/>
              <wp:effectExtent l="0" t="0" r="0" b="0"/>
              <wp:docPr id="1102288169" name="Łącznik prosty 110228816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89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622DF44" id="Łącznik prosty 110228816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" strokecolor="black [3213]" strokeweight=".25pt">
              <v:stroke joinstyle="miter"/>
              <w10:anchorlock/>
            </v:line>
          </w:pict>
        </mc:Fallback>
      </mc:AlternateContent>
    </w:r>
  </w:p>
  <w:p w14:paraId="4590A419" w14:textId="77777777" w:rsidR="009A4ACC" w:rsidRDefault="009A4ACC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C6C2" w14:textId="77777777"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5A1ED61B" wp14:editId="6C08ADB0">
          <wp:extent cx="7029450" cy="658439"/>
          <wp:effectExtent l="0" t="0" r="0" b="0"/>
          <wp:docPr id="1550001528" name="Obraz 155000152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23FC17A6" wp14:editId="19240590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14:paraId="09EBAE90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FA35C0A"/>
    <w:multiLevelType w:val="multilevel"/>
    <w:tmpl w:val="428E9EAC"/>
    <w:numStyleLink w:val="Lista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EEA9EA-F551-41E1-BE6B-D374CD13AAA1}"/>
  </w:docVars>
  <w:rsids>
    <w:rsidRoot w:val="001A02A1"/>
    <w:rsid w:val="000174EA"/>
    <w:rsid w:val="000364DF"/>
    <w:rsid w:val="00052C13"/>
    <w:rsid w:val="00061F20"/>
    <w:rsid w:val="00080D83"/>
    <w:rsid w:val="00081E8E"/>
    <w:rsid w:val="000A3836"/>
    <w:rsid w:val="000C3392"/>
    <w:rsid w:val="000D283E"/>
    <w:rsid w:val="00101527"/>
    <w:rsid w:val="00120BC8"/>
    <w:rsid w:val="00124D4A"/>
    <w:rsid w:val="001304E7"/>
    <w:rsid w:val="00130B23"/>
    <w:rsid w:val="001518D4"/>
    <w:rsid w:val="001520FF"/>
    <w:rsid w:val="001A02A1"/>
    <w:rsid w:val="001A3D33"/>
    <w:rsid w:val="001B210F"/>
    <w:rsid w:val="001B2C50"/>
    <w:rsid w:val="001D059A"/>
    <w:rsid w:val="00204F16"/>
    <w:rsid w:val="00241C1F"/>
    <w:rsid w:val="002425AE"/>
    <w:rsid w:val="002529E4"/>
    <w:rsid w:val="002C102C"/>
    <w:rsid w:val="002C5BE8"/>
    <w:rsid w:val="002C6347"/>
    <w:rsid w:val="002D6809"/>
    <w:rsid w:val="003053F6"/>
    <w:rsid w:val="00315901"/>
    <w:rsid w:val="00320AAC"/>
    <w:rsid w:val="00325198"/>
    <w:rsid w:val="00335706"/>
    <w:rsid w:val="00337B3A"/>
    <w:rsid w:val="003526F5"/>
    <w:rsid w:val="0035482A"/>
    <w:rsid w:val="003619F2"/>
    <w:rsid w:val="00361CBA"/>
    <w:rsid w:val="00365820"/>
    <w:rsid w:val="00386C9D"/>
    <w:rsid w:val="0039693E"/>
    <w:rsid w:val="003C554F"/>
    <w:rsid w:val="0040149C"/>
    <w:rsid w:val="00414478"/>
    <w:rsid w:val="004430F4"/>
    <w:rsid w:val="004556AC"/>
    <w:rsid w:val="00464281"/>
    <w:rsid w:val="00492BD3"/>
    <w:rsid w:val="004B38AD"/>
    <w:rsid w:val="004B70BD"/>
    <w:rsid w:val="004C303B"/>
    <w:rsid w:val="004C39F0"/>
    <w:rsid w:val="004C68E6"/>
    <w:rsid w:val="004D6317"/>
    <w:rsid w:val="005138EA"/>
    <w:rsid w:val="00516CC4"/>
    <w:rsid w:val="0052111D"/>
    <w:rsid w:val="00526E9C"/>
    <w:rsid w:val="005760A9"/>
    <w:rsid w:val="00594464"/>
    <w:rsid w:val="00601C39"/>
    <w:rsid w:val="0061767F"/>
    <w:rsid w:val="00617EAB"/>
    <w:rsid w:val="00622781"/>
    <w:rsid w:val="006261B8"/>
    <w:rsid w:val="00640BFF"/>
    <w:rsid w:val="0066032A"/>
    <w:rsid w:val="00665A91"/>
    <w:rsid w:val="006715CE"/>
    <w:rsid w:val="00676C6C"/>
    <w:rsid w:val="0069621B"/>
    <w:rsid w:val="006B4267"/>
    <w:rsid w:val="006F0C63"/>
    <w:rsid w:val="006F209E"/>
    <w:rsid w:val="007169CF"/>
    <w:rsid w:val="00727F94"/>
    <w:rsid w:val="007337EB"/>
    <w:rsid w:val="0073504F"/>
    <w:rsid w:val="00745D18"/>
    <w:rsid w:val="00776530"/>
    <w:rsid w:val="00791E8E"/>
    <w:rsid w:val="007A0109"/>
    <w:rsid w:val="007B1C47"/>
    <w:rsid w:val="007B2500"/>
    <w:rsid w:val="007B5688"/>
    <w:rsid w:val="007D61D6"/>
    <w:rsid w:val="007E1B19"/>
    <w:rsid w:val="007E346E"/>
    <w:rsid w:val="007F3623"/>
    <w:rsid w:val="008036CE"/>
    <w:rsid w:val="0081248D"/>
    <w:rsid w:val="00827311"/>
    <w:rsid w:val="00834BB4"/>
    <w:rsid w:val="00835187"/>
    <w:rsid w:val="00866487"/>
    <w:rsid w:val="00873501"/>
    <w:rsid w:val="00876326"/>
    <w:rsid w:val="00882AAC"/>
    <w:rsid w:val="008945D9"/>
    <w:rsid w:val="008B4682"/>
    <w:rsid w:val="008C52E2"/>
    <w:rsid w:val="008D63CB"/>
    <w:rsid w:val="008E4E80"/>
    <w:rsid w:val="009706FB"/>
    <w:rsid w:val="009726FB"/>
    <w:rsid w:val="009A4ACC"/>
    <w:rsid w:val="009B4A67"/>
    <w:rsid w:val="009D71C1"/>
    <w:rsid w:val="009E32CC"/>
    <w:rsid w:val="009F2CF0"/>
    <w:rsid w:val="009F4A74"/>
    <w:rsid w:val="00A0160D"/>
    <w:rsid w:val="00A04690"/>
    <w:rsid w:val="00A348BF"/>
    <w:rsid w:val="00A40DD3"/>
    <w:rsid w:val="00A6405B"/>
    <w:rsid w:val="00A830EB"/>
    <w:rsid w:val="00A8311B"/>
    <w:rsid w:val="00A912FC"/>
    <w:rsid w:val="00A95279"/>
    <w:rsid w:val="00AA2DFD"/>
    <w:rsid w:val="00AD1EFE"/>
    <w:rsid w:val="00AD51FC"/>
    <w:rsid w:val="00AD7E56"/>
    <w:rsid w:val="00B01F08"/>
    <w:rsid w:val="00B05722"/>
    <w:rsid w:val="00B16E8F"/>
    <w:rsid w:val="00B2442F"/>
    <w:rsid w:val="00B30401"/>
    <w:rsid w:val="00B6637D"/>
    <w:rsid w:val="00BB76D0"/>
    <w:rsid w:val="00BC363C"/>
    <w:rsid w:val="00BF119F"/>
    <w:rsid w:val="00C268A0"/>
    <w:rsid w:val="00C33F72"/>
    <w:rsid w:val="00C377A0"/>
    <w:rsid w:val="00C570F6"/>
    <w:rsid w:val="00C57BB1"/>
    <w:rsid w:val="00C62C24"/>
    <w:rsid w:val="00C635B6"/>
    <w:rsid w:val="00C83DB5"/>
    <w:rsid w:val="00C94073"/>
    <w:rsid w:val="00CA5CBD"/>
    <w:rsid w:val="00CD6DC7"/>
    <w:rsid w:val="00CE005B"/>
    <w:rsid w:val="00D0361A"/>
    <w:rsid w:val="00D0483B"/>
    <w:rsid w:val="00D1150B"/>
    <w:rsid w:val="00D2009E"/>
    <w:rsid w:val="00D241EE"/>
    <w:rsid w:val="00D30ADD"/>
    <w:rsid w:val="00D4398C"/>
    <w:rsid w:val="00D43A0D"/>
    <w:rsid w:val="00D46867"/>
    <w:rsid w:val="00D47770"/>
    <w:rsid w:val="00D526F3"/>
    <w:rsid w:val="00D57724"/>
    <w:rsid w:val="00D93707"/>
    <w:rsid w:val="00DA2034"/>
    <w:rsid w:val="00DC733E"/>
    <w:rsid w:val="00DE5229"/>
    <w:rsid w:val="00DE74D0"/>
    <w:rsid w:val="00DF57BE"/>
    <w:rsid w:val="00E06500"/>
    <w:rsid w:val="00E42919"/>
    <w:rsid w:val="00E539C6"/>
    <w:rsid w:val="00E57060"/>
    <w:rsid w:val="00E7243E"/>
    <w:rsid w:val="00E81ADD"/>
    <w:rsid w:val="00E87616"/>
    <w:rsid w:val="00EA5C16"/>
    <w:rsid w:val="00EF000D"/>
    <w:rsid w:val="00F24C4D"/>
    <w:rsid w:val="00F45C4E"/>
    <w:rsid w:val="00F5032F"/>
    <w:rsid w:val="00F545A3"/>
    <w:rsid w:val="00F67CB5"/>
    <w:rsid w:val="00F83749"/>
    <w:rsid w:val="00F83EE2"/>
    <w:rsid w:val="00F855A1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C7827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9E32CC"/>
    <w:rPr>
      <w:color w:val="0000FF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0C3392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3392"/>
  </w:style>
  <w:style w:type="character" w:styleId="Odwoanieprzypisudolnego">
    <w:name w:val="footnote reference"/>
    <w:rsid w:val="000C3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EEA9EA-F551-41E1-BE6B-D374CD13AA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3</TotalTime>
  <Pages>1</Pages>
  <Words>92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Ewa Czaja</cp:lastModifiedBy>
  <cp:revision>6</cp:revision>
  <cp:lastPrinted>2023-01-30T16:12:00Z</cp:lastPrinted>
  <dcterms:created xsi:type="dcterms:W3CDTF">2025-01-21T10:17:00Z</dcterms:created>
  <dcterms:modified xsi:type="dcterms:W3CDTF">2025-03-07T08:33:00Z</dcterms:modified>
</cp:coreProperties>
</file>