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5504" w14:textId="4E8ED0F1" w:rsidR="00D0483B" w:rsidRPr="00D0483B" w:rsidRDefault="00D0483B" w:rsidP="00D0483B">
      <w:pPr>
        <w:spacing w:before="240" w:after="240" w:line="240" w:lineRule="auto"/>
        <w:rPr>
          <w:rFonts w:asciiTheme="minorHAnsi" w:hAnsiTheme="minorHAnsi" w:cstheme="minorHAnsi"/>
          <w:b/>
        </w:rPr>
      </w:pPr>
      <w:r w:rsidRPr="00D0483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Załącznik </w:t>
      </w:r>
      <w:r w:rsidR="00F676A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nr 5.1a </w:t>
      </w:r>
      <w:r w:rsidRPr="00D0483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do Instrukcji stanowiącej Załącznik nr 1 do Regulaminu wyboru projektów przyjętego uchwałą nr </w:t>
      </w:r>
      <w:r w:rsidR="00F676A6">
        <w:rPr>
          <w:rFonts w:asciiTheme="minorHAnsi" w:eastAsia="Calibri" w:hAnsiTheme="minorHAnsi" w:cstheme="minorHAnsi"/>
          <w:sz w:val="22"/>
          <w:szCs w:val="22"/>
          <w:lang w:eastAsia="en-US"/>
        </w:rPr>
        <w:t>268</w:t>
      </w:r>
      <w:r w:rsidRPr="00C83D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F676A6">
        <w:rPr>
          <w:rFonts w:asciiTheme="minorHAnsi" w:eastAsia="Calibri" w:hAnsiTheme="minorHAnsi" w:cstheme="minorHAnsi"/>
          <w:sz w:val="22"/>
          <w:szCs w:val="22"/>
          <w:lang w:eastAsia="en-US"/>
        </w:rPr>
        <w:t>72</w:t>
      </w:r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F676A6">
        <w:rPr>
          <w:rFonts w:asciiTheme="minorHAnsi" w:eastAsia="Calibri" w:hAnsiTheme="minorHAnsi" w:cstheme="minorHAnsi"/>
          <w:sz w:val="22"/>
          <w:szCs w:val="22"/>
          <w:lang w:eastAsia="en-US"/>
        </w:rPr>
        <w:t>25</w:t>
      </w:r>
      <w:r w:rsidRPr="00C83D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Zarządu Województwa Pomorskiego z dnia </w:t>
      </w:r>
      <w:r w:rsidR="00F676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 marca 2025 </w:t>
      </w:r>
      <w:bookmarkStart w:id="0" w:name="_GoBack"/>
      <w:bookmarkEnd w:id="0"/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</w:p>
    <w:p w14:paraId="35E0A787" w14:textId="77777777" w:rsidR="000C3392" w:rsidRDefault="000C3392" w:rsidP="000C3392">
      <w:pPr>
        <w:spacing w:line="240" w:lineRule="auto"/>
        <w:jc w:val="center"/>
        <w:rPr>
          <w:rFonts w:ascii="Calibri" w:hAnsi="Calibri"/>
          <w:b/>
        </w:rPr>
      </w:pPr>
    </w:p>
    <w:p w14:paraId="4C3CA337" w14:textId="7096A0ED" w:rsidR="006306A3" w:rsidRPr="006306A3" w:rsidRDefault="006306A3" w:rsidP="006306A3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6306A3">
        <w:rPr>
          <w:rFonts w:asciiTheme="minorHAnsi" w:hAnsiTheme="minorHAnsi" w:cstheme="minorHAnsi"/>
          <w:b/>
        </w:rPr>
        <w:t xml:space="preserve">Załącznik nr </w:t>
      </w:r>
      <w:r w:rsidR="007A51BE">
        <w:rPr>
          <w:rFonts w:asciiTheme="minorHAnsi" w:hAnsiTheme="minorHAnsi" w:cstheme="minorHAnsi"/>
          <w:b/>
        </w:rPr>
        <w:t>5</w:t>
      </w:r>
      <w:r w:rsidRPr="006306A3">
        <w:rPr>
          <w:rFonts w:asciiTheme="minorHAnsi" w:hAnsiTheme="minorHAnsi" w:cstheme="minorHAnsi"/>
          <w:b/>
        </w:rPr>
        <w:t xml:space="preserve">.1a </w:t>
      </w:r>
      <w:r w:rsidRPr="006306A3">
        <w:rPr>
          <w:rFonts w:asciiTheme="minorHAnsi" w:hAnsiTheme="minorHAnsi" w:cstheme="minorHAnsi"/>
          <w:bCs/>
        </w:rPr>
        <w:t>Tabelaryczne zestawienie wszystkich opracowań składających się na dokumentację techniczną</w:t>
      </w:r>
    </w:p>
    <w:p w14:paraId="4D4E4394" w14:textId="77777777" w:rsidR="006306A3" w:rsidRPr="006306A3" w:rsidRDefault="006306A3" w:rsidP="006306A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E83735C" w14:textId="77777777" w:rsidR="006306A3" w:rsidRPr="006306A3" w:rsidRDefault="006306A3" w:rsidP="006306A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6306A3">
        <w:rPr>
          <w:rFonts w:asciiTheme="minorHAnsi" w:hAnsiTheme="minorHAnsi" w:cstheme="minorHAnsi"/>
          <w:iCs/>
          <w:sz w:val="22"/>
          <w:szCs w:val="22"/>
        </w:rPr>
        <w:t xml:space="preserve">Nazwa wnioskodawcy: </w:t>
      </w:r>
      <w:r w:rsidRPr="006306A3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……………………………………………………</w:t>
      </w:r>
    </w:p>
    <w:p w14:paraId="23ED6E29" w14:textId="77777777" w:rsidR="006306A3" w:rsidRPr="006306A3" w:rsidRDefault="006306A3" w:rsidP="006306A3">
      <w:pPr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66A7D749" w14:textId="77777777" w:rsidR="006306A3" w:rsidRPr="006306A3" w:rsidRDefault="006306A3" w:rsidP="006306A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306A3">
        <w:rPr>
          <w:rFonts w:asciiTheme="minorHAnsi" w:hAnsiTheme="minorHAnsi" w:cstheme="minorHAnsi"/>
          <w:sz w:val="22"/>
          <w:szCs w:val="22"/>
        </w:rPr>
        <w:t>Tytuł projektu:</w:t>
      </w:r>
      <w:r w:rsidRPr="006306A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</w:t>
      </w:r>
    </w:p>
    <w:p w14:paraId="4FFAF4CB" w14:textId="77777777" w:rsidR="006306A3" w:rsidRPr="006306A3" w:rsidRDefault="006306A3" w:rsidP="006306A3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205"/>
        <w:gridCol w:w="3129"/>
        <w:gridCol w:w="2518"/>
        <w:gridCol w:w="1796"/>
      </w:tblGrid>
      <w:tr w:rsidR="006306A3" w:rsidRPr="006306A3" w14:paraId="592FADEB" w14:textId="77777777" w:rsidTr="00222D46">
        <w:trPr>
          <w:trHeight w:val="650"/>
        </w:trPr>
        <w:tc>
          <w:tcPr>
            <w:tcW w:w="486" w:type="dxa"/>
            <w:vAlign w:val="center"/>
          </w:tcPr>
          <w:p w14:paraId="698DF173" w14:textId="77777777" w:rsidR="006306A3" w:rsidRPr="006306A3" w:rsidRDefault="006306A3" w:rsidP="006306A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6A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205" w:type="dxa"/>
            <w:vAlign w:val="center"/>
          </w:tcPr>
          <w:p w14:paraId="0574C397" w14:textId="77777777" w:rsidR="006306A3" w:rsidRPr="006306A3" w:rsidRDefault="006306A3" w:rsidP="006306A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6A3">
              <w:rPr>
                <w:rFonts w:asciiTheme="minorHAnsi" w:hAnsiTheme="minorHAnsi" w:cstheme="minorHAnsi"/>
                <w:b/>
                <w:sz w:val="22"/>
                <w:szCs w:val="22"/>
              </w:rPr>
              <w:t>Numer tomu</w:t>
            </w:r>
          </w:p>
        </w:tc>
        <w:tc>
          <w:tcPr>
            <w:tcW w:w="3129" w:type="dxa"/>
            <w:vAlign w:val="center"/>
          </w:tcPr>
          <w:p w14:paraId="6B80202A" w14:textId="77777777" w:rsidR="006306A3" w:rsidRPr="006306A3" w:rsidRDefault="006306A3" w:rsidP="006306A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6A3">
              <w:rPr>
                <w:rFonts w:asciiTheme="minorHAnsi" w:hAnsiTheme="minorHAnsi" w:cstheme="minorHAnsi"/>
                <w:b/>
                <w:sz w:val="22"/>
                <w:szCs w:val="22"/>
              </w:rPr>
              <w:t>Tytuł opracowania</w:t>
            </w:r>
          </w:p>
        </w:tc>
        <w:tc>
          <w:tcPr>
            <w:tcW w:w="2518" w:type="dxa"/>
            <w:vAlign w:val="center"/>
          </w:tcPr>
          <w:p w14:paraId="2D5EE0D2" w14:textId="77777777" w:rsidR="006306A3" w:rsidRPr="006306A3" w:rsidRDefault="006306A3" w:rsidP="006306A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6A3">
              <w:rPr>
                <w:rFonts w:asciiTheme="minorHAnsi" w:hAnsiTheme="minorHAnsi" w:cstheme="minorHAnsi"/>
                <w:b/>
                <w:sz w:val="22"/>
                <w:szCs w:val="22"/>
              </w:rPr>
              <w:t>Autor opracowania</w:t>
            </w:r>
          </w:p>
        </w:tc>
        <w:tc>
          <w:tcPr>
            <w:tcW w:w="1796" w:type="dxa"/>
            <w:vAlign w:val="center"/>
          </w:tcPr>
          <w:p w14:paraId="2BE3B1FB" w14:textId="77777777" w:rsidR="006306A3" w:rsidRPr="006306A3" w:rsidRDefault="006306A3" w:rsidP="006306A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6A3">
              <w:rPr>
                <w:rFonts w:asciiTheme="minorHAnsi" w:hAnsiTheme="minorHAnsi" w:cstheme="minorHAnsi"/>
                <w:b/>
                <w:sz w:val="22"/>
                <w:szCs w:val="22"/>
              </w:rPr>
              <w:t>Data sporządzenia</w:t>
            </w:r>
          </w:p>
        </w:tc>
      </w:tr>
      <w:tr w:rsidR="006306A3" w:rsidRPr="006306A3" w14:paraId="53DB91AD" w14:textId="77777777" w:rsidTr="00222D46">
        <w:trPr>
          <w:trHeight w:val="786"/>
        </w:trPr>
        <w:tc>
          <w:tcPr>
            <w:tcW w:w="486" w:type="dxa"/>
          </w:tcPr>
          <w:p w14:paraId="152FF201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6A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05" w:type="dxa"/>
          </w:tcPr>
          <w:p w14:paraId="6B63DDD6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</w:tcPr>
          <w:p w14:paraId="714253E6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993D2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8" w:type="dxa"/>
          </w:tcPr>
          <w:p w14:paraId="56C89D1B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14:paraId="693FE907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6A3" w:rsidRPr="006306A3" w14:paraId="7F1A97FB" w14:textId="77777777" w:rsidTr="00222D46">
        <w:trPr>
          <w:trHeight w:val="786"/>
        </w:trPr>
        <w:tc>
          <w:tcPr>
            <w:tcW w:w="486" w:type="dxa"/>
          </w:tcPr>
          <w:p w14:paraId="29707569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6A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205" w:type="dxa"/>
          </w:tcPr>
          <w:p w14:paraId="5A5515A2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</w:tcPr>
          <w:p w14:paraId="0D2BD58D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C32B3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8" w:type="dxa"/>
          </w:tcPr>
          <w:p w14:paraId="1A21EAE0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14:paraId="223C51CB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6A3" w:rsidRPr="006306A3" w14:paraId="06E694EB" w14:textId="77777777" w:rsidTr="00222D46">
        <w:trPr>
          <w:trHeight w:val="786"/>
        </w:trPr>
        <w:tc>
          <w:tcPr>
            <w:tcW w:w="486" w:type="dxa"/>
          </w:tcPr>
          <w:p w14:paraId="3A458413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6A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5" w:type="dxa"/>
          </w:tcPr>
          <w:p w14:paraId="17E8AB8A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</w:tcPr>
          <w:p w14:paraId="5409906B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6370F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8" w:type="dxa"/>
          </w:tcPr>
          <w:p w14:paraId="39AAFA4A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14:paraId="6F50B96E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6A3" w:rsidRPr="006306A3" w14:paraId="569C9B27" w14:textId="77777777" w:rsidTr="00222D46">
        <w:trPr>
          <w:trHeight w:val="801"/>
        </w:trPr>
        <w:tc>
          <w:tcPr>
            <w:tcW w:w="486" w:type="dxa"/>
          </w:tcPr>
          <w:p w14:paraId="56EBBAD6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6A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05" w:type="dxa"/>
          </w:tcPr>
          <w:p w14:paraId="2C6B77D0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</w:tcPr>
          <w:p w14:paraId="31E038C3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E4E49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8" w:type="dxa"/>
          </w:tcPr>
          <w:p w14:paraId="2E3DF7E6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14:paraId="1A5C00EF" w14:textId="77777777" w:rsidR="006306A3" w:rsidRPr="006306A3" w:rsidRDefault="006306A3" w:rsidP="006306A3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F90833" w14:textId="77777777" w:rsidR="006306A3" w:rsidRPr="006306A3" w:rsidRDefault="006306A3" w:rsidP="006306A3">
      <w:pPr>
        <w:spacing w:line="240" w:lineRule="auto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</w:p>
    <w:p w14:paraId="7CBC6EFB" w14:textId="77777777" w:rsidR="006306A3" w:rsidRPr="006306A3" w:rsidRDefault="006306A3" w:rsidP="006306A3">
      <w:pPr>
        <w:spacing w:line="240" w:lineRule="auto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</w:p>
    <w:p w14:paraId="63FA86F2" w14:textId="77777777" w:rsidR="006306A3" w:rsidRPr="006306A3" w:rsidRDefault="006306A3" w:rsidP="00F75C12">
      <w:pPr>
        <w:shd w:val="clear" w:color="auto" w:fill="FFFFFF"/>
        <w:tabs>
          <w:tab w:val="left" w:leader="dot" w:pos="3955"/>
          <w:tab w:val="left" w:leader="dot" w:pos="9149"/>
        </w:tabs>
        <w:spacing w:line="240" w:lineRule="auto"/>
        <w:rPr>
          <w:rFonts w:asciiTheme="minorHAnsi" w:hAnsiTheme="minorHAnsi" w:cstheme="minorHAnsi"/>
          <w:w w:val="106"/>
          <w:sz w:val="22"/>
          <w:szCs w:val="22"/>
        </w:rPr>
      </w:pPr>
      <w:r w:rsidRPr="006306A3">
        <w:rPr>
          <w:rFonts w:asciiTheme="minorHAnsi" w:hAnsiTheme="minorHAnsi" w:cstheme="minorHAnsi"/>
          <w:sz w:val="22"/>
          <w:szCs w:val="22"/>
        </w:rPr>
        <w:t>Niniejszym oświadczam, że inwestycja zgłoszona w ramach przedmiotowego projektu będzie realizowana zgodnie z dokumentacją techniczną na następujących działkach: ...…………………...……………………………… (numery działek wraz z obrębem ewidencyjnym i jednostką ewidencyjną z dokumentacji technicznej).</w:t>
      </w:r>
    </w:p>
    <w:p w14:paraId="1D17E42F" w14:textId="77777777" w:rsidR="006306A3" w:rsidRPr="006306A3" w:rsidRDefault="006306A3" w:rsidP="00F75C12">
      <w:pPr>
        <w:shd w:val="clear" w:color="auto" w:fill="FFFFFF"/>
        <w:tabs>
          <w:tab w:val="left" w:leader="dot" w:pos="3955"/>
          <w:tab w:val="left" w:leader="dot" w:pos="9149"/>
        </w:tabs>
        <w:spacing w:line="240" w:lineRule="auto"/>
        <w:rPr>
          <w:rFonts w:asciiTheme="minorHAnsi" w:hAnsiTheme="minorHAnsi" w:cstheme="minorHAnsi"/>
          <w:w w:val="106"/>
          <w:sz w:val="22"/>
          <w:szCs w:val="22"/>
        </w:rPr>
      </w:pPr>
    </w:p>
    <w:p w14:paraId="389992A0" w14:textId="77777777" w:rsidR="006306A3" w:rsidRPr="006306A3" w:rsidRDefault="006306A3" w:rsidP="00F75C12">
      <w:pPr>
        <w:shd w:val="clear" w:color="auto" w:fill="FFFFFF"/>
        <w:tabs>
          <w:tab w:val="left" w:leader="dot" w:pos="3955"/>
          <w:tab w:val="left" w:leader="dot" w:pos="9149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306A3">
        <w:rPr>
          <w:rFonts w:asciiTheme="minorHAnsi" w:hAnsiTheme="minorHAnsi" w:cstheme="minorHAnsi"/>
          <w:w w:val="106"/>
          <w:sz w:val="22"/>
          <w:szCs w:val="22"/>
        </w:rPr>
        <w:t>Oświadczam ponadto, że dla powyższych działek posiadam prawo do dysponowania nieruchomością na cele budowlane, wynikające z tytułu:</w:t>
      </w:r>
    </w:p>
    <w:p w14:paraId="769ADCC3" w14:textId="77777777" w:rsidR="006306A3" w:rsidRPr="006306A3" w:rsidRDefault="006306A3" w:rsidP="00F75C12">
      <w:pPr>
        <w:numPr>
          <w:ilvl w:val="0"/>
          <w:numId w:val="3"/>
        </w:numPr>
        <w:shd w:val="clear" w:color="auto" w:fill="FFFFFF"/>
        <w:tabs>
          <w:tab w:val="left" w:pos="254"/>
        </w:tabs>
        <w:spacing w:line="240" w:lineRule="auto"/>
        <w:rPr>
          <w:rFonts w:asciiTheme="minorHAnsi" w:hAnsiTheme="minorHAnsi" w:cstheme="minorHAnsi"/>
          <w:spacing w:val="-22"/>
          <w:w w:val="106"/>
          <w:sz w:val="22"/>
          <w:szCs w:val="22"/>
        </w:rPr>
      </w:pPr>
      <w:r w:rsidRPr="006306A3">
        <w:rPr>
          <w:rFonts w:asciiTheme="minorHAnsi" w:hAnsiTheme="minorHAnsi" w:cstheme="minorHAnsi"/>
          <w:w w:val="106"/>
          <w:sz w:val="22"/>
          <w:szCs w:val="22"/>
        </w:rPr>
        <w:t>własności,</w:t>
      </w:r>
    </w:p>
    <w:p w14:paraId="2E142079" w14:textId="77777777" w:rsidR="006306A3" w:rsidRPr="006306A3" w:rsidRDefault="006306A3" w:rsidP="00F75C12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01"/>
        </w:tabs>
        <w:spacing w:line="240" w:lineRule="auto"/>
        <w:rPr>
          <w:rFonts w:asciiTheme="minorHAnsi" w:hAnsiTheme="minorHAnsi" w:cstheme="minorHAnsi"/>
          <w:spacing w:val="-19"/>
          <w:w w:val="106"/>
          <w:sz w:val="22"/>
          <w:szCs w:val="22"/>
        </w:rPr>
      </w:pPr>
      <w:r w:rsidRPr="006306A3">
        <w:rPr>
          <w:rFonts w:asciiTheme="minorHAnsi" w:hAnsiTheme="minorHAnsi" w:cstheme="minorHAnsi"/>
          <w:spacing w:val="2"/>
          <w:w w:val="106"/>
          <w:sz w:val="22"/>
          <w:szCs w:val="22"/>
        </w:rPr>
        <w:t>współwłasności</w:t>
      </w:r>
      <w:r w:rsidRPr="006306A3">
        <w:rPr>
          <w:rFonts w:asciiTheme="minorHAnsi" w:hAnsiTheme="minorHAnsi" w:cstheme="minorHAnsi"/>
          <w:sz w:val="22"/>
          <w:szCs w:val="22"/>
        </w:rPr>
        <w:t xml:space="preserve"> z ……………………………………………………………………………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t>,</w:t>
      </w:r>
    </w:p>
    <w:p w14:paraId="552E90B5" w14:textId="77777777" w:rsidR="006306A3" w:rsidRPr="006306A3" w:rsidRDefault="006306A3" w:rsidP="00F75C12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306A3">
        <w:rPr>
          <w:rFonts w:asciiTheme="minorHAnsi" w:hAnsiTheme="minorHAnsi" w:cstheme="minorHAnsi"/>
          <w:spacing w:val="-5"/>
          <w:sz w:val="22"/>
          <w:szCs w:val="22"/>
        </w:rPr>
        <w:t xml:space="preserve">                              (wskazanie współwłaścicieli – imię, nazwisko lub nazwa oraz adres)</w:t>
      </w:r>
    </w:p>
    <w:p w14:paraId="767245EB" w14:textId="77777777" w:rsidR="006306A3" w:rsidRPr="006306A3" w:rsidRDefault="006306A3" w:rsidP="00F75C12">
      <w:pPr>
        <w:shd w:val="clear" w:color="auto" w:fill="FFFFFF"/>
        <w:tabs>
          <w:tab w:val="left" w:leader="dot" w:pos="10334"/>
        </w:tabs>
        <w:spacing w:line="240" w:lineRule="auto"/>
        <w:ind w:left="283" w:right="19"/>
        <w:rPr>
          <w:rFonts w:asciiTheme="minorHAnsi" w:hAnsiTheme="minorHAnsi" w:cstheme="minorHAnsi"/>
          <w:sz w:val="22"/>
          <w:szCs w:val="22"/>
        </w:rPr>
      </w:pPr>
      <w:r w:rsidRPr="006306A3">
        <w:rPr>
          <w:rFonts w:asciiTheme="minorHAnsi" w:hAnsiTheme="minorHAnsi" w:cstheme="minorHAnsi"/>
          <w:spacing w:val="1"/>
          <w:w w:val="106"/>
          <w:sz w:val="22"/>
          <w:szCs w:val="22"/>
        </w:rPr>
        <w:t>oraz zgody wszystkich współwłaścicieli na wykonywanie robót budowlanych objętych wnioskiem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t>,</w:t>
      </w:r>
    </w:p>
    <w:p w14:paraId="18F1443B" w14:textId="77777777" w:rsidR="006306A3" w:rsidRPr="006306A3" w:rsidRDefault="006306A3" w:rsidP="00F75C12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34"/>
        </w:tabs>
        <w:spacing w:line="240" w:lineRule="auto"/>
        <w:rPr>
          <w:rFonts w:asciiTheme="minorHAnsi" w:hAnsiTheme="minorHAnsi" w:cstheme="minorHAnsi"/>
          <w:spacing w:val="-14"/>
          <w:w w:val="106"/>
          <w:sz w:val="22"/>
          <w:szCs w:val="22"/>
        </w:rPr>
      </w:pPr>
      <w:r w:rsidRPr="006306A3">
        <w:rPr>
          <w:rFonts w:asciiTheme="minorHAnsi" w:hAnsiTheme="minorHAnsi" w:cstheme="minorHAnsi"/>
          <w:spacing w:val="-1"/>
          <w:w w:val="106"/>
          <w:sz w:val="22"/>
          <w:szCs w:val="22"/>
        </w:rPr>
        <w:t>użytkowania wieczystego</w:t>
      </w:r>
      <w:r w:rsidRPr="006306A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t>,</w:t>
      </w:r>
    </w:p>
    <w:p w14:paraId="7AD348A6" w14:textId="77777777" w:rsidR="006306A3" w:rsidRPr="006306A3" w:rsidRDefault="006306A3" w:rsidP="00F75C12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34"/>
        </w:tabs>
        <w:spacing w:line="240" w:lineRule="auto"/>
        <w:rPr>
          <w:rFonts w:asciiTheme="minorHAnsi" w:hAnsiTheme="minorHAnsi" w:cstheme="minorHAnsi"/>
          <w:spacing w:val="-18"/>
          <w:w w:val="106"/>
          <w:sz w:val="22"/>
          <w:szCs w:val="22"/>
        </w:rPr>
      </w:pPr>
      <w:r w:rsidRPr="006306A3">
        <w:rPr>
          <w:rFonts w:asciiTheme="minorHAnsi" w:hAnsiTheme="minorHAnsi" w:cstheme="minorHAnsi"/>
          <w:spacing w:val="-3"/>
          <w:w w:val="106"/>
          <w:sz w:val="22"/>
          <w:szCs w:val="22"/>
        </w:rPr>
        <w:t>trwałego zarządu</w:t>
      </w:r>
      <w:r w:rsidRPr="006306A3">
        <w:rPr>
          <w:rFonts w:asciiTheme="minorHAnsi" w:hAnsiTheme="minorHAnsi" w:cstheme="minorHAnsi"/>
          <w:spacing w:val="-3"/>
          <w:w w:val="106"/>
          <w:sz w:val="22"/>
          <w:szCs w:val="22"/>
          <w:vertAlign w:val="superscript"/>
        </w:rPr>
        <w:footnoteReference w:id="1"/>
      </w:r>
      <w:r w:rsidRPr="006306A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t>,</w:t>
      </w:r>
    </w:p>
    <w:p w14:paraId="1696F182" w14:textId="3CFA93AE" w:rsidR="006306A3" w:rsidRPr="006306A3" w:rsidRDefault="006306A3" w:rsidP="00F75C12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39"/>
        </w:tabs>
        <w:spacing w:line="240" w:lineRule="auto"/>
        <w:rPr>
          <w:rFonts w:asciiTheme="minorHAnsi" w:hAnsiTheme="minorHAnsi" w:cstheme="minorHAnsi"/>
          <w:spacing w:val="-18"/>
          <w:w w:val="106"/>
          <w:sz w:val="22"/>
          <w:szCs w:val="22"/>
        </w:rPr>
      </w:pPr>
      <w:r w:rsidRPr="006306A3">
        <w:rPr>
          <w:rFonts w:asciiTheme="minorHAnsi" w:hAnsiTheme="minorHAnsi" w:cstheme="minorHAnsi"/>
          <w:spacing w:val="-4"/>
          <w:w w:val="106"/>
          <w:sz w:val="22"/>
          <w:szCs w:val="22"/>
        </w:rPr>
        <w:t>ograniczonego prawa rzeczowego</w:t>
      </w:r>
      <w:r>
        <w:rPr>
          <w:rStyle w:val="Odwoanieprzypisudolnego"/>
          <w:rFonts w:asciiTheme="minorHAnsi" w:hAnsiTheme="minorHAnsi" w:cstheme="minorHAnsi"/>
          <w:spacing w:val="-4"/>
          <w:w w:val="106"/>
          <w:sz w:val="22"/>
          <w:szCs w:val="22"/>
        </w:rPr>
        <w:t>1</w:t>
      </w:r>
      <w:r w:rsidRPr="006306A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t>,</w:t>
      </w:r>
    </w:p>
    <w:p w14:paraId="37BBBC9A" w14:textId="77777777" w:rsidR="006306A3" w:rsidRPr="006306A3" w:rsidRDefault="006306A3" w:rsidP="00F75C12">
      <w:pPr>
        <w:numPr>
          <w:ilvl w:val="0"/>
          <w:numId w:val="5"/>
        </w:numPr>
        <w:shd w:val="clear" w:color="auto" w:fill="FFFFFF"/>
        <w:tabs>
          <w:tab w:val="left" w:pos="254"/>
          <w:tab w:val="left" w:leader="dot" w:pos="10339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306A3">
        <w:rPr>
          <w:rFonts w:asciiTheme="minorHAnsi" w:hAnsiTheme="minorHAnsi" w:cstheme="minorHAnsi"/>
          <w:spacing w:val="5"/>
          <w:w w:val="106"/>
          <w:sz w:val="22"/>
          <w:szCs w:val="22"/>
        </w:rPr>
        <w:lastRenderedPageBreak/>
        <w:t>stosunku zobowiązaniowego, przewidującego uprawnienie do realizacji zakresu projektu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t>,</w:t>
      </w:r>
      <w:r w:rsidRPr="006306A3">
        <w:rPr>
          <w:rFonts w:asciiTheme="minorHAnsi" w:hAnsiTheme="minorHAnsi" w:cstheme="minorHAnsi"/>
          <w:spacing w:val="-1"/>
          <w:w w:val="106"/>
          <w:sz w:val="22"/>
          <w:szCs w:val="22"/>
        </w:rPr>
        <w:t xml:space="preserve"> wynikającego z następujących dokumentów potwierdzających powyższe prawo </w:t>
      </w:r>
      <w:r w:rsidRPr="006306A3">
        <w:rPr>
          <w:rFonts w:asciiTheme="minorHAnsi" w:hAnsiTheme="minorHAnsi" w:cstheme="minorHAnsi"/>
          <w:spacing w:val="-1"/>
          <w:w w:val="106"/>
          <w:sz w:val="22"/>
          <w:szCs w:val="22"/>
        </w:rPr>
        <w:br/>
        <w:t>do dysponowania nieruchomo</w:t>
      </w:r>
      <w:r w:rsidRPr="006306A3">
        <w:rPr>
          <w:rFonts w:asciiTheme="minorHAnsi" w:hAnsiTheme="minorHAnsi" w:cstheme="minorHAnsi"/>
          <w:spacing w:val="-2"/>
          <w:w w:val="106"/>
          <w:sz w:val="22"/>
          <w:szCs w:val="22"/>
        </w:rPr>
        <w:t>ścią</w:t>
      </w:r>
      <w:r w:rsidRPr="006306A3">
        <w:rPr>
          <w:rFonts w:asciiTheme="minorHAnsi" w:hAnsiTheme="minorHAnsi" w:cstheme="minorHAnsi"/>
          <w:spacing w:val="-2"/>
          <w:w w:val="106"/>
          <w:sz w:val="22"/>
          <w:szCs w:val="22"/>
          <w:vertAlign w:val="superscript"/>
        </w:rPr>
        <w:footnoteReference w:id="2"/>
      </w:r>
      <w:r w:rsidRPr="006306A3">
        <w:rPr>
          <w:rFonts w:asciiTheme="minorHAnsi" w:hAnsiTheme="minorHAnsi" w:cstheme="minorHAnsi"/>
          <w:spacing w:val="-2"/>
          <w:w w:val="106"/>
          <w:sz w:val="22"/>
          <w:szCs w:val="22"/>
        </w:rPr>
        <w:t xml:space="preserve"> </w:t>
      </w:r>
      <w:r w:rsidRPr="006306A3">
        <w:rPr>
          <w:rFonts w:asciiTheme="minorHAnsi" w:hAnsiTheme="minorHAnsi" w:cstheme="minorHAnsi"/>
          <w:sz w:val="22"/>
          <w:szCs w:val="22"/>
        </w:rPr>
        <w:t>……………………………………………,</w:t>
      </w:r>
    </w:p>
    <w:p w14:paraId="383F3883" w14:textId="77777777" w:rsidR="006306A3" w:rsidRPr="006306A3" w:rsidRDefault="006306A3" w:rsidP="00F75C12">
      <w:pPr>
        <w:numPr>
          <w:ilvl w:val="0"/>
          <w:numId w:val="5"/>
        </w:numPr>
        <w:shd w:val="clear" w:color="auto" w:fill="FFFFFF"/>
        <w:tabs>
          <w:tab w:val="left" w:leader="dot" w:pos="1034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306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 .</w:t>
      </w:r>
    </w:p>
    <w:p w14:paraId="6C67C7E3" w14:textId="77777777" w:rsidR="006306A3" w:rsidRPr="006306A3" w:rsidRDefault="006306A3" w:rsidP="00F75C12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306A3">
        <w:rPr>
          <w:rFonts w:asciiTheme="minorHAnsi" w:hAnsiTheme="minorHAnsi" w:cstheme="minorHAnsi"/>
          <w:spacing w:val="-8"/>
          <w:sz w:val="22"/>
          <w:szCs w:val="22"/>
        </w:rPr>
        <w:t>(inne)</w:t>
      </w:r>
    </w:p>
    <w:p w14:paraId="646C488C" w14:textId="77777777" w:rsidR="006306A3" w:rsidRPr="006306A3" w:rsidRDefault="006306A3" w:rsidP="00F75C12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9281115" w14:textId="77777777" w:rsidR="006306A3" w:rsidRPr="006306A3" w:rsidRDefault="006306A3" w:rsidP="00F75C12">
      <w:pPr>
        <w:shd w:val="clear" w:color="auto" w:fill="FFFFFF"/>
        <w:tabs>
          <w:tab w:val="left" w:leader="dot" w:pos="9540"/>
        </w:tabs>
        <w:spacing w:line="240" w:lineRule="auto"/>
        <w:rPr>
          <w:rFonts w:asciiTheme="minorHAnsi" w:hAnsiTheme="minorHAnsi" w:cstheme="minorHAnsi"/>
          <w:spacing w:val="-5"/>
          <w:sz w:val="22"/>
          <w:szCs w:val="22"/>
        </w:rPr>
      </w:pPr>
      <w:r w:rsidRPr="006306A3">
        <w:rPr>
          <w:rFonts w:asciiTheme="minorHAnsi" w:hAnsiTheme="minorHAnsi" w:cstheme="minorHAnsi"/>
          <w:spacing w:val="2"/>
          <w:w w:val="106"/>
          <w:sz w:val="22"/>
          <w:szCs w:val="22"/>
        </w:rPr>
        <w:t xml:space="preserve">Oświadczam, że posiadam pełnomocnictwo z dnia </w:t>
      </w:r>
      <w:r w:rsidRPr="006306A3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Pr="006306A3">
        <w:rPr>
          <w:rFonts w:asciiTheme="minorHAnsi" w:hAnsiTheme="minorHAnsi" w:cstheme="minorHAnsi"/>
          <w:spacing w:val="2"/>
          <w:w w:val="106"/>
          <w:sz w:val="22"/>
          <w:szCs w:val="22"/>
        </w:rPr>
        <w:t>do reprezentowania osoby</w:t>
      </w:r>
      <w:r w:rsidRPr="006306A3">
        <w:rPr>
          <w:rFonts w:asciiTheme="minorHAnsi" w:hAnsiTheme="minorHAnsi" w:cstheme="minorHAnsi"/>
          <w:sz w:val="22"/>
          <w:szCs w:val="22"/>
        </w:rPr>
        <w:t xml:space="preserve"> </w:t>
      </w:r>
      <w:r w:rsidRPr="006306A3">
        <w:rPr>
          <w:rFonts w:asciiTheme="minorHAnsi" w:hAnsiTheme="minorHAnsi" w:cstheme="minorHAnsi"/>
          <w:spacing w:val="-1"/>
          <w:w w:val="106"/>
          <w:sz w:val="22"/>
          <w:szCs w:val="22"/>
        </w:rPr>
        <w:t xml:space="preserve">prawnej </w:t>
      </w:r>
      <w:r w:rsidRPr="006306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 </w:t>
      </w:r>
      <w:r w:rsidRPr="006306A3">
        <w:rPr>
          <w:rFonts w:asciiTheme="minorHAnsi" w:hAnsiTheme="minorHAnsi" w:cstheme="minorHAnsi"/>
          <w:spacing w:val="1"/>
          <w:w w:val="106"/>
          <w:sz w:val="22"/>
          <w:szCs w:val="22"/>
        </w:rPr>
        <w:t xml:space="preserve">upoważniające </w:t>
      </w:r>
      <w:r w:rsidRPr="006306A3">
        <w:rPr>
          <w:rFonts w:asciiTheme="minorHAnsi" w:hAnsiTheme="minorHAnsi" w:cstheme="minorHAnsi"/>
          <w:spacing w:val="-5"/>
          <w:sz w:val="22"/>
          <w:szCs w:val="22"/>
        </w:rPr>
        <w:t>mnie</w:t>
      </w:r>
      <w:r w:rsidRPr="006306A3">
        <w:rPr>
          <w:rFonts w:asciiTheme="minorHAnsi" w:hAnsiTheme="minorHAnsi" w:cstheme="minorHAnsi"/>
          <w:sz w:val="22"/>
          <w:szCs w:val="22"/>
        </w:rPr>
        <w:t xml:space="preserve"> 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t xml:space="preserve">do złożenia 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br/>
        <w:t xml:space="preserve">                                  </w:t>
      </w:r>
      <w:r w:rsidRPr="006306A3">
        <w:rPr>
          <w:rFonts w:asciiTheme="minorHAnsi" w:hAnsiTheme="minorHAnsi" w:cstheme="minorHAnsi"/>
          <w:spacing w:val="-5"/>
          <w:sz w:val="22"/>
          <w:szCs w:val="22"/>
        </w:rPr>
        <w:t>(nazwa i adres osoby prawnej)</w:t>
      </w:r>
    </w:p>
    <w:p w14:paraId="01240D87" w14:textId="77777777" w:rsidR="006306A3" w:rsidRPr="006306A3" w:rsidRDefault="006306A3" w:rsidP="00F75C12">
      <w:pPr>
        <w:shd w:val="clear" w:color="auto" w:fill="FFFFFF"/>
        <w:tabs>
          <w:tab w:val="left" w:leader="dot" w:pos="777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306A3">
        <w:rPr>
          <w:rFonts w:asciiTheme="minorHAnsi" w:hAnsiTheme="minorHAnsi" w:cstheme="minorHAnsi"/>
          <w:w w:val="106"/>
          <w:sz w:val="22"/>
          <w:szCs w:val="22"/>
        </w:rPr>
        <w:t>oświadczenia</w:t>
      </w:r>
      <w:r w:rsidRPr="006306A3" w:rsidDel="00B044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t xml:space="preserve">o posiadanym prawie do dysponowania nieruchomością na cele budowlane </w:t>
      </w:r>
      <w:r w:rsidRPr="006306A3">
        <w:rPr>
          <w:rFonts w:asciiTheme="minorHAnsi" w:hAnsiTheme="minorHAnsi" w:cstheme="minorHAnsi"/>
          <w:w w:val="106"/>
          <w:sz w:val="22"/>
          <w:szCs w:val="22"/>
        </w:rPr>
        <w:br/>
        <w:t>w imie</w:t>
      </w:r>
      <w:r w:rsidRPr="006306A3">
        <w:rPr>
          <w:rFonts w:asciiTheme="minorHAnsi" w:hAnsiTheme="minorHAnsi" w:cstheme="minorHAnsi"/>
          <w:spacing w:val="1"/>
          <w:w w:val="106"/>
          <w:sz w:val="22"/>
          <w:szCs w:val="22"/>
        </w:rPr>
        <w:t>niu osoby prawnej. Pełnomocnictwo przedstawiam w załączeniu</w:t>
      </w:r>
      <w:r w:rsidRPr="006306A3">
        <w:rPr>
          <w:rFonts w:asciiTheme="minorHAnsi" w:hAnsiTheme="minorHAnsi" w:cstheme="minorHAnsi"/>
          <w:spacing w:val="1"/>
          <w:w w:val="106"/>
          <w:sz w:val="22"/>
          <w:szCs w:val="22"/>
          <w:vertAlign w:val="superscript"/>
        </w:rPr>
        <w:footnoteReference w:id="3"/>
      </w:r>
      <w:r w:rsidRPr="006306A3">
        <w:rPr>
          <w:rFonts w:asciiTheme="minorHAnsi" w:hAnsiTheme="minorHAnsi" w:cstheme="minorHAnsi"/>
          <w:spacing w:val="1"/>
          <w:w w:val="106"/>
          <w:sz w:val="22"/>
          <w:szCs w:val="22"/>
        </w:rPr>
        <w:t>.</w:t>
      </w:r>
    </w:p>
    <w:p w14:paraId="5F279EAD" w14:textId="77777777" w:rsidR="006306A3" w:rsidRPr="006306A3" w:rsidRDefault="006306A3" w:rsidP="006306A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FF3A41" w14:textId="77777777" w:rsidR="006306A3" w:rsidRPr="006306A3" w:rsidRDefault="006306A3" w:rsidP="006306A3">
      <w:pPr>
        <w:spacing w:line="240" w:lineRule="auto"/>
        <w:ind w:left="4320" w:firstLine="720"/>
        <w:jc w:val="center"/>
        <w:rPr>
          <w:rFonts w:asciiTheme="minorHAnsi" w:hAnsiTheme="minorHAnsi" w:cstheme="minorHAnsi"/>
          <w:spacing w:val="20"/>
          <w:sz w:val="22"/>
          <w:szCs w:val="22"/>
        </w:rPr>
      </w:pPr>
      <w:r w:rsidRPr="006306A3">
        <w:rPr>
          <w:rFonts w:asciiTheme="minorHAnsi" w:hAnsiTheme="minorHAnsi" w:cstheme="minorHAnsi"/>
          <w:spacing w:val="20"/>
          <w:sz w:val="22"/>
          <w:szCs w:val="22"/>
        </w:rPr>
        <w:tab/>
      </w:r>
      <w:r w:rsidRPr="006306A3">
        <w:rPr>
          <w:rFonts w:asciiTheme="minorHAnsi" w:hAnsiTheme="minorHAnsi" w:cstheme="minorHAnsi"/>
          <w:spacing w:val="20"/>
          <w:sz w:val="22"/>
          <w:szCs w:val="22"/>
        </w:rPr>
        <w:tab/>
      </w:r>
      <w:r w:rsidRPr="006306A3">
        <w:rPr>
          <w:rFonts w:asciiTheme="minorHAnsi" w:hAnsiTheme="minorHAnsi" w:cstheme="minorHAnsi"/>
          <w:spacing w:val="20"/>
          <w:sz w:val="22"/>
          <w:szCs w:val="22"/>
        </w:rPr>
        <w:tab/>
      </w:r>
    </w:p>
    <w:p w14:paraId="136A81AB" w14:textId="77777777" w:rsidR="006306A3" w:rsidRPr="006306A3" w:rsidRDefault="006306A3" w:rsidP="006306A3">
      <w:pPr>
        <w:shd w:val="clear" w:color="auto" w:fill="FFFFFF"/>
        <w:spacing w:before="120" w:line="240" w:lineRule="auto"/>
        <w:jc w:val="both"/>
        <w:rPr>
          <w:rFonts w:asciiTheme="minorHAnsi" w:hAnsiTheme="minorHAnsi" w:cstheme="minorHAnsi"/>
          <w:w w:val="106"/>
          <w:sz w:val="22"/>
          <w:szCs w:val="22"/>
        </w:rPr>
      </w:pPr>
    </w:p>
    <w:p w14:paraId="77FD3D7B" w14:textId="77777777" w:rsidR="006306A3" w:rsidRPr="006306A3" w:rsidRDefault="006306A3" w:rsidP="006306A3">
      <w:pPr>
        <w:shd w:val="clear" w:color="auto" w:fill="FFFFFF"/>
        <w:spacing w:before="120" w:line="240" w:lineRule="auto"/>
        <w:ind w:left="45"/>
        <w:jc w:val="both"/>
        <w:rPr>
          <w:rFonts w:asciiTheme="minorHAnsi" w:hAnsiTheme="minorHAnsi" w:cstheme="minorHAnsi"/>
          <w:sz w:val="22"/>
          <w:szCs w:val="22"/>
        </w:rPr>
      </w:pPr>
    </w:p>
    <w:p w14:paraId="492C9902" w14:textId="77777777" w:rsidR="006306A3" w:rsidRPr="006306A3" w:rsidRDefault="006306A3" w:rsidP="006306A3">
      <w:pPr>
        <w:shd w:val="clear" w:color="auto" w:fill="FFFFFF"/>
        <w:spacing w:before="120" w:line="240" w:lineRule="auto"/>
        <w:ind w:left="45"/>
        <w:jc w:val="both"/>
        <w:rPr>
          <w:rFonts w:asciiTheme="minorHAnsi" w:hAnsiTheme="minorHAnsi" w:cstheme="minorHAnsi"/>
          <w:sz w:val="22"/>
          <w:szCs w:val="22"/>
        </w:rPr>
      </w:pPr>
    </w:p>
    <w:p w14:paraId="4EF6CF59" w14:textId="77777777" w:rsidR="006306A3" w:rsidRPr="006306A3" w:rsidRDefault="006306A3" w:rsidP="006306A3">
      <w:pPr>
        <w:shd w:val="clear" w:color="auto" w:fill="FFFFFF"/>
        <w:spacing w:before="120" w:line="240" w:lineRule="auto"/>
        <w:ind w:left="45"/>
        <w:jc w:val="both"/>
        <w:rPr>
          <w:rFonts w:asciiTheme="minorHAnsi" w:hAnsiTheme="minorHAnsi" w:cstheme="minorHAnsi"/>
          <w:sz w:val="22"/>
          <w:szCs w:val="22"/>
        </w:rPr>
      </w:pPr>
      <w:r w:rsidRPr="006306A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CD411DA" wp14:editId="6EBDE309">
                <wp:simplePos x="0" y="0"/>
                <wp:positionH relativeFrom="column">
                  <wp:posOffset>3657600</wp:posOffset>
                </wp:positionH>
                <wp:positionV relativeFrom="paragraph">
                  <wp:posOffset>97154</wp:posOffset>
                </wp:positionV>
                <wp:extent cx="2119630" cy="0"/>
                <wp:effectExtent l="0" t="0" r="13970" b="0"/>
                <wp:wrapNone/>
                <wp:docPr id="1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6B7D7E7" id="Line 9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7.65pt" to="45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" strokeweight="1.2pt"/>
            </w:pict>
          </mc:Fallback>
        </mc:AlternateContent>
      </w:r>
      <w:r w:rsidRPr="006306A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BBC071" wp14:editId="0ED25F62">
                <wp:simplePos x="0" y="0"/>
                <wp:positionH relativeFrom="column">
                  <wp:posOffset>457200</wp:posOffset>
                </wp:positionH>
                <wp:positionV relativeFrom="paragraph">
                  <wp:posOffset>97154</wp:posOffset>
                </wp:positionV>
                <wp:extent cx="2286000" cy="0"/>
                <wp:effectExtent l="0" t="0" r="0" b="0"/>
                <wp:wrapNone/>
                <wp:docPr id="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1E8B5A7" id="Line 9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7.65pt" to="3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" strokeweight="1.2pt"/>
            </w:pict>
          </mc:Fallback>
        </mc:AlternateContent>
      </w:r>
    </w:p>
    <w:p w14:paraId="6D7D5934" w14:textId="77777777" w:rsidR="006306A3" w:rsidRPr="006306A3" w:rsidRDefault="006306A3" w:rsidP="006306A3">
      <w:pPr>
        <w:shd w:val="clear" w:color="auto" w:fill="FFFFFF"/>
        <w:tabs>
          <w:tab w:val="left" w:pos="5165"/>
        </w:tabs>
        <w:spacing w:line="240" w:lineRule="auto"/>
        <w:ind w:right="14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6306A3">
        <w:rPr>
          <w:rFonts w:asciiTheme="minorHAnsi" w:hAnsiTheme="minorHAnsi" w:cstheme="minorHAnsi"/>
          <w:spacing w:val="-6"/>
          <w:sz w:val="22"/>
          <w:szCs w:val="22"/>
        </w:rPr>
        <w:t xml:space="preserve">                                   (miejscowość, data)</w:t>
      </w:r>
      <w:r w:rsidRPr="006306A3">
        <w:rPr>
          <w:rFonts w:asciiTheme="minorHAnsi" w:hAnsiTheme="minorHAnsi" w:cstheme="minorHAnsi"/>
          <w:sz w:val="22"/>
          <w:szCs w:val="22"/>
        </w:rPr>
        <w:tab/>
      </w:r>
      <w:r w:rsidRPr="006306A3">
        <w:rPr>
          <w:rFonts w:asciiTheme="minorHAnsi" w:hAnsiTheme="minorHAnsi" w:cstheme="minorHAnsi"/>
          <w:sz w:val="22"/>
          <w:szCs w:val="22"/>
        </w:rPr>
        <w:tab/>
      </w:r>
      <w:r w:rsidRPr="006306A3">
        <w:rPr>
          <w:rFonts w:asciiTheme="minorHAnsi" w:hAnsiTheme="minorHAnsi" w:cstheme="minorHAnsi"/>
          <w:sz w:val="22"/>
          <w:szCs w:val="22"/>
        </w:rPr>
        <w:tab/>
      </w:r>
      <w:r w:rsidRPr="006306A3">
        <w:rPr>
          <w:rFonts w:asciiTheme="minorHAnsi" w:hAnsiTheme="minorHAnsi" w:cstheme="minorHAnsi"/>
          <w:sz w:val="22"/>
          <w:szCs w:val="22"/>
        </w:rPr>
        <w:tab/>
      </w:r>
      <w:r w:rsidRPr="006306A3">
        <w:rPr>
          <w:rFonts w:asciiTheme="minorHAnsi" w:hAnsiTheme="minorHAnsi" w:cstheme="minorHAnsi"/>
          <w:spacing w:val="-6"/>
          <w:sz w:val="22"/>
          <w:szCs w:val="22"/>
        </w:rPr>
        <w:t>(podpis(y))</w:t>
      </w:r>
    </w:p>
    <w:p w14:paraId="20BB254A" w14:textId="41B43176" w:rsidR="00D0483B" w:rsidRPr="006306A3" w:rsidRDefault="00D0483B" w:rsidP="006306A3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sectPr w:rsidR="00D0483B" w:rsidRPr="006306A3" w:rsidSect="005138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6" w:bottom="156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F19B" w14:textId="77777777" w:rsidR="00F67CB5" w:rsidRDefault="00F67CB5">
      <w:r>
        <w:separator/>
      </w:r>
    </w:p>
  </w:endnote>
  <w:endnote w:type="continuationSeparator" w:id="0">
    <w:p w14:paraId="53D67AD8" w14:textId="77777777" w:rsidR="00F67CB5" w:rsidRDefault="00F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F631" w14:textId="25A5DD6B" w:rsidR="009E32CC" w:rsidRPr="00676C6C" w:rsidRDefault="00101527" w:rsidP="009E32CC">
    <w:pPr>
      <w:pStyle w:val="Stopka"/>
      <w:ind w:left="-709" w:hanging="284"/>
      <w:rPr>
        <w:rFonts w:ascii="Calibri" w:hAnsi="Calibri" w:cs="Calibri"/>
        <w:b/>
        <w:bCs/>
      </w:rPr>
    </w:pPr>
    <w:r w:rsidRPr="00676C6C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D3766" wp14:editId="32F6D0C0">
              <wp:simplePos x="0" y="0"/>
              <wp:positionH relativeFrom="column">
                <wp:posOffset>-723900</wp:posOffset>
              </wp:positionH>
              <wp:positionV relativeFrom="paragraph">
                <wp:posOffset>213360</wp:posOffset>
              </wp:positionV>
              <wp:extent cx="4953000" cy="876300"/>
              <wp:effectExtent l="0" t="0" r="0" b="0"/>
              <wp:wrapNone/>
              <wp:docPr id="160674457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62E1F" w14:textId="19EA7589" w:rsidR="00101527" w:rsidRPr="00676C6C" w:rsidRDefault="00101527" w:rsidP="00101527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D376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7pt;margin-top:16.8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" filled="f" stroked="f">
              <v:textbox style="mso-fit-shape-to-text:t">
                <w:txbxContent>
                  <w:p w14:paraId="7CF62E1F" w14:textId="19EA7589" w:rsidR="00101527" w:rsidRPr="00676C6C" w:rsidRDefault="00101527" w:rsidP="00101527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0C38" w14:textId="748D3827" w:rsidR="009E32CC" w:rsidRPr="00A912FC" w:rsidRDefault="000A3836" w:rsidP="00A912FC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15F61904" wp14:editId="1D2A6EA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  <w:r w:rsidR="009E32CC" w:rsidRPr="00676C6C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10346" wp14:editId="2B175A0A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CA5516" w14:textId="46B14520" w:rsidR="009E32CC" w:rsidRPr="00676C6C" w:rsidRDefault="009E32CC" w:rsidP="009E32CC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103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" filled="f" stroked="f">
              <v:textbox style="mso-fit-shape-to-text:t">
                <w:txbxContent>
                  <w:p w14:paraId="52CA5516" w14:textId="46B14520" w:rsidR="009E32CC" w:rsidRPr="00676C6C" w:rsidRDefault="009E32CC" w:rsidP="009E32CC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03D0C5" w14:textId="19B5B352" w:rsidR="004C68E6" w:rsidRDefault="004C68E6" w:rsidP="005138EA">
    <w:pPr>
      <w:pStyle w:val="Stopka"/>
      <w:tabs>
        <w:tab w:val="clear" w:pos="9072"/>
      </w:tabs>
      <w:ind w:left="-709" w:right="-709" w:firstLine="993"/>
      <w:jc w:val="right"/>
    </w:pPr>
  </w:p>
  <w:p w14:paraId="7D3BE927" w14:textId="77777777" w:rsidR="0033459A" w:rsidRPr="0008661E" w:rsidRDefault="0033459A" w:rsidP="0033459A">
    <w:pPr>
      <w:spacing w:after="120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E6C6EFB" wp14:editId="20EA9017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2048652799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A4AD71B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A69466" wp14:editId="4E98094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1412377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72F2D" w14:textId="77777777" w:rsidR="0033459A" w:rsidRPr="0061767F" w:rsidRDefault="0033459A" w:rsidP="0033459A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A69466" id="Pole tekstowe 2" o:spid="_x0000_s1028" type="#_x0000_t202" style="position:absolute;left:0;text-align:left;margin-left:-.1pt;margin-top:799.7pt;width:595.25pt;height:23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zGgk3LgIAADA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24F72F2D" w14:textId="77777777" w:rsidR="0033459A" w:rsidRPr="0061767F" w:rsidRDefault="0033459A" w:rsidP="0033459A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9A91581" wp14:editId="26AAC37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5685371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98BF1" w14:textId="77777777" w:rsidR="0033459A" w:rsidRPr="0061767F" w:rsidRDefault="0033459A" w:rsidP="0033459A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A91581" id="_x0000_s1029" type="#_x0000_t202" style="position:absolute;left:0;text-align:left;margin-left:-.1pt;margin-top:799.7pt;width:595.25pt;height:23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D16RqxLgIAAC8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39D98BF1" w14:textId="77777777" w:rsidR="0033459A" w:rsidRPr="0061767F" w:rsidRDefault="0033459A" w:rsidP="0033459A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1A7326" wp14:editId="11C01907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A7809" w14:textId="77777777" w:rsidR="0033459A" w:rsidRPr="0061767F" w:rsidRDefault="0033459A" w:rsidP="0033459A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1A7326" id="_x0000_s1030" type="#_x0000_t202" style="position:absolute;left:0;text-align:left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4wKQ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6Z1LGJtpK6B9hn5cjBpF98aGj24n5QMqNua+h8H&#10;5gQl6pNBzlfzxSIKPTmLclmg4y4jzWWEGY5QNQ2UTOY2pMeR6LC3uJudTLS9dnJqGfWY2Dy9nSj4&#10;Sz9lvb7wzS8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IjaeMCkCAAAp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69DA7809" w14:textId="77777777" w:rsidR="0033459A" w:rsidRPr="0061767F" w:rsidRDefault="0033459A" w:rsidP="0033459A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013B70B" w14:textId="77777777" w:rsidR="0033459A" w:rsidRDefault="0033459A" w:rsidP="005138EA">
    <w:pPr>
      <w:pStyle w:val="Stopka"/>
      <w:tabs>
        <w:tab w:val="clear" w:pos="9072"/>
      </w:tabs>
      <w:ind w:left="-709" w:right="-709" w:firstLine="993"/>
      <w:jc w:val="right"/>
    </w:pPr>
  </w:p>
  <w:p w14:paraId="7B0214F2" w14:textId="77777777" w:rsidR="0033459A" w:rsidRDefault="0033459A" w:rsidP="005138EA">
    <w:pPr>
      <w:pStyle w:val="Stopka"/>
      <w:tabs>
        <w:tab w:val="clear" w:pos="9072"/>
      </w:tabs>
      <w:ind w:left="-709" w:right="-709" w:firstLine="99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792F" w14:textId="77777777" w:rsidR="00F67CB5" w:rsidRDefault="00F67CB5">
      <w:r>
        <w:separator/>
      </w:r>
    </w:p>
  </w:footnote>
  <w:footnote w:type="continuationSeparator" w:id="0">
    <w:p w14:paraId="6E149282" w14:textId="77777777" w:rsidR="00F67CB5" w:rsidRDefault="00F67CB5">
      <w:r>
        <w:continuationSeparator/>
      </w:r>
    </w:p>
  </w:footnote>
  <w:footnote w:id="1">
    <w:p w14:paraId="59ED3476" w14:textId="510F76D8" w:rsidR="006306A3" w:rsidRPr="00ED5207" w:rsidRDefault="006306A3" w:rsidP="006306A3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Należy wskazać właściciela nieruchomości.</w:t>
      </w:r>
      <w:r w:rsidRPr="006B2C79">
        <w:rPr>
          <w:noProof/>
        </w:rPr>
        <w:t xml:space="preserve"> </w:t>
      </w:r>
    </w:p>
  </w:footnote>
  <w:footnote w:id="2">
    <w:p w14:paraId="7C0277B8" w14:textId="77777777" w:rsidR="006306A3" w:rsidRPr="00ED5207" w:rsidRDefault="006306A3" w:rsidP="006306A3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</w:t>
      </w:r>
      <w:r w:rsidRPr="00ED5207">
        <w:rPr>
          <w:rFonts w:ascii="Calibri" w:hAnsi="Calibri"/>
          <w:spacing w:val="-3"/>
        </w:rPr>
        <w:t xml:space="preserve">Należy wskazać dokument, z którego wynika tytuł do dysponowania nieruchomością na cele budowlane. </w:t>
      </w:r>
    </w:p>
  </w:footnote>
  <w:footnote w:id="3">
    <w:p w14:paraId="05B7BA6B" w14:textId="77777777" w:rsidR="006306A3" w:rsidRPr="00ED5207" w:rsidRDefault="006306A3" w:rsidP="006306A3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</w:t>
      </w:r>
      <w:r w:rsidRPr="00ED5207">
        <w:rPr>
          <w:rFonts w:ascii="Calibri" w:hAnsi="Calibri"/>
          <w:spacing w:val="-3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2F97" w14:textId="47E33DAA" w:rsidR="00F5032F" w:rsidRDefault="009E32CC" w:rsidP="009A4ACC">
    <w:pPr>
      <w:pStyle w:val="Nagwek"/>
      <w:ind w:left="-1134"/>
    </w:pPr>
    <w:r>
      <w:rPr>
        <w:noProof/>
      </w:rPr>
      <w:drawing>
        <wp:inline distT="0" distB="0" distL="0" distR="0" wp14:anchorId="73C18D14" wp14:editId="76D546FC">
          <wp:extent cx="7124440" cy="666750"/>
          <wp:effectExtent l="0" t="0" r="0" b="0"/>
          <wp:docPr id="49064573" name="Obraz 4906457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629" cy="66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BC179" w14:textId="7CC84019" w:rsidR="009E32CC" w:rsidRDefault="009E32CC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94FF6BF" wp14:editId="22E2691B">
              <wp:extent cx="7198995" cy="0"/>
              <wp:effectExtent l="0" t="0" r="0" b="0"/>
              <wp:docPr id="1102288169" name="Łącznik prosty 11022881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89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622DF44" id="Łącznik prosty 110228816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  <w:p w14:paraId="4590A419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C6C2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A1ED61B" wp14:editId="6C08ADB0">
          <wp:extent cx="7029450" cy="658439"/>
          <wp:effectExtent l="0" t="0" r="0" b="0"/>
          <wp:docPr id="597005289" name="Obraz 59700528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3FC17A6" wp14:editId="1924059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9EBAE90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1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61F20"/>
    <w:rsid w:val="00080D83"/>
    <w:rsid w:val="000A3836"/>
    <w:rsid w:val="000C3392"/>
    <w:rsid w:val="000D283E"/>
    <w:rsid w:val="00101527"/>
    <w:rsid w:val="00120BC8"/>
    <w:rsid w:val="00124D4A"/>
    <w:rsid w:val="001304E7"/>
    <w:rsid w:val="00130B23"/>
    <w:rsid w:val="001518D4"/>
    <w:rsid w:val="001520FF"/>
    <w:rsid w:val="001A02A1"/>
    <w:rsid w:val="001A3D33"/>
    <w:rsid w:val="001B210F"/>
    <w:rsid w:val="001B2C50"/>
    <w:rsid w:val="001D059A"/>
    <w:rsid w:val="00204F16"/>
    <w:rsid w:val="00241C1F"/>
    <w:rsid w:val="002425AE"/>
    <w:rsid w:val="002529E4"/>
    <w:rsid w:val="002C102C"/>
    <w:rsid w:val="002C6347"/>
    <w:rsid w:val="002D6809"/>
    <w:rsid w:val="003053F6"/>
    <w:rsid w:val="00315901"/>
    <w:rsid w:val="00320AAC"/>
    <w:rsid w:val="00325198"/>
    <w:rsid w:val="0033459A"/>
    <w:rsid w:val="00335706"/>
    <w:rsid w:val="00337B3A"/>
    <w:rsid w:val="003526F5"/>
    <w:rsid w:val="0035482A"/>
    <w:rsid w:val="003619F2"/>
    <w:rsid w:val="00361CBA"/>
    <w:rsid w:val="00365820"/>
    <w:rsid w:val="00386C9D"/>
    <w:rsid w:val="003908C2"/>
    <w:rsid w:val="0039693E"/>
    <w:rsid w:val="003C554F"/>
    <w:rsid w:val="0040149C"/>
    <w:rsid w:val="00414478"/>
    <w:rsid w:val="004430F4"/>
    <w:rsid w:val="004556AC"/>
    <w:rsid w:val="00464281"/>
    <w:rsid w:val="00492BD3"/>
    <w:rsid w:val="004B38AD"/>
    <w:rsid w:val="004B70BD"/>
    <w:rsid w:val="004C303B"/>
    <w:rsid w:val="004C39F0"/>
    <w:rsid w:val="004C68E6"/>
    <w:rsid w:val="004D6317"/>
    <w:rsid w:val="00500B50"/>
    <w:rsid w:val="005138EA"/>
    <w:rsid w:val="00516CC4"/>
    <w:rsid w:val="0052111D"/>
    <w:rsid w:val="00526E9C"/>
    <w:rsid w:val="005760A9"/>
    <w:rsid w:val="00594464"/>
    <w:rsid w:val="00601C39"/>
    <w:rsid w:val="0061767F"/>
    <w:rsid w:val="00622781"/>
    <w:rsid w:val="006261B8"/>
    <w:rsid w:val="006306A3"/>
    <w:rsid w:val="00640BFF"/>
    <w:rsid w:val="0066032A"/>
    <w:rsid w:val="00665A91"/>
    <w:rsid w:val="006715CE"/>
    <w:rsid w:val="00676C6C"/>
    <w:rsid w:val="0069621B"/>
    <w:rsid w:val="006B4267"/>
    <w:rsid w:val="006F0C63"/>
    <w:rsid w:val="006F209E"/>
    <w:rsid w:val="007169CF"/>
    <w:rsid w:val="00727F94"/>
    <w:rsid w:val="007337EB"/>
    <w:rsid w:val="0073504F"/>
    <w:rsid w:val="00745D18"/>
    <w:rsid w:val="00776530"/>
    <w:rsid w:val="00791E8E"/>
    <w:rsid w:val="007A0109"/>
    <w:rsid w:val="007A51BE"/>
    <w:rsid w:val="007B2500"/>
    <w:rsid w:val="007B5688"/>
    <w:rsid w:val="007D61D6"/>
    <w:rsid w:val="007E1B19"/>
    <w:rsid w:val="007E346E"/>
    <w:rsid w:val="007F3623"/>
    <w:rsid w:val="0081248D"/>
    <w:rsid w:val="00827311"/>
    <w:rsid w:val="00834BB4"/>
    <w:rsid w:val="00835187"/>
    <w:rsid w:val="0084274D"/>
    <w:rsid w:val="00866487"/>
    <w:rsid w:val="00873501"/>
    <w:rsid w:val="00876326"/>
    <w:rsid w:val="00882AAC"/>
    <w:rsid w:val="008945D9"/>
    <w:rsid w:val="008B4682"/>
    <w:rsid w:val="008B6100"/>
    <w:rsid w:val="008C52E2"/>
    <w:rsid w:val="008E4E80"/>
    <w:rsid w:val="009706FB"/>
    <w:rsid w:val="009726FB"/>
    <w:rsid w:val="009A4ACC"/>
    <w:rsid w:val="009D71C1"/>
    <w:rsid w:val="009E32CC"/>
    <w:rsid w:val="009F2CF0"/>
    <w:rsid w:val="009F4A74"/>
    <w:rsid w:val="00A0160D"/>
    <w:rsid w:val="00A04690"/>
    <w:rsid w:val="00A348BF"/>
    <w:rsid w:val="00A40DD3"/>
    <w:rsid w:val="00A6405B"/>
    <w:rsid w:val="00A830EB"/>
    <w:rsid w:val="00A8311B"/>
    <w:rsid w:val="00A912FC"/>
    <w:rsid w:val="00A95279"/>
    <w:rsid w:val="00AA2DFD"/>
    <w:rsid w:val="00AD1EFE"/>
    <w:rsid w:val="00AD51FC"/>
    <w:rsid w:val="00AD7E56"/>
    <w:rsid w:val="00B01F08"/>
    <w:rsid w:val="00B05722"/>
    <w:rsid w:val="00B16E8F"/>
    <w:rsid w:val="00B2442F"/>
    <w:rsid w:val="00B30401"/>
    <w:rsid w:val="00B6637D"/>
    <w:rsid w:val="00BB76D0"/>
    <w:rsid w:val="00BC363C"/>
    <w:rsid w:val="00BF119F"/>
    <w:rsid w:val="00C268A0"/>
    <w:rsid w:val="00C33F72"/>
    <w:rsid w:val="00C377A0"/>
    <w:rsid w:val="00C570F6"/>
    <w:rsid w:val="00C57BB1"/>
    <w:rsid w:val="00C62C24"/>
    <w:rsid w:val="00C635B6"/>
    <w:rsid w:val="00C83DB5"/>
    <w:rsid w:val="00C94073"/>
    <w:rsid w:val="00CA5CBD"/>
    <w:rsid w:val="00CE005B"/>
    <w:rsid w:val="00D0361A"/>
    <w:rsid w:val="00D0483B"/>
    <w:rsid w:val="00D1150B"/>
    <w:rsid w:val="00D2009E"/>
    <w:rsid w:val="00D241EE"/>
    <w:rsid w:val="00D30ADD"/>
    <w:rsid w:val="00D4398C"/>
    <w:rsid w:val="00D43A0D"/>
    <w:rsid w:val="00D46867"/>
    <w:rsid w:val="00D47770"/>
    <w:rsid w:val="00D526F3"/>
    <w:rsid w:val="00D57724"/>
    <w:rsid w:val="00D93707"/>
    <w:rsid w:val="00DA2034"/>
    <w:rsid w:val="00DC733E"/>
    <w:rsid w:val="00DE5229"/>
    <w:rsid w:val="00DE74D0"/>
    <w:rsid w:val="00DF57BE"/>
    <w:rsid w:val="00E06500"/>
    <w:rsid w:val="00E42919"/>
    <w:rsid w:val="00E539C6"/>
    <w:rsid w:val="00E57060"/>
    <w:rsid w:val="00E7243E"/>
    <w:rsid w:val="00E81ADD"/>
    <w:rsid w:val="00E87616"/>
    <w:rsid w:val="00E93AB3"/>
    <w:rsid w:val="00EA5C16"/>
    <w:rsid w:val="00EA64CC"/>
    <w:rsid w:val="00EF000D"/>
    <w:rsid w:val="00F24C4D"/>
    <w:rsid w:val="00F5032F"/>
    <w:rsid w:val="00F545A3"/>
    <w:rsid w:val="00F676A6"/>
    <w:rsid w:val="00F67CB5"/>
    <w:rsid w:val="00F75C12"/>
    <w:rsid w:val="00F83749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7827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E32CC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0C3392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3392"/>
  </w:style>
  <w:style w:type="character" w:styleId="Odwoanieprzypisudolnego">
    <w:name w:val="footnote reference"/>
    <w:rsid w:val="000C339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33459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216DCC7-0802-446C-B294-33F4265D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4</TotalTime>
  <Pages>2</Pages>
  <Words>210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Ewa Czaja</cp:lastModifiedBy>
  <cp:revision>5</cp:revision>
  <cp:lastPrinted>2023-01-30T16:12:00Z</cp:lastPrinted>
  <dcterms:created xsi:type="dcterms:W3CDTF">2025-01-21T10:20:00Z</dcterms:created>
  <dcterms:modified xsi:type="dcterms:W3CDTF">2025-03-07T08:36:00Z</dcterms:modified>
</cp:coreProperties>
</file>