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C0DC62" w14:textId="7C6F9AC9" w:rsidR="00545D54" w:rsidRPr="00545D54" w:rsidRDefault="00545D54" w:rsidP="00545D54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bCs/>
          <w:sz w:val="22"/>
          <w:szCs w:val="22"/>
        </w:rPr>
        <w:t xml:space="preserve">Załącznik </w:t>
      </w:r>
      <w:r w:rsidR="003139B6">
        <w:rPr>
          <w:rFonts w:asciiTheme="minorHAnsi" w:hAnsiTheme="minorHAnsi" w:cstheme="minorHAnsi"/>
          <w:bCs/>
          <w:sz w:val="22"/>
          <w:szCs w:val="22"/>
        </w:rPr>
        <w:t xml:space="preserve">nr 9.1 </w:t>
      </w:r>
      <w:bookmarkStart w:id="0" w:name="_GoBack"/>
      <w:bookmarkEnd w:id="0"/>
      <w:r w:rsidRPr="00545D54">
        <w:rPr>
          <w:rFonts w:asciiTheme="minorHAnsi" w:hAnsiTheme="minorHAnsi" w:cstheme="minorHAnsi"/>
          <w:bCs/>
          <w:sz w:val="22"/>
          <w:szCs w:val="22"/>
        </w:rPr>
        <w:t>do Instrukcji stanowiącej Załącznik nr 1 do Regulaminu wyboru projektów przyjętego uchwałą nr</w:t>
      </w:r>
      <w:r w:rsidR="00443884">
        <w:rPr>
          <w:rFonts w:asciiTheme="minorHAnsi" w:hAnsiTheme="minorHAnsi" w:cstheme="minorHAnsi"/>
          <w:bCs/>
          <w:sz w:val="22"/>
          <w:szCs w:val="22"/>
        </w:rPr>
        <w:t xml:space="preserve"> 268</w:t>
      </w:r>
      <w:r w:rsidRPr="00545D54">
        <w:rPr>
          <w:rFonts w:asciiTheme="minorHAnsi" w:hAnsiTheme="minorHAnsi" w:cstheme="minorHAnsi"/>
          <w:bCs/>
          <w:sz w:val="22"/>
          <w:szCs w:val="22"/>
        </w:rPr>
        <w:t>/</w:t>
      </w:r>
      <w:r w:rsidR="00443884">
        <w:rPr>
          <w:rFonts w:asciiTheme="minorHAnsi" w:hAnsiTheme="minorHAnsi" w:cstheme="minorHAnsi"/>
          <w:bCs/>
          <w:sz w:val="22"/>
          <w:szCs w:val="22"/>
        </w:rPr>
        <w:t>72</w:t>
      </w:r>
      <w:r w:rsidRPr="00545D54">
        <w:rPr>
          <w:rFonts w:asciiTheme="minorHAnsi" w:hAnsiTheme="minorHAnsi" w:cstheme="minorHAnsi"/>
          <w:bCs/>
          <w:sz w:val="22"/>
          <w:szCs w:val="22"/>
        </w:rPr>
        <w:t xml:space="preserve">/25 Zarządu Województwa Pomorskiego z dnia </w:t>
      </w:r>
      <w:r w:rsidR="00443884">
        <w:rPr>
          <w:rFonts w:asciiTheme="minorHAnsi" w:hAnsiTheme="minorHAnsi" w:cstheme="minorHAnsi"/>
          <w:bCs/>
          <w:sz w:val="22"/>
          <w:szCs w:val="22"/>
        </w:rPr>
        <w:t xml:space="preserve">6 marca </w:t>
      </w:r>
      <w:r w:rsidRPr="00545D54">
        <w:rPr>
          <w:rFonts w:asciiTheme="minorHAnsi" w:hAnsiTheme="minorHAnsi" w:cstheme="minorHAnsi"/>
          <w:bCs/>
          <w:sz w:val="22"/>
          <w:szCs w:val="22"/>
        </w:rPr>
        <w:t>2025 r.</w:t>
      </w:r>
    </w:p>
    <w:p w14:paraId="393620F5" w14:textId="77777777" w:rsidR="00545D54" w:rsidRDefault="00545D54" w:rsidP="00545D54">
      <w:pPr>
        <w:spacing w:before="240" w:line="240" w:lineRule="auto"/>
        <w:jc w:val="center"/>
        <w:rPr>
          <w:rFonts w:asciiTheme="minorHAnsi" w:hAnsiTheme="minorHAnsi" w:cstheme="minorHAnsi"/>
          <w:b/>
        </w:rPr>
      </w:pPr>
    </w:p>
    <w:p w14:paraId="49D393C9" w14:textId="536733AC" w:rsidR="00545D54" w:rsidRPr="00545D54" w:rsidRDefault="00545D54" w:rsidP="00545D54">
      <w:pPr>
        <w:spacing w:before="240" w:line="240" w:lineRule="auto"/>
        <w:jc w:val="center"/>
        <w:rPr>
          <w:rFonts w:asciiTheme="minorHAnsi" w:hAnsiTheme="minorHAnsi" w:cstheme="minorHAnsi"/>
          <w:b/>
          <w:bCs/>
          <w:caps/>
          <w:spacing w:val="20"/>
          <w:sz w:val="22"/>
          <w:szCs w:val="22"/>
        </w:rPr>
      </w:pPr>
      <w:r w:rsidRPr="00545D54">
        <w:rPr>
          <w:rFonts w:asciiTheme="minorHAnsi" w:hAnsiTheme="minorHAnsi" w:cstheme="minorHAnsi"/>
          <w:b/>
        </w:rPr>
        <w:t xml:space="preserve">Załącznik nr </w:t>
      </w:r>
      <w:r>
        <w:rPr>
          <w:rFonts w:asciiTheme="minorHAnsi" w:hAnsiTheme="minorHAnsi" w:cstheme="minorHAnsi"/>
          <w:b/>
        </w:rPr>
        <w:t>9</w:t>
      </w:r>
      <w:r w:rsidRPr="00545D54">
        <w:rPr>
          <w:rFonts w:asciiTheme="minorHAnsi" w:hAnsiTheme="minorHAnsi" w:cstheme="minorHAnsi"/>
          <w:b/>
        </w:rPr>
        <w:t xml:space="preserve">.1. </w:t>
      </w:r>
      <w:r w:rsidRPr="00545D54">
        <w:rPr>
          <w:rFonts w:asciiTheme="minorHAnsi" w:hAnsiTheme="minorHAnsi" w:cstheme="minorHAnsi"/>
        </w:rPr>
        <w:t>Oświadczenie o złożeniu wniosku w aplikacji WOD2021</w:t>
      </w:r>
    </w:p>
    <w:p w14:paraId="54D96D58" w14:textId="77777777" w:rsidR="00545D54" w:rsidRPr="00545D54" w:rsidRDefault="00545D54" w:rsidP="00545D54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 xml:space="preserve">W związku z ubieganiem się o przyznanie dofinansowania w ramach Programu Fundusze Europejskie dla Pomorza 2021 – 2027, oświadczam, że </w:t>
      </w:r>
    </w:p>
    <w:p w14:paraId="3444B551" w14:textId="77777777" w:rsidR="00545D54" w:rsidRPr="00545D54" w:rsidRDefault="00545D54" w:rsidP="00545D5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4AECB0ED" w14:textId="77777777" w:rsidR="00545D54" w:rsidRPr="00545D54" w:rsidRDefault="00545D54" w:rsidP="00545D54">
      <w:pPr>
        <w:spacing w:before="120" w:after="12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>(pełna nazwa Wnioskodawcy zgodnie z dokumentem rejestrowym)</w:t>
      </w:r>
    </w:p>
    <w:p w14:paraId="754C5F64" w14:textId="77777777" w:rsidR="00545D54" w:rsidRPr="00545D54" w:rsidRDefault="00545D54" w:rsidP="00545D5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z siedzibą/miejscem zamieszkania</w:t>
      </w:r>
      <w:r w:rsidRPr="00545D54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545D54">
        <w:rPr>
          <w:rFonts w:asciiTheme="minorHAnsi" w:hAnsiTheme="minorHAnsi" w:cstheme="minorHAnsi"/>
          <w:sz w:val="22"/>
          <w:szCs w:val="22"/>
        </w:rPr>
        <w:t xml:space="preserve"> w …………………………………………..……… o numerze </w:t>
      </w:r>
    </w:p>
    <w:p w14:paraId="0DF483BB" w14:textId="77777777" w:rsidR="00545D54" w:rsidRPr="00545D54" w:rsidRDefault="00545D54" w:rsidP="00545D54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 w:rsidRPr="00545D54">
        <w:rPr>
          <w:rFonts w:asciiTheme="minorHAnsi" w:hAnsiTheme="minorHAnsi" w:cstheme="minorHAnsi"/>
          <w:sz w:val="22"/>
          <w:szCs w:val="22"/>
        </w:rPr>
        <w:tab/>
        <w:t xml:space="preserve">   </w:t>
      </w:r>
      <w:r w:rsidRPr="00545D54">
        <w:rPr>
          <w:rFonts w:asciiTheme="minorHAnsi" w:hAnsiTheme="minorHAnsi" w:cstheme="minorHAnsi"/>
          <w:sz w:val="20"/>
          <w:szCs w:val="20"/>
        </w:rPr>
        <w:t>(pełny adres siedziby/miejsca zamieszkania Wnioskodawcy)</w:t>
      </w:r>
    </w:p>
    <w:p w14:paraId="786E4EE8" w14:textId="77777777" w:rsidR="00545D54" w:rsidRPr="00545D54" w:rsidRDefault="00545D54" w:rsidP="00545D54">
      <w:pPr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NIP……………………………………..</w:t>
      </w:r>
    </w:p>
    <w:p w14:paraId="3AD62067" w14:textId="77777777" w:rsidR="00545D54" w:rsidRPr="00545D54" w:rsidRDefault="00545D54" w:rsidP="00545D54">
      <w:pPr>
        <w:spacing w:before="120" w:after="120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 xml:space="preserve">                    (numer NIP)</w:t>
      </w:r>
    </w:p>
    <w:p w14:paraId="43A5EEA7" w14:textId="77777777" w:rsidR="00545D54" w:rsidRPr="00545D54" w:rsidRDefault="00545D54" w:rsidP="00545D54">
      <w:pPr>
        <w:tabs>
          <w:tab w:val="left" w:pos="709"/>
        </w:tabs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składa w aplikacji WOD wniosek o dofinansowanie pod tytułem</w:t>
      </w:r>
    </w:p>
    <w:p w14:paraId="4FC15156" w14:textId="77777777" w:rsidR="00545D54" w:rsidRPr="00545D54" w:rsidRDefault="00545D54" w:rsidP="00545D54">
      <w:pPr>
        <w:tabs>
          <w:tab w:val="left" w:pos="709"/>
        </w:tabs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………………………………………………………………………………………………………………………………………………..</w:t>
      </w:r>
    </w:p>
    <w:p w14:paraId="465A33D2" w14:textId="77777777" w:rsidR="00545D54" w:rsidRPr="00545D54" w:rsidRDefault="00545D54" w:rsidP="00545D54">
      <w:pPr>
        <w:tabs>
          <w:tab w:val="left" w:pos="709"/>
        </w:tabs>
        <w:suppressAutoHyphens/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>(nazwa projektu)</w:t>
      </w:r>
    </w:p>
    <w:p w14:paraId="0D82E87E" w14:textId="77777777" w:rsidR="00545D54" w:rsidRPr="00545D54" w:rsidRDefault="00545D54" w:rsidP="00545D54">
      <w:pPr>
        <w:tabs>
          <w:tab w:val="left" w:pos="709"/>
        </w:tabs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w ramach naboru:</w:t>
      </w:r>
    </w:p>
    <w:p w14:paraId="721DDE25" w14:textId="77777777" w:rsidR="00545D54" w:rsidRPr="00545D54" w:rsidRDefault="00545D54" w:rsidP="00545D54">
      <w:pPr>
        <w:tabs>
          <w:tab w:val="left" w:pos="709"/>
        </w:tabs>
        <w:suppressAutoHyphens/>
        <w:spacing w:before="120"/>
        <w:jc w:val="center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…………………….……………………………………………………………………………………………………………………………</w:t>
      </w:r>
    </w:p>
    <w:p w14:paraId="7EE0305E" w14:textId="77777777" w:rsidR="00545D54" w:rsidRPr="00545D54" w:rsidRDefault="00545D54" w:rsidP="00545D54">
      <w:pPr>
        <w:spacing w:after="120"/>
        <w:ind w:left="708" w:firstLine="708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>(numer naboru, na który składany jest wniosek o dofinansowanie)</w:t>
      </w:r>
    </w:p>
    <w:p w14:paraId="79AC7AF5" w14:textId="77777777" w:rsidR="00545D54" w:rsidRPr="00545D54" w:rsidRDefault="00545D54" w:rsidP="00545D5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dla działania:</w:t>
      </w:r>
    </w:p>
    <w:p w14:paraId="68F61019" w14:textId="77777777" w:rsidR="00545D54" w:rsidRPr="00545D54" w:rsidRDefault="00545D54" w:rsidP="00545D54">
      <w:pPr>
        <w:jc w:val="center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…….…………………………………………………………………………………………………………………………………………</w:t>
      </w:r>
    </w:p>
    <w:p w14:paraId="42D47C1A" w14:textId="77777777" w:rsidR="00545D54" w:rsidRPr="00545D54" w:rsidRDefault="00545D54" w:rsidP="00545D54">
      <w:pPr>
        <w:spacing w:after="120"/>
        <w:jc w:val="center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(numer i nazwa działania, w ramach którego składany jest wniosek o dofinansowania)</w:t>
      </w:r>
    </w:p>
    <w:p w14:paraId="6CA9D64C" w14:textId="77777777" w:rsidR="00545D54" w:rsidRPr="00545D54" w:rsidRDefault="00545D54" w:rsidP="00545D54">
      <w:pPr>
        <w:tabs>
          <w:tab w:val="left" w:pos="709"/>
        </w:tabs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 xml:space="preserve">Wniosek o dofinansowanie został utworzony w dniu </w:t>
      </w:r>
      <w:sdt>
        <w:sdtPr>
          <w:rPr>
            <w:rFonts w:asciiTheme="minorHAnsi" w:hAnsiTheme="minorHAnsi" w:cstheme="minorHAnsi"/>
            <w:sz w:val="22"/>
            <w:szCs w:val="22"/>
          </w:rPr>
          <w:id w:val="-1678563783"/>
          <w:placeholder>
            <w:docPart w:val="F0A7316E58AA4ECCA79ED17CD1DC22A8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545D54">
            <w:rPr>
              <w:rFonts w:asciiTheme="minorHAnsi" w:hAnsiTheme="minorHAnsi" w:cstheme="minorHAnsi"/>
              <w:sz w:val="22"/>
              <w:szCs w:val="22"/>
            </w:rPr>
            <w:t>……………………………………………………………………</w:t>
          </w:r>
        </w:sdtContent>
      </w:sdt>
      <w:r w:rsidRPr="00545D54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4A8F0E2E" w14:textId="77777777" w:rsidR="00545D54" w:rsidRPr="00545D54" w:rsidRDefault="00545D54" w:rsidP="00545D54">
      <w:pPr>
        <w:tabs>
          <w:tab w:val="left" w:pos="709"/>
        </w:tabs>
        <w:suppressAutoHyphens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o godzinie………………………………………………………………….</w:t>
      </w:r>
    </w:p>
    <w:p w14:paraId="6D1FDC31" w14:textId="77777777" w:rsidR="00545D54" w:rsidRPr="00545D54" w:rsidRDefault="00545D54" w:rsidP="00545D54">
      <w:pPr>
        <w:spacing w:before="120" w:after="120"/>
        <w:jc w:val="center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 xml:space="preserve">(data i godzina utworzenia wniosku o dofinansowanie, widoczna w polu w polu </w:t>
      </w:r>
      <w:r w:rsidRPr="00545D54">
        <w:rPr>
          <w:rFonts w:asciiTheme="minorHAnsi" w:hAnsiTheme="minorHAnsi" w:cstheme="minorHAnsi"/>
          <w:b/>
          <w:sz w:val="20"/>
          <w:szCs w:val="20"/>
        </w:rPr>
        <w:t>Dane audytowe</w:t>
      </w:r>
      <w:r w:rsidRPr="00545D54">
        <w:rPr>
          <w:rFonts w:asciiTheme="minorHAnsi" w:hAnsiTheme="minorHAnsi" w:cstheme="minorHAnsi"/>
          <w:sz w:val="20"/>
          <w:szCs w:val="20"/>
        </w:rPr>
        <w:t>, aplikacji WOD)</w:t>
      </w:r>
    </w:p>
    <w:p w14:paraId="7A4F29B3" w14:textId="77777777" w:rsidR="00545D54" w:rsidRPr="00545D54" w:rsidRDefault="00545D54" w:rsidP="00545D54">
      <w:pPr>
        <w:tabs>
          <w:tab w:val="left" w:pos="709"/>
        </w:tabs>
        <w:suppressAutoHyphens/>
        <w:spacing w:before="120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przez ………………………………………………………………………………………………..……………………………………………</w:t>
      </w:r>
    </w:p>
    <w:p w14:paraId="49FFB96E" w14:textId="77777777" w:rsidR="00545D54" w:rsidRPr="00545D54" w:rsidRDefault="00545D54" w:rsidP="00545D54">
      <w:pPr>
        <w:spacing w:after="120"/>
        <w:jc w:val="center"/>
        <w:rPr>
          <w:rFonts w:asciiTheme="minorHAnsi" w:hAnsiTheme="minorHAnsi" w:cstheme="minorHAnsi"/>
          <w:sz w:val="20"/>
          <w:szCs w:val="20"/>
        </w:rPr>
      </w:pPr>
      <w:r w:rsidRPr="00545D54">
        <w:rPr>
          <w:rFonts w:asciiTheme="minorHAnsi" w:hAnsiTheme="minorHAnsi" w:cstheme="minorHAnsi"/>
          <w:sz w:val="20"/>
          <w:szCs w:val="20"/>
        </w:rPr>
        <w:t xml:space="preserve">(imię i nazwisko osoby tworzącej wniosek o dofinansowanie, tożsame z danymi w polu </w:t>
      </w:r>
      <w:r w:rsidRPr="00545D54">
        <w:rPr>
          <w:rFonts w:asciiTheme="minorHAnsi" w:hAnsiTheme="minorHAnsi" w:cstheme="minorHAnsi"/>
          <w:b/>
          <w:sz w:val="20"/>
          <w:szCs w:val="20"/>
        </w:rPr>
        <w:t>Dane audytowe</w:t>
      </w:r>
      <w:r w:rsidRPr="00545D54">
        <w:rPr>
          <w:rFonts w:asciiTheme="minorHAnsi" w:hAnsiTheme="minorHAnsi" w:cstheme="minorHAnsi"/>
          <w:sz w:val="20"/>
          <w:szCs w:val="20"/>
        </w:rPr>
        <w:t>, aplikacji WOD)</w:t>
      </w:r>
    </w:p>
    <w:p w14:paraId="72797F1C" w14:textId="77777777" w:rsidR="00545D54" w:rsidRDefault="00545D54" w:rsidP="00545D54">
      <w:pPr>
        <w:widowControl w:val="0"/>
        <w:tabs>
          <w:tab w:val="left" w:pos="360"/>
        </w:tabs>
        <w:spacing w:before="120" w:after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który/a jest upoważniony/a do prowadzenia czynności związanych z obsługą aplikacji WOD.</w:t>
      </w:r>
    </w:p>
    <w:p w14:paraId="3A0E4052" w14:textId="77777777" w:rsidR="00545D54" w:rsidRPr="00545D54" w:rsidRDefault="00545D54" w:rsidP="00545D54">
      <w:pPr>
        <w:keepNext/>
        <w:spacing w:before="120" w:after="120"/>
        <w:jc w:val="both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 w:rsidRPr="00545D54">
        <w:rPr>
          <w:rFonts w:asciiTheme="minorHAnsi" w:hAnsiTheme="minorHAnsi" w:cstheme="minorHAnsi"/>
          <w:b/>
          <w:bCs/>
          <w:kern w:val="32"/>
          <w:sz w:val="22"/>
          <w:szCs w:val="22"/>
        </w:rPr>
        <w:lastRenderedPageBreak/>
        <w:t>Jednocześnie potwierdzam zgodność oświadczeń oraz danych zawartych we wniosku o dofinansowanie ze stanem faktycznym i prawnym oraz jestem świadomy/a odpowiedzialności karnej za podanie fałszywych danych lub złożenie fałszywych oświadczeń.</w:t>
      </w:r>
    </w:p>
    <w:p w14:paraId="4FC65A09" w14:textId="77777777" w:rsidR="00545D54" w:rsidRPr="00545D54" w:rsidRDefault="00545D54" w:rsidP="00545D54">
      <w:pPr>
        <w:spacing w:before="600" w:line="360" w:lineRule="auto"/>
        <w:ind w:left="4248"/>
        <w:jc w:val="both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</w:t>
      </w:r>
    </w:p>
    <w:p w14:paraId="0778F9B8" w14:textId="77777777" w:rsidR="00545D54" w:rsidRPr="00545D54" w:rsidRDefault="00545D54" w:rsidP="00545D54">
      <w:pPr>
        <w:spacing w:line="240" w:lineRule="auto"/>
        <w:ind w:left="4956"/>
        <w:rPr>
          <w:rFonts w:asciiTheme="minorHAnsi" w:hAnsiTheme="minorHAnsi" w:cstheme="minorHAnsi"/>
          <w:sz w:val="22"/>
          <w:szCs w:val="22"/>
        </w:rPr>
      </w:pPr>
      <w:r w:rsidRPr="00545D54">
        <w:rPr>
          <w:rFonts w:asciiTheme="minorHAnsi" w:hAnsiTheme="minorHAnsi" w:cstheme="minorHAnsi"/>
          <w:sz w:val="22"/>
          <w:szCs w:val="22"/>
        </w:rPr>
        <w:t>podpis Wnioskodawcy</w:t>
      </w:r>
    </w:p>
    <w:p w14:paraId="60E79E94" w14:textId="77777777" w:rsidR="00D93707" w:rsidRPr="00545D54" w:rsidRDefault="00D93707" w:rsidP="00545D54">
      <w:pPr>
        <w:rPr>
          <w:rFonts w:asciiTheme="minorHAnsi" w:hAnsiTheme="minorHAnsi" w:cstheme="minorHAnsi"/>
        </w:rPr>
      </w:pPr>
    </w:p>
    <w:sectPr w:rsidR="00D93707" w:rsidRPr="00545D54" w:rsidSect="005138E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9" w:right="1416" w:bottom="1560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2F19B" w14:textId="77777777" w:rsidR="00F67CB5" w:rsidRDefault="00F67CB5">
      <w:r>
        <w:separator/>
      </w:r>
    </w:p>
  </w:endnote>
  <w:endnote w:type="continuationSeparator" w:id="0">
    <w:p w14:paraId="53D67AD8" w14:textId="77777777" w:rsidR="00F67CB5" w:rsidRDefault="00F6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4F631" w14:textId="20C944EA" w:rsidR="009E32CC" w:rsidRPr="00991DE0" w:rsidRDefault="00101527" w:rsidP="009E32CC">
    <w:pPr>
      <w:pStyle w:val="Stopka"/>
      <w:ind w:left="-709" w:hanging="284"/>
      <w:rPr>
        <w:rFonts w:ascii="Calibri" w:hAnsi="Calibri" w:cs="Calibri"/>
        <w:b/>
        <w:bCs/>
      </w:rPr>
    </w:pPr>
    <w:r w:rsidRPr="00991DE0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5D3766" wp14:editId="32F6D0C0">
              <wp:simplePos x="0" y="0"/>
              <wp:positionH relativeFrom="column">
                <wp:posOffset>-723900</wp:posOffset>
              </wp:positionH>
              <wp:positionV relativeFrom="paragraph">
                <wp:posOffset>213360</wp:posOffset>
              </wp:positionV>
              <wp:extent cx="4953000" cy="876300"/>
              <wp:effectExtent l="0" t="0" r="0" b="0"/>
              <wp:wrapNone/>
              <wp:docPr id="160674457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F62E1F" w14:textId="38EADE02" w:rsidR="00101527" w:rsidRPr="00991DE0" w:rsidRDefault="00101527" w:rsidP="00101527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5D3766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-57pt;margin-top:16.8pt;width:390pt;height:6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" filled="f" stroked="f">
              <v:textbox style="mso-fit-shape-to-text:t">
                <w:txbxContent>
                  <w:p w14:paraId="7CF62E1F" w14:textId="38EADE02" w:rsidR="00101527" w:rsidRPr="00991DE0" w:rsidRDefault="00101527" w:rsidP="00101527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C0C38" w14:textId="748D3827" w:rsidR="009E32CC" w:rsidRPr="00A912FC" w:rsidRDefault="000A3836" w:rsidP="00A912FC">
    <w:pPr>
      <w:pStyle w:val="Stopka"/>
      <w:ind w:left="-1134"/>
      <w:jc w:val="center"/>
    </w:pPr>
    <w:r>
      <w:rPr>
        <w:noProof/>
      </w:rPr>
      <mc:AlternateContent>
        <mc:Choice Requires="wps">
          <w:drawing>
            <wp:inline distT="0" distB="0" distL="0" distR="0" wp14:anchorId="15F61904" wp14:editId="1D2A6EA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20222A1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  <w:r w:rsidR="009E32CC" w:rsidRPr="00991DE0">
      <w:rPr>
        <w:rFonts w:ascii="Calibri" w:hAnsi="Calibri" w:cs="Calibr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10346" wp14:editId="2B175A0A">
              <wp:simplePos x="0" y="0"/>
              <wp:positionH relativeFrom="column">
                <wp:posOffset>-719455</wp:posOffset>
              </wp:positionH>
              <wp:positionV relativeFrom="paragraph">
                <wp:posOffset>197485</wp:posOffset>
              </wp:positionV>
              <wp:extent cx="4953000" cy="876300"/>
              <wp:effectExtent l="0" t="0" r="0" b="0"/>
              <wp:wrapNone/>
              <wp:docPr id="13" name="pole tekstowe 12">
                <a:extLst xmlns:a="http://schemas.openxmlformats.org/drawingml/2006/main">
                  <a:ext uri="{FF2B5EF4-FFF2-40B4-BE49-F238E27FC236}">
                    <a16:creationId xmlns:a16="http://schemas.microsoft.com/office/drawing/2014/main" id="{1F64A48B-4A8F-4F63-8228-8774226EFD25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53000" cy="8763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2CA5516" w14:textId="53F53D10" w:rsidR="009E32CC" w:rsidRPr="00991DE0" w:rsidRDefault="009E32CC" w:rsidP="009E32CC">
                          <w:pPr>
                            <w:spacing w:line="240" w:lineRule="auto"/>
                            <w:rPr>
                              <w:rFonts w:ascii="Calibri" w:eastAsia="Calibri" w:hAnsi="Calibri"/>
                              <w:color w:val="000000"/>
                              <w:kern w:val="24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AF1034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56.65pt;margin-top:15.55pt;width:390pt;height:6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" filled="f" stroked="f">
              <v:textbox style="mso-fit-shape-to-text:t">
                <w:txbxContent>
                  <w:p w14:paraId="52CA5516" w14:textId="53F53D10" w:rsidR="009E32CC" w:rsidRPr="00991DE0" w:rsidRDefault="009E32CC" w:rsidP="009E32CC">
                    <w:pPr>
                      <w:spacing w:line="240" w:lineRule="auto"/>
                      <w:rPr>
                        <w:rFonts w:ascii="Calibri" w:eastAsia="Calibri" w:hAnsi="Calibri"/>
                        <w:color w:val="000000"/>
                        <w:kern w:val="24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03D0C5" w14:textId="02346249" w:rsidR="004C68E6" w:rsidRDefault="004C68E6" w:rsidP="005138EA">
    <w:pPr>
      <w:pStyle w:val="Stopka"/>
      <w:tabs>
        <w:tab w:val="clear" w:pos="9072"/>
      </w:tabs>
      <w:ind w:left="-709" w:right="-709" w:firstLine="993"/>
      <w:jc w:val="right"/>
      <w:rPr>
        <w:noProof/>
      </w:rPr>
    </w:pPr>
  </w:p>
  <w:p w14:paraId="152EA629" w14:textId="77777777" w:rsidR="00B16429" w:rsidRPr="0008661E" w:rsidRDefault="00B16429" w:rsidP="00B16429">
    <w:pPr>
      <w:spacing w:after="120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9A93548" wp14:editId="2B6DE273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380996842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C1E23ED" id="Łącznik prosty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19520B5" wp14:editId="41148BCE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11412377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E92574" w14:textId="77777777" w:rsidR="00B16429" w:rsidRPr="0061767F" w:rsidRDefault="00B16429" w:rsidP="00B1642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19520B5" id="Pole tekstowe 2" o:spid="_x0000_s1028" type="#_x0000_t202" style="position:absolute;left:0;text-align:left;margin-left:-.1pt;margin-top:799.7pt;width:595.25pt;height:23.1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AzGgk3LgIAADA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5DE92574" w14:textId="77777777" w:rsidR="00B16429" w:rsidRPr="0061767F" w:rsidRDefault="00B16429" w:rsidP="00B1642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C4445B0" wp14:editId="72324155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56853711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681BA6" w14:textId="77777777" w:rsidR="00B16429" w:rsidRPr="0061767F" w:rsidRDefault="00B16429" w:rsidP="00B1642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4445B0" id="_x0000_s1029" type="#_x0000_t202" style="position:absolute;left:0;text-align:left;margin-left:-.1pt;margin-top:799.7pt;width:595.25pt;height:23.15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" stroked="f">
              <v:textbox style="mso-fit-shape-to-text:t">
                <w:txbxContent>
                  <w:p w14:paraId="6D681BA6" w14:textId="77777777" w:rsidR="00B16429" w:rsidRPr="0061767F" w:rsidRDefault="00B16429" w:rsidP="00B1642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D015643" wp14:editId="07570FE6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A0EA9" w14:textId="77777777" w:rsidR="00B16429" w:rsidRPr="0061767F" w:rsidRDefault="00B16429" w:rsidP="00B16429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015643" id="_x0000_s1030" type="#_x0000_t202" style="position:absolute;left:0;text-align:left;margin-left:-.1pt;margin-top:799.7pt;width:595.25pt;height:23.1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p4wKQIAACk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IjaeMCkCAAAp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14:paraId="7D8A0EA9" w14:textId="77777777" w:rsidR="00B16429" w:rsidRPr="0061767F" w:rsidRDefault="00B16429" w:rsidP="00B16429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C75DA4A" w14:textId="77777777" w:rsidR="00B16429" w:rsidRDefault="00B16429" w:rsidP="005138EA">
    <w:pPr>
      <w:pStyle w:val="Stopka"/>
      <w:tabs>
        <w:tab w:val="clear" w:pos="9072"/>
      </w:tabs>
      <w:ind w:left="-709" w:right="-709" w:firstLine="993"/>
      <w:jc w:val="right"/>
    </w:pPr>
  </w:p>
  <w:p w14:paraId="0F74EB71" w14:textId="77777777" w:rsidR="00B16429" w:rsidRDefault="00B16429" w:rsidP="005138EA">
    <w:pPr>
      <w:pStyle w:val="Stopka"/>
      <w:tabs>
        <w:tab w:val="clear" w:pos="9072"/>
      </w:tabs>
      <w:ind w:left="-709" w:right="-709" w:firstLine="99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B792F" w14:textId="77777777" w:rsidR="00F67CB5" w:rsidRDefault="00F67CB5">
      <w:r>
        <w:separator/>
      </w:r>
    </w:p>
  </w:footnote>
  <w:footnote w:type="continuationSeparator" w:id="0">
    <w:p w14:paraId="6E149282" w14:textId="77777777" w:rsidR="00F67CB5" w:rsidRDefault="00F67CB5">
      <w:r>
        <w:continuationSeparator/>
      </w:r>
    </w:p>
  </w:footnote>
  <w:footnote w:id="1">
    <w:p w14:paraId="4710B147" w14:textId="77777777" w:rsidR="00545D54" w:rsidRPr="008E4CDA" w:rsidRDefault="00545D54" w:rsidP="00545D54">
      <w:pPr>
        <w:pStyle w:val="Tekstprzypisudolnego"/>
        <w:rPr>
          <w:rFonts w:ascii="Calibri" w:hAnsi="Calibri" w:cs="Calibri"/>
          <w:sz w:val="18"/>
          <w:szCs w:val="18"/>
        </w:rPr>
      </w:pPr>
      <w:r w:rsidRPr="008E4CDA">
        <w:rPr>
          <w:rStyle w:val="Odwoanieprzypisudolnego"/>
          <w:rFonts w:ascii="Calibri" w:hAnsi="Calibri" w:cs="Calibri"/>
        </w:rPr>
        <w:footnoteRef/>
      </w:r>
      <w:r w:rsidRPr="008E4CDA">
        <w:rPr>
          <w:rFonts w:ascii="Calibri" w:hAnsi="Calibri" w:cs="Calibri"/>
          <w:sz w:val="18"/>
          <w:szCs w:val="18"/>
        </w:rPr>
        <w:t xml:space="preserve"> W przypadku gdy Wnioskodawca jest osobą fizyczną prowadzącą działalność gospodarczą należy wskazać miejsce zamieszkania.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A2F97" w14:textId="2BD148D7" w:rsidR="00F5032F" w:rsidRDefault="00F5032F" w:rsidP="009A4ACC">
    <w:pPr>
      <w:pStyle w:val="Nagwek"/>
      <w:ind w:left="-1134"/>
    </w:pPr>
  </w:p>
  <w:p w14:paraId="346BC179" w14:textId="16E4215F" w:rsidR="009E32CC" w:rsidRDefault="009E32CC" w:rsidP="009A4ACC">
    <w:pPr>
      <w:pStyle w:val="Nagwek"/>
      <w:ind w:left="-1134"/>
    </w:pPr>
  </w:p>
  <w:p w14:paraId="4590A419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EC6C2" w14:textId="77777777" w:rsidR="000174EA" w:rsidRDefault="004C68E6" w:rsidP="004C68E6">
    <w:pPr>
      <w:pStyle w:val="Nagwek"/>
      <w:tabs>
        <w:tab w:val="clear" w:pos="4536"/>
        <w:tab w:val="center" w:pos="4962"/>
      </w:tabs>
      <w:ind w:left="-1276" w:firstLine="142"/>
    </w:pPr>
    <w:r>
      <w:rPr>
        <w:noProof/>
      </w:rPr>
      <w:drawing>
        <wp:inline distT="0" distB="0" distL="0" distR="0" wp14:anchorId="5A1ED61B" wp14:editId="6C08ADB0">
          <wp:extent cx="7029450" cy="658439"/>
          <wp:effectExtent l="0" t="0" r="0" b="0"/>
          <wp:docPr id="1550001528" name="Obraz 1550001528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9233" cy="669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23FC17A6" wp14:editId="19240590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237B54C0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  <w:p w14:paraId="09EBAE90" w14:textId="77777777" w:rsidR="000174EA" w:rsidRDefault="000174EA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7FA35C0A"/>
    <w:multiLevelType w:val="multilevel"/>
    <w:tmpl w:val="428E9EAC"/>
    <w:numStyleLink w:val="Lista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9EEA9EA-F551-41E1-BE6B-D374CD13AAA1}"/>
  </w:docVars>
  <w:rsids>
    <w:rsidRoot w:val="001A02A1"/>
    <w:rsid w:val="000174EA"/>
    <w:rsid w:val="000364DF"/>
    <w:rsid w:val="00061F20"/>
    <w:rsid w:val="00080D83"/>
    <w:rsid w:val="000A3836"/>
    <w:rsid w:val="000D283E"/>
    <w:rsid w:val="00101527"/>
    <w:rsid w:val="00120BC8"/>
    <w:rsid w:val="00124D4A"/>
    <w:rsid w:val="001304E7"/>
    <w:rsid w:val="00130B23"/>
    <w:rsid w:val="001520FF"/>
    <w:rsid w:val="001A02A1"/>
    <w:rsid w:val="001A3D33"/>
    <w:rsid w:val="001B210F"/>
    <w:rsid w:val="001B2C50"/>
    <w:rsid w:val="001D059A"/>
    <w:rsid w:val="00204F16"/>
    <w:rsid w:val="00241C1F"/>
    <w:rsid w:val="002425AE"/>
    <w:rsid w:val="002529E4"/>
    <w:rsid w:val="002C6347"/>
    <w:rsid w:val="002D6809"/>
    <w:rsid w:val="003139B6"/>
    <w:rsid w:val="00315901"/>
    <w:rsid w:val="00320AAC"/>
    <w:rsid w:val="00325198"/>
    <w:rsid w:val="003526F5"/>
    <w:rsid w:val="0035482A"/>
    <w:rsid w:val="003619F2"/>
    <w:rsid w:val="00361CBA"/>
    <w:rsid w:val="00365820"/>
    <w:rsid w:val="00386C9D"/>
    <w:rsid w:val="0039693E"/>
    <w:rsid w:val="003C554F"/>
    <w:rsid w:val="0040149C"/>
    <w:rsid w:val="00414478"/>
    <w:rsid w:val="004430F4"/>
    <w:rsid w:val="00443884"/>
    <w:rsid w:val="004556AC"/>
    <w:rsid w:val="00464281"/>
    <w:rsid w:val="00492BD3"/>
    <w:rsid w:val="004B38AD"/>
    <w:rsid w:val="004B70BD"/>
    <w:rsid w:val="004C303B"/>
    <w:rsid w:val="004C39F0"/>
    <w:rsid w:val="004C68E6"/>
    <w:rsid w:val="004D6317"/>
    <w:rsid w:val="005138EA"/>
    <w:rsid w:val="00516CC4"/>
    <w:rsid w:val="0052111D"/>
    <w:rsid w:val="00526E9C"/>
    <w:rsid w:val="00545D54"/>
    <w:rsid w:val="005760A9"/>
    <w:rsid w:val="00594464"/>
    <w:rsid w:val="0061767F"/>
    <w:rsid w:val="00622781"/>
    <w:rsid w:val="006261B8"/>
    <w:rsid w:val="00640BFF"/>
    <w:rsid w:val="0066032A"/>
    <w:rsid w:val="00665A91"/>
    <w:rsid w:val="0069621B"/>
    <w:rsid w:val="006B4267"/>
    <w:rsid w:val="006F0C63"/>
    <w:rsid w:val="006F209E"/>
    <w:rsid w:val="007169CF"/>
    <w:rsid w:val="00727F94"/>
    <w:rsid w:val="007337EB"/>
    <w:rsid w:val="00745D18"/>
    <w:rsid w:val="00776530"/>
    <w:rsid w:val="00791E8E"/>
    <w:rsid w:val="007A0109"/>
    <w:rsid w:val="007B2500"/>
    <w:rsid w:val="007B5688"/>
    <w:rsid w:val="007D61D6"/>
    <w:rsid w:val="007E1B19"/>
    <w:rsid w:val="007E346E"/>
    <w:rsid w:val="007F3623"/>
    <w:rsid w:val="00827311"/>
    <w:rsid w:val="00834BB4"/>
    <w:rsid w:val="00835187"/>
    <w:rsid w:val="00866487"/>
    <w:rsid w:val="00873501"/>
    <w:rsid w:val="00876326"/>
    <w:rsid w:val="008945D9"/>
    <w:rsid w:val="008B2EBD"/>
    <w:rsid w:val="008B3F40"/>
    <w:rsid w:val="008C52E2"/>
    <w:rsid w:val="008C7D68"/>
    <w:rsid w:val="009706FB"/>
    <w:rsid w:val="009726FB"/>
    <w:rsid w:val="00991DE0"/>
    <w:rsid w:val="009A4ACC"/>
    <w:rsid w:val="009D71C1"/>
    <w:rsid w:val="009E32CC"/>
    <w:rsid w:val="009F2CF0"/>
    <w:rsid w:val="00A0160D"/>
    <w:rsid w:val="00A04690"/>
    <w:rsid w:val="00A31F11"/>
    <w:rsid w:val="00A348BF"/>
    <w:rsid w:val="00A36CC5"/>
    <w:rsid w:val="00A40DD3"/>
    <w:rsid w:val="00A454B6"/>
    <w:rsid w:val="00A6405B"/>
    <w:rsid w:val="00A830EB"/>
    <w:rsid w:val="00A8311B"/>
    <w:rsid w:val="00A912FC"/>
    <w:rsid w:val="00A95279"/>
    <w:rsid w:val="00AA2DFD"/>
    <w:rsid w:val="00AD1EFE"/>
    <w:rsid w:val="00AD51FC"/>
    <w:rsid w:val="00AD7E56"/>
    <w:rsid w:val="00B01F08"/>
    <w:rsid w:val="00B16429"/>
    <w:rsid w:val="00B16E8F"/>
    <w:rsid w:val="00B22024"/>
    <w:rsid w:val="00B2442F"/>
    <w:rsid w:val="00B30401"/>
    <w:rsid w:val="00B6637D"/>
    <w:rsid w:val="00BB76D0"/>
    <w:rsid w:val="00BC363C"/>
    <w:rsid w:val="00C268A0"/>
    <w:rsid w:val="00C33F72"/>
    <w:rsid w:val="00C377A0"/>
    <w:rsid w:val="00C570F6"/>
    <w:rsid w:val="00C57BB1"/>
    <w:rsid w:val="00C62C24"/>
    <w:rsid w:val="00C635B6"/>
    <w:rsid w:val="00C87BEF"/>
    <w:rsid w:val="00C94073"/>
    <w:rsid w:val="00CA5CBD"/>
    <w:rsid w:val="00CE005B"/>
    <w:rsid w:val="00D0361A"/>
    <w:rsid w:val="00D1150B"/>
    <w:rsid w:val="00D2009E"/>
    <w:rsid w:val="00D241EE"/>
    <w:rsid w:val="00D30ADD"/>
    <w:rsid w:val="00D4398C"/>
    <w:rsid w:val="00D43A0D"/>
    <w:rsid w:val="00D46867"/>
    <w:rsid w:val="00D526F3"/>
    <w:rsid w:val="00D57724"/>
    <w:rsid w:val="00D93707"/>
    <w:rsid w:val="00DA2034"/>
    <w:rsid w:val="00DC733E"/>
    <w:rsid w:val="00DE5229"/>
    <w:rsid w:val="00DF57BE"/>
    <w:rsid w:val="00E06500"/>
    <w:rsid w:val="00E42919"/>
    <w:rsid w:val="00E539C6"/>
    <w:rsid w:val="00E57060"/>
    <w:rsid w:val="00E81ADD"/>
    <w:rsid w:val="00E87616"/>
    <w:rsid w:val="00EA5C16"/>
    <w:rsid w:val="00EF000D"/>
    <w:rsid w:val="00F20DC3"/>
    <w:rsid w:val="00F5032F"/>
    <w:rsid w:val="00F545A3"/>
    <w:rsid w:val="00F67CB5"/>
    <w:rsid w:val="00F83EE2"/>
    <w:rsid w:val="00FB1502"/>
    <w:rsid w:val="00FB5706"/>
    <w:rsid w:val="00FB7887"/>
    <w:rsid w:val="00FE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BC7827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Hipercze">
    <w:name w:val="Hyperlink"/>
    <w:basedOn w:val="Domylnaczcionkaakapitu"/>
    <w:uiPriority w:val="99"/>
    <w:unhideWhenUsed/>
    <w:rsid w:val="009E32CC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991DE0"/>
    <w:pPr>
      <w:spacing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91DE0"/>
  </w:style>
  <w:style w:type="character" w:styleId="Odwoanieprzypisudolnego">
    <w:name w:val="footnote reference"/>
    <w:uiPriority w:val="99"/>
    <w:rsid w:val="00991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A7316E58AA4ECCA79ED17CD1DC2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1B2E4E-3B14-4B69-AEB6-BF4308E562F0}"/>
      </w:docPartPr>
      <w:docPartBody>
        <w:p w:rsidR="00E80A7F" w:rsidRDefault="00E80A7F" w:rsidP="00E80A7F">
          <w:pPr>
            <w:pStyle w:val="F0A7316E58AA4ECCA79ED17CD1DC22A8"/>
          </w:pPr>
          <w:r w:rsidRPr="002F584D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7F"/>
    <w:rsid w:val="00AA2DFD"/>
    <w:rsid w:val="00C570F6"/>
    <w:rsid w:val="00E80A7F"/>
    <w:rsid w:val="00F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80A7F"/>
    <w:rPr>
      <w:color w:val="808080"/>
    </w:rPr>
  </w:style>
  <w:style w:type="paragraph" w:customStyle="1" w:styleId="F0A7316E58AA4ECCA79ED17CD1DC22A8">
    <w:name w:val="F0A7316E58AA4ECCA79ED17CD1DC22A8"/>
    <w:rsid w:val="00E80A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9EEA9EA-F551-41E1-BE6B-D374CD13AAA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6</TotalTime>
  <Pages>2</Pages>
  <Words>207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Ewa Czaja</cp:lastModifiedBy>
  <cp:revision>5</cp:revision>
  <cp:lastPrinted>2023-01-30T16:12:00Z</cp:lastPrinted>
  <dcterms:created xsi:type="dcterms:W3CDTF">2025-01-21T10:35:00Z</dcterms:created>
  <dcterms:modified xsi:type="dcterms:W3CDTF">2025-03-07T08:45:00Z</dcterms:modified>
</cp:coreProperties>
</file>