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01277968" w:rsidR="00D577AE" w:rsidRPr="00E66350" w:rsidRDefault="00575BF7" w:rsidP="00ED333F">
      <w:pPr>
        <w:spacing w:after="600"/>
        <w:rPr>
          <w:szCs w:val="22"/>
        </w:rPr>
      </w:pPr>
      <w:bookmarkStart w:id="0" w:name="_GoBack"/>
      <w:r w:rsidRPr="00E66350">
        <w:rPr>
          <w:szCs w:val="22"/>
        </w:rPr>
        <w:t>Załącznik nr</w:t>
      </w:r>
      <w:r w:rsidR="00CE07D9" w:rsidRPr="00E66350">
        <w:rPr>
          <w:szCs w:val="22"/>
        </w:rPr>
        <w:t xml:space="preserve"> </w:t>
      </w:r>
      <w:r w:rsidR="00562D2B" w:rsidRPr="00E66350">
        <w:rPr>
          <w:szCs w:val="22"/>
        </w:rPr>
        <w:t>2</w:t>
      </w:r>
      <w:r w:rsidR="00E66350" w:rsidRPr="00E66350">
        <w:rPr>
          <w:szCs w:val="22"/>
        </w:rPr>
        <w:t>2</w:t>
      </w:r>
      <w:r w:rsidR="00CE07D9" w:rsidRPr="00E66350">
        <w:rPr>
          <w:szCs w:val="22"/>
        </w:rPr>
        <w:t xml:space="preserve"> </w:t>
      </w:r>
      <w:r w:rsidR="00D577AE" w:rsidRPr="00E66350">
        <w:rPr>
          <w:szCs w:val="22"/>
        </w:rPr>
        <w:t xml:space="preserve">do </w:t>
      </w:r>
      <w:r w:rsidR="00CE07D9" w:rsidRPr="00E66350">
        <w:rPr>
          <w:szCs w:val="22"/>
        </w:rPr>
        <w:t>Regulaminu wyboru projektów</w:t>
      </w:r>
    </w:p>
    <w:bookmarkEnd w:id="0"/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531239B-3F16-4E9D-AD49-4598989D3605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E4AF9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2D2B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B4380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9F620A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66350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239B-3F16-4E9D-AD49-4598989D360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092154-6DDC-44DB-A5E3-7FA8B785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A.S.</cp:lastModifiedBy>
  <cp:revision>5</cp:revision>
  <cp:lastPrinted>2023-01-30T16:12:00Z</cp:lastPrinted>
  <dcterms:created xsi:type="dcterms:W3CDTF">2024-03-26T07:26:00Z</dcterms:created>
  <dcterms:modified xsi:type="dcterms:W3CDTF">2025-02-28T07:50:00Z</dcterms:modified>
</cp:coreProperties>
</file>