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3763F" w14:textId="3A01CB6D" w:rsidR="007D3E76" w:rsidRPr="00C2703C" w:rsidRDefault="00417D61" w:rsidP="00B72FA0">
      <w:pPr>
        <w:pStyle w:val="Nagwek1"/>
        <w:spacing w:before="240"/>
        <w:rPr>
          <w:rFonts w:asciiTheme="minorHAnsi" w:hAnsiTheme="minorHAnsi" w:cstheme="minorHAnsi"/>
          <w:sz w:val="30"/>
          <w:szCs w:val="30"/>
        </w:rPr>
      </w:pPr>
      <w:bookmarkStart w:id="0" w:name="_GoBack"/>
      <w:bookmarkEnd w:id="0"/>
      <w:r w:rsidRPr="00C2703C">
        <w:rPr>
          <w:rFonts w:asciiTheme="minorHAnsi" w:hAnsiTheme="minorHAnsi" w:cstheme="minorHAnsi"/>
          <w:sz w:val="30"/>
          <w:szCs w:val="30"/>
        </w:rPr>
        <w:t>Rejestr zmian</w:t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 </w:t>
      </w:r>
      <w:r w:rsidR="00EC56F4" w:rsidRPr="00C2703C">
        <w:rPr>
          <w:rFonts w:asciiTheme="minorHAnsi" w:hAnsiTheme="minorHAnsi" w:cstheme="minorHAnsi"/>
          <w:sz w:val="30"/>
          <w:szCs w:val="30"/>
        </w:rPr>
        <w:br/>
      </w:r>
      <w:r w:rsidR="007F188C" w:rsidRPr="00C2703C">
        <w:rPr>
          <w:rFonts w:asciiTheme="minorHAnsi" w:hAnsiTheme="minorHAnsi" w:cstheme="minorHAnsi"/>
          <w:sz w:val="30"/>
          <w:szCs w:val="30"/>
        </w:rPr>
        <w:t xml:space="preserve">w </w:t>
      </w:r>
      <w:r w:rsidR="007D3E76" w:rsidRPr="00C2703C">
        <w:rPr>
          <w:rFonts w:asciiTheme="minorHAnsi" w:hAnsiTheme="minorHAnsi" w:cstheme="minorHAnsi"/>
          <w:sz w:val="30"/>
          <w:szCs w:val="30"/>
        </w:rPr>
        <w:t>Szczegółow</w:t>
      </w:r>
      <w:r w:rsidR="001D7B1F">
        <w:rPr>
          <w:rFonts w:asciiTheme="minorHAnsi" w:hAnsiTheme="minorHAnsi" w:cstheme="minorHAnsi"/>
          <w:sz w:val="30"/>
          <w:szCs w:val="30"/>
        </w:rPr>
        <w:t>ym</w:t>
      </w:r>
      <w:r w:rsidR="007D3E76" w:rsidRPr="00C2703C">
        <w:rPr>
          <w:rFonts w:asciiTheme="minorHAnsi" w:hAnsiTheme="minorHAnsi" w:cstheme="minorHAnsi"/>
          <w:sz w:val="30"/>
          <w:szCs w:val="30"/>
        </w:rPr>
        <w:t xml:space="preserve"> Opi</w:t>
      </w:r>
      <w:r w:rsidR="009A0116" w:rsidRPr="00C2703C">
        <w:rPr>
          <w:rFonts w:asciiTheme="minorHAnsi" w:hAnsiTheme="minorHAnsi" w:cstheme="minorHAnsi"/>
          <w:sz w:val="30"/>
          <w:szCs w:val="30"/>
        </w:rPr>
        <w:t>s</w:t>
      </w:r>
      <w:r w:rsidR="001D7B1F">
        <w:rPr>
          <w:rFonts w:asciiTheme="minorHAnsi" w:hAnsiTheme="minorHAnsi" w:cstheme="minorHAnsi"/>
          <w:sz w:val="30"/>
          <w:szCs w:val="30"/>
        </w:rPr>
        <w:t>ie</w:t>
      </w:r>
      <w:r w:rsidR="00F417E4">
        <w:rPr>
          <w:rFonts w:asciiTheme="minorHAnsi" w:hAnsiTheme="minorHAnsi" w:cstheme="minorHAnsi"/>
          <w:sz w:val="30"/>
          <w:szCs w:val="30"/>
        </w:rPr>
        <w:t xml:space="preserve"> </w:t>
      </w:r>
      <w:r w:rsidR="007D3E76" w:rsidRPr="00C2703C">
        <w:rPr>
          <w:rFonts w:asciiTheme="minorHAnsi" w:hAnsiTheme="minorHAnsi" w:cstheme="minorHAnsi"/>
          <w:sz w:val="30"/>
          <w:szCs w:val="30"/>
        </w:rPr>
        <w:t>Priorytetów Programu Fundusze Europejskie dla Pomorza 2021-2027</w:t>
      </w:r>
    </w:p>
    <w:tbl>
      <w:tblPr>
        <w:tblW w:w="14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76"/>
        <w:gridCol w:w="9920"/>
      </w:tblGrid>
      <w:tr w:rsidR="00417D61" w:rsidRPr="008C4A49" w14:paraId="26BC25E1" w14:textId="77777777" w:rsidTr="00396873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ECAE41F" w14:textId="77777777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l.p.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89E4B28" w14:textId="587623EE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N</w:t>
            </w:r>
            <w:r w:rsidR="00BB7249" w:rsidRPr="008C4A49">
              <w:rPr>
                <w:rFonts w:asciiTheme="minorHAnsi" w:hAnsiTheme="minorHAnsi" w:cstheme="minorHAnsi"/>
                <w:b/>
                <w:szCs w:val="22"/>
              </w:rPr>
              <w:t xml:space="preserve">umer i nazwa Załącznika, numer i/lub tytuł </w:t>
            </w:r>
            <w:r w:rsidRPr="008C4A49">
              <w:rPr>
                <w:rFonts w:asciiTheme="minorHAnsi" w:hAnsiTheme="minorHAnsi" w:cstheme="minorHAnsi"/>
                <w:b/>
                <w:szCs w:val="22"/>
              </w:rPr>
              <w:t>rozdziału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BB62BD3" w14:textId="1C463AC8" w:rsidR="00417D61" w:rsidRPr="008C4A49" w:rsidRDefault="00417D61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8C4A49">
              <w:rPr>
                <w:rFonts w:asciiTheme="minorHAnsi" w:hAnsiTheme="minorHAnsi" w:cstheme="minorHAnsi"/>
                <w:b/>
                <w:szCs w:val="22"/>
              </w:rPr>
              <w:t>Zakres zmian</w:t>
            </w:r>
          </w:p>
        </w:tc>
      </w:tr>
      <w:tr w:rsidR="00E20AE4" w:rsidRPr="008C4A49" w14:paraId="46B9F36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5ECEB8" w14:textId="78C1AF27" w:rsidR="00E20AE4" w:rsidRPr="001D7B1F" w:rsidRDefault="00A724AB" w:rsidP="008C4A4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1</w:t>
            </w:r>
            <w:r w:rsidR="00E20AE4" w:rsidRPr="001D7B1F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FE04FE" w14:textId="77777777" w:rsidR="00E20AE4" w:rsidRPr="001D7B1F" w:rsidRDefault="00E20AE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32D56FE" w14:textId="6A631C62" w:rsidR="00E20AE4" w:rsidRPr="001D7B1F" w:rsidRDefault="00E20AE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1.</w:t>
            </w:r>
            <w:r w:rsidR="008131C9" w:rsidRPr="001D7B1F">
              <w:rPr>
                <w:rFonts w:asciiTheme="minorHAnsi" w:hAnsiTheme="minorHAnsi" w:cstheme="minorHAnsi"/>
                <w:szCs w:val="22"/>
              </w:rPr>
              <w:t>1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8131C9" w:rsidRPr="001D7B1F">
              <w:rPr>
                <w:rFonts w:asciiTheme="minorHAnsi" w:hAnsiTheme="minorHAnsi" w:cstheme="minorHAnsi"/>
                <w:szCs w:val="22"/>
              </w:rPr>
              <w:t>Badania i innowacje w przedsiębiorstwach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405AF1" w14:textId="77777777" w:rsidR="001958DE" w:rsidRPr="001D7B1F" w:rsidRDefault="008131C9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w punkcie 5. przestawiono zamknięcie nawiasu </w:t>
            </w:r>
            <w:r w:rsidR="001958DE" w:rsidRPr="001D7B1F">
              <w:rPr>
                <w:rFonts w:asciiTheme="minorHAnsi" w:hAnsiTheme="minorHAnsi" w:cstheme="minorHAnsi"/>
                <w:szCs w:val="22"/>
              </w:rPr>
              <w:t>z „(…) oraz rozwój infrastruktury B+R</w:t>
            </w:r>
            <w:r w:rsidR="001958DE" w:rsidRPr="001D7B1F">
              <w:rPr>
                <w:rFonts w:asciiTheme="minorHAnsi" w:hAnsiTheme="minorHAnsi" w:cstheme="minorHAnsi"/>
                <w:b/>
                <w:szCs w:val="22"/>
              </w:rPr>
              <w:t>)</w:t>
            </w:r>
            <w:r w:rsidR="001958DE" w:rsidRPr="001D7B1F">
              <w:rPr>
                <w:rFonts w:asciiTheme="minorHAnsi" w:hAnsiTheme="minorHAnsi" w:cstheme="minorHAnsi"/>
                <w:szCs w:val="22"/>
              </w:rPr>
              <w:t xml:space="preserve"> (…)”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w inne miejsce zdania. </w:t>
            </w:r>
          </w:p>
          <w:p w14:paraId="4EE13C1E" w14:textId="5867C6BE" w:rsidR="00E20AE4" w:rsidRPr="001D7B1F" w:rsidRDefault="008131C9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związku z przedmiotową zmianą punkt 5. otrzymał następujące brzmienie:</w:t>
            </w:r>
          </w:p>
          <w:p w14:paraId="1D6F025A" w14:textId="269BCE59" w:rsidR="008131C9" w:rsidRPr="001D7B1F" w:rsidRDefault="008131C9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„Prowadzenie prac B+R przez MŚP w ramach 1. lub 2. typu projektu (w tym ochrona własności intelektualnej) oraz rozwój infrastruktury B+R wspierane będzie za pomocą dotacji, natomiast komercjalizacja i wdrożenie wyników prac B+R przez mikro i małe przedsiębiorstwa w ramach drugiego typu projektu wspierane będą za pomocą dotacji warunkowej (art. 57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Wizowej).</w:t>
            </w:r>
            <w:r w:rsidR="0048677D" w:rsidRPr="001D7B1F">
              <w:rPr>
                <w:rFonts w:asciiTheme="minorHAnsi" w:hAnsiTheme="minorHAnsi" w:cstheme="minorHAnsi"/>
                <w:szCs w:val="22"/>
              </w:rPr>
              <w:t>”</w:t>
            </w:r>
          </w:p>
        </w:tc>
      </w:tr>
      <w:tr w:rsidR="00A724AB" w:rsidRPr="008C4A49" w14:paraId="0C39C14B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162C67" w14:textId="220C7CD2" w:rsidR="00A724AB" w:rsidRPr="001D7B1F" w:rsidRDefault="0048677D" w:rsidP="0048677D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2EA66" w14:textId="77777777" w:rsidR="0048677D" w:rsidRPr="001D7B1F" w:rsidRDefault="0048677D" w:rsidP="0048677D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35B246E8" w14:textId="68C6BB3F" w:rsidR="00A724AB" w:rsidRPr="001D7B1F" w:rsidRDefault="0048677D" w:rsidP="0048677D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2.4. Efektywność energetyczna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1D7C49" w14:textId="77777777" w:rsidR="00A724AB" w:rsidRPr="001D7B1F" w:rsidRDefault="001958DE" w:rsidP="001958D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drugim akapicie wstępu w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„Opis działania” </w:t>
            </w:r>
            <w:r w:rsidRPr="001D7B1F">
              <w:rPr>
                <w:rFonts w:asciiTheme="minorHAnsi" w:hAnsiTheme="minorHAnsi" w:cstheme="minorHAnsi"/>
                <w:szCs w:val="22"/>
              </w:rPr>
              <w:t>usunięto koniec zdania: „realizowanych w sposób zintegrowany:” oraz usunięto zapis: „A. Poprawa efektywności energetycznej:”</w:t>
            </w:r>
            <w:r w:rsidR="00481988" w:rsidRPr="001D7B1F">
              <w:rPr>
                <w:rFonts w:asciiTheme="minorHAnsi" w:hAnsiTheme="minorHAnsi" w:cstheme="minorHAnsi"/>
                <w:szCs w:val="22"/>
              </w:rPr>
              <w:t>;</w:t>
            </w:r>
          </w:p>
          <w:p w14:paraId="135703CE" w14:textId="60F7DE2D" w:rsidR="00481988" w:rsidRPr="001D7B1F" w:rsidRDefault="00481988" w:rsidP="001958DE">
            <w:pPr>
              <w:pStyle w:val="Akapitzlist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 w punkcie 6. usunięto zdanie: „W przypadku, gdy zastosowanie rozwiązań OZE i podłączenie do sieci ciepłowniczej okaże się ekonomicznie nieopłacalne lub technicznie niewykonalne, możliwe będzie kwalifikowanie wymiany źródeł ciepła na zasilane paliwami gazowymi.” oraz, w kolejnym akapicie</w:t>
            </w:r>
            <w:r w:rsidR="000249A1" w:rsidRPr="001D7B1F">
              <w:rPr>
                <w:rFonts w:asciiTheme="minorHAnsi" w:hAnsiTheme="minorHAnsi" w:cstheme="minorHAnsi"/>
                <w:szCs w:val="22"/>
              </w:rPr>
              <w:t>,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zmodyfikowano treść zdania, które otrzymało następujące brzmienie: „Wykluczona ze wsparcia będzie wymiana źródła ciepła na źródło zasilane paliwami kopalnymi, w tym gazowymi.”</w:t>
            </w:r>
          </w:p>
        </w:tc>
      </w:tr>
      <w:tr w:rsidR="00A724AB" w:rsidRPr="008C4A49" w14:paraId="1E46B57D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FC3ED1" w14:textId="42062836" w:rsidR="00A724AB" w:rsidRPr="001D7B1F" w:rsidRDefault="006152BA" w:rsidP="006152BA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>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61815" w14:textId="77777777" w:rsidR="006152BA" w:rsidRPr="001D7B1F" w:rsidRDefault="006152BA" w:rsidP="006152BA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602B8CF" w14:textId="024EE5F3" w:rsidR="00A724AB" w:rsidRPr="001D7B1F" w:rsidRDefault="006152BA" w:rsidP="006152BA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2.12. Zrównoważona gospodarka wodna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43E63B" w14:textId="77777777" w:rsidR="006152BA" w:rsidRPr="001D7B1F" w:rsidRDefault="006152BA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części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B. Projekty dotyczące zaopatrzenia w wodę pitną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>dokonano modyfikacji treści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punktów 1. i 2. </w:t>
            </w:r>
          </w:p>
          <w:p w14:paraId="73075952" w14:textId="569CF22B" w:rsidR="006152BA" w:rsidRPr="001D7B1F" w:rsidRDefault="006152BA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Punkt 1. </w:t>
            </w:r>
            <w:r w:rsidR="007E1DA7" w:rsidRPr="001D7B1F">
              <w:rPr>
                <w:rFonts w:asciiTheme="minorHAnsi" w:hAnsiTheme="minorHAnsi" w:cstheme="minorHAnsi"/>
                <w:szCs w:val="22"/>
              </w:rPr>
              <w:t>o</w:t>
            </w:r>
            <w:r w:rsidRPr="001D7B1F">
              <w:rPr>
                <w:rFonts w:asciiTheme="minorHAnsi" w:hAnsiTheme="minorHAnsi" w:cstheme="minorHAnsi"/>
                <w:szCs w:val="22"/>
              </w:rPr>
              <w:t>trzymał następujące brzmienie:</w:t>
            </w:r>
          </w:p>
          <w:p w14:paraId="600091E7" w14:textId="77777777" w:rsidR="00AC6AE1" w:rsidRPr="001D7B1F" w:rsidRDefault="007E1DA7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„1. W ramach pierwszego typu projektu wspierane będą projekty realizowane w gminach do 15 tys. mieszkańców, wpisujące się w co najmniej jeden z obszarów działań, które mają bezpośredni wpływ na ograniczenie poziomu wycieków wody oraz na zapewnienie wymaganej jakości i bezpieczeństwa wody, wskazanych w Programie Inwestycyjnym w zakresie poprawy jakości i ograniczenia strat wody przeznaczonej do spożycia przez ludzi. których zakres wskazany jest w załączniku 1 lub załączniku 2 do Programu Inwestycyjnego w zakresie poprawy jakości i ograniczenia strat wody przeznaczonej do spożycia przez ludzi. https://www.gov.pl/web/infrastruktura/przyjeto-program-inwestycyjny-w-zakresie-poprawy-jakosci-i-ograniczenia-strat-wody-przeznaczonej-do-spozycia-przez-ludzi.”</w:t>
            </w:r>
            <w:r w:rsidR="006152BA" w:rsidRPr="001D7B1F">
              <w:rPr>
                <w:rFonts w:asciiTheme="minorHAnsi" w:hAnsiTheme="minorHAnsi" w:cstheme="minorHAnsi"/>
                <w:szCs w:val="22"/>
              </w:rPr>
              <w:br/>
            </w:r>
          </w:p>
          <w:p w14:paraId="1B6D7AE6" w14:textId="0190F827" w:rsidR="00AC6AE1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Punkt 2. otrzymał następujące brzmienie:</w:t>
            </w:r>
          </w:p>
          <w:p w14:paraId="544532FC" w14:textId="77777777" w:rsidR="00AC6AE1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„2. W ramach trzeciego typu projektu wspierane będą projekty realizowane:</w:t>
            </w:r>
          </w:p>
          <w:p w14:paraId="5178B1B8" w14:textId="48F8BB84" w:rsidR="00A724AB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 - w gminach do 15 tys. mieszkańców, wpisujące się w co najmniej jeden z obszarów działań, które mają bezpośredni wpływ na ograniczenie poziomu wycieków wody oraz na zapewnienie wymaganej jakości i bezpieczeństwa wody, wskazanych w Programie Inwestycyjnym w zakresie poprawy jakości i ograniczenia strat wody przeznaczonej do spożycia przez ludzi. których zakres wskazany jest w załączniku 1 lub załączniku 2 do Programu Inwestycyjnego w zakresie poprawy jakości i ograniczenia strat wody przeznaczonej do spożycia przez ludzi. https://www.gov.pl/web/infrastruktura/przyjeto-program-inwestycyjny-w-zakresie-poprawy-jakosci-i-ograniczenia-strat-wody-przeznaczonej-do-spozycia-przez-ludzi.”</w:t>
            </w:r>
          </w:p>
        </w:tc>
      </w:tr>
      <w:tr w:rsidR="00A724AB" w:rsidRPr="008C4A49" w14:paraId="1C1C9612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F832E8" w14:textId="3ED59DF9" w:rsidR="00A724AB" w:rsidRPr="001D7B1F" w:rsidRDefault="00AC6AE1" w:rsidP="00AC6AE1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5A0EB" w14:textId="77777777" w:rsidR="00AC6AE1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2C5BD42" w14:textId="66DD6314" w:rsidR="00A724AB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>w Działaniu 3.2. Mobilność miejska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FA51B0" w14:textId="5B9D6FDE" w:rsidR="00A724AB" w:rsidRPr="001D7B1F" w:rsidRDefault="00AC6AE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usunięto punkt 13. w brzmieniu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 „13. W ramach piątego typu projektu przedsiębiorcy mogą pełnić wyłącznie rolę partnerów w projektach realizowanych przez administrację publiczną.”</w:t>
            </w:r>
          </w:p>
        </w:tc>
      </w:tr>
      <w:tr w:rsidR="00A724AB" w:rsidRPr="008C4A49" w14:paraId="5F99A2E0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16ECE1" w14:textId="265306F7" w:rsidR="00A724AB" w:rsidRPr="001D7B1F" w:rsidRDefault="00AC6AE1" w:rsidP="00AC6AE1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CBFB01" w14:textId="77777777" w:rsidR="00AC6AE1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3F8A3719" w14:textId="44ABD18A" w:rsidR="00A724AB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3.3. Mobilność miejska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709F3C" w14:textId="0B5B1EAF" w:rsidR="00A724AB" w:rsidRPr="001D7B1F" w:rsidRDefault="00AC6AE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usunięto punkt 13. w brzmieniu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 „13. W ramach piątego typu projektu przedsiębiorcy mogą pełnić wyłącznie rolę partnerów w projektach realizowanych przez administrację publiczną.”</w:t>
            </w:r>
          </w:p>
        </w:tc>
      </w:tr>
      <w:tr w:rsidR="00AC6AE1" w:rsidRPr="008C4A49" w14:paraId="1104980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2607D8" w14:textId="4B5C17FA" w:rsidR="00AC6AE1" w:rsidRPr="001D7B1F" w:rsidRDefault="00AC6AE1" w:rsidP="00AC6AE1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CFA4B" w14:textId="77777777" w:rsidR="00AC6AE1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2C07D2D2" w14:textId="7485D37A" w:rsidR="00AC6AE1" w:rsidRPr="001D7B1F" w:rsidRDefault="00AC6AE1" w:rsidP="00AC6AE1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5.1. Rynek pracy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B790A" w14:textId="7ACEBF58" w:rsidR="005C648A" w:rsidRPr="001D7B1F" w:rsidRDefault="005C648A" w:rsidP="005C648A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„Typach projektów”</w:t>
            </w:r>
            <w:r w:rsidRPr="001D7B1F">
              <w:rPr>
                <w:rFonts w:asciiTheme="minorHAnsi" w:hAnsiTheme="minorHAnsi" w:cstheme="minorHAnsi"/>
                <w:szCs w:val="22"/>
              </w:rPr>
              <w:t>, w punkcie 1. usunięto słowa „w szczególności” i otrzymał on następujące brzmienie:</w:t>
            </w:r>
          </w:p>
          <w:p w14:paraId="432F84C0" w14:textId="1485BC98" w:rsidR="00AC6AE1" w:rsidRPr="001D7B1F" w:rsidRDefault="005C648A" w:rsidP="005C648A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„1. Poprawa sytuacji zawodowej osób pracujących znajdujących się w niekorzystnej sytuacji na rynku pracy, tj. zatrudnionych na podstawie umów krótkoterminowych, umów cywilno-prawnych, ubogich pracujących realizowane w postaci kompleksowych rozwiązań w zakresie aktywizacji zawodowej, w tym m.in.: (…)”.</w:t>
            </w:r>
          </w:p>
        </w:tc>
      </w:tr>
      <w:tr w:rsidR="00AC6AE1" w:rsidRPr="008C4A49" w14:paraId="3DEEAF3E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539AB" w14:textId="08CBD27B" w:rsidR="00AC6AE1" w:rsidRPr="001D7B1F" w:rsidRDefault="00E90909" w:rsidP="00E90909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4D0E2A" w14:textId="77777777" w:rsidR="00E90909" w:rsidRPr="001D7B1F" w:rsidRDefault="00E90909" w:rsidP="00E9090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6422339B" w14:textId="62F910A4" w:rsidR="00AC6AE1" w:rsidRPr="001D7B1F" w:rsidRDefault="00E90909" w:rsidP="00E9090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5.12. Aktywne włączenie społeczne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BFB14E" w14:textId="00CC027E" w:rsidR="00E90909" w:rsidRPr="001D7B1F" w:rsidRDefault="00E90909" w:rsidP="004B15E7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„Opis działania”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usunięto trzeci akapit w brzmieniu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</w:t>
            </w:r>
          </w:p>
          <w:p w14:paraId="1822F24A" w14:textId="77777777" w:rsidR="00AC6AE1" w:rsidRPr="001D7B1F" w:rsidRDefault="00E90909" w:rsidP="00E9090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 „W ramach Działania obligatoryjne jest zastosowanie formuły projektu zintegrowanego.”</w:t>
            </w:r>
          </w:p>
          <w:p w14:paraId="5975B159" w14:textId="77777777" w:rsidR="004B15E7" w:rsidRPr="001D7B1F" w:rsidRDefault="004B15E7" w:rsidP="00EB4C71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z punktu 3 usunięto </w:t>
            </w:r>
            <w:r w:rsidR="00EB4C71" w:rsidRPr="001D7B1F">
              <w:rPr>
                <w:rFonts w:asciiTheme="minorHAnsi" w:hAnsiTheme="minorHAnsi" w:cstheme="minorHAnsi"/>
                <w:szCs w:val="22"/>
              </w:rPr>
              <w:t xml:space="preserve">końcowe </w:t>
            </w:r>
            <w:r w:rsidRPr="001D7B1F">
              <w:rPr>
                <w:rFonts w:asciiTheme="minorHAnsi" w:hAnsiTheme="minorHAnsi" w:cstheme="minorHAnsi"/>
                <w:szCs w:val="22"/>
              </w:rPr>
              <w:t>sformułowanie: „realizowanych w sposób zintegrowany”</w:t>
            </w:r>
            <w:r w:rsidR="00EB4C71" w:rsidRPr="001D7B1F">
              <w:rPr>
                <w:rFonts w:asciiTheme="minorHAnsi" w:hAnsiTheme="minorHAnsi" w:cstheme="minorHAnsi"/>
                <w:szCs w:val="22"/>
              </w:rPr>
              <w:t xml:space="preserve"> i punkt ten otrzymał następujące brzmienie: „3. Wsparcie to wdrażane będzie w formie Pakietu Projektów Rewitalizacyjnych, który składa się z: (…)”</w:t>
            </w:r>
            <w:r w:rsidR="00341D44" w:rsidRPr="001D7B1F">
              <w:rPr>
                <w:rFonts w:asciiTheme="minorHAnsi" w:hAnsiTheme="minorHAnsi" w:cstheme="minorHAnsi"/>
                <w:szCs w:val="22"/>
              </w:rPr>
              <w:t>.</w:t>
            </w:r>
          </w:p>
          <w:p w14:paraId="0E5701A9" w14:textId="68BECABC" w:rsidR="00341D44" w:rsidRPr="001D7B1F" w:rsidRDefault="00341D44" w:rsidP="00EB4C71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</w:t>
            </w:r>
            <w:r w:rsidR="00A71509"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>w akapicie: „Szczegółowy opis wariantów realizacji Pakietu Projektów Rewitalizacyjnych wraz ze schematami graficznymi znajduje się w Załączniku 1.2. do Zasad dotyczących wspierania rewitalizacji w ramach programu regionalnego Fundusze Europejskie dla Pomorza 2021-2027 stanowiących załącznik do uchwały nr 888/6/24 Zarządu Województwa Pomorskiego z dnia 11 lipca 2024 r.” dodano nr uchwały jw.</w:t>
            </w:r>
          </w:p>
          <w:p w14:paraId="7553C241" w14:textId="77777777" w:rsidR="00D06C3C" w:rsidRPr="001D7B1F" w:rsidRDefault="00D06C3C" w:rsidP="00EB4C71">
            <w:pPr>
              <w:pStyle w:val="Akapitzlist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usunięto punkt 4 w brzmieniu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</w:t>
            </w:r>
          </w:p>
          <w:p w14:paraId="6042DCEE" w14:textId="77777777" w:rsidR="00D06C3C" w:rsidRPr="001D7B1F" w:rsidRDefault="00D06C3C" w:rsidP="00D06C3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„4. Realizowane będą wyłącznie projekty partnerskie – partnerami w projektach zintegrowanych koordynowanych przez jednostki samorządu terytorialnego – Miasta (jako liderów projektów i beneficjentów) mogą być podmioty określone w punkcie Typ Beneficjenta, których udział jest istotny dla realizacji lub osiągnięcia celów projektu.”.</w:t>
            </w:r>
          </w:p>
          <w:p w14:paraId="20B74CE3" w14:textId="11065DF2" w:rsidR="00D06C3C" w:rsidRPr="001D7B1F" w:rsidRDefault="00D06C3C" w:rsidP="00D06C3C">
            <w:pPr>
              <w:pStyle w:val="Akapitzlist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„Preferencjach”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usunięto punkty 1 i 2 w brzmieniu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</w:t>
            </w:r>
          </w:p>
          <w:p w14:paraId="6ED6DAA6" w14:textId="1DE212B3" w:rsidR="00D06C3C" w:rsidRPr="001D7B1F" w:rsidRDefault="00D06C3C" w:rsidP="00D06C3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Punkt 1.: „1. realizowane w partnerstwie JST z instytucjami rynku pracy i/lub organizacjami pozarządowymi/podmiotami ekonomii społecznej/przedsiębiorstwami społecznymi;”</w:t>
            </w:r>
          </w:p>
          <w:p w14:paraId="41891E36" w14:textId="77777777" w:rsidR="00D06C3C" w:rsidRPr="001D7B1F" w:rsidRDefault="00D06C3C" w:rsidP="00D06C3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Punkt 2.: „2. realizowane w partnerstwie z pracodawcami lub organizacjami pracodawców;”.</w:t>
            </w:r>
          </w:p>
          <w:p w14:paraId="0F229D06" w14:textId="2373FA0E" w:rsidR="00341D44" w:rsidRPr="001D7B1F" w:rsidRDefault="00D06C3C" w:rsidP="00D06C3C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związku z powyższym zmianie uległa również kolejność numeracji.</w:t>
            </w:r>
          </w:p>
        </w:tc>
      </w:tr>
      <w:tr w:rsidR="00AC6AE1" w:rsidRPr="008C4A49" w14:paraId="433A8B23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FB87B" w14:textId="29275F2C" w:rsidR="00AC6AE1" w:rsidRPr="001D7B1F" w:rsidRDefault="005C4827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>8.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AB102" w14:textId="77777777" w:rsidR="005C4827" w:rsidRPr="001D7B1F" w:rsidRDefault="005C4827" w:rsidP="005C482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30850B3F" w14:textId="2022BF70" w:rsidR="00AC6AE1" w:rsidRPr="001D7B1F" w:rsidRDefault="005C4827" w:rsidP="005C4827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Działaniu 5.19. </w:t>
            </w:r>
            <w:r w:rsidR="00877BA9" w:rsidRPr="001D7B1F">
              <w:rPr>
                <w:rFonts w:asciiTheme="minorHAnsi" w:hAnsiTheme="minorHAnsi" w:cstheme="minorHAnsi"/>
                <w:szCs w:val="22"/>
              </w:rPr>
              <w:t>Usługi społeczne i zdrowotne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EF922A" w14:textId="77777777" w:rsidR="00877BA9" w:rsidRPr="001D7B1F" w:rsidRDefault="00877BA9" w:rsidP="00A71509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„Opis działania”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usunięto trzeci akapit w brzmieniu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</w:t>
            </w:r>
          </w:p>
          <w:p w14:paraId="53C75F80" w14:textId="77777777" w:rsidR="00877BA9" w:rsidRPr="001D7B1F" w:rsidRDefault="00877BA9" w:rsidP="00877BA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 „W ramach Działania obligatoryjne jest zastosowanie formuły projektu zintegrowanego.”</w:t>
            </w:r>
          </w:p>
          <w:p w14:paraId="3C19B23D" w14:textId="5285A614" w:rsidR="00877BA9" w:rsidRPr="001D7B1F" w:rsidRDefault="00877BA9" w:rsidP="00A71509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 z punktu 6 usunięto końcowe sformułowanie: „realizowanych w sposób zintegrowany” i punkt ten otrzymał następujące brzmienie: „6. Wsparcie to wdrażane będzie w formie Pakietu Projektów Rewitalizacyjnych, który składa się z (…)”.</w:t>
            </w:r>
          </w:p>
          <w:p w14:paraId="5BF5DB13" w14:textId="468B9BA8" w:rsidR="00A71509" w:rsidRPr="001D7B1F" w:rsidRDefault="00A71509" w:rsidP="00A71509">
            <w:pPr>
              <w:pStyle w:val="Akapitzlist"/>
              <w:numPr>
                <w:ilvl w:val="0"/>
                <w:numId w:val="24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>, w akapicie: „Szczegółowy opis wariantów realizacji Pakietu Projektów Rewitalizacyjnych wraz ze schematami graficznymi znajduje się w Załączniku 1.2. do Zasad dotyczących wspierania rewitalizacji w ramach programu regionalnego Fundusze Europejskie dla Pomorza 2021-2027 stanowiących załącznik do uchwały nr 888/6/24 Zarządu Województwa Pomorskiego z dnia 11 lipca 2024 r.” dodano nr uchwały jw.</w:t>
            </w:r>
          </w:p>
          <w:p w14:paraId="1FB3BE80" w14:textId="77777777" w:rsidR="00AC6AE1" w:rsidRPr="001D7B1F" w:rsidRDefault="00A71509" w:rsidP="00A71509">
            <w:pPr>
              <w:pStyle w:val="Akapitzlist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„Preferencjach”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usunięto punkt 1 w brzmieniu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</w:t>
            </w:r>
          </w:p>
          <w:p w14:paraId="7B0D2B14" w14:textId="00331ADB" w:rsidR="00A71509" w:rsidRPr="001D7B1F" w:rsidRDefault="00A71509" w:rsidP="00A71509">
            <w:pPr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>„1. realizowane w partnerstwie organizacji pozarządowych z instytucjami integracji i pomocy społecznej i/lub podmiotami świadczącymi usługi zdrowotne.”. W związku z powyższym zmianie uległa również kolejność numeracji.</w:t>
            </w:r>
          </w:p>
        </w:tc>
      </w:tr>
      <w:tr w:rsidR="00E90909" w:rsidRPr="008C4A49" w14:paraId="3EE1005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C920C" w14:textId="1642D200" w:rsidR="00E90909" w:rsidRPr="001D7B1F" w:rsidRDefault="005C4827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>9.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210DC" w14:textId="77777777" w:rsidR="00877BA9" w:rsidRPr="001D7B1F" w:rsidRDefault="00877BA9" w:rsidP="00877BA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F4B9CB8" w14:textId="52159843" w:rsidR="00E90909" w:rsidRPr="001D7B1F" w:rsidRDefault="00877BA9" w:rsidP="00877BA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5.20. Usługi społeczne i zdrowotne – RLKS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C807D3" w14:textId="7F2AACB1" w:rsidR="00E90909" w:rsidRPr="001D7B1F" w:rsidRDefault="00306BE4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„Uproszczonych metodach rozliczania” </w:t>
            </w:r>
            <w:r w:rsidRPr="001D7B1F">
              <w:rPr>
                <w:rFonts w:asciiTheme="minorHAnsi" w:hAnsiTheme="minorHAnsi" w:cstheme="minorHAnsi"/>
                <w:szCs w:val="22"/>
              </w:rPr>
              <w:t>usunięto pierwszą pozycję „Brak”.</w:t>
            </w:r>
          </w:p>
        </w:tc>
      </w:tr>
      <w:tr w:rsidR="00A724AB" w:rsidRPr="008C4A49" w14:paraId="457E7751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EFAD5D" w14:textId="0666389B" w:rsidR="00A724AB" w:rsidRPr="001D7B1F" w:rsidRDefault="005C4827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9F0B9" w14:textId="77777777" w:rsidR="00E9767E" w:rsidRPr="001D7B1F" w:rsidRDefault="00E9767E" w:rsidP="00E9767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45DA919E" w14:textId="77C544A4" w:rsidR="00A724AB" w:rsidRPr="001D7B1F" w:rsidRDefault="00E9767E" w:rsidP="00E9767E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6.</w:t>
            </w:r>
            <w:r w:rsidR="008E1AE9" w:rsidRPr="001D7B1F">
              <w:rPr>
                <w:rFonts w:asciiTheme="minorHAnsi" w:hAnsiTheme="minorHAnsi" w:cstheme="minorHAnsi"/>
                <w:szCs w:val="22"/>
              </w:rPr>
              <w:t>5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. </w:t>
            </w:r>
            <w:r w:rsidR="008E1AE9" w:rsidRPr="001D7B1F">
              <w:rPr>
                <w:rFonts w:asciiTheme="minorHAnsi" w:hAnsiTheme="minorHAnsi" w:cstheme="minorHAnsi"/>
                <w:szCs w:val="22"/>
              </w:rPr>
              <w:t>Infrastruktura społeczna – programy rewitalizacji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13086" w14:textId="25BFADAF" w:rsidR="00A724AB" w:rsidRPr="001D7B1F" w:rsidRDefault="000D5395" w:rsidP="00B0468E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„Opis działania”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zmodyfikowano </w:t>
            </w:r>
            <w:r w:rsidR="005F3527" w:rsidRPr="001D7B1F">
              <w:rPr>
                <w:rFonts w:asciiTheme="minorHAnsi" w:hAnsiTheme="minorHAnsi" w:cstheme="minorHAnsi"/>
                <w:szCs w:val="22"/>
              </w:rPr>
              <w:t xml:space="preserve">zapisy </w:t>
            </w:r>
            <w:r w:rsidRPr="001D7B1F">
              <w:rPr>
                <w:rFonts w:asciiTheme="minorHAnsi" w:hAnsiTheme="minorHAnsi" w:cstheme="minorHAnsi"/>
                <w:szCs w:val="22"/>
              </w:rPr>
              <w:t>2 akapit</w:t>
            </w:r>
            <w:r w:rsidR="005F3527" w:rsidRPr="001D7B1F">
              <w:rPr>
                <w:rFonts w:asciiTheme="minorHAnsi" w:hAnsiTheme="minorHAnsi" w:cstheme="minorHAnsi"/>
                <w:szCs w:val="22"/>
              </w:rPr>
              <w:t>u</w:t>
            </w:r>
            <w:r w:rsidRPr="001D7B1F">
              <w:rPr>
                <w:rFonts w:asciiTheme="minorHAnsi" w:hAnsiTheme="minorHAnsi" w:cstheme="minorHAnsi"/>
                <w:szCs w:val="22"/>
              </w:rPr>
              <w:t>, który otrzymał następujące brzmienie:</w:t>
            </w:r>
          </w:p>
          <w:p w14:paraId="6D112327" w14:textId="17B47DE2" w:rsidR="000D5395" w:rsidRPr="001D7B1F" w:rsidRDefault="00563A64" w:rsidP="000D5395">
            <w:p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„Wsparcie to będzie stanowić fakultatywny element Pakietu Projektów Rewitalizacyjnych który obligatoryjnie składa się z projektu finansowanego z Działania 7.1. w powiązaniu z projektem finansowanym w Działaniu 5.12. i/lub Działaniu 5.19. Powiązanie pomiędzy wszystkimi ww. projektami oznacza, że inwestycje wspierane w ramach niniejszego Działania muszą być ściśle skoordynowane i wynikać z lokalnej diagnozy potrzeb grupy docelowej oraz dodatkowo deficytów w zakresie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deinstytucjonalizacji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 xml:space="preserve"> usług społecznych.”.</w:t>
            </w:r>
          </w:p>
        </w:tc>
      </w:tr>
      <w:tr w:rsidR="005C4827" w:rsidRPr="008C4A49" w14:paraId="1468F206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D3ED7D" w14:textId="67887B64" w:rsidR="005C4827" w:rsidRPr="001D7B1F" w:rsidRDefault="00E9767E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C2DD6B" w14:textId="77777777" w:rsidR="00103FF5" w:rsidRPr="001D7B1F" w:rsidRDefault="00103FF5" w:rsidP="00103FF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5D4A8842" w14:textId="1114AF15" w:rsidR="005C4827" w:rsidRPr="001D7B1F" w:rsidRDefault="00103FF5" w:rsidP="00103FF5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6.6. Infrastruktura społeczna – RLKS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E467DF" w14:textId="1AC0C16E" w:rsidR="00B0468E" w:rsidRPr="001D7B1F" w:rsidRDefault="00B0468E" w:rsidP="00B351AC">
            <w:pPr>
              <w:pStyle w:val="Akapitzlist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„Najważniejszych warunkach realizacji projektu” </w:t>
            </w:r>
            <w:r w:rsidR="00B351AC" w:rsidRPr="001D7B1F">
              <w:rPr>
                <w:rFonts w:asciiTheme="minorHAnsi" w:hAnsiTheme="minorHAnsi" w:cstheme="minorHAnsi"/>
                <w:szCs w:val="22"/>
              </w:rPr>
              <w:t>dodano nowy zapis w punkcie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5.</w:t>
            </w:r>
            <w:r w:rsidR="00B351AC" w:rsidRPr="001D7B1F">
              <w:rPr>
                <w:rFonts w:asciiTheme="minorHAnsi" w:hAnsiTheme="minorHAnsi" w:cstheme="minorHAnsi"/>
                <w:szCs w:val="22"/>
              </w:rPr>
              <w:t xml:space="preserve"> w następującym brzmieniu: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351AC" w:rsidRPr="001D7B1F">
              <w:rPr>
                <w:rFonts w:asciiTheme="minorHAnsi" w:hAnsiTheme="minorHAnsi" w:cstheme="minorHAnsi"/>
                <w:szCs w:val="22"/>
              </w:rPr>
              <w:t>„</w:t>
            </w:r>
            <w:r w:rsidRPr="001D7B1F">
              <w:rPr>
                <w:rFonts w:asciiTheme="minorHAnsi" w:hAnsiTheme="minorHAnsi" w:cstheme="minorHAnsi"/>
                <w:szCs w:val="22"/>
              </w:rPr>
              <w:t>Dla wszystkich typów projektów koszty pośrednie są niekwalifikowalne.</w:t>
            </w:r>
            <w:r w:rsidR="00B351AC" w:rsidRPr="001D7B1F">
              <w:rPr>
                <w:rFonts w:asciiTheme="minorHAnsi" w:hAnsiTheme="minorHAnsi" w:cstheme="minorHAnsi"/>
                <w:szCs w:val="22"/>
              </w:rPr>
              <w:t>”.</w:t>
            </w:r>
            <w:r w:rsidR="002F7099" w:rsidRPr="001D7B1F">
              <w:rPr>
                <w:rFonts w:asciiTheme="minorHAnsi" w:hAnsiTheme="minorHAnsi" w:cstheme="minorHAnsi"/>
                <w:szCs w:val="22"/>
              </w:rPr>
              <w:t xml:space="preserve"> W związku z powyższym zmianie uległa również kolejność numeracji.</w:t>
            </w:r>
          </w:p>
          <w:p w14:paraId="0F5A407F" w14:textId="51B63765" w:rsidR="005C4827" w:rsidRPr="001D7B1F" w:rsidRDefault="001E235A" w:rsidP="00B351AC">
            <w:pPr>
              <w:pStyle w:val="Akapitzlist"/>
              <w:numPr>
                <w:ilvl w:val="0"/>
                <w:numId w:val="28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„Uproszczonych metodach rozliczania” </w:t>
            </w:r>
            <w:r w:rsidRPr="001D7B1F">
              <w:rPr>
                <w:rFonts w:asciiTheme="minorHAnsi" w:hAnsiTheme="minorHAnsi" w:cstheme="minorHAnsi"/>
                <w:szCs w:val="22"/>
              </w:rPr>
              <w:t>usunięto pozycję „do 7% stawka ryczałtowa na koszty pośrednie (podstawa wyliczenia: koszty bezpośrednie) [art. 54(a) CPR]”.</w:t>
            </w:r>
          </w:p>
        </w:tc>
      </w:tr>
      <w:tr w:rsidR="005C4827" w:rsidRPr="008C4A49" w14:paraId="57DBCE20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A35A5" w14:textId="593A69CB" w:rsidR="005C4827" w:rsidRPr="001D7B1F" w:rsidRDefault="00E9767E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0A01CC" w14:textId="77777777" w:rsidR="00C143C8" w:rsidRPr="001D7B1F" w:rsidRDefault="00C143C8" w:rsidP="00C143C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9E8BD55" w14:textId="49C43D36" w:rsidR="005C4827" w:rsidRPr="001D7B1F" w:rsidRDefault="00C143C8" w:rsidP="00C143C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6.8. Infrastruktura zdrowia – ZIT na terenie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B416CF" w14:textId="280EBFAE" w:rsidR="005C4827" w:rsidRPr="001D7B1F" w:rsidRDefault="00C143C8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punkcie 3. (drugi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) dokonano korekty polegającej na zmianie odwołania z pkt 9. na pkt 10.</w:t>
            </w:r>
          </w:p>
        </w:tc>
      </w:tr>
      <w:tr w:rsidR="00E9767E" w:rsidRPr="008C4A49" w14:paraId="2B1C549F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94AC45" w14:textId="3B4E58D5" w:rsidR="00E9767E" w:rsidRPr="001D7B1F" w:rsidRDefault="00E9767E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>13.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ED69" w14:textId="77777777" w:rsidR="00C143C8" w:rsidRPr="001D7B1F" w:rsidRDefault="00C143C8" w:rsidP="00C143C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7A1C5DC" w14:textId="6E5E228E" w:rsidR="00E9767E" w:rsidRPr="001D7B1F" w:rsidRDefault="00C143C8" w:rsidP="00C143C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6.9. Infrastruktura zdrowia – ZIT poza terenem obszaru metropolitalnego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3046E3" w14:textId="7B223AA2" w:rsidR="00E9767E" w:rsidRPr="001D7B1F" w:rsidRDefault="00DA65F1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„Najważniejszych warunkach realizacji projektu”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punkcie 3. (drugi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tiret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) dokonano korekty polegającej na zmianie odwołania z pkt 9. na pkt 10.</w:t>
            </w:r>
          </w:p>
        </w:tc>
      </w:tr>
      <w:tr w:rsidR="00E9767E" w:rsidRPr="008C4A49" w14:paraId="4F9A7C45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F5E57" w14:textId="32BBD7A6" w:rsidR="00E9767E" w:rsidRPr="001D7B1F" w:rsidRDefault="00E9767E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14.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8F5AE1" w14:textId="77777777" w:rsidR="000B4306" w:rsidRPr="001D7B1F" w:rsidRDefault="000B4306" w:rsidP="000B4306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1DF2E3D5" w14:textId="1CF00C64" w:rsidR="00E9767E" w:rsidRPr="001D7B1F" w:rsidRDefault="000B4306" w:rsidP="000B4306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6.11. Infrastruktura turystyki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1B2D03" w14:textId="06A125CB" w:rsidR="00E9767E" w:rsidRPr="001D7B1F" w:rsidRDefault="00D73B6F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w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„Typach beneficjenta – szczegółowych” </w:t>
            </w:r>
            <w:r w:rsidRPr="001D7B1F">
              <w:rPr>
                <w:rFonts w:asciiTheme="minorHAnsi" w:hAnsiTheme="minorHAnsi" w:cstheme="minorHAnsi"/>
                <w:szCs w:val="22"/>
              </w:rPr>
              <w:t>dodano dwie nowe pozycje beneficjentów: „Kościoły i związki wyznaniowe” oraz „Pozarządowe organizacje turystyczne”.</w:t>
            </w:r>
          </w:p>
        </w:tc>
      </w:tr>
      <w:tr w:rsidR="00E9767E" w:rsidRPr="008C4A49" w14:paraId="21FF1C05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7A6C9" w14:textId="16949402" w:rsidR="00E9767E" w:rsidRPr="001D7B1F" w:rsidRDefault="00E9767E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15.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74FFB" w14:textId="77777777" w:rsidR="00B07178" w:rsidRPr="001D7B1F" w:rsidRDefault="00B07178" w:rsidP="00B0717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</w:t>
            </w:r>
          </w:p>
          <w:p w14:paraId="07565433" w14:textId="753B56FE" w:rsidR="00E9767E" w:rsidRPr="001D7B1F" w:rsidRDefault="00B07178" w:rsidP="00B07178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w Działaniu 7.1. Rewitalizacja zdegradowanych obszarów miejskich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30098D" w14:textId="77777777" w:rsidR="00E9767E" w:rsidRPr="001D7B1F" w:rsidRDefault="00B07178" w:rsidP="00B07178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zmodyfikowano zapisy 3 akapitu poprzez usunięcie sformułowania: „realizowanych w sposób zintegrowany” i otrzymał on następujące brzmienie: „Wsparcie to wdrażane będzie w formie Pakietu Projektów Rewitalizacyjnych, który składa się z: (…)”.</w:t>
            </w:r>
          </w:p>
          <w:p w14:paraId="5FC20B12" w14:textId="77777777" w:rsidR="00B07178" w:rsidRPr="001D7B1F" w:rsidRDefault="00B07178" w:rsidP="00B07178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zmodyfikowano zapisy 4 akapitu poprzez dodanie nr uchwały jak niżej: „Szczegółowy opis wariantów realizacji Pakietu Projektów Rewitalizacyjnych wraz ze schematami graficznymi znajduje się w Załączniku 1.2. do Zasad dotyczących wspierania rewitalizacji w ramach programu regionalnego Fundusze Europejskie dla Pomorza 2021-2027 (FEP) stanowiących załącznik do uchwały nr 888/6/24 Zarządu Województwa Pomorskiego z dnia 11 lipca 2024 r.”.</w:t>
            </w:r>
          </w:p>
          <w:p w14:paraId="15E8E0A7" w14:textId="4970480F" w:rsidR="00B07178" w:rsidRPr="001D7B1F" w:rsidRDefault="00B07178" w:rsidP="00B07178">
            <w:pPr>
              <w:pStyle w:val="Akapitzlist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treści pozycji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„Opis działania”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72FC8" w:rsidRPr="001D7B1F">
              <w:rPr>
                <w:rFonts w:asciiTheme="minorHAnsi" w:hAnsiTheme="minorHAnsi" w:cstheme="minorHAnsi"/>
                <w:szCs w:val="22"/>
              </w:rPr>
              <w:t>dodano 5 akapit</w:t>
            </w:r>
            <w:r w:rsidR="00115A73" w:rsidRPr="001D7B1F">
              <w:rPr>
                <w:rFonts w:asciiTheme="minorHAnsi" w:hAnsiTheme="minorHAnsi" w:cstheme="minorHAnsi"/>
                <w:szCs w:val="22"/>
              </w:rPr>
              <w:t xml:space="preserve"> w brzmieniu: „Ponadto możliwa będzie kontynuacja inwestycji realizowanych w RPO WP 2014-2020, które uzyskały zgodę IZ na fazowanie projektu. Projekty te będą realizowane na warunkach kwalifikowalności obowiązujących dla RPO WP 2014-2020.”</w:t>
            </w:r>
            <w:r w:rsidR="00072FC8" w:rsidRPr="001D7B1F">
              <w:rPr>
                <w:rFonts w:asciiTheme="minorHAnsi" w:hAnsiTheme="minorHAnsi" w:cstheme="minorHAnsi"/>
                <w:szCs w:val="22"/>
              </w:rPr>
              <w:t xml:space="preserve">, który </w:t>
            </w:r>
            <w:r w:rsidR="00115A73" w:rsidRPr="001D7B1F">
              <w:rPr>
                <w:rFonts w:asciiTheme="minorHAnsi" w:hAnsiTheme="minorHAnsi" w:cstheme="minorHAnsi"/>
                <w:szCs w:val="22"/>
              </w:rPr>
              <w:t xml:space="preserve">pierwotnie </w:t>
            </w:r>
            <w:r w:rsidR="00072FC8" w:rsidRPr="001D7B1F">
              <w:rPr>
                <w:rFonts w:asciiTheme="minorHAnsi" w:hAnsiTheme="minorHAnsi" w:cstheme="minorHAnsi"/>
                <w:szCs w:val="22"/>
              </w:rPr>
              <w:t xml:space="preserve">znajdował się w treści </w:t>
            </w:r>
            <w:r w:rsidR="00072FC8" w:rsidRPr="001D7B1F">
              <w:rPr>
                <w:rFonts w:asciiTheme="minorHAnsi" w:hAnsiTheme="minorHAnsi" w:cstheme="minorHAnsi"/>
                <w:b/>
                <w:szCs w:val="22"/>
              </w:rPr>
              <w:t>„Opisu działania”</w:t>
            </w:r>
            <w:r w:rsidR="00115A73" w:rsidRPr="001D7B1F">
              <w:rPr>
                <w:rFonts w:asciiTheme="minorHAnsi" w:hAnsiTheme="minorHAnsi" w:cstheme="minorHAnsi"/>
                <w:szCs w:val="22"/>
              </w:rPr>
              <w:t>,</w:t>
            </w:r>
            <w:r w:rsidR="00072FC8"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115A73" w:rsidRPr="001D7B1F">
              <w:rPr>
                <w:rFonts w:asciiTheme="minorHAnsi" w:hAnsiTheme="minorHAnsi" w:cstheme="minorHAnsi"/>
                <w:szCs w:val="22"/>
              </w:rPr>
              <w:t xml:space="preserve">po pozycji </w:t>
            </w:r>
            <w:r w:rsidR="00115A73" w:rsidRPr="001D7B1F">
              <w:rPr>
                <w:rFonts w:asciiTheme="minorHAnsi" w:hAnsiTheme="minorHAnsi" w:cstheme="minorHAnsi"/>
                <w:b/>
                <w:szCs w:val="22"/>
              </w:rPr>
              <w:t>„Typy projektów”</w:t>
            </w:r>
            <w:r w:rsidR="00115A73" w:rsidRPr="001D7B1F">
              <w:rPr>
                <w:rFonts w:asciiTheme="minorHAnsi" w:hAnsiTheme="minorHAnsi" w:cstheme="minorHAnsi"/>
                <w:szCs w:val="22"/>
              </w:rPr>
              <w:t>,</w:t>
            </w:r>
            <w:r w:rsidR="00115A73" w:rsidRPr="001D7B1F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115A73" w:rsidRPr="001D7B1F">
              <w:rPr>
                <w:rFonts w:asciiTheme="minorHAnsi" w:hAnsiTheme="minorHAnsi" w:cstheme="minorHAnsi"/>
                <w:szCs w:val="22"/>
              </w:rPr>
              <w:t xml:space="preserve">a przed pozycją </w:t>
            </w:r>
            <w:r w:rsidR="00115A73" w:rsidRPr="001D7B1F">
              <w:rPr>
                <w:rFonts w:asciiTheme="minorHAnsi" w:hAnsiTheme="minorHAnsi" w:cstheme="minorHAnsi"/>
                <w:b/>
                <w:szCs w:val="22"/>
              </w:rPr>
              <w:t>„Najważniejsze warunki realizacji projektów”</w:t>
            </w:r>
            <w:r w:rsidR="00115A73" w:rsidRPr="001D7B1F">
              <w:rPr>
                <w:rFonts w:asciiTheme="minorHAnsi" w:hAnsiTheme="minorHAnsi" w:cstheme="minorHAnsi"/>
                <w:szCs w:val="22"/>
              </w:rPr>
              <w:t>.</w:t>
            </w:r>
            <w:r w:rsidR="00072FC8"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="000B4306" w:rsidRPr="008C4A49" w14:paraId="1999A1E8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2EC30" w14:textId="31EE2C34" w:rsidR="000B4306" w:rsidRPr="001D7B1F" w:rsidRDefault="00FB0392" w:rsidP="005C4827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16.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BDB0E" w14:textId="62622896" w:rsidR="000B4306" w:rsidRPr="001D7B1F" w:rsidRDefault="00FB0392" w:rsidP="008C4A49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W Rozdziale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 Informacje na temat Priorytetów i Działań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7A95B" w14:textId="044A698C" w:rsidR="00FB0392" w:rsidRPr="001D7B1F" w:rsidRDefault="00FB0392" w:rsidP="00FB0392">
            <w:pPr>
              <w:tabs>
                <w:tab w:val="left" w:pos="708"/>
              </w:tabs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Horyzontalnie, w całym dokumencie (z wyjątkiem Działań dotyczących RLKS)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dodano link do strony www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, na której systematycznie umieszczane są </w:t>
            </w:r>
            <w:r w:rsidR="009A78BD" w:rsidRPr="001D7B1F">
              <w:rPr>
                <w:rFonts w:asciiTheme="minorHAnsi" w:hAnsiTheme="minorHAnsi" w:cstheme="minorHAnsi"/>
                <w:szCs w:val="22"/>
              </w:rPr>
              <w:t xml:space="preserve">kolejne 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Kryteria wyboru projektów zatwierdzane przez Komitet Monitorujący FEP 2021-2027 </w:t>
            </w:r>
            <w:proofErr w:type="spellStart"/>
            <w:r w:rsidRPr="001D7B1F">
              <w:rPr>
                <w:rFonts w:asciiTheme="minorHAnsi" w:hAnsiTheme="minorHAnsi" w:cstheme="minorHAnsi"/>
                <w:szCs w:val="22"/>
              </w:rPr>
              <w:t>jn</w:t>
            </w:r>
            <w:proofErr w:type="spellEnd"/>
            <w:r w:rsidRPr="001D7B1F">
              <w:rPr>
                <w:rFonts w:asciiTheme="minorHAnsi" w:hAnsiTheme="minorHAnsi" w:cstheme="minorHAnsi"/>
                <w:szCs w:val="22"/>
              </w:rPr>
              <w:t>.:</w:t>
            </w:r>
          </w:p>
          <w:p w14:paraId="0EEF9E53" w14:textId="2E8DBF86" w:rsidR="00FB0392" w:rsidRPr="001D7B1F" w:rsidRDefault="00C9688C" w:rsidP="00FB03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hyperlink r:id="rId9" w:history="1">
              <w:r w:rsidR="00FB0392" w:rsidRPr="001D7B1F">
                <w:rPr>
                  <w:rStyle w:val="Hipercze"/>
                  <w:rFonts w:asciiTheme="minorHAnsi" w:hAnsiTheme="minorHAnsi" w:cstheme="minorHAnsi"/>
                  <w:color w:val="auto"/>
                  <w:szCs w:val="22"/>
                </w:rPr>
                <w:t>https://funduszeuepomorskie.pl/strona/4720-kryteria-wyboru-projektow-zatwierdzone-przez-komitet-monitorujacy</w:t>
              </w:r>
            </w:hyperlink>
          </w:p>
        </w:tc>
      </w:tr>
      <w:tr w:rsidR="00A724AB" w:rsidRPr="008C4A49" w14:paraId="59920445" w14:textId="77777777" w:rsidTr="008C4A4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A12738" w14:textId="58BA01D8" w:rsidR="00A724AB" w:rsidRPr="001D7B1F" w:rsidRDefault="00FB0392" w:rsidP="00FB0392">
            <w:pPr>
              <w:spacing w:before="60" w:after="60"/>
              <w:contextualSpacing/>
              <w:jc w:val="center"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lastRenderedPageBreak/>
              <w:t>17.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285ED1" w14:textId="77777777" w:rsidR="00FB0392" w:rsidRPr="001D7B1F" w:rsidRDefault="00FB0392" w:rsidP="00FB039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 xml:space="preserve">Rozdział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II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Załączniki</w:t>
            </w:r>
          </w:p>
          <w:p w14:paraId="47CA2AA7" w14:textId="77777777" w:rsidR="00FB0392" w:rsidRPr="001D7B1F" w:rsidRDefault="00FB0392" w:rsidP="00FB03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Indykatywna tabela finansowa </w:t>
            </w:r>
            <w:r w:rsidRPr="001D7B1F">
              <w:rPr>
                <w:rFonts w:asciiTheme="minorHAnsi" w:hAnsiTheme="minorHAnsi" w:cstheme="minorHAnsi"/>
                <w:szCs w:val="22"/>
              </w:rPr>
              <w:t>i</w:t>
            </w:r>
          </w:p>
          <w:p w14:paraId="7B6A3DB9" w14:textId="31D32162" w:rsidR="00A724AB" w:rsidRPr="001D7B1F" w:rsidRDefault="00FB0392" w:rsidP="00FB0392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b/>
                <w:szCs w:val="22"/>
              </w:rPr>
              <w:t>Indykatywna tabela finansowa w podziale na cele polityki, cele szczegółowe i zakres interwencji</w:t>
            </w:r>
          </w:p>
        </w:tc>
        <w:tc>
          <w:tcPr>
            <w:tcW w:w="9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436B4" w14:textId="38661675" w:rsidR="009A78BD" w:rsidRPr="001D7B1F" w:rsidRDefault="00FB0392" w:rsidP="009A78BD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b/>
                <w:szCs w:val="22"/>
              </w:rPr>
              <w:t>Indykatywn</w:t>
            </w:r>
            <w:r w:rsidR="009A78BD" w:rsidRPr="001D7B1F">
              <w:rPr>
                <w:rFonts w:asciiTheme="minorHAnsi" w:hAnsiTheme="minorHAnsi" w:cstheme="minorHAnsi"/>
                <w:b/>
                <w:szCs w:val="22"/>
              </w:rPr>
              <w:t>ą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tabel</w:t>
            </w:r>
            <w:r w:rsidR="009A78BD" w:rsidRPr="001D7B1F">
              <w:rPr>
                <w:rFonts w:asciiTheme="minorHAnsi" w:hAnsiTheme="minorHAnsi" w:cstheme="minorHAnsi"/>
                <w:b/>
                <w:szCs w:val="22"/>
              </w:rPr>
              <w:t>ę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finansow</w:t>
            </w:r>
            <w:r w:rsidR="009A78BD" w:rsidRPr="001D7B1F">
              <w:rPr>
                <w:rFonts w:asciiTheme="minorHAnsi" w:hAnsiTheme="minorHAnsi" w:cstheme="minorHAnsi"/>
                <w:b/>
                <w:szCs w:val="22"/>
              </w:rPr>
              <w:t>ą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oraz 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>Indykatywn</w:t>
            </w:r>
            <w:r w:rsidR="009A78BD" w:rsidRPr="001D7B1F">
              <w:rPr>
                <w:rFonts w:asciiTheme="minorHAnsi" w:hAnsiTheme="minorHAnsi" w:cstheme="minorHAnsi"/>
                <w:b/>
                <w:szCs w:val="22"/>
              </w:rPr>
              <w:t>ą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tabel</w:t>
            </w:r>
            <w:r w:rsidR="009A78BD" w:rsidRPr="001D7B1F">
              <w:rPr>
                <w:rFonts w:asciiTheme="minorHAnsi" w:hAnsiTheme="minorHAnsi" w:cstheme="minorHAnsi"/>
                <w:b/>
                <w:szCs w:val="22"/>
              </w:rPr>
              <w:t>ę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finansow</w:t>
            </w:r>
            <w:r w:rsidR="009A78BD" w:rsidRPr="001D7B1F">
              <w:rPr>
                <w:rFonts w:asciiTheme="minorHAnsi" w:hAnsiTheme="minorHAnsi" w:cstheme="minorHAnsi"/>
                <w:b/>
                <w:szCs w:val="22"/>
              </w:rPr>
              <w:t>ą</w:t>
            </w:r>
            <w:r w:rsidRPr="001D7B1F">
              <w:rPr>
                <w:rFonts w:asciiTheme="minorHAnsi" w:hAnsiTheme="minorHAnsi" w:cstheme="minorHAnsi"/>
                <w:b/>
                <w:szCs w:val="22"/>
              </w:rPr>
              <w:t xml:space="preserve"> w podziale na cele polityki, cele szczegółowe i zakres interwencji </w:t>
            </w:r>
            <w:r w:rsidR="009A78BD" w:rsidRPr="001D7B1F">
              <w:rPr>
                <w:rFonts w:asciiTheme="minorHAnsi" w:hAnsiTheme="minorHAnsi" w:cstheme="minorHAnsi"/>
                <w:szCs w:val="22"/>
              </w:rPr>
              <w:t xml:space="preserve">SZOP FEP 2021-2027 </w:t>
            </w:r>
            <w:r w:rsidRPr="001D7B1F">
              <w:rPr>
                <w:rFonts w:asciiTheme="minorHAnsi" w:hAnsiTheme="minorHAnsi" w:cstheme="minorHAnsi"/>
                <w:szCs w:val="22"/>
              </w:rPr>
              <w:t>(stanowiąc</w:t>
            </w:r>
            <w:r w:rsidR="009A78BD" w:rsidRPr="001D7B1F">
              <w:rPr>
                <w:rFonts w:asciiTheme="minorHAnsi" w:hAnsiTheme="minorHAnsi" w:cstheme="minorHAnsi"/>
                <w:szCs w:val="22"/>
              </w:rPr>
              <w:t>ych</w:t>
            </w:r>
            <w:r w:rsidRPr="001D7B1F">
              <w:rPr>
                <w:rFonts w:asciiTheme="minorHAnsi" w:hAnsiTheme="minorHAnsi" w:cstheme="minorHAnsi"/>
                <w:szCs w:val="22"/>
              </w:rPr>
              <w:t xml:space="preserve"> jeden plik Excel, z dwoma aktywnymi arkuszami)</w:t>
            </w:r>
            <w:r w:rsidR="009A78BD"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131C9" w:rsidRPr="001D7B1F">
              <w:rPr>
                <w:rFonts w:asciiTheme="minorHAnsi" w:hAnsiTheme="minorHAnsi" w:cstheme="minorHAnsi"/>
                <w:szCs w:val="22"/>
              </w:rPr>
              <w:t>uzupełnion</w:t>
            </w:r>
            <w:r w:rsidR="009A78BD" w:rsidRPr="001D7B1F">
              <w:rPr>
                <w:rFonts w:asciiTheme="minorHAnsi" w:hAnsiTheme="minorHAnsi" w:cstheme="minorHAnsi"/>
                <w:szCs w:val="22"/>
              </w:rPr>
              <w:t>o</w:t>
            </w:r>
            <w:r w:rsidR="008131C9" w:rsidRPr="001D7B1F">
              <w:rPr>
                <w:rFonts w:asciiTheme="minorHAnsi" w:hAnsiTheme="minorHAnsi" w:cstheme="minorHAnsi"/>
                <w:szCs w:val="22"/>
              </w:rPr>
              <w:t xml:space="preserve"> o trzy brakujące Działania tj. </w:t>
            </w:r>
          </w:p>
          <w:p w14:paraId="6FF8ACBA" w14:textId="4A183F06" w:rsidR="009A78BD" w:rsidRPr="001D7B1F" w:rsidRDefault="009A78BD" w:rsidP="009A78BD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szCs w:val="22"/>
              </w:rPr>
            </w:pPr>
            <w:r w:rsidRPr="001D7B1F"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8131C9" w:rsidRPr="001D7B1F">
              <w:rPr>
                <w:rFonts w:asciiTheme="minorHAnsi" w:hAnsiTheme="minorHAnsi" w:cstheme="minorHAnsi"/>
                <w:bCs/>
                <w:szCs w:val="22"/>
              </w:rPr>
              <w:t>1.3. Potencjał klastrów i Inteligentnych Specjalizacji Pomorza</w:t>
            </w:r>
            <w:r w:rsidR="0034746C" w:rsidRPr="001D7B1F"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2E88786A" w14:textId="11299392" w:rsidR="009A78BD" w:rsidRPr="001D7B1F" w:rsidRDefault="009A78BD" w:rsidP="009A78BD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-</w:t>
            </w:r>
            <w:r w:rsidR="008131C9" w:rsidRPr="001D7B1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8131C9" w:rsidRPr="001D7B1F">
              <w:rPr>
                <w:rFonts w:asciiTheme="minorHAnsi" w:hAnsiTheme="minorHAnsi" w:cstheme="minorHAnsi"/>
                <w:bCs/>
                <w:szCs w:val="22"/>
              </w:rPr>
              <w:t>1.4. E-usługi publiczn</w:t>
            </w:r>
            <w:r w:rsidR="0034746C" w:rsidRPr="001D7B1F">
              <w:rPr>
                <w:rFonts w:asciiTheme="minorHAnsi" w:hAnsiTheme="minorHAnsi" w:cstheme="minorHAnsi"/>
                <w:bCs/>
                <w:szCs w:val="22"/>
              </w:rPr>
              <w:t>e,</w:t>
            </w:r>
          </w:p>
          <w:p w14:paraId="35F9DD2F" w14:textId="4486BDA3" w:rsidR="009A78BD" w:rsidRPr="001D7B1F" w:rsidRDefault="009A78BD" w:rsidP="009A78BD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8131C9" w:rsidRPr="001D7B1F">
              <w:rPr>
                <w:rFonts w:asciiTheme="minorHAnsi" w:hAnsiTheme="minorHAnsi" w:cstheme="minorHAnsi"/>
                <w:bCs/>
                <w:szCs w:val="22"/>
              </w:rPr>
              <w:t>2.6. Odnawialne źródła energii</w:t>
            </w:r>
            <w:r w:rsidR="0034746C" w:rsidRPr="001D7B1F"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35CECCC2" w14:textId="48AE5D1C" w:rsidR="00A724AB" w:rsidRPr="001D7B1F" w:rsidRDefault="009A78BD" w:rsidP="009A78BD">
            <w:pPr>
              <w:spacing w:before="60" w:after="60"/>
              <w:contextualSpacing/>
              <w:rPr>
                <w:rFonts w:asciiTheme="minorHAnsi" w:hAnsiTheme="minorHAnsi" w:cstheme="minorHAnsi"/>
                <w:szCs w:val="22"/>
              </w:rPr>
            </w:pPr>
            <w:r w:rsidRPr="001D7B1F">
              <w:rPr>
                <w:rFonts w:asciiTheme="minorHAnsi" w:hAnsiTheme="minorHAnsi" w:cstheme="minorHAnsi"/>
                <w:szCs w:val="22"/>
              </w:rPr>
              <w:t>co</w:t>
            </w:r>
            <w:r w:rsidR="008131C9" w:rsidRPr="001D7B1F">
              <w:rPr>
                <w:rFonts w:asciiTheme="minorHAnsi" w:hAnsiTheme="minorHAnsi" w:cstheme="minorHAnsi"/>
                <w:szCs w:val="22"/>
              </w:rPr>
              <w:t xml:space="preserve"> pozwoli na uruchomienie pełnego limitu kontraktacji.</w:t>
            </w:r>
          </w:p>
        </w:tc>
      </w:tr>
    </w:tbl>
    <w:p w14:paraId="0447CCE2" w14:textId="317B2A31" w:rsidR="007F188C" w:rsidRPr="009D3FAF" w:rsidRDefault="007F188C" w:rsidP="009D3FAF">
      <w:pPr>
        <w:spacing w:before="60" w:after="60"/>
        <w:contextualSpacing/>
        <w:rPr>
          <w:rFonts w:asciiTheme="minorHAnsi" w:hAnsiTheme="minorHAnsi" w:cstheme="minorHAnsi"/>
          <w:szCs w:val="22"/>
        </w:rPr>
      </w:pPr>
    </w:p>
    <w:sectPr w:rsidR="007F188C" w:rsidRPr="009D3FAF" w:rsidSect="0015574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43" w:right="1814" w:bottom="1418" w:left="1418" w:header="340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011C" w14:textId="77777777" w:rsidR="000B4306" w:rsidRDefault="000B4306">
      <w:r>
        <w:separator/>
      </w:r>
    </w:p>
  </w:endnote>
  <w:endnote w:type="continuationSeparator" w:id="0">
    <w:p w14:paraId="528BC3E2" w14:textId="77777777" w:rsidR="000B4306" w:rsidRDefault="000B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500" w14:textId="12BB1A4E" w:rsidR="000B4306" w:rsidRPr="00124D4A" w:rsidRDefault="000B4306" w:rsidP="00124D4A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EECE001" wp14:editId="6C1BA0E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60000" cy="536400"/>
              <wp:effectExtent l="0" t="0" r="3175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536400"/>
                        <a:chOff x="0" y="0"/>
                        <a:chExt cx="7559675" cy="535305"/>
                      </a:xfrm>
                    </wpg:grpSpPr>
                    <wps:wsp>
                      <wps:cNvPr id="8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521EC" w14:textId="77777777" w:rsidR="000B4306" w:rsidRPr="0061767F" w:rsidRDefault="000B4306" w:rsidP="00155745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9" name="Łącznik prosty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CE001" id="Grupa 7" o:spid="_x0000_s1026" style="position:absolute;margin-left:0;margin-top:0;width:595.3pt;height:42.25pt;z-index:251671040;mso-position-horizontal:center;mso-width-relative:margin;mso-height-relative:margin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" stroked="f">
                <v:textbox style="mso-fit-shape-to-text:t">
                  <w:txbxContent>
                    <w:p w14:paraId="249521EC" w14:textId="77777777" w:rsidR="000B4306" w:rsidRPr="0061767F" w:rsidRDefault="000B4306" w:rsidP="00155745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9" o:spid="_x0000_s1028" style="position:absolute;visibility:visible;mso-wrap-style:square" from="1905,0" to="7365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" strokecolor="black [3213]" strokeweight=".25pt"/>
            </v:group>
          </w:pict>
        </mc:Fallback>
      </mc:AlternateContent>
    </w:r>
    <w:r w:rsidRPr="00184DD0">
      <w:rPr>
        <w:noProof/>
        <w:color w:val="FF0000"/>
      </w:rPr>
      <w:drawing>
        <wp:anchor distT="0" distB="0" distL="114300" distR="114300" simplePos="0" relativeHeight="251658752" behindDoc="0" locked="0" layoutInCell="0" allowOverlap="1" wp14:anchorId="12E9B4F8" wp14:editId="2AD05607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6910" cy="190500"/>
          <wp:effectExtent l="0" t="0" r="2540" b="0"/>
          <wp:wrapNone/>
          <wp:docPr id="12" name="Obraz 1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728613"/>
      <w:docPartObj>
        <w:docPartGallery w:val="Page Numbers (Bottom of Page)"/>
        <w:docPartUnique/>
      </w:docPartObj>
    </w:sdtPr>
    <w:sdtEndPr/>
    <w:sdtContent>
      <w:p w14:paraId="401B46DF" w14:textId="5339292D" w:rsidR="000B4306" w:rsidRDefault="000B4306">
        <w:pPr>
          <w:pStyle w:val="Stopka"/>
          <w:jc w:val="right"/>
        </w:pPr>
        <w:r w:rsidRPr="001D2006">
          <w:rPr>
            <w:noProof/>
          </w:rPr>
          <mc:AlternateContent>
            <mc:Choice Requires="wps">
              <w:drawing>
                <wp:anchor distT="0" distB="0" distL="114300" distR="114300" simplePos="0" relativeHeight="251664896" behindDoc="0" locked="0" layoutInCell="1" allowOverlap="1" wp14:anchorId="162EC7A9" wp14:editId="4E5B9F7D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280035</wp:posOffset>
                  </wp:positionV>
                  <wp:extent cx="7174800" cy="0"/>
                  <wp:effectExtent l="0" t="0" r="0" b="0"/>
                  <wp:wrapNone/>
                  <wp:docPr id="6" name="Łącznik prosty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174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17ABA2D" id="Łącznik prosty 6" o:spid="_x0000_s1026" style="position:absolute;z-index:25166489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2.05pt" to="564.9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" strokecolor="black [3213]" strokeweight=".25pt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9E30DB5" w14:textId="75F25F42" w:rsidR="000B4306" w:rsidRPr="00B01F08" w:rsidRDefault="000B4306" w:rsidP="00B01F08">
    <w:pPr>
      <w:pStyle w:val="Stopka"/>
    </w:pPr>
    <w:r w:rsidRPr="001D2006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3CEC240A" wp14:editId="2C026BE2">
              <wp:simplePos x="0" y="0"/>
              <wp:positionH relativeFrom="column">
                <wp:align>center</wp:align>
              </wp:positionH>
              <wp:positionV relativeFrom="paragraph">
                <wp:posOffset>304800</wp:posOffset>
              </wp:positionV>
              <wp:extent cx="7560000" cy="522605"/>
              <wp:effectExtent l="0" t="0" r="3175" b="9525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D2F1D" w14:textId="77777777" w:rsidR="000B4306" w:rsidRPr="0061767F" w:rsidRDefault="000B4306" w:rsidP="001D2006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C240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9" type="#_x0000_t202" alt="Fundusze Europejskie dla Pomorza 2021-2027" style="position:absolute;margin-left:0;margin-top:24pt;width:595.3pt;height:41.15pt;z-index:251663872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" stroked="f">
              <v:textbox style="mso-fit-shape-to-text:t">
                <w:txbxContent>
                  <w:p w14:paraId="60BD2F1D" w14:textId="77777777" w:rsidR="000B4306" w:rsidRPr="0061767F" w:rsidRDefault="000B4306" w:rsidP="001D2006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2E7" w14:textId="77777777" w:rsidR="000B4306" w:rsidRDefault="000B4306">
      <w:r>
        <w:separator/>
      </w:r>
    </w:p>
  </w:footnote>
  <w:footnote w:type="continuationSeparator" w:id="0">
    <w:p w14:paraId="50CE47A7" w14:textId="77777777" w:rsidR="000B4306" w:rsidRDefault="000B4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37A4D" w14:textId="3D69DD84" w:rsidR="000B4306" w:rsidRDefault="000B430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2163D990" wp14:editId="5DC258B5">
              <wp:simplePos x="0" y="0"/>
              <wp:positionH relativeFrom="column">
                <wp:align>center</wp:align>
              </wp:positionH>
              <wp:positionV relativeFrom="page">
                <wp:posOffset>215265</wp:posOffset>
              </wp:positionV>
              <wp:extent cx="8272800" cy="770400"/>
              <wp:effectExtent l="0" t="0" r="13970" b="10795"/>
              <wp:wrapNone/>
              <wp:docPr id="1" name="Grupa 10" descr="Zestawienie znaków: logo Funduszy Europejskich, barwy RP, flaga Unii Europejskiej, logo Urzędu Marszałkowskiego Województwa Pomorskiego">
                <a:extLst xmlns:a="http://schemas.openxmlformats.org/drawingml/2006/main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4" name="Łącznik prosty 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Obraz 5" descr="Ciąg czterech logotypów w kolejności od lewej: 1. Fundusze Europejskie dla Pomorza, 2. Rzeczpospolita Polska, 3. Dofinansowane przez Unię Europejską, 4. Urząd Marszałkowski Województwa Pomorskiego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6C71DF" id="Grupa 10" o:spid="_x0000_s1026" alt="Zestawienie znaków: logo Funduszy Europejskich, barwy RP, flaga Unii Europejskiej, logo Urzędu Marszałkowskiego Województwa Pomorskiego" style="position:absolute;margin-left:0;margin-top:16.95pt;width:651.4pt;height:60.65pt;z-index:251668992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">
              <o:lock v:ext="edit" aspectratio="t"/>
              <v:line id="Łącznik prosty 4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BFC46" w14:textId="1CEBB820" w:rsidR="000B4306" w:rsidRPr="00E41D70" w:rsidRDefault="000B4306" w:rsidP="00E41D7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1A036E7B" wp14:editId="50AFE951">
              <wp:simplePos x="0" y="0"/>
              <wp:positionH relativeFrom="column">
                <wp:align>center</wp:align>
              </wp:positionH>
              <wp:positionV relativeFrom="page">
                <wp:posOffset>213360</wp:posOffset>
              </wp:positionV>
              <wp:extent cx="8272800" cy="770400"/>
              <wp:effectExtent l="0" t="0" r="13970" b="10795"/>
              <wp:wrapNone/>
              <wp:docPr id="11" name="Grupa 10" descr="Zestawienie znaków: logo Funduszy Europejskich, barwy RP, flaga Unii Europejskiej, logo Urzędu Marszałkowskiego Województwa Pomorskiego">
                <a:extLst xmlns:a="http://schemas.openxmlformats.org/drawingml/2006/main">
                  <a:ext uri="{FF2B5EF4-FFF2-40B4-BE49-F238E27FC236}">
                    <a16:creationId xmlns:a16="http://schemas.microsoft.com/office/drawing/2014/main" id="{451A86C0-D9BE-4E04-A43A-BE4E44C3A8A5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8272800" cy="770400"/>
                        <a:chOff x="0" y="0"/>
                        <a:chExt cx="10299700" cy="960120"/>
                      </a:xfrm>
                    </wpg:grpSpPr>
                    <wps:wsp>
                      <wps:cNvPr id="2" name="Łącznik prosty 2">
                        <a:extLst>
                          <a:ext uri="{FF2B5EF4-FFF2-40B4-BE49-F238E27FC236}">
                            <a16:creationId xmlns:a16="http://schemas.microsoft.com/office/drawing/2014/main" id="{DD2CA8AE-DC9D-4A7D-B0C7-CB389EC9FE1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0" y="960120"/>
                          <a:ext cx="1027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Obraz 3" descr="Ciąg czterech logotypów w kolejności od lewej: 1. Fundusze Europejskie dla Pomorza, 2. Rzeczpospolita Polska, 3. Dofinansowane przez Unię Europejską, 4. Urząd Marszałkowski Województwa Pomorskiego">
                          <a:extLst>
                            <a:ext uri="{FF2B5EF4-FFF2-40B4-BE49-F238E27FC236}">
                              <a16:creationId xmlns:a16="http://schemas.microsoft.com/office/drawing/2014/main" id="{C911AC0E-A342-401F-990B-C573FE6B91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970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9CD6CA" id="Grupa 10" o:spid="_x0000_s1026" alt="Zestawienie znaków: logo Funduszy Europejskich, barwy RP, flaga Unii Europejskiej, logo Urzędu Marszałkowskiego Województwa Pomorskiego" style="position:absolute;margin-left:0;margin-top:16.8pt;width:651.4pt;height:60.65pt;z-index:251666944;mso-position-horizontal:center;mso-position-vertical-relative:page;mso-width-relative:margin;mso-height-relative:margin" coordsize="102997,9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">
              <o:lock v:ext="edit" aspectratio="t"/>
              <v:line id="Łącznik prosty 2" o:spid="_x0000_s1027" style="position:absolute;visibility:visible;mso-wrap-style:square" from="0,9601" to="102744,9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" strokecolor="black [3213]" strokeweight=".2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8" type="#_x0000_t75" alt="Ciąg czterech logotypów w kolejności od lewej: 1. Fundusze Europejskie dla Pomorza, 2. Rzeczpospolita Polska, 3. Dofinansowane przez Unię Europejską, 4. Urząd Marszałkowski Województwa Pomorskiego" style="position:absolute;width:102997;height:9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">
                <v:imagedata r:id="rId2" o:title=" 1. Fundusze Europejskie dla Pomorza, 2. Rzeczpospolita Polska, 3. Dofinansowane przez Unię Europejską, 4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9E6"/>
    <w:multiLevelType w:val="hybridMultilevel"/>
    <w:tmpl w:val="D2B2A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3F5"/>
    <w:multiLevelType w:val="hybridMultilevel"/>
    <w:tmpl w:val="1F6A9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679"/>
    <w:multiLevelType w:val="hybridMultilevel"/>
    <w:tmpl w:val="AC78F03A"/>
    <w:lvl w:ilvl="0" w:tplc="1E9A4B3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817FB"/>
    <w:multiLevelType w:val="hybridMultilevel"/>
    <w:tmpl w:val="B82A9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2602C"/>
    <w:multiLevelType w:val="hybridMultilevel"/>
    <w:tmpl w:val="45E4B470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1156"/>
    <w:multiLevelType w:val="hybridMultilevel"/>
    <w:tmpl w:val="662ADABE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7057"/>
    <w:multiLevelType w:val="hybridMultilevel"/>
    <w:tmpl w:val="D3806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6066"/>
    <w:multiLevelType w:val="hybridMultilevel"/>
    <w:tmpl w:val="C1B01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B147A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95A5D"/>
    <w:multiLevelType w:val="hybridMultilevel"/>
    <w:tmpl w:val="F976EE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F70566"/>
    <w:multiLevelType w:val="multilevel"/>
    <w:tmpl w:val="6F20C17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37F91089"/>
    <w:multiLevelType w:val="hybridMultilevel"/>
    <w:tmpl w:val="2BD84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4022C"/>
    <w:multiLevelType w:val="hybridMultilevel"/>
    <w:tmpl w:val="F79E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A2741"/>
    <w:multiLevelType w:val="hybridMultilevel"/>
    <w:tmpl w:val="9FA6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60F71"/>
    <w:multiLevelType w:val="multilevel"/>
    <w:tmpl w:val="EBAA6564"/>
    <w:lvl w:ilvl="0">
      <w:start w:val="1"/>
      <w:numFmt w:val="decimal"/>
      <w:lvlText w:val="%1."/>
      <w:lvlJc w:val="left"/>
      <w:pPr>
        <w:ind w:left="384" w:hanging="384"/>
      </w:pPr>
    </w:lvl>
    <w:lvl w:ilvl="1">
      <w:start w:val="1"/>
      <w:numFmt w:val="lowerLetter"/>
      <w:lvlText w:val="%2)"/>
      <w:lvlJc w:val="left"/>
      <w:pPr>
        <w:ind w:left="384" w:hanging="384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F5F5E2E"/>
    <w:multiLevelType w:val="hybridMultilevel"/>
    <w:tmpl w:val="BB6E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94F39"/>
    <w:multiLevelType w:val="hybridMultilevel"/>
    <w:tmpl w:val="741CC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F3960"/>
    <w:multiLevelType w:val="hybridMultilevel"/>
    <w:tmpl w:val="995AA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4734A"/>
    <w:multiLevelType w:val="hybridMultilevel"/>
    <w:tmpl w:val="D88033D4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93478"/>
    <w:multiLevelType w:val="hybridMultilevel"/>
    <w:tmpl w:val="2460D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E2E7A"/>
    <w:multiLevelType w:val="hybridMultilevel"/>
    <w:tmpl w:val="D8C69BE4"/>
    <w:lvl w:ilvl="0" w:tplc="EDAEC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56B2D"/>
    <w:multiLevelType w:val="hybridMultilevel"/>
    <w:tmpl w:val="C4AA4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A3374"/>
    <w:multiLevelType w:val="hybridMultilevel"/>
    <w:tmpl w:val="1A58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75A17"/>
    <w:multiLevelType w:val="hybridMultilevel"/>
    <w:tmpl w:val="A89E5D60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02761"/>
    <w:multiLevelType w:val="hybridMultilevel"/>
    <w:tmpl w:val="6F8A67C4"/>
    <w:lvl w:ilvl="0" w:tplc="90D49826">
      <w:start w:val="1"/>
      <w:numFmt w:val="lowerLetter"/>
      <w:lvlText w:val="%1."/>
      <w:lvlJc w:val="left"/>
      <w:pPr>
        <w:ind w:left="744" w:hanging="360"/>
      </w:pPr>
    </w:lvl>
    <w:lvl w:ilvl="1" w:tplc="04150019">
      <w:start w:val="1"/>
      <w:numFmt w:val="lowerLetter"/>
      <w:lvlText w:val="%2."/>
      <w:lvlJc w:val="left"/>
      <w:pPr>
        <w:ind w:left="1464" w:hanging="360"/>
      </w:pPr>
    </w:lvl>
    <w:lvl w:ilvl="2" w:tplc="0415001B">
      <w:start w:val="1"/>
      <w:numFmt w:val="lowerRoman"/>
      <w:lvlText w:val="%3."/>
      <w:lvlJc w:val="right"/>
      <w:pPr>
        <w:ind w:left="2184" w:hanging="180"/>
      </w:pPr>
    </w:lvl>
    <w:lvl w:ilvl="3" w:tplc="0415000F">
      <w:start w:val="1"/>
      <w:numFmt w:val="decimal"/>
      <w:lvlText w:val="%4."/>
      <w:lvlJc w:val="left"/>
      <w:pPr>
        <w:ind w:left="2904" w:hanging="360"/>
      </w:pPr>
    </w:lvl>
    <w:lvl w:ilvl="4" w:tplc="04150019">
      <w:start w:val="1"/>
      <w:numFmt w:val="lowerLetter"/>
      <w:lvlText w:val="%5."/>
      <w:lvlJc w:val="left"/>
      <w:pPr>
        <w:ind w:left="3624" w:hanging="360"/>
      </w:pPr>
    </w:lvl>
    <w:lvl w:ilvl="5" w:tplc="0415001B">
      <w:start w:val="1"/>
      <w:numFmt w:val="lowerRoman"/>
      <w:lvlText w:val="%6."/>
      <w:lvlJc w:val="right"/>
      <w:pPr>
        <w:ind w:left="4344" w:hanging="180"/>
      </w:pPr>
    </w:lvl>
    <w:lvl w:ilvl="6" w:tplc="0415000F">
      <w:start w:val="1"/>
      <w:numFmt w:val="decimal"/>
      <w:lvlText w:val="%7."/>
      <w:lvlJc w:val="left"/>
      <w:pPr>
        <w:ind w:left="5064" w:hanging="360"/>
      </w:pPr>
    </w:lvl>
    <w:lvl w:ilvl="7" w:tplc="04150019">
      <w:start w:val="1"/>
      <w:numFmt w:val="lowerLetter"/>
      <w:lvlText w:val="%8."/>
      <w:lvlJc w:val="left"/>
      <w:pPr>
        <w:ind w:left="5784" w:hanging="360"/>
      </w:pPr>
    </w:lvl>
    <w:lvl w:ilvl="8" w:tplc="0415001B">
      <w:start w:val="1"/>
      <w:numFmt w:val="lowerRoman"/>
      <w:lvlText w:val="%9."/>
      <w:lvlJc w:val="right"/>
      <w:pPr>
        <w:ind w:left="6504" w:hanging="180"/>
      </w:pPr>
    </w:lvl>
  </w:abstractNum>
  <w:abstractNum w:abstractNumId="25" w15:restartNumberingAfterBreak="0">
    <w:nsid w:val="71F17CBD"/>
    <w:multiLevelType w:val="hybridMultilevel"/>
    <w:tmpl w:val="6DD853B4"/>
    <w:lvl w:ilvl="0" w:tplc="8CD688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B2842"/>
    <w:multiLevelType w:val="hybridMultilevel"/>
    <w:tmpl w:val="8A2E6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FCC4AAE">
      <w:start w:val="1"/>
      <w:numFmt w:val="decimal"/>
      <w:lvlText w:val="%2."/>
      <w:lvlJc w:val="left"/>
      <w:pPr>
        <w:ind w:left="785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54F59"/>
    <w:multiLevelType w:val="hybridMultilevel"/>
    <w:tmpl w:val="1F4C1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A1986"/>
    <w:multiLevelType w:val="hybridMultilevel"/>
    <w:tmpl w:val="D390D2D8"/>
    <w:lvl w:ilvl="0" w:tplc="1E9A4B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2"/>
  </w:num>
  <w:num w:numId="6">
    <w:abstractNumId w:val="3"/>
  </w:num>
  <w:num w:numId="7">
    <w:abstractNumId w:val="11"/>
  </w:num>
  <w:num w:numId="8">
    <w:abstractNumId w:val="0"/>
  </w:num>
  <w:num w:numId="9">
    <w:abstractNumId w:val="17"/>
  </w:num>
  <w:num w:numId="10">
    <w:abstractNumId w:val="9"/>
  </w:num>
  <w:num w:numId="11">
    <w:abstractNumId w:val="15"/>
  </w:num>
  <w:num w:numId="12">
    <w:abstractNumId w:val="21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6"/>
  </w:num>
  <w:num w:numId="20">
    <w:abstractNumId w:val="23"/>
  </w:num>
  <w:num w:numId="21">
    <w:abstractNumId w:val="1"/>
  </w:num>
  <w:num w:numId="22">
    <w:abstractNumId w:val="25"/>
  </w:num>
  <w:num w:numId="23">
    <w:abstractNumId w:val="5"/>
  </w:num>
  <w:num w:numId="24">
    <w:abstractNumId w:val="18"/>
  </w:num>
  <w:num w:numId="25">
    <w:abstractNumId w:val="4"/>
  </w:num>
  <w:num w:numId="26">
    <w:abstractNumId w:val="13"/>
  </w:num>
  <w:num w:numId="27">
    <w:abstractNumId w:val="27"/>
  </w:num>
  <w:num w:numId="28">
    <w:abstractNumId w:val="20"/>
  </w:num>
  <w:num w:numId="2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D58229D-10DB-4812-BFB8-763658A78C2F}"/>
  </w:docVars>
  <w:rsids>
    <w:rsidRoot w:val="000C14D1"/>
    <w:rsid w:val="00001726"/>
    <w:rsid w:val="00003A3D"/>
    <w:rsid w:val="00004262"/>
    <w:rsid w:val="0000563E"/>
    <w:rsid w:val="00011E1B"/>
    <w:rsid w:val="000164C5"/>
    <w:rsid w:val="000236EF"/>
    <w:rsid w:val="000249A1"/>
    <w:rsid w:val="0002679A"/>
    <w:rsid w:val="000302B7"/>
    <w:rsid w:val="00035073"/>
    <w:rsid w:val="000358D8"/>
    <w:rsid w:val="00036AB9"/>
    <w:rsid w:val="0003761D"/>
    <w:rsid w:val="000443FE"/>
    <w:rsid w:val="000521F5"/>
    <w:rsid w:val="00053228"/>
    <w:rsid w:val="00053A07"/>
    <w:rsid w:val="00056413"/>
    <w:rsid w:val="00061F20"/>
    <w:rsid w:val="00063654"/>
    <w:rsid w:val="00063FE3"/>
    <w:rsid w:val="000661D2"/>
    <w:rsid w:val="00072FC8"/>
    <w:rsid w:val="00076438"/>
    <w:rsid w:val="0007793A"/>
    <w:rsid w:val="00080D83"/>
    <w:rsid w:val="0008104B"/>
    <w:rsid w:val="00084497"/>
    <w:rsid w:val="00086A38"/>
    <w:rsid w:val="000A28E9"/>
    <w:rsid w:val="000A315A"/>
    <w:rsid w:val="000B4306"/>
    <w:rsid w:val="000B7157"/>
    <w:rsid w:val="000C14D1"/>
    <w:rsid w:val="000D1E42"/>
    <w:rsid w:val="000D283E"/>
    <w:rsid w:val="000D5187"/>
    <w:rsid w:val="000D5395"/>
    <w:rsid w:val="000E363B"/>
    <w:rsid w:val="000E47E3"/>
    <w:rsid w:val="000E57EE"/>
    <w:rsid w:val="000E64F2"/>
    <w:rsid w:val="000F55B3"/>
    <w:rsid w:val="00100DBB"/>
    <w:rsid w:val="00101DF9"/>
    <w:rsid w:val="00103FF5"/>
    <w:rsid w:val="00105D71"/>
    <w:rsid w:val="00107C99"/>
    <w:rsid w:val="00114035"/>
    <w:rsid w:val="00115A73"/>
    <w:rsid w:val="00115AE0"/>
    <w:rsid w:val="00121597"/>
    <w:rsid w:val="00124D4A"/>
    <w:rsid w:val="00130B23"/>
    <w:rsid w:val="001349D1"/>
    <w:rsid w:val="001367C3"/>
    <w:rsid w:val="001453B1"/>
    <w:rsid w:val="00155745"/>
    <w:rsid w:val="00156370"/>
    <w:rsid w:val="0015780E"/>
    <w:rsid w:val="0016370B"/>
    <w:rsid w:val="00166148"/>
    <w:rsid w:val="00167EE4"/>
    <w:rsid w:val="00172B92"/>
    <w:rsid w:val="00183DF3"/>
    <w:rsid w:val="00184DD0"/>
    <w:rsid w:val="00191A94"/>
    <w:rsid w:val="001942E3"/>
    <w:rsid w:val="00194B2F"/>
    <w:rsid w:val="0019578F"/>
    <w:rsid w:val="001958DE"/>
    <w:rsid w:val="00196900"/>
    <w:rsid w:val="001A072B"/>
    <w:rsid w:val="001A21AD"/>
    <w:rsid w:val="001A3940"/>
    <w:rsid w:val="001B210F"/>
    <w:rsid w:val="001B32D5"/>
    <w:rsid w:val="001C3678"/>
    <w:rsid w:val="001C4B63"/>
    <w:rsid w:val="001C4DAF"/>
    <w:rsid w:val="001D2006"/>
    <w:rsid w:val="001D2074"/>
    <w:rsid w:val="001D5959"/>
    <w:rsid w:val="001D7B1F"/>
    <w:rsid w:val="001D7F5E"/>
    <w:rsid w:val="001E235A"/>
    <w:rsid w:val="001F3109"/>
    <w:rsid w:val="001F3DDB"/>
    <w:rsid w:val="00203378"/>
    <w:rsid w:val="00220BF0"/>
    <w:rsid w:val="00221C67"/>
    <w:rsid w:val="00221E87"/>
    <w:rsid w:val="00233DED"/>
    <w:rsid w:val="0023719A"/>
    <w:rsid w:val="00241C1F"/>
    <w:rsid w:val="002425AE"/>
    <w:rsid w:val="00243818"/>
    <w:rsid w:val="00253E18"/>
    <w:rsid w:val="00262E59"/>
    <w:rsid w:val="00265430"/>
    <w:rsid w:val="00267A7E"/>
    <w:rsid w:val="0027476C"/>
    <w:rsid w:val="00275B1A"/>
    <w:rsid w:val="00277876"/>
    <w:rsid w:val="00277F8C"/>
    <w:rsid w:val="0028040A"/>
    <w:rsid w:val="00282A24"/>
    <w:rsid w:val="002862B9"/>
    <w:rsid w:val="00286FAB"/>
    <w:rsid w:val="00287E4B"/>
    <w:rsid w:val="0029514A"/>
    <w:rsid w:val="002A0410"/>
    <w:rsid w:val="002A1358"/>
    <w:rsid w:val="002A3D1C"/>
    <w:rsid w:val="002A4DE3"/>
    <w:rsid w:val="002A5818"/>
    <w:rsid w:val="002A683B"/>
    <w:rsid w:val="002B1449"/>
    <w:rsid w:val="002B3731"/>
    <w:rsid w:val="002C120B"/>
    <w:rsid w:val="002C2367"/>
    <w:rsid w:val="002C2EB5"/>
    <w:rsid w:val="002C3E0D"/>
    <w:rsid w:val="002C59F8"/>
    <w:rsid w:val="002C6347"/>
    <w:rsid w:val="002C6D87"/>
    <w:rsid w:val="002D1BDE"/>
    <w:rsid w:val="002D489E"/>
    <w:rsid w:val="002E63B6"/>
    <w:rsid w:val="002F1609"/>
    <w:rsid w:val="002F7099"/>
    <w:rsid w:val="003009AA"/>
    <w:rsid w:val="00306BE4"/>
    <w:rsid w:val="00310162"/>
    <w:rsid w:val="003114EC"/>
    <w:rsid w:val="0031174F"/>
    <w:rsid w:val="00312960"/>
    <w:rsid w:val="00316D48"/>
    <w:rsid w:val="00320AAC"/>
    <w:rsid w:val="00322313"/>
    <w:rsid w:val="00324128"/>
    <w:rsid w:val="00324D46"/>
    <w:rsid w:val="00325198"/>
    <w:rsid w:val="00336321"/>
    <w:rsid w:val="00341A53"/>
    <w:rsid w:val="00341D44"/>
    <w:rsid w:val="00343620"/>
    <w:rsid w:val="00344206"/>
    <w:rsid w:val="00344E5F"/>
    <w:rsid w:val="0034746C"/>
    <w:rsid w:val="003479D2"/>
    <w:rsid w:val="0035482A"/>
    <w:rsid w:val="00357A13"/>
    <w:rsid w:val="003619F2"/>
    <w:rsid w:val="003626A9"/>
    <w:rsid w:val="0036526F"/>
    <w:rsid w:val="00365820"/>
    <w:rsid w:val="003663EB"/>
    <w:rsid w:val="00374C09"/>
    <w:rsid w:val="003845C3"/>
    <w:rsid w:val="00392F3B"/>
    <w:rsid w:val="003937D9"/>
    <w:rsid w:val="00396873"/>
    <w:rsid w:val="003B429A"/>
    <w:rsid w:val="003C554F"/>
    <w:rsid w:val="003C7282"/>
    <w:rsid w:val="003D0639"/>
    <w:rsid w:val="003D1D2D"/>
    <w:rsid w:val="003E3C2A"/>
    <w:rsid w:val="003F14F4"/>
    <w:rsid w:val="003F1926"/>
    <w:rsid w:val="003F32C3"/>
    <w:rsid w:val="003F7B22"/>
    <w:rsid w:val="0040149C"/>
    <w:rsid w:val="00406640"/>
    <w:rsid w:val="00406A2A"/>
    <w:rsid w:val="00410665"/>
    <w:rsid w:val="00414478"/>
    <w:rsid w:val="00415BE4"/>
    <w:rsid w:val="00417D61"/>
    <w:rsid w:val="004248DC"/>
    <w:rsid w:val="00433E6B"/>
    <w:rsid w:val="004345EE"/>
    <w:rsid w:val="0043667C"/>
    <w:rsid w:val="004470C7"/>
    <w:rsid w:val="00451802"/>
    <w:rsid w:val="0045202D"/>
    <w:rsid w:val="0045287A"/>
    <w:rsid w:val="00456038"/>
    <w:rsid w:val="0045737F"/>
    <w:rsid w:val="00461ACB"/>
    <w:rsid w:val="00462862"/>
    <w:rsid w:val="0046367A"/>
    <w:rsid w:val="004673E4"/>
    <w:rsid w:val="00471C9E"/>
    <w:rsid w:val="00473556"/>
    <w:rsid w:val="0047768D"/>
    <w:rsid w:val="00481988"/>
    <w:rsid w:val="004861BD"/>
    <w:rsid w:val="0048677D"/>
    <w:rsid w:val="00491D88"/>
    <w:rsid w:val="00492BD3"/>
    <w:rsid w:val="00492D7B"/>
    <w:rsid w:val="00494D08"/>
    <w:rsid w:val="004965FF"/>
    <w:rsid w:val="00496F89"/>
    <w:rsid w:val="004A4A12"/>
    <w:rsid w:val="004A59D2"/>
    <w:rsid w:val="004A7B82"/>
    <w:rsid w:val="004B15E7"/>
    <w:rsid w:val="004B70BD"/>
    <w:rsid w:val="004C01E9"/>
    <w:rsid w:val="004D1563"/>
    <w:rsid w:val="004D25B6"/>
    <w:rsid w:val="004D32E8"/>
    <w:rsid w:val="004D36AA"/>
    <w:rsid w:val="004E50D7"/>
    <w:rsid w:val="004F5F6E"/>
    <w:rsid w:val="004F6213"/>
    <w:rsid w:val="00503E2E"/>
    <w:rsid w:val="005060BE"/>
    <w:rsid w:val="00514DD0"/>
    <w:rsid w:val="0051664A"/>
    <w:rsid w:val="005172FA"/>
    <w:rsid w:val="0052111D"/>
    <w:rsid w:val="0052268C"/>
    <w:rsid w:val="00535497"/>
    <w:rsid w:val="00535EA7"/>
    <w:rsid w:val="00537F26"/>
    <w:rsid w:val="005412BF"/>
    <w:rsid w:val="005501DB"/>
    <w:rsid w:val="00551E58"/>
    <w:rsid w:val="005573BE"/>
    <w:rsid w:val="00563A64"/>
    <w:rsid w:val="005669A4"/>
    <w:rsid w:val="00574756"/>
    <w:rsid w:val="005760A9"/>
    <w:rsid w:val="00584185"/>
    <w:rsid w:val="00594464"/>
    <w:rsid w:val="0059636C"/>
    <w:rsid w:val="005B273D"/>
    <w:rsid w:val="005C0912"/>
    <w:rsid w:val="005C1455"/>
    <w:rsid w:val="005C4827"/>
    <w:rsid w:val="005C648A"/>
    <w:rsid w:val="005C706C"/>
    <w:rsid w:val="005D0FE4"/>
    <w:rsid w:val="005E0408"/>
    <w:rsid w:val="005E66AB"/>
    <w:rsid w:val="005F3527"/>
    <w:rsid w:val="00600DEA"/>
    <w:rsid w:val="00613089"/>
    <w:rsid w:val="00614EF2"/>
    <w:rsid w:val="006152BA"/>
    <w:rsid w:val="006212E1"/>
    <w:rsid w:val="00622781"/>
    <w:rsid w:val="00633E4C"/>
    <w:rsid w:val="00640BFF"/>
    <w:rsid w:val="006463C4"/>
    <w:rsid w:val="00651D98"/>
    <w:rsid w:val="00660D94"/>
    <w:rsid w:val="00661C7F"/>
    <w:rsid w:val="00665FB0"/>
    <w:rsid w:val="00670074"/>
    <w:rsid w:val="0067233D"/>
    <w:rsid w:val="0067683C"/>
    <w:rsid w:val="006838AF"/>
    <w:rsid w:val="006930FF"/>
    <w:rsid w:val="0069311D"/>
    <w:rsid w:val="0069621B"/>
    <w:rsid w:val="006962A6"/>
    <w:rsid w:val="00696AF7"/>
    <w:rsid w:val="00696D6D"/>
    <w:rsid w:val="006A0FA0"/>
    <w:rsid w:val="006A5279"/>
    <w:rsid w:val="006A52FC"/>
    <w:rsid w:val="006A54BA"/>
    <w:rsid w:val="006B234A"/>
    <w:rsid w:val="006B3785"/>
    <w:rsid w:val="006B67CE"/>
    <w:rsid w:val="006C2E9C"/>
    <w:rsid w:val="006C3260"/>
    <w:rsid w:val="006D2944"/>
    <w:rsid w:val="006D68AF"/>
    <w:rsid w:val="006E283C"/>
    <w:rsid w:val="006E4C91"/>
    <w:rsid w:val="006F209E"/>
    <w:rsid w:val="006F5561"/>
    <w:rsid w:val="006F602D"/>
    <w:rsid w:val="006F7A01"/>
    <w:rsid w:val="00703FC3"/>
    <w:rsid w:val="0070554B"/>
    <w:rsid w:val="00706CFA"/>
    <w:rsid w:val="007145E4"/>
    <w:rsid w:val="00715665"/>
    <w:rsid w:val="0072267F"/>
    <w:rsid w:val="007245A1"/>
    <w:rsid w:val="00727F94"/>
    <w:rsid w:val="007306DE"/>
    <w:rsid w:val="007337EB"/>
    <w:rsid w:val="00734286"/>
    <w:rsid w:val="0074003A"/>
    <w:rsid w:val="00742960"/>
    <w:rsid w:val="00742EDB"/>
    <w:rsid w:val="00745D18"/>
    <w:rsid w:val="00754A73"/>
    <w:rsid w:val="00756430"/>
    <w:rsid w:val="0075644B"/>
    <w:rsid w:val="00776530"/>
    <w:rsid w:val="00777579"/>
    <w:rsid w:val="007816EC"/>
    <w:rsid w:val="0078242A"/>
    <w:rsid w:val="00791E8E"/>
    <w:rsid w:val="00793CE7"/>
    <w:rsid w:val="00796120"/>
    <w:rsid w:val="007A0109"/>
    <w:rsid w:val="007A63FC"/>
    <w:rsid w:val="007A7688"/>
    <w:rsid w:val="007B1DFB"/>
    <w:rsid w:val="007B2500"/>
    <w:rsid w:val="007B7E93"/>
    <w:rsid w:val="007D0485"/>
    <w:rsid w:val="007D132F"/>
    <w:rsid w:val="007D38FA"/>
    <w:rsid w:val="007D3E76"/>
    <w:rsid w:val="007D5ABD"/>
    <w:rsid w:val="007D61D6"/>
    <w:rsid w:val="007D79B2"/>
    <w:rsid w:val="007E1B19"/>
    <w:rsid w:val="007E1DA7"/>
    <w:rsid w:val="007E5181"/>
    <w:rsid w:val="007E5856"/>
    <w:rsid w:val="007E67E1"/>
    <w:rsid w:val="007E7B25"/>
    <w:rsid w:val="007F188C"/>
    <w:rsid w:val="007F1FF6"/>
    <w:rsid w:val="007F3623"/>
    <w:rsid w:val="007F4AAA"/>
    <w:rsid w:val="007F5F34"/>
    <w:rsid w:val="007F775B"/>
    <w:rsid w:val="0080159C"/>
    <w:rsid w:val="00801FE7"/>
    <w:rsid w:val="008034D8"/>
    <w:rsid w:val="0080413A"/>
    <w:rsid w:val="008121DB"/>
    <w:rsid w:val="008131C9"/>
    <w:rsid w:val="008167D0"/>
    <w:rsid w:val="00824196"/>
    <w:rsid w:val="008248FC"/>
    <w:rsid w:val="00826B71"/>
    <w:rsid w:val="00827311"/>
    <w:rsid w:val="00827C5A"/>
    <w:rsid w:val="0083197C"/>
    <w:rsid w:val="00834BB4"/>
    <w:rsid w:val="00835187"/>
    <w:rsid w:val="008409D0"/>
    <w:rsid w:val="008428D0"/>
    <w:rsid w:val="00844205"/>
    <w:rsid w:val="0085541E"/>
    <w:rsid w:val="0085618F"/>
    <w:rsid w:val="00862268"/>
    <w:rsid w:val="00866C08"/>
    <w:rsid w:val="008754A1"/>
    <w:rsid w:val="00877BA9"/>
    <w:rsid w:val="00880CCC"/>
    <w:rsid w:val="00891F66"/>
    <w:rsid w:val="00893BF2"/>
    <w:rsid w:val="008945D9"/>
    <w:rsid w:val="008A2CD0"/>
    <w:rsid w:val="008A3DEF"/>
    <w:rsid w:val="008A4FC2"/>
    <w:rsid w:val="008A62B2"/>
    <w:rsid w:val="008A7E77"/>
    <w:rsid w:val="008B16B6"/>
    <w:rsid w:val="008B62C3"/>
    <w:rsid w:val="008C01E2"/>
    <w:rsid w:val="008C07DD"/>
    <w:rsid w:val="008C4A49"/>
    <w:rsid w:val="008C6D17"/>
    <w:rsid w:val="008D3DE2"/>
    <w:rsid w:val="008D5708"/>
    <w:rsid w:val="008E1AE9"/>
    <w:rsid w:val="008E1E25"/>
    <w:rsid w:val="008E29A9"/>
    <w:rsid w:val="008F4A48"/>
    <w:rsid w:val="00902BB0"/>
    <w:rsid w:val="0090725E"/>
    <w:rsid w:val="00914F98"/>
    <w:rsid w:val="00923D16"/>
    <w:rsid w:val="00924A71"/>
    <w:rsid w:val="00931C89"/>
    <w:rsid w:val="00932051"/>
    <w:rsid w:val="009330C2"/>
    <w:rsid w:val="00933579"/>
    <w:rsid w:val="00937643"/>
    <w:rsid w:val="00950339"/>
    <w:rsid w:val="00953B22"/>
    <w:rsid w:val="00960E53"/>
    <w:rsid w:val="00962D3D"/>
    <w:rsid w:val="00965796"/>
    <w:rsid w:val="00973B50"/>
    <w:rsid w:val="00982E25"/>
    <w:rsid w:val="00986A78"/>
    <w:rsid w:val="009A0116"/>
    <w:rsid w:val="009A3C24"/>
    <w:rsid w:val="009A78BD"/>
    <w:rsid w:val="009C0BEF"/>
    <w:rsid w:val="009C132F"/>
    <w:rsid w:val="009C4949"/>
    <w:rsid w:val="009D3FAF"/>
    <w:rsid w:val="009D650C"/>
    <w:rsid w:val="009D71C1"/>
    <w:rsid w:val="009E2B5C"/>
    <w:rsid w:val="009E3782"/>
    <w:rsid w:val="009F04A8"/>
    <w:rsid w:val="009F2A26"/>
    <w:rsid w:val="009F2CF0"/>
    <w:rsid w:val="009F7063"/>
    <w:rsid w:val="00A01D01"/>
    <w:rsid w:val="00A03246"/>
    <w:rsid w:val="00A04690"/>
    <w:rsid w:val="00A14343"/>
    <w:rsid w:val="00A30170"/>
    <w:rsid w:val="00A34E72"/>
    <w:rsid w:val="00A40C96"/>
    <w:rsid w:val="00A40DD3"/>
    <w:rsid w:val="00A43BB6"/>
    <w:rsid w:val="00A47AB0"/>
    <w:rsid w:val="00A5136E"/>
    <w:rsid w:val="00A53720"/>
    <w:rsid w:val="00A53C82"/>
    <w:rsid w:val="00A648D0"/>
    <w:rsid w:val="00A6703B"/>
    <w:rsid w:val="00A71509"/>
    <w:rsid w:val="00A71AD0"/>
    <w:rsid w:val="00A724AB"/>
    <w:rsid w:val="00A74CF8"/>
    <w:rsid w:val="00A8311B"/>
    <w:rsid w:val="00A86C00"/>
    <w:rsid w:val="00A94E06"/>
    <w:rsid w:val="00A966BD"/>
    <w:rsid w:val="00AA18FD"/>
    <w:rsid w:val="00AA6A00"/>
    <w:rsid w:val="00AB1CF4"/>
    <w:rsid w:val="00AC0D05"/>
    <w:rsid w:val="00AC27DB"/>
    <w:rsid w:val="00AC6AE1"/>
    <w:rsid w:val="00AC73D8"/>
    <w:rsid w:val="00AC7F54"/>
    <w:rsid w:val="00AD4503"/>
    <w:rsid w:val="00AD68A0"/>
    <w:rsid w:val="00AE053A"/>
    <w:rsid w:val="00B01F08"/>
    <w:rsid w:val="00B0468E"/>
    <w:rsid w:val="00B07178"/>
    <w:rsid w:val="00B07361"/>
    <w:rsid w:val="00B13723"/>
    <w:rsid w:val="00B16E8F"/>
    <w:rsid w:val="00B171FA"/>
    <w:rsid w:val="00B20EFA"/>
    <w:rsid w:val="00B27CBD"/>
    <w:rsid w:val="00B30401"/>
    <w:rsid w:val="00B3172D"/>
    <w:rsid w:val="00B351AC"/>
    <w:rsid w:val="00B43DE7"/>
    <w:rsid w:val="00B44562"/>
    <w:rsid w:val="00B51DBF"/>
    <w:rsid w:val="00B57CA7"/>
    <w:rsid w:val="00B602D0"/>
    <w:rsid w:val="00B63F10"/>
    <w:rsid w:val="00B6637D"/>
    <w:rsid w:val="00B7153E"/>
    <w:rsid w:val="00B72FA0"/>
    <w:rsid w:val="00B83572"/>
    <w:rsid w:val="00B84591"/>
    <w:rsid w:val="00B85820"/>
    <w:rsid w:val="00B87162"/>
    <w:rsid w:val="00BB5F8B"/>
    <w:rsid w:val="00BB6701"/>
    <w:rsid w:val="00BB7249"/>
    <w:rsid w:val="00BB76D0"/>
    <w:rsid w:val="00BC2B50"/>
    <w:rsid w:val="00BC363C"/>
    <w:rsid w:val="00BD28F6"/>
    <w:rsid w:val="00BD604A"/>
    <w:rsid w:val="00BE3F87"/>
    <w:rsid w:val="00BE6B75"/>
    <w:rsid w:val="00BF1AF5"/>
    <w:rsid w:val="00BF6E8E"/>
    <w:rsid w:val="00C051D8"/>
    <w:rsid w:val="00C06049"/>
    <w:rsid w:val="00C07098"/>
    <w:rsid w:val="00C11DFE"/>
    <w:rsid w:val="00C12720"/>
    <w:rsid w:val="00C12A72"/>
    <w:rsid w:val="00C143C8"/>
    <w:rsid w:val="00C179E5"/>
    <w:rsid w:val="00C26966"/>
    <w:rsid w:val="00C2703C"/>
    <w:rsid w:val="00C318FD"/>
    <w:rsid w:val="00C350DB"/>
    <w:rsid w:val="00C36B64"/>
    <w:rsid w:val="00C37966"/>
    <w:rsid w:val="00C540CE"/>
    <w:rsid w:val="00C55EF3"/>
    <w:rsid w:val="00C62C24"/>
    <w:rsid w:val="00C635B6"/>
    <w:rsid w:val="00C655B5"/>
    <w:rsid w:val="00C7035E"/>
    <w:rsid w:val="00C82404"/>
    <w:rsid w:val="00C84518"/>
    <w:rsid w:val="00C86A50"/>
    <w:rsid w:val="00C87286"/>
    <w:rsid w:val="00C922C2"/>
    <w:rsid w:val="00C9688C"/>
    <w:rsid w:val="00CA3B99"/>
    <w:rsid w:val="00CB2CCD"/>
    <w:rsid w:val="00CB5100"/>
    <w:rsid w:val="00CC2082"/>
    <w:rsid w:val="00CC263D"/>
    <w:rsid w:val="00CC2D69"/>
    <w:rsid w:val="00CD1D29"/>
    <w:rsid w:val="00CE005B"/>
    <w:rsid w:val="00CE7094"/>
    <w:rsid w:val="00CE745B"/>
    <w:rsid w:val="00CF1A4A"/>
    <w:rsid w:val="00CF3DE0"/>
    <w:rsid w:val="00D0361A"/>
    <w:rsid w:val="00D0460A"/>
    <w:rsid w:val="00D06C3C"/>
    <w:rsid w:val="00D112DD"/>
    <w:rsid w:val="00D13AF5"/>
    <w:rsid w:val="00D1562C"/>
    <w:rsid w:val="00D15680"/>
    <w:rsid w:val="00D2582A"/>
    <w:rsid w:val="00D30ADD"/>
    <w:rsid w:val="00D311A3"/>
    <w:rsid w:val="00D41D0E"/>
    <w:rsid w:val="00D43A0D"/>
    <w:rsid w:val="00D46867"/>
    <w:rsid w:val="00D526F3"/>
    <w:rsid w:val="00D52F72"/>
    <w:rsid w:val="00D73B6F"/>
    <w:rsid w:val="00D74A03"/>
    <w:rsid w:val="00D818A3"/>
    <w:rsid w:val="00D874BF"/>
    <w:rsid w:val="00D914E9"/>
    <w:rsid w:val="00D961C3"/>
    <w:rsid w:val="00DA26DC"/>
    <w:rsid w:val="00DA2A7E"/>
    <w:rsid w:val="00DA5060"/>
    <w:rsid w:val="00DA65F1"/>
    <w:rsid w:val="00DB3BEB"/>
    <w:rsid w:val="00DB3C1B"/>
    <w:rsid w:val="00DB49FB"/>
    <w:rsid w:val="00DC4F95"/>
    <w:rsid w:val="00DC5649"/>
    <w:rsid w:val="00DC56E3"/>
    <w:rsid w:val="00DC733E"/>
    <w:rsid w:val="00DD4F81"/>
    <w:rsid w:val="00DE030A"/>
    <w:rsid w:val="00DF1041"/>
    <w:rsid w:val="00DF1FA8"/>
    <w:rsid w:val="00DF2F61"/>
    <w:rsid w:val="00DF57BE"/>
    <w:rsid w:val="00E023E4"/>
    <w:rsid w:val="00E06500"/>
    <w:rsid w:val="00E12A25"/>
    <w:rsid w:val="00E145C3"/>
    <w:rsid w:val="00E202CA"/>
    <w:rsid w:val="00E20AE4"/>
    <w:rsid w:val="00E23DD3"/>
    <w:rsid w:val="00E300BC"/>
    <w:rsid w:val="00E334C7"/>
    <w:rsid w:val="00E36776"/>
    <w:rsid w:val="00E3721E"/>
    <w:rsid w:val="00E41D70"/>
    <w:rsid w:val="00E51E83"/>
    <w:rsid w:val="00E57060"/>
    <w:rsid w:val="00E60B27"/>
    <w:rsid w:val="00E70778"/>
    <w:rsid w:val="00E708F9"/>
    <w:rsid w:val="00E71533"/>
    <w:rsid w:val="00E74111"/>
    <w:rsid w:val="00E74E84"/>
    <w:rsid w:val="00E75DE3"/>
    <w:rsid w:val="00E771C7"/>
    <w:rsid w:val="00E83E65"/>
    <w:rsid w:val="00E87616"/>
    <w:rsid w:val="00E90909"/>
    <w:rsid w:val="00E92047"/>
    <w:rsid w:val="00E92DC1"/>
    <w:rsid w:val="00E93195"/>
    <w:rsid w:val="00E9767E"/>
    <w:rsid w:val="00EA1934"/>
    <w:rsid w:val="00EA5C16"/>
    <w:rsid w:val="00EB2F59"/>
    <w:rsid w:val="00EB4C71"/>
    <w:rsid w:val="00EC141E"/>
    <w:rsid w:val="00EC56F4"/>
    <w:rsid w:val="00ED0CB7"/>
    <w:rsid w:val="00ED2670"/>
    <w:rsid w:val="00EF000D"/>
    <w:rsid w:val="00F01C00"/>
    <w:rsid w:val="00F21859"/>
    <w:rsid w:val="00F24A93"/>
    <w:rsid w:val="00F24D3F"/>
    <w:rsid w:val="00F33EC1"/>
    <w:rsid w:val="00F417E4"/>
    <w:rsid w:val="00F441A1"/>
    <w:rsid w:val="00F46E1C"/>
    <w:rsid w:val="00F545A3"/>
    <w:rsid w:val="00F622F2"/>
    <w:rsid w:val="00F627AE"/>
    <w:rsid w:val="00F662FD"/>
    <w:rsid w:val="00F707C0"/>
    <w:rsid w:val="00F833E0"/>
    <w:rsid w:val="00F86A89"/>
    <w:rsid w:val="00F93CEF"/>
    <w:rsid w:val="00F97034"/>
    <w:rsid w:val="00FB0392"/>
    <w:rsid w:val="00FB0F57"/>
    <w:rsid w:val="00FB5706"/>
    <w:rsid w:val="00FB69DE"/>
    <w:rsid w:val="00FC1985"/>
    <w:rsid w:val="00FC2F67"/>
    <w:rsid w:val="00FC38D2"/>
    <w:rsid w:val="00FC61EE"/>
    <w:rsid w:val="00FF21FC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3B41BE"/>
  <w15:docId w15:val="{89903FC1-4F25-4C3A-9801-B7DE4CE7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143C8"/>
    <w:pPr>
      <w:spacing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B3731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17D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17D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376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3731"/>
    <w:rPr>
      <w:rFonts w:ascii="Calibri" w:eastAsiaTheme="majorEastAsia" w:hAnsi="Calibri" w:cstheme="majorBidi"/>
      <w:b/>
      <w:sz w:val="24"/>
      <w:szCs w:val="32"/>
    </w:rPr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88C"/>
    <w:rPr>
      <w:rFonts w:ascii="Calibri" w:hAnsi="Calibri"/>
      <w:sz w:val="22"/>
      <w:szCs w:val="24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0C14D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0C14D1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0C14D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75B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rsid w:val="00184D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184D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7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03A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7D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D38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38F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D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D38FA"/>
    <w:rPr>
      <w:rFonts w:ascii="Arial" w:hAnsi="Arial"/>
      <w:b/>
      <w:bCs/>
    </w:rPr>
  </w:style>
  <w:style w:type="paragraph" w:customStyle="1" w:styleId="msonormal0">
    <w:name w:val="msonormal"/>
    <w:basedOn w:val="Normalny"/>
    <w:rsid w:val="007F188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7F188C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7">
    <w:name w:val="xl67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8">
    <w:name w:val="xl68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69">
    <w:name w:val="xl69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0">
    <w:name w:val="xl70"/>
    <w:basedOn w:val="Normalny"/>
    <w:rsid w:val="007F18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gwek3Znak">
    <w:name w:val="Nagłówek 3 Znak"/>
    <w:basedOn w:val="Domylnaczcionkaakapitu"/>
    <w:link w:val="Nagwek3"/>
    <w:semiHidden/>
    <w:rsid w:val="00417D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417D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3764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customStyle="1" w:styleId="Default">
    <w:name w:val="Default"/>
    <w:rsid w:val="007D3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541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412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unduszeuepomorskie.pl/strona/4720-kryteria-wyboru-projektow-zatwierdzone-przez-komitet-monitorujacy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rogramowanie_2014-2020\!IW\listownik-mono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8229D-10DB-4812-BFB8-763658A78C2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92F2C81-FE38-4F71-95EE-FB5BE3BE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listownik-mono-Pomorskie-FE-UMWP-UE-EFSI-RPO2014-2020-2015.dot</Template>
  <TotalTime>1961</TotalTime>
  <Pages>7</Pages>
  <Words>1777</Words>
  <Characters>12131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.../.../... ZWP z dn. ... r.</vt:lpstr>
    </vt:vector>
  </TitlesOfParts>
  <Company>UMWP</Company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.../.../... ZWP z dn. ... r.</dc:title>
  <dc:subject>Kryteria wyboru projektów - 4.1., 4.2., 5.1., 5.2. FEP 2021-2027 - zmiana nr 1</dc:subject>
  <dc:creator>Mróz Agata</dc:creator>
  <cp:keywords>uchwała ZWP; FEP; kryteria wyboru projektów</cp:keywords>
  <dc:description/>
  <cp:lastModifiedBy>Krzyżanowska Dorota</cp:lastModifiedBy>
  <cp:revision>108</cp:revision>
  <cp:lastPrinted>2024-07-03T12:32:00Z</cp:lastPrinted>
  <dcterms:created xsi:type="dcterms:W3CDTF">2023-03-14T09:45:00Z</dcterms:created>
  <dcterms:modified xsi:type="dcterms:W3CDTF">2025-05-08T10:10:00Z</dcterms:modified>
</cp:coreProperties>
</file>