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752C7C9D" w:rsid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AC13BA">
        <w:t>7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2F350613" w:rsidR="00761E53" w:rsidRPr="00421728" w:rsidRDefault="00517FEF" w:rsidP="00610279">
      <w:pPr>
        <w:pStyle w:val="Nagwek1"/>
      </w:pPr>
      <w:r w:rsidRPr="00421728"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4BBF3731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  <w:r w:rsidR="00477BA8" w:rsidRPr="00477BA8">
        <w:rPr>
          <w:rFonts w:asciiTheme="minorHAnsi" w:hAnsiTheme="minorHAnsi" w:cstheme="minorHAnsi"/>
        </w:rPr>
        <w:t xml:space="preserve"> </w:t>
      </w:r>
      <w:r w:rsidR="00FD353C">
        <w:rPr>
          <w:rFonts w:asciiTheme="minorHAnsi" w:hAnsiTheme="minorHAnsi" w:cstheme="minorHAnsi"/>
        </w:rPr>
        <w:t>Możliw</w:t>
      </w:r>
      <w:r w:rsidR="00516337">
        <w:rPr>
          <w:rFonts w:asciiTheme="minorHAnsi" w:hAnsiTheme="minorHAnsi" w:cstheme="minorHAnsi"/>
        </w:rPr>
        <w:t>e</w:t>
      </w:r>
      <w:r w:rsidR="00FD353C">
        <w:rPr>
          <w:rFonts w:asciiTheme="minorHAnsi" w:hAnsiTheme="minorHAnsi" w:cstheme="minorHAnsi"/>
        </w:rPr>
        <w:t xml:space="preserve"> jest </w:t>
      </w:r>
      <w:r w:rsidR="00516337">
        <w:rPr>
          <w:rFonts w:asciiTheme="minorHAnsi" w:hAnsiTheme="minorHAnsi" w:cstheme="minorHAnsi"/>
        </w:rPr>
        <w:t xml:space="preserve">zmniejszenie </w:t>
      </w:r>
      <w:r w:rsidR="00FD353C">
        <w:rPr>
          <w:rFonts w:asciiTheme="minorHAnsi" w:hAnsiTheme="minorHAnsi" w:cstheme="minorHAnsi"/>
        </w:rPr>
        <w:t>kwoty pierwszej zaliczki po podpisaniu umowy</w:t>
      </w:r>
      <w:r w:rsidR="00516337">
        <w:rPr>
          <w:rFonts w:asciiTheme="minorHAnsi" w:hAnsiTheme="minorHAnsi" w:cstheme="minorHAnsi"/>
        </w:rPr>
        <w:t>/decyzji</w:t>
      </w:r>
      <w:r w:rsidR="00FD353C">
        <w:rPr>
          <w:rFonts w:asciiTheme="minorHAnsi" w:hAnsiTheme="minorHAnsi" w:cstheme="minorHAnsi"/>
        </w:rPr>
        <w:t xml:space="preserve"> o dofinansowanie w </w:t>
      </w:r>
      <w:r w:rsidR="00516337">
        <w:rPr>
          <w:rFonts w:asciiTheme="minorHAnsi" w:hAnsiTheme="minorHAnsi" w:cstheme="minorHAnsi"/>
        </w:rPr>
        <w:t xml:space="preserve">składanym w </w:t>
      </w:r>
      <w:r w:rsidR="00FD353C">
        <w:rPr>
          <w:rFonts w:asciiTheme="minorHAnsi" w:hAnsiTheme="minorHAnsi" w:cstheme="minorHAnsi"/>
        </w:rPr>
        <w:t>CST2021 Harmonogram</w:t>
      </w:r>
      <w:r w:rsidR="00516337">
        <w:rPr>
          <w:rFonts w:asciiTheme="minorHAnsi" w:hAnsiTheme="minorHAnsi" w:cstheme="minorHAnsi"/>
        </w:rPr>
        <w:t>ie</w:t>
      </w:r>
      <w:r w:rsidR="00FD353C">
        <w:rPr>
          <w:rFonts w:asciiTheme="minorHAnsi" w:hAnsiTheme="minorHAnsi" w:cstheme="minorHAnsi"/>
        </w:rPr>
        <w:t xml:space="preserve"> płatności obejmując</w:t>
      </w:r>
      <w:r w:rsidR="00516337">
        <w:rPr>
          <w:rFonts w:asciiTheme="minorHAnsi" w:hAnsiTheme="minorHAnsi" w:cstheme="minorHAnsi"/>
        </w:rPr>
        <w:t>ym</w:t>
      </w:r>
      <w:r w:rsidR="00DF66EF">
        <w:rPr>
          <w:rFonts w:asciiTheme="minorHAnsi" w:hAnsiTheme="minorHAnsi" w:cstheme="minorHAnsi"/>
        </w:rPr>
        <w:t xml:space="preserve"> cały</w:t>
      </w:r>
      <w:r w:rsidR="00477BA8">
        <w:rPr>
          <w:rFonts w:asciiTheme="minorHAnsi" w:hAnsiTheme="minorHAnsi" w:cstheme="minorHAnsi"/>
        </w:rPr>
        <w:t xml:space="preserve"> okres realizacji </w:t>
      </w:r>
      <w:r w:rsidR="00FD353C">
        <w:rPr>
          <w:rFonts w:asciiTheme="minorHAnsi" w:hAnsiTheme="minorHAnsi" w:cstheme="minorHAnsi"/>
        </w:rPr>
        <w:t xml:space="preserve">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04F6750-1934-4611-AF32-20749E62249A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553F1"/>
    <w:rsid w:val="00160A94"/>
    <w:rsid w:val="0016385B"/>
    <w:rsid w:val="00164AA3"/>
    <w:rsid w:val="00171A41"/>
    <w:rsid w:val="00175885"/>
    <w:rsid w:val="0018269F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33421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7BA8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0FDF"/>
    <w:rsid w:val="004E1EDE"/>
    <w:rsid w:val="004E6915"/>
    <w:rsid w:val="004F4EE9"/>
    <w:rsid w:val="004F78C0"/>
    <w:rsid w:val="00513794"/>
    <w:rsid w:val="00516337"/>
    <w:rsid w:val="00517FEF"/>
    <w:rsid w:val="0052111D"/>
    <w:rsid w:val="00524044"/>
    <w:rsid w:val="00533DA7"/>
    <w:rsid w:val="00540A34"/>
    <w:rsid w:val="00541E86"/>
    <w:rsid w:val="00543133"/>
    <w:rsid w:val="00544F8B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3300"/>
    <w:rsid w:val="005D5B5E"/>
    <w:rsid w:val="005F3710"/>
    <w:rsid w:val="006006FB"/>
    <w:rsid w:val="00604E38"/>
    <w:rsid w:val="00610279"/>
    <w:rsid w:val="00616986"/>
    <w:rsid w:val="0061767F"/>
    <w:rsid w:val="00621A55"/>
    <w:rsid w:val="00622781"/>
    <w:rsid w:val="006339B9"/>
    <w:rsid w:val="0063597C"/>
    <w:rsid w:val="00640BFF"/>
    <w:rsid w:val="00642190"/>
    <w:rsid w:val="0065675C"/>
    <w:rsid w:val="00657546"/>
    <w:rsid w:val="0066032A"/>
    <w:rsid w:val="00665A91"/>
    <w:rsid w:val="00671063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13BA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DF66EF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3CE7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D353C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10279"/>
    <w:pPr>
      <w:keepNext/>
      <w:spacing w:before="60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1027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F6750-1934-4611-AF32-20749E62249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6634BAB-439A-4112-BE43-5AAE1C36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45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A.S.</cp:lastModifiedBy>
  <cp:revision>4</cp:revision>
  <cp:lastPrinted>2023-07-26T09:45:00Z</cp:lastPrinted>
  <dcterms:created xsi:type="dcterms:W3CDTF">2024-03-26T07:25:00Z</dcterms:created>
  <dcterms:modified xsi:type="dcterms:W3CDTF">2025-04-24T07:28:00Z</dcterms:modified>
</cp:coreProperties>
</file>