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698C67BA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01148A">
        <w:rPr>
          <w:color w:val="000000" w:themeColor="text1"/>
          <w:szCs w:val="20"/>
        </w:rPr>
        <w:t>8</w:t>
      </w:r>
      <w:bookmarkStart w:id="2" w:name="_GoBack"/>
      <w:bookmarkEnd w:id="2"/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064A460-83EE-4032-AC49-ACED6CE31C15}"/>
  </w:docVars>
  <w:rsids>
    <w:rsidRoot w:val="001A02A1"/>
    <w:rsid w:val="0001148A"/>
    <w:rsid w:val="000149A2"/>
    <w:rsid w:val="0001684A"/>
    <w:rsid w:val="000174EA"/>
    <w:rsid w:val="00022317"/>
    <w:rsid w:val="000264A1"/>
    <w:rsid w:val="000364DF"/>
    <w:rsid w:val="00041131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29D2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65C82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24CFD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0982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07E70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5715B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9F7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3E3F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B557F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0754D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A460-83EE-4032-AC49-ACED6CE31C1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0222B7A-E4B3-4B0E-91C9-2BF65BAF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7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A.S.</cp:lastModifiedBy>
  <cp:revision>21</cp:revision>
  <cp:lastPrinted>2023-06-26T09:13:00Z</cp:lastPrinted>
  <dcterms:created xsi:type="dcterms:W3CDTF">2023-08-02T11:25:00Z</dcterms:created>
  <dcterms:modified xsi:type="dcterms:W3CDTF">2025-04-24T07:29:00Z</dcterms:modified>
</cp:coreProperties>
</file>