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18D59373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907E9E">
        <w:rPr>
          <w:rFonts w:cs="Calibri"/>
          <w:sz w:val="24"/>
          <w:szCs w:val="28"/>
        </w:rPr>
        <w:t>2</w:t>
      </w:r>
      <w:r w:rsidR="000C01C3">
        <w:rPr>
          <w:rFonts w:cs="Calibri"/>
          <w:sz w:val="24"/>
          <w:szCs w:val="28"/>
        </w:rPr>
        <w:t>0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3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0C01C3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0C01C3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0C01C3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0C01C3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0C01C3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3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  <w:bookmarkStart w:id="4" w:name="_GoBack"/>
      <w:bookmarkEnd w:id="4"/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0C01C3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0C01C3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0C01C3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0C01C3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0C01C3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0C01C3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0C01C3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0C01C3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0C01C3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0C01C3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0C01C3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0C01C3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0C01C3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0C01C3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0C01C3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0C01C3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0C01C3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0C01C3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C01C3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2502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97089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0AFE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1239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07E9E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B8E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D29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A72E1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9D6DF5-2BC7-4B6C-9541-113BB3CB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22</cp:revision>
  <cp:lastPrinted>2023-06-26T09:13:00Z</cp:lastPrinted>
  <dcterms:created xsi:type="dcterms:W3CDTF">2023-08-02T19:46:00Z</dcterms:created>
  <dcterms:modified xsi:type="dcterms:W3CDTF">2025-04-18T11:11:00Z</dcterms:modified>
</cp:coreProperties>
</file>