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46CDB6A6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</w:t>
      </w:r>
      <w:r w:rsidR="00176D02">
        <w:rPr>
          <w:sz w:val="24"/>
        </w:rPr>
        <w:t>2</w:t>
      </w:r>
      <w:r w:rsidR="004D1244">
        <w:rPr>
          <w:sz w:val="24"/>
        </w:rPr>
        <w:t>2</w:t>
      </w:r>
      <w:bookmarkStart w:id="0" w:name="_GoBack"/>
      <w:bookmarkEnd w:id="0"/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36B3D85-A022-4156-ACBB-58299A1EACBB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6D02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1244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B4380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3D85-A022-4156-ACBB-58299A1EAC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E18C68-69EA-4343-87FD-D7AEA08F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Górska Alina</cp:lastModifiedBy>
  <cp:revision>5</cp:revision>
  <cp:lastPrinted>2023-01-30T16:12:00Z</cp:lastPrinted>
  <dcterms:created xsi:type="dcterms:W3CDTF">2024-03-26T07:26:00Z</dcterms:created>
  <dcterms:modified xsi:type="dcterms:W3CDTF">2025-04-28T08:26:00Z</dcterms:modified>
</cp:coreProperties>
</file>