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56D792DB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475F5B">
        <w:rPr>
          <w:sz w:val="22"/>
          <w:szCs w:val="22"/>
        </w:rPr>
        <w:t>19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05CBAC1-AB17-4514-BD52-31FC2313E804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693E"/>
    <w:rsid w:val="003C2EBA"/>
    <w:rsid w:val="003C554F"/>
    <w:rsid w:val="0040149C"/>
    <w:rsid w:val="00404846"/>
    <w:rsid w:val="00414478"/>
    <w:rsid w:val="004430F4"/>
    <w:rsid w:val="00464281"/>
    <w:rsid w:val="00475F5B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36601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BAC1-AB17-4514-BD52-31FC2313E80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E8B275-10DB-4EF6-94A6-4A8C41A7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Nosarzewska-Sikora Agnieszka</cp:lastModifiedBy>
  <cp:revision>9</cp:revision>
  <cp:lastPrinted>2023-01-30T16:12:00Z</cp:lastPrinted>
  <dcterms:created xsi:type="dcterms:W3CDTF">2024-02-02T07:38:00Z</dcterms:created>
  <dcterms:modified xsi:type="dcterms:W3CDTF">2025-05-14T11:40:00Z</dcterms:modified>
</cp:coreProperties>
</file>