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E0AB" w14:textId="77777777" w:rsidR="002D4BA1" w:rsidRDefault="005876C3" w:rsidP="000A48C5">
      <w:pPr>
        <w:pStyle w:val="Nagwek1"/>
        <w:spacing w:before="0"/>
        <w:rPr>
          <w:rFonts w:asciiTheme="minorHAnsi" w:hAnsiTheme="minorHAnsi" w:cstheme="minorHAnsi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  <w:r w:rsidR="000A48C5">
        <w:rPr>
          <w:rFonts w:asciiTheme="minorHAnsi" w:hAnsiTheme="minorHAnsi" w:cstheme="minorHAnsi"/>
          <w:color w:val="auto"/>
          <w:szCs w:val="24"/>
        </w:rPr>
        <w:t>:</w:t>
      </w:r>
      <w:r w:rsidR="00C0572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275F072" w14:textId="44BD5D19" w:rsidR="005876C3" w:rsidRPr="002D4BA1" w:rsidRDefault="00C05728" w:rsidP="000A48C5">
      <w:pPr>
        <w:pStyle w:val="Nagwek1"/>
        <w:spacing w:before="0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>1</w:t>
      </w:r>
      <w:r w:rsidR="00EF5885">
        <w:rPr>
          <w:rFonts w:asciiTheme="minorHAnsi" w:hAnsiTheme="minorHAnsi" w:cstheme="minorHAnsi"/>
          <w:b w:val="0"/>
          <w:bCs/>
          <w:color w:val="auto"/>
          <w:szCs w:val="24"/>
        </w:rPr>
        <w:t>8</w:t>
      </w:r>
      <w:r w:rsidRPr="002D4BA1">
        <w:rPr>
          <w:rFonts w:asciiTheme="minorHAnsi" w:hAnsiTheme="minorHAnsi" w:cstheme="minorHAnsi"/>
          <w:b w:val="0"/>
          <w:bCs/>
          <w:color w:val="auto"/>
          <w:szCs w:val="24"/>
        </w:rPr>
        <w:t xml:space="preserve">.07.2025 r. </w:t>
      </w:r>
    </w:p>
    <w:p w14:paraId="43F4EFE3" w14:textId="330080A8" w:rsidR="008D24FD" w:rsidRDefault="008D24FD" w:rsidP="000A48C5">
      <w:pPr>
        <w:rPr>
          <w:rFonts w:asciiTheme="minorHAnsi" w:eastAsiaTheme="majorEastAsia" w:hAnsiTheme="minorHAnsi" w:cstheme="minorHAnsi"/>
          <w:b/>
        </w:rPr>
      </w:pPr>
      <w:r w:rsidRPr="008D24FD">
        <w:rPr>
          <w:rFonts w:asciiTheme="minorHAnsi" w:eastAsiaTheme="majorEastAsia" w:hAnsiTheme="minorHAnsi" w:cstheme="minorHAnsi"/>
          <w:b/>
        </w:rPr>
        <w:t>MIEJSCE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6AF7476A" w14:textId="77777777" w:rsidR="002609AE" w:rsidRDefault="002609AE" w:rsidP="000A48C5">
      <w:pPr>
        <w:keepNext/>
        <w:keepLines/>
        <w:spacing w:line="360" w:lineRule="auto"/>
        <w:outlineLvl w:val="0"/>
        <w:rPr>
          <w:rFonts w:asciiTheme="minorHAnsi" w:hAnsiTheme="minorHAnsi" w:cstheme="minorHAnsi"/>
        </w:rPr>
      </w:pPr>
      <w:r w:rsidRPr="002609AE">
        <w:rPr>
          <w:rFonts w:asciiTheme="minorHAnsi" w:hAnsiTheme="minorHAnsi" w:cstheme="minorHAnsi"/>
        </w:rPr>
        <w:t>Platforma Microsoft Teams</w:t>
      </w:r>
    </w:p>
    <w:p w14:paraId="5D0EE95F" w14:textId="7324EF25" w:rsidR="008D24FD" w:rsidRPr="008D24FD" w:rsidRDefault="008D24FD" w:rsidP="000A48C5">
      <w:pPr>
        <w:keepNext/>
        <w:keepLines/>
        <w:spacing w:line="360" w:lineRule="auto"/>
        <w:outlineLvl w:val="0"/>
        <w:rPr>
          <w:rFonts w:asciiTheme="minorHAnsi" w:eastAsiaTheme="majorEastAsia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ORGANIZATORZY:</w:t>
      </w:r>
    </w:p>
    <w:p w14:paraId="201BBF66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>Lokalny Punkt Informacyjny</w:t>
      </w:r>
    </w:p>
    <w:p w14:paraId="0AD45ACF" w14:textId="77777777" w:rsid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51EC6EA2" w14:textId="35547171" w:rsidR="008D24FD" w:rsidRPr="000A48C5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eastAsiaTheme="majorEastAsia" w:hAnsiTheme="minorHAnsi" w:cstheme="minorHAnsi"/>
          <w:b/>
        </w:rPr>
        <w:t>KONTAKT</w:t>
      </w:r>
      <w:r w:rsidR="000A48C5">
        <w:rPr>
          <w:rFonts w:asciiTheme="minorHAnsi" w:eastAsiaTheme="majorEastAsia" w:hAnsiTheme="minorHAnsi" w:cstheme="minorHAnsi"/>
          <w:b/>
        </w:rPr>
        <w:t>:</w:t>
      </w:r>
    </w:p>
    <w:p w14:paraId="765D1F4E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</w:rPr>
      </w:pPr>
      <w:r w:rsidRPr="008D24FD">
        <w:rPr>
          <w:rFonts w:asciiTheme="minorHAnsi" w:hAnsiTheme="minorHAnsi" w:cstheme="minorHAnsi"/>
        </w:rPr>
        <w:t xml:space="preserve">Lokalny Punkt Informacyjny </w:t>
      </w:r>
      <w:r w:rsidRPr="008D24FD">
        <w:rPr>
          <w:rFonts w:asciiTheme="minorHAnsi" w:hAnsiTheme="minorHAnsi" w:cstheme="minorHAnsi"/>
        </w:rPr>
        <w:br/>
        <w:t xml:space="preserve">Funduszy Europejskich </w:t>
      </w:r>
      <w:r w:rsidRPr="008D24FD">
        <w:rPr>
          <w:rFonts w:asciiTheme="minorHAnsi" w:hAnsiTheme="minorHAnsi" w:cstheme="minorHAnsi"/>
        </w:rPr>
        <w:br/>
        <w:t>w Chojnicach</w:t>
      </w:r>
    </w:p>
    <w:p w14:paraId="6D86E719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tel.: 536 278 316</w:t>
      </w:r>
    </w:p>
    <w:p w14:paraId="6B5C9C58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lang w:val="en-GB"/>
        </w:rPr>
      </w:pPr>
      <w:r w:rsidRPr="008D24FD">
        <w:rPr>
          <w:rFonts w:asciiTheme="minorHAnsi" w:hAnsiTheme="minorHAnsi" w:cstheme="minorHAnsi"/>
          <w:lang w:val="en-GB"/>
        </w:rPr>
        <w:t>536 376 207</w:t>
      </w:r>
    </w:p>
    <w:p w14:paraId="5AE6DC52" w14:textId="77777777" w:rsidR="008D24FD" w:rsidRPr="008D24FD" w:rsidRDefault="008D24FD" w:rsidP="000A48C5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8D24FD">
        <w:rPr>
          <w:rFonts w:asciiTheme="minorHAnsi" w:hAnsiTheme="minorHAnsi" w:cstheme="minorHAnsi"/>
          <w:lang w:val="en-US"/>
        </w:rPr>
        <w:t>e-mail:</w:t>
      </w:r>
      <w:r w:rsidRPr="008D24FD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Pr="008D24FD">
          <w:rPr>
            <w:rFonts w:asciiTheme="minorHAnsi" w:hAnsiTheme="minorHAnsi" w:cstheme="minorHAnsi"/>
            <w:color w:val="0000FF"/>
            <w:u w:val="single"/>
            <w:lang w:val="en-US"/>
          </w:rPr>
          <w:t>pife.chojnice@lgdzc.pl</w:t>
        </w:r>
      </w:hyperlink>
    </w:p>
    <w:p w14:paraId="7B001961" w14:textId="77777777" w:rsidR="00986FBE" w:rsidRPr="008D24FD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8D24FD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8D24FD">
        <w:rPr>
          <w:rFonts w:asciiTheme="minorHAnsi" w:hAnsiTheme="minorHAnsi" w:cstheme="minorHAnsi"/>
          <w:lang w:val="en-US"/>
        </w:rPr>
        <w:br w:type="column"/>
      </w:r>
    </w:p>
    <w:p w14:paraId="070E090E" w14:textId="556B2C1B" w:rsidR="0061574E" w:rsidRDefault="002609A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Webinar</w:t>
      </w:r>
      <w:proofErr w:type="spellEnd"/>
      <w:r w:rsidR="00A226BA">
        <w:rPr>
          <w:rFonts w:ascii="Calibri" w:hAnsi="Calibri" w:cs="Calibri"/>
          <w:b/>
          <w:bCs/>
          <w:sz w:val="28"/>
          <w:szCs w:val="28"/>
        </w:rPr>
        <w:t>:</w:t>
      </w:r>
      <w:r w:rsidR="00CB71E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A13DB" w:rsidRPr="002A13DB">
        <w:rPr>
          <w:rFonts w:ascii="Calibri" w:hAnsi="Calibri" w:cs="Calibri"/>
          <w:b/>
          <w:bCs/>
          <w:sz w:val="28"/>
          <w:szCs w:val="28"/>
        </w:rPr>
        <w:t>„Przygotowanie wniosku o dofinansowanie projektu z wykorzystaniem Systemu Obsługi Wniosków Aplikacyjnych SOWA EFS”</w:t>
      </w: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344BD762" w14:textId="093EBD45" w:rsidR="009C42DD" w:rsidRDefault="00FF2014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10</w:t>
      </w:r>
      <w:r w:rsidR="009C42DD" w:rsidRPr="009C42DD">
        <w:rPr>
          <w:rFonts w:ascii="Calibri" w:hAnsi="Calibri" w:cs="Calibri"/>
          <w:b/>
          <w:bCs/>
          <w:szCs w:val="22"/>
        </w:rPr>
        <w:t xml:space="preserve">:00 – </w:t>
      </w:r>
      <w:r>
        <w:rPr>
          <w:rFonts w:ascii="Calibri" w:hAnsi="Calibri" w:cs="Calibri"/>
          <w:b/>
          <w:bCs/>
          <w:szCs w:val="22"/>
        </w:rPr>
        <w:t>10</w:t>
      </w:r>
      <w:r w:rsidR="009C42DD" w:rsidRPr="009C42DD">
        <w:rPr>
          <w:rFonts w:ascii="Calibri" w:hAnsi="Calibri" w:cs="Calibri"/>
          <w:b/>
          <w:bCs/>
          <w:szCs w:val="22"/>
        </w:rPr>
        <w:t>:05</w:t>
      </w:r>
      <w:r w:rsidR="009C42DD" w:rsidRPr="009C42DD">
        <w:rPr>
          <w:rFonts w:ascii="Calibri" w:hAnsi="Calibri" w:cs="Calibri"/>
          <w:szCs w:val="22"/>
        </w:rPr>
        <w:tab/>
        <w:t>Przywitanie uczestników</w:t>
      </w:r>
    </w:p>
    <w:p w14:paraId="23A5F0F3" w14:textId="57E416C8" w:rsidR="0094173E" w:rsidRPr="009C42DD" w:rsidRDefault="0094173E" w:rsidP="009C42DD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10:05 – 10:</w:t>
      </w:r>
      <w:r w:rsidR="009360D3">
        <w:rPr>
          <w:rFonts w:ascii="Calibri" w:hAnsi="Calibri" w:cs="Calibri"/>
          <w:b/>
          <w:bCs/>
          <w:szCs w:val="22"/>
        </w:rPr>
        <w:t>20</w:t>
      </w:r>
      <w:r>
        <w:rPr>
          <w:rFonts w:ascii="Calibri" w:hAnsi="Calibri" w:cs="Calibri"/>
          <w:b/>
          <w:bCs/>
          <w:szCs w:val="22"/>
        </w:rPr>
        <w:t xml:space="preserve">    </w:t>
      </w:r>
      <w:r w:rsidRPr="009C42DD">
        <w:rPr>
          <w:rFonts w:ascii="Calibri" w:hAnsi="Calibri" w:cs="Calibri"/>
          <w:szCs w:val="22"/>
        </w:rPr>
        <w:t>Oferta Lokalnego Punktu Informacyjnego Funduszy Europejskich w Chojnicach.</w:t>
      </w:r>
    </w:p>
    <w:p w14:paraId="666BE376" w14:textId="5CABF3F3" w:rsidR="004A237C" w:rsidRDefault="000910DC" w:rsidP="009360D3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10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BF1017">
        <w:rPr>
          <w:rFonts w:ascii="Calibri" w:hAnsi="Calibri" w:cs="Calibri"/>
          <w:b/>
          <w:bCs/>
          <w:szCs w:val="22"/>
        </w:rPr>
        <w:t>20</w:t>
      </w:r>
      <w:r w:rsidR="009C42DD" w:rsidRPr="009C42DD">
        <w:rPr>
          <w:rFonts w:ascii="Calibri" w:hAnsi="Calibri" w:cs="Calibri"/>
          <w:b/>
          <w:bCs/>
          <w:szCs w:val="22"/>
        </w:rPr>
        <w:t xml:space="preserve"> – </w:t>
      </w:r>
      <w:r>
        <w:rPr>
          <w:rFonts w:ascii="Calibri" w:hAnsi="Calibri" w:cs="Calibri"/>
          <w:b/>
          <w:bCs/>
          <w:szCs w:val="22"/>
        </w:rPr>
        <w:t>10</w:t>
      </w:r>
      <w:r w:rsidR="009C42DD" w:rsidRPr="009C42DD">
        <w:rPr>
          <w:rFonts w:ascii="Calibri" w:hAnsi="Calibri" w:cs="Calibri"/>
          <w:b/>
          <w:bCs/>
          <w:szCs w:val="22"/>
        </w:rPr>
        <w:t>:</w:t>
      </w:r>
      <w:r w:rsidR="00F17ADE">
        <w:rPr>
          <w:rFonts w:ascii="Calibri" w:hAnsi="Calibri" w:cs="Calibri"/>
          <w:b/>
          <w:bCs/>
          <w:szCs w:val="22"/>
        </w:rPr>
        <w:t>35</w:t>
      </w:r>
      <w:r w:rsidR="009C42DD" w:rsidRPr="009C42DD">
        <w:rPr>
          <w:rFonts w:ascii="Calibri" w:hAnsi="Calibri" w:cs="Calibri"/>
          <w:szCs w:val="22"/>
        </w:rPr>
        <w:tab/>
      </w:r>
      <w:r w:rsidR="009360D3" w:rsidRPr="00CB4D60">
        <w:rPr>
          <w:rFonts w:ascii="Calibri" w:hAnsi="Calibri" w:cs="Calibri"/>
          <w:szCs w:val="22"/>
        </w:rPr>
        <w:t>Wprowadzenie do zasad obsługi systemu informatycznego SOWA EFS</w:t>
      </w:r>
      <w:r w:rsidR="009360D3">
        <w:rPr>
          <w:rFonts w:ascii="Calibri" w:hAnsi="Calibri" w:cs="Calibri"/>
          <w:szCs w:val="22"/>
        </w:rPr>
        <w:t xml:space="preserve"> – tworzenie konta i rejestracja organizacji</w:t>
      </w:r>
    </w:p>
    <w:p w14:paraId="3B69A92E" w14:textId="70E63527" w:rsidR="008B5680" w:rsidRDefault="00727A64" w:rsidP="008B5680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10:</w:t>
      </w:r>
      <w:r w:rsidR="00515C0C">
        <w:rPr>
          <w:rFonts w:ascii="Calibri" w:hAnsi="Calibri" w:cs="Calibri"/>
          <w:b/>
          <w:bCs/>
          <w:szCs w:val="22"/>
        </w:rPr>
        <w:t>35</w:t>
      </w:r>
      <w:r>
        <w:rPr>
          <w:rFonts w:ascii="Calibri" w:hAnsi="Calibri" w:cs="Calibri"/>
          <w:b/>
          <w:bCs/>
          <w:szCs w:val="22"/>
        </w:rPr>
        <w:t xml:space="preserve"> – 1</w:t>
      </w:r>
      <w:r w:rsidR="00515C0C">
        <w:rPr>
          <w:rFonts w:ascii="Calibri" w:hAnsi="Calibri" w:cs="Calibri"/>
          <w:b/>
          <w:bCs/>
          <w:szCs w:val="22"/>
        </w:rPr>
        <w:t>0:50</w:t>
      </w:r>
      <w:r w:rsidR="00CB4D60">
        <w:rPr>
          <w:rFonts w:ascii="Calibri" w:hAnsi="Calibri" w:cs="Calibri"/>
          <w:b/>
          <w:bCs/>
          <w:szCs w:val="22"/>
        </w:rPr>
        <w:t xml:space="preserve">    </w:t>
      </w:r>
      <w:r w:rsidR="008B5680" w:rsidRPr="008B5680">
        <w:rPr>
          <w:rFonts w:ascii="Calibri" w:hAnsi="Calibri" w:cs="Calibri"/>
          <w:szCs w:val="22"/>
        </w:rPr>
        <w:t>Przygotowanie wniosku w oparciu o system – warsztat:</w:t>
      </w:r>
    </w:p>
    <w:p w14:paraId="05A876DD" w14:textId="46F0873B" w:rsidR="008B5680" w:rsidRDefault="004504FA" w:rsidP="008B5680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>
        <w:t>Informacje o projekcie</w:t>
      </w:r>
    </w:p>
    <w:p w14:paraId="2BCAFC11" w14:textId="0B198D56" w:rsidR="008B5680" w:rsidRDefault="004504FA" w:rsidP="008B5680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>
        <w:t>wnioskodawca i realizatorzy</w:t>
      </w:r>
    </w:p>
    <w:p w14:paraId="7A9CFBFA" w14:textId="57814E33" w:rsidR="008B5680" w:rsidRDefault="008B5680" w:rsidP="008B5680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 w:rsidRPr="008B5680">
        <w:t>zadania i wskaźniki projektowe</w:t>
      </w:r>
    </w:p>
    <w:p w14:paraId="62922B25" w14:textId="19A6A3D1" w:rsidR="00AE4265" w:rsidRDefault="00EE609C" w:rsidP="008B5680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>
        <w:t xml:space="preserve">budżet projektu </w:t>
      </w:r>
    </w:p>
    <w:p w14:paraId="375F2D5D" w14:textId="473771D3" w:rsidR="00727A64" w:rsidRDefault="00EE609C" w:rsidP="008B5680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>
        <w:t>potencjał do realizacji projektu</w:t>
      </w:r>
    </w:p>
    <w:p w14:paraId="3BAD28B7" w14:textId="25AF1527" w:rsidR="00EE609C" w:rsidRDefault="00EE609C" w:rsidP="008B5680">
      <w:pPr>
        <w:pStyle w:val="Akapitzlist"/>
        <w:numPr>
          <w:ilvl w:val="0"/>
          <w:numId w:val="20"/>
        </w:numPr>
        <w:tabs>
          <w:tab w:val="left" w:pos="1560"/>
        </w:tabs>
        <w:spacing w:before="120" w:line="22" w:lineRule="atLeast"/>
      </w:pPr>
      <w:r>
        <w:t>harmonogram</w:t>
      </w:r>
    </w:p>
    <w:p w14:paraId="034D497E" w14:textId="1EBE1675" w:rsidR="00C662B8" w:rsidRPr="00BF3A4B" w:rsidRDefault="00AE4265" w:rsidP="0061574E">
      <w:pPr>
        <w:tabs>
          <w:tab w:val="left" w:pos="1560"/>
        </w:tabs>
        <w:spacing w:before="120" w:line="22" w:lineRule="atLeast"/>
        <w:ind w:left="1560" w:hanging="1560"/>
        <w:rPr>
          <w:rFonts w:asciiTheme="minorHAnsi" w:hAnsiTheme="minorHAnsi" w:cstheme="minorHAnsi"/>
          <w:b/>
          <w:bCs/>
          <w:szCs w:val="22"/>
        </w:rPr>
      </w:pPr>
      <w:r w:rsidRPr="00BF3A4B">
        <w:rPr>
          <w:rFonts w:asciiTheme="minorHAnsi" w:hAnsiTheme="minorHAnsi" w:cstheme="minorHAnsi"/>
          <w:b/>
          <w:bCs/>
        </w:rPr>
        <w:t>10:</w:t>
      </w:r>
      <w:r w:rsidR="00BF3A4B" w:rsidRPr="00BF3A4B">
        <w:rPr>
          <w:rFonts w:asciiTheme="minorHAnsi" w:hAnsiTheme="minorHAnsi" w:cstheme="minorHAnsi"/>
          <w:b/>
          <w:bCs/>
        </w:rPr>
        <w:t>50</w:t>
      </w:r>
      <w:r w:rsidRPr="00BF3A4B">
        <w:rPr>
          <w:rFonts w:asciiTheme="minorHAnsi" w:hAnsiTheme="minorHAnsi" w:cstheme="minorHAnsi"/>
          <w:b/>
          <w:bCs/>
        </w:rPr>
        <w:t xml:space="preserve"> – 11:00  </w:t>
      </w:r>
      <w:r w:rsidR="00BF3A4B">
        <w:rPr>
          <w:rFonts w:asciiTheme="minorHAnsi" w:hAnsiTheme="minorHAnsi" w:cstheme="minorHAnsi"/>
          <w:b/>
          <w:bCs/>
        </w:rPr>
        <w:t xml:space="preserve"> </w:t>
      </w:r>
      <w:r w:rsidR="00BF3A4B" w:rsidRPr="00EF3BF7">
        <w:rPr>
          <w:rFonts w:ascii="Calibri" w:hAnsi="Calibri" w:cs="Calibri"/>
          <w:szCs w:val="22"/>
        </w:rPr>
        <w:t>Sesja pytań i odpowiedzi.</w:t>
      </w:r>
      <w:r w:rsidRPr="00BF3A4B">
        <w:rPr>
          <w:rFonts w:asciiTheme="minorHAnsi" w:hAnsiTheme="minorHAnsi" w:cstheme="minorHAnsi"/>
          <w:b/>
          <w:bCs/>
        </w:rPr>
        <w:t xml:space="preserve"> </w:t>
      </w: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874E8F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874E8F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E549" w14:textId="77777777" w:rsidR="00C86AFB" w:rsidRDefault="00C86AFB">
      <w:r>
        <w:separator/>
      </w:r>
    </w:p>
  </w:endnote>
  <w:endnote w:type="continuationSeparator" w:id="0">
    <w:p w14:paraId="5CABDBE3" w14:textId="77777777" w:rsidR="00C86AFB" w:rsidRDefault="00C86AFB">
      <w:r>
        <w:continuationSeparator/>
      </w:r>
    </w:p>
  </w:endnote>
  <w:endnote w:type="continuationNotice" w:id="1">
    <w:p w14:paraId="7B269EAF" w14:textId="77777777" w:rsidR="00C86AFB" w:rsidRDefault="00C86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7B89" w14:textId="77777777" w:rsidR="00C86AFB" w:rsidRDefault="00C86AFB">
      <w:r>
        <w:separator/>
      </w:r>
    </w:p>
  </w:footnote>
  <w:footnote w:type="continuationSeparator" w:id="0">
    <w:p w14:paraId="6BD142B7" w14:textId="77777777" w:rsidR="00C86AFB" w:rsidRDefault="00C86AFB">
      <w:r>
        <w:continuationSeparator/>
      </w:r>
    </w:p>
  </w:footnote>
  <w:footnote w:type="continuationNotice" w:id="1">
    <w:p w14:paraId="56EE927B" w14:textId="77777777" w:rsidR="00C86AFB" w:rsidRDefault="00C86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2E6181"/>
    <w:multiLevelType w:val="hybridMultilevel"/>
    <w:tmpl w:val="A008E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3350"/>
    <w:multiLevelType w:val="hybridMultilevel"/>
    <w:tmpl w:val="7784677A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AAC36CA"/>
    <w:multiLevelType w:val="hybridMultilevel"/>
    <w:tmpl w:val="54CA5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8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9"/>
  </w:num>
  <w:num w:numId="3" w16cid:durableId="52001332">
    <w:abstractNumId w:val="4"/>
  </w:num>
  <w:num w:numId="4" w16cid:durableId="1212689065">
    <w:abstractNumId w:val="17"/>
  </w:num>
  <w:num w:numId="5" w16cid:durableId="733313843">
    <w:abstractNumId w:val="13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6"/>
  </w:num>
  <w:num w:numId="9" w16cid:durableId="1617835552">
    <w:abstractNumId w:val="14"/>
  </w:num>
  <w:num w:numId="10" w16cid:durableId="1583293897">
    <w:abstractNumId w:val="1"/>
  </w:num>
  <w:num w:numId="11" w16cid:durableId="894390534">
    <w:abstractNumId w:val="11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2"/>
  </w:num>
  <w:num w:numId="16" w16cid:durableId="1968201823">
    <w:abstractNumId w:val="8"/>
  </w:num>
  <w:num w:numId="17" w16cid:durableId="1295914473">
    <w:abstractNumId w:val="18"/>
  </w:num>
  <w:num w:numId="18" w16cid:durableId="782307230">
    <w:abstractNumId w:val="15"/>
  </w:num>
  <w:num w:numId="19" w16cid:durableId="1477604314">
    <w:abstractNumId w:val="7"/>
  </w:num>
  <w:num w:numId="20" w16cid:durableId="1628732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75BBA"/>
    <w:rsid w:val="00080873"/>
    <w:rsid w:val="00080D83"/>
    <w:rsid w:val="00082DBF"/>
    <w:rsid w:val="0009072B"/>
    <w:rsid w:val="000910DC"/>
    <w:rsid w:val="0009169F"/>
    <w:rsid w:val="000A48C5"/>
    <w:rsid w:val="000C668B"/>
    <w:rsid w:val="000D283E"/>
    <w:rsid w:val="000D2CCF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7F9"/>
    <w:rsid w:val="001D1ABC"/>
    <w:rsid w:val="001E46BF"/>
    <w:rsid w:val="001E6C87"/>
    <w:rsid w:val="001F1EF7"/>
    <w:rsid w:val="001F2217"/>
    <w:rsid w:val="001F7867"/>
    <w:rsid w:val="00205DAB"/>
    <w:rsid w:val="002070BD"/>
    <w:rsid w:val="00210659"/>
    <w:rsid w:val="0021500F"/>
    <w:rsid w:val="002157E1"/>
    <w:rsid w:val="0021716D"/>
    <w:rsid w:val="00220516"/>
    <w:rsid w:val="0022086C"/>
    <w:rsid w:val="002349E7"/>
    <w:rsid w:val="00241C1F"/>
    <w:rsid w:val="002425AE"/>
    <w:rsid w:val="00251B38"/>
    <w:rsid w:val="0025676E"/>
    <w:rsid w:val="002609A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C13"/>
    <w:rsid w:val="002A13DB"/>
    <w:rsid w:val="002A2EE8"/>
    <w:rsid w:val="002A3A2F"/>
    <w:rsid w:val="002A3E80"/>
    <w:rsid w:val="002A4F02"/>
    <w:rsid w:val="002B380C"/>
    <w:rsid w:val="002B4378"/>
    <w:rsid w:val="002C0AA2"/>
    <w:rsid w:val="002C0B15"/>
    <w:rsid w:val="002C2C66"/>
    <w:rsid w:val="002C541A"/>
    <w:rsid w:val="002C6347"/>
    <w:rsid w:val="002D1FFF"/>
    <w:rsid w:val="002D4BA1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079E6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2D3D"/>
    <w:rsid w:val="004455CB"/>
    <w:rsid w:val="004504FA"/>
    <w:rsid w:val="004568E7"/>
    <w:rsid w:val="00457FDF"/>
    <w:rsid w:val="0047584A"/>
    <w:rsid w:val="00481A84"/>
    <w:rsid w:val="00492BD3"/>
    <w:rsid w:val="0049581D"/>
    <w:rsid w:val="004976CB"/>
    <w:rsid w:val="004A0A39"/>
    <w:rsid w:val="004A237C"/>
    <w:rsid w:val="004A39C0"/>
    <w:rsid w:val="004A5946"/>
    <w:rsid w:val="004A7A25"/>
    <w:rsid w:val="004B4B57"/>
    <w:rsid w:val="004B596B"/>
    <w:rsid w:val="004B70BD"/>
    <w:rsid w:val="004C245D"/>
    <w:rsid w:val="004D11AA"/>
    <w:rsid w:val="004D4820"/>
    <w:rsid w:val="004D5B27"/>
    <w:rsid w:val="004F706B"/>
    <w:rsid w:val="00505556"/>
    <w:rsid w:val="00515942"/>
    <w:rsid w:val="00515C0C"/>
    <w:rsid w:val="005222F2"/>
    <w:rsid w:val="005322A4"/>
    <w:rsid w:val="00533279"/>
    <w:rsid w:val="0053425D"/>
    <w:rsid w:val="00534282"/>
    <w:rsid w:val="005369F2"/>
    <w:rsid w:val="00545AF8"/>
    <w:rsid w:val="00550C88"/>
    <w:rsid w:val="00555E70"/>
    <w:rsid w:val="00557662"/>
    <w:rsid w:val="005660DD"/>
    <w:rsid w:val="005726E9"/>
    <w:rsid w:val="005760A9"/>
    <w:rsid w:val="00581CD6"/>
    <w:rsid w:val="00582EA5"/>
    <w:rsid w:val="005876C3"/>
    <w:rsid w:val="00594464"/>
    <w:rsid w:val="005950F9"/>
    <w:rsid w:val="00597F29"/>
    <w:rsid w:val="005A0D87"/>
    <w:rsid w:val="005B6731"/>
    <w:rsid w:val="005C6A46"/>
    <w:rsid w:val="005D2EF5"/>
    <w:rsid w:val="005D3CCD"/>
    <w:rsid w:val="005E00DA"/>
    <w:rsid w:val="005E0294"/>
    <w:rsid w:val="005E1E19"/>
    <w:rsid w:val="005F324A"/>
    <w:rsid w:val="005F4901"/>
    <w:rsid w:val="005F57A0"/>
    <w:rsid w:val="00602943"/>
    <w:rsid w:val="00604841"/>
    <w:rsid w:val="00604C89"/>
    <w:rsid w:val="00611649"/>
    <w:rsid w:val="00612423"/>
    <w:rsid w:val="0061574E"/>
    <w:rsid w:val="00622781"/>
    <w:rsid w:val="00624999"/>
    <w:rsid w:val="006253FA"/>
    <w:rsid w:val="006269D9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CCC"/>
    <w:rsid w:val="00684EE4"/>
    <w:rsid w:val="00690ACC"/>
    <w:rsid w:val="00692BD8"/>
    <w:rsid w:val="0069621B"/>
    <w:rsid w:val="006A0440"/>
    <w:rsid w:val="006A19D7"/>
    <w:rsid w:val="006A4FDC"/>
    <w:rsid w:val="006C5A94"/>
    <w:rsid w:val="006D1A7C"/>
    <w:rsid w:val="006D1ABA"/>
    <w:rsid w:val="006D5482"/>
    <w:rsid w:val="006E27F0"/>
    <w:rsid w:val="006E3114"/>
    <w:rsid w:val="006E36E9"/>
    <w:rsid w:val="006E6B78"/>
    <w:rsid w:val="006F209E"/>
    <w:rsid w:val="006F6DF4"/>
    <w:rsid w:val="00702402"/>
    <w:rsid w:val="00704B8F"/>
    <w:rsid w:val="00706AE8"/>
    <w:rsid w:val="0071102E"/>
    <w:rsid w:val="007129F2"/>
    <w:rsid w:val="00721A9C"/>
    <w:rsid w:val="00725802"/>
    <w:rsid w:val="00726194"/>
    <w:rsid w:val="00727131"/>
    <w:rsid w:val="0072749D"/>
    <w:rsid w:val="00727A64"/>
    <w:rsid w:val="00727F94"/>
    <w:rsid w:val="0073233F"/>
    <w:rsid w:val="007333B0"/>
    <w:rsid w:val="007337EB"/>
    <w:rsid w:val="007430E7"/>
    <w:rsid w:val="00745D18"/>
    <w:rsid w:val="00746A4C"/>
    <w:rsid w:val="00746F0F"/>
    <w:rsid w:val="007521E8"/>
    <w:rsid w:val="00763B0B"/>
    <w:rsid w:val="007653B1"/>
    <w:rsid w:val="00766C82"/>
    <w:rsid w:val="00773B6A"/>
    <w:rsid w:val="00774E60"/>
    <w:rsid w:val="007761D3"/>
    <w:rsid w:val="00776530"/>
    <w:rsid w:val="00776BDD"/>
    <w:rsid w:val="00777987"/>
    <w:rsid w:val="00781A46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7F72B2"/>
    <w:rsid w:val="0080095F"/>
    <w:rsid w:val="008079F9"/>
    <w:rsid w:val="00811B9C"/>
    <w:rsid w:val="00823DFA"/>
    <w:rsid w:val="008264F9"/>
    <w:rsid w:val="00827311"/>
    <w:rsid w:val="00831256"/>
    <w:rsid w:val="00831FFC"/>
    <w:rsid w:val="008326CA"/>
    <w:rsid w:val="00832DFE"/>
    <w:rsid w:val="00833A53"/>
    <w:rsid w:val="00834314"/>
    <w:rsid w:val="00834BB4"/>
    <w:rsid w:val="00835187"/>
    <w:rsid w:val="00842971"/>
    <w:rsid w:val="008455EB"/>
    <w:rsid w:val="00845E1C"/>
    <w:rsid w:val="00847D7D"/>
    <w:rsid w:val="0086088C"/>
    <w:rsid w:val="008612C4"/>
    <w:rsid w:val="00862AFB"/>
    <w:rsid w:val="008647AC"/>
    <w:rsid w:val="00867967"/>
    <w:rsid w:val="00873896"/>
    <w:rsid w:val="00874E8F"/>
    <w:rsid w:val="00881DB2"/>
    <w:rsid w:val="00886608"/>
    <w:rsid w:val="0088662E"/>
    <w:rsid w:val="008877E8"/>
    <w:rsid w:val="00892993"/>
    <w:rsid w:val="008939DE"/>
    <w:rsid w:val="008945D9"/>
    <w:rsid w:val="008A189C"/>
    <w:rsid w:val="008B0B46"/>
    <w:rsid w:val="008B3839"/>
    <w:rsid w:val="008B3D1D"/>
    <w:rsid w:val="008B5680"/>
    <w:rsid w:val="008B6B66"/>
    <w:rsid w:val="008B798E"/>
    <w:rsid w:val="008C14B5"/>
    <w:rsid w:val="008C4AAE"/>
    <w:rsid w:val="008C56BE"/>
    <w:rsid w:val="008D24FD"/>
    <w:rsid w:val="008D6C50"/>
    <w:rsid w:val="008E13A4"/>
    <w:rsid w:val="008F7CD0"/>
    <w:rsid w:val="00900434"/>
    <w:rsid w:val="00907004"/>
    <w:rsid w:val="00907792"/>
    <w:rsid w:val="00915892"/>
    <w:rsid w:val="00920183"/>
    <w:rsid w:val="00922889"/>
    <w:rsid w:val="0092384E"/>
    <w:rsid w:val="00931BE4"/>
    <w:rsid w:val="00934F48"/>
    <w:rsid w:val="009360D3"/>
    <w:rsid w:val="0094173E"/>
    <w:rsid w:val="00942DBF"/>
    <w:rsid w:val="00944005"/>
    <w:rsid w:val="00946D22"/>
    <w:rsid w:val="00953B18"/>
    <w:rsid w:val="00960D28"/>
    <w:rsid w:val="00962024"/>
    <w:rsid w:val="0096297A"/>
    <w:rsid w:val="0096452A"/>
    <w:rsid w:val="00966509"/>
    <w:rsid w:val="009667F3"/>
    <w:rsid w:val="00972137"/>
    <w:rsid w:val="00986FBE"/>
    <w:rsid w:val="00997516"/>
    <w:rsid w:val="00997FDC"/>
    <w:rsid w:val="009A1990"/>
    <w:rsid w:val="009A204B"/>
    <w:rsid w:val="009B5802"/>
    <w:rsid w:val="009C42DD"/>
    <w:rsid w:val="009C489B"/>
    <w:rsid w:val="009C561F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0E04"/>
    <w:rsid w:val="009F2CF0"/>
    <w:rsid w:val="00A04690"/>
    <w:rsid w:val="00A114ED"/>
    <w:rsid w:val="00A178AE"/>
    <w:rsid w:val="00A226BA"/>
    <w:rsid w:val="00A226EF"/>
    <w:rsid w:val="00A23155"/>
    <w:rsid w:val="00A24E93"/>
    <w:rsid w:val="00A25EBF"/>
    <w:rsid w:val="00A2700E"/>
    <w:rsid w:val="00A33E1B"/>
    <w:rsid w:val="00A350A4"/>
    <w:rsid w:val="00A355E6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E4265"/>
    <w:rsid w:val="00AF66D3"/>
    <w:rsid w:val="00AF7267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27E6"/>
    <w:rsid w:val="00B3412E"/>
    <w:rsid w:val="00B40858"/>
    <w:rsid w:val="00B40A6E"/>
    <w:rsid w:val="00B430D3"/>
    <w:rsid w:val="00B43367"/>
    <w:rsid w:val="00B47DAF"/>
    <w:rsid w:val="00B5406F"/>
    <w:rsid w:val="00B63937"/>
    <w:rsid w:val="00B6637D"/>
    <w:rsid w:val="00B737D5"/>
    <w:rsid w:val="00B77581"/>
    <w:rsid w:val="00B80345"/>
    <w:rsid w:val="00B85990"/>
    <w:rsid w:val="00B86678"/>
    <w:rsid w:val="00BA22B7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E73D5"/>
    <w:rsid w:val="00BF1017"/>
    <w:rsid w:val="00BF3A4B"/>
    <w:rsid w:val="00BF60F8"/>
    <w:rsid w:val="00C0572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662B8"/>
    <w:rsid w:val="00C71204"/>
    <w:rsid w:val="00C84B1C"/>
    <w:rsid w:val="00C84E6D"/>
    <w:rsid w:val="00C86AFB"/>
    <w:rsid w:val="00C8796B"/>
    <w:rsid w:val="00C9361B"/>
    <w:rsid w:val="00C9602D"/>
    <w:rsid w:val="00CA4A78"/>
    <w:rsid w:val="00CB4D60"/>
    <w:rsid w:val="00CB5D77"/>
    <w:rsid w:val="00CB71CB"/>
    <w:rsid w:val="00CB71EE"/>
    <w:rsid w:val="00CC7605"/>
    <w:rsid w:val="00CD5960"/>
    <w:rsid w:val="00CE005B"/>
    <w:rsid w:val="00CE3AEA"/>
    <w:rsid w:val="00CE45A7"/>
    <w:rsid w:val="00CE4C2C"/>
    <w:rsid w:val="00CE7672"/>
    <w:rsid w:val="00CF1FA2"/>
    <w:rsid w:val="00CF2186"/>
    <w:rsid w:val="00CF72B4"/>
    <w:rsid w:val="00D0361A"/>
    <w:rsid w:val="00D06399"/>
    <w:rsid w:val="00D11A45"/>
    <w:rsid w:val="00D12200"/>
    <w:rsid w:val="00D15D52"/>
    <w:rsid w:val="00D250E4"/>
    <w:rsid w:val="00D3039B"/>
    <w:rsid w:val="00D30ADD"/>
    <w:rsid w:val="00D32155"/>
    <w:rsid w:val="00D34E14"/>
    <w:rsid w:val="00D3575F"/>
    <w:rsid w:val="00D43A0D"/>
    <w:rsid w:val="00D46867"/>
    <w:rsid w:val="00D50A67"/>
    <w:rsid w:val="00D52C8D"/>
    <w:rsid w:val="00D555A8"/>
    <w:rsid w:val="00D621F5"/>
    <w:rsid w:val="00D62E7F"/>
    <w:rsid w:val="00D64B07"/>
    <w:rsid w:val="00D82705"/>
    <w:rsid w:val="00D91E62"/>
    <w:rsid w:val="00DA1030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3B5E"/>
    <w:rsid w:val="00E0451B"/>
    <w:rsid w:val="00E06500"/>
    <w:rsid w:val="00E118DE"/>
    <w:rsid w:val="00E123D3"/>
    <w:rsid w:val="00E139B2"/>
    <w:rsid w:val="00E15924"/>
    <w:rsid w:val="00E25D87"/>
    <w:rsid w:val="00E263BD"/>
    <w:rsid w:val="00E33A8E"/>
    <w:rsid w:val="00E3463C"/>
    <w:rsid w:val="00E34F9F"/>
    <w:rsid w:val="00E43925"/>
    <w:rsid w:val="00E57060"/>
    <w:rsid w:val="00E73044"/>
    <w:rsid w:val="00E83749"/>
    <w:rsid w:val="00E83EF2"/>
    <w:rsid w:val="00E848D4"/>
    <w:rsid w:val="00E87616"/>
    <w:rsid w:val="00E87CB4"/>
    <w:rsid w:val="00E972D1"/>
    <w:rsid w:val="00EA5C16"/>
    <w:rsid w:val="00EB656B"/>
    <w:rsid w:val="00EC3A54"/>
    <w:rsid w:val="00EC6327"/>
    <w:rsid w:val="00ED1892"/>
    <w:rsid w:val="00ED335F"/>
    <w:rsid w:val="00EE0E9F"/>
    <w:rsid w:val="00EE609C"/>
    <w:rsid w:val="00EF000D"/>
    <w:rsid w:val="00EF2114"/>
    <w:rsid w:val="00EF3BF7"/>
    <w:rsid w:val="00EF444E"/>
    <w:rsid w:val="00EF5885"/>
    <w:rsid w:val="00F04571"/>
    <w:rsid w:val="00F04672"/>
    <w:rsid w:val="00F04E50"/>
    <w:rsid w:val="00F1555F"/>
    <w:rsid w:val="00F17ADE"/>
    <w:rsid w:val="00F30A69"/>
    <w:rsid w:val="00F3254E"/>
    <w:rsid w:val="00F371F1"/>
    <w:rsid w:val="00F52505"/>
    <w:rsid w:val="00F545A3"/>
    <w:rsid w:val="00F63707"/>
    <w:rsid w:val="00F70A28"/>
    <w:rsid w:val="00F71ACA"/>
    <w:rsid w:val="00F74391"/>
    <w:rsid w:val="00F74A00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8335F-6FA0-4B02-9765-4763D49E74E1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4.xml><?xml version="1.0" encoding="utf-8"?>
<ds:datastoreItem xmlns:ds="http://schemas.openxmlformats.org/officeDocument/2006/customXml" ds:itemID="{6F72DBDE-0FDB-405D-846F-3BCDC65E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66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60</cp:revision>
  <cp:lastPrinted>2023-07-24T08:43:00Z</cp:lastPrinted>
  <dcterms:created xsi:type="dcterms:W3CDTF">2025-01-22T07:33:00Z</dcterms:created>
  <dcterms:modified xsi:type="dcterms:W3CDTF">2025-07-08T05:58:00Z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