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9C365F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C365F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4BCD2C0" w:rsidR="005876C3" w:rsidRPr="009C365F" w:rsidRDefault="00BA5E38" w:rsidP="005876C3">
      <w:pPr>
        <w:rPr>
          <w:rFonts w:asciiTheme="minorHAnsi" w:hAnsiTheme="minorHAnsi" w:cstheme="minorHAnsi"/>
        </w:rPr>
      </w:pPr>
      <w:r w:rsidRPr="009C365F">
        <w:rPr>
          <w:rFonts w:asciiTheme="minorHAnsi" w:hAnsiTheme="minorHAnsi" w:cstheme="minorHAnsi"/>
        </w:rPr>
        <w:t>22</w:t>
      </w:r>
      <w:r w:rsidR="001F11CB" w:rsidRPr="009C365F">
        <w:rPr>
          <w:rFonts w:asciiTheme="minorHAnsi" w:hAnsiTheme="minorHAnsi" w:cstheme="minorHAnsi"/>
        </w:rPr>
        <w:t>.0</w:t>
      </w:r>
      <w:r w:rsidRPr="009C365F">
        <w:rPr>
          <w:rFonts w:asciiTheme="minorHAnsi" w:hAnsiTheme="minorHAnsi" w:cstheme="minorHAnsi"/>
        </w:rPr>
        <w:t>7</w:t>
      </w:r>
      <w:r w:rsidR="001F11CB" w:rsidRPr="009C365F">
        <w:rPr>
          <w:rFonts w:asciiTheme="minorHAnsi" w:hAnsiTheme="minorHAnsi" w:cstheme="minorHAnsi"/>
        </w:rPr>
        <w:t>.</w:t>
      </w:r>
      <w:r w:rsidR="00BD35D8" w:rsidRPr="009C365F">
        <w:rPr>
          <w:rFonts w:asciiTheme="minorHAnsi" w:hAnsiTheme="minorHAnsi" w:cstheme="minorHAnsi"/>
        </w:rPr>
        <w:t>202</w:t>
      </w:r>
      <w:r w:rsidR="00581CD6" w:rsidRPr="009C365F">
        <w:rPr>
          <w:rFonts w:asciiTheme="minorHAnsi" w:hAnsiTheme="minorHAnsi" w:cstheme="minorHAnsi"/>
        </w:rPr>
        <w:t>5</w:t>
      </w:r>
      <w:r w:rsidR="005876C3" w:rsidRPr="009C365F">
        <w:rPr>
          <w:rFonts w:asciiTheme="minorHAnsi" w:hAnsiTheme="minorHAnsi" w:cstheme="minorHAnsi"/>
        </w:rPr>
        <w:t xml:space="preserve"> r.</w:t>
      </w:r>
    </w:p>
    <w:p w14:paraId="43F4EFE3" w14:textId="77777777" w:rsidR="008D24FD" w:rsidRPr="009C365F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9C365F">
        <w:rPr>
          <w:rFonts w:asciiTheme="minorHAnsi" w:eastAsiaTheme="majorEastAsia" w:hAnsiTheme="minorHAnsi" w:cstheme="minorHAnsi"/>
          <w:b/>
        </w:rPr>
        <w:t>MIEJSCE</w:t>
      </w:r>
    </w:p>
    <w:p w14:paraId="0EC3E0E1" w14:textId="76F2213F" w:rsidR="00354504" w:rsidRPr="009C365F" w:rsidRDefault="001F11CB" w:rsidP="00354504">
      <w:pPr>
        <w:spacing w:line="360" w:lineRule="auto"/>
        <w:rPr>
          <w:rFonts w:asciiTheme="minorHAnsi" w:hAnsiTheme="minorHAnsi" w:cstheme="minorHAnsi"/>
        </w:rPr>
      </w:pPr>
      <w:proofErr w:type="spellStart"/>
      <w:r w:rsidRPr="009C365F">
        <w:rPr>
          <w:rFonts w:asciiTheme="minorHAnsi" w:hAnsiTheme="minorHAnsi" w:cstheme="minorHAnsi"/>
        </w:rPr>
        <w:t>P</w:t>
      </w:r>
      <w:r w:rsidR="00BA5E38" w:rsidRPr="009C365F">
        <w:rPr>
          <w:rFonts w:asciiTheme="minorHAnsi" w:hAnsiTheme="minorHAnsi" w:cstheme="minorHAnsi"/>
        </w:rPr>
        <w:t>latfoma</w:t>
      </w:r>
      <w:proofErr w:type="spellEnd"/>
      <w:r w:rsidRPr="009C365F">
        <w:rPr>
          <w:rFonts w:asciiTheme="minorHAnsi" w:hAnsiTheme="minorHAnsi" w:cstheme="minorHAnsi"/>
        </w:rPr>
        <w:t xml:space="preserve"> Microsoft </w:t>
      </w:r>
      <w:proofErr w:type="spellStart"/>
      <w:r w:rsidRPr="009C365F">
        <w:rPr>
          <w:rFonts w:asciiTheme="minorHAnsi" w:hAnsiTheme="minorHAnsi" w:cstheme="minorHAnsi"/>
        </w:rPr>
        <w:t>Teams</w:t>
      </w:r>
      <w:proofErr w:type="spellEnd"/>
    </w:p>
    <w:p w14:paraId="49B175C0" w14:textId="77777777" w:rsidR="006204DB" w:rsidRPr="009C365F" w:rsidRDefault="006204DB" w:rsidP="00354504">
      <w:pPr>
        <w:spacing w:line="360" w:lineRule="auto"/>
        <w:rPr>
          <w:rFonts w:asciiTheme="minorHAnsi" w:hAnsiTheme="minorHAnsi" w:cstheme="minorHAnsi"/>
        </w:rPr>
      </w:pPr>
    </w:p>
    <w:p w14:paraId="5D0EE95F" w14:textId="7559BD66" w:rsidR="008D24FD" w:rsidRPr="009C365F" w:rsidRDefault="008D24FD" w:rsidP="00354504">
      <w:pPr>
        <w:spacing w:line="360" w:lineRule="auto"/>
        <w:rPr>
          <w:rFonts w:asciiTheme="minorHAnsi" w:eastAsiaTheme="majorEastAsia" w:hAnsiTheme="minorHAnsi" w:cstheme="minorHAnsi"/>
        </w:rPr>
      </w:pPr>
      <w:r w:rsidRPr="009C365F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638A766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</w:p>
    <w:p w14:paraId="765D1F4E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76DF6AD7" w14:textId="629DB3D5" w:rsidR="00C23259" w:rsidRPr="00C23259" w:rsidRDefault="001916CE" w:rsidP="00C23259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Webinar</w:t>
      </w:r>
      <w:proofErr w:type="spellEnd"/>
      <w:r w:rsidR="007E10C7" w:rsidRPr="007E10C7">
        <w:rPr>
          <w:rFonts w:ascii="Calibri" w:hAnsi="Calibri" w:cs="Calibri"/>
          <w:b/>
          <w:szCs w:val="22"/>
        </w:rPr>
        <w:t xml:space="preserve">: </w:t>
      </w:r>
      <w:r w:rsidR="00C23259" w:rsidRPr="00C23259">
        <w:rPr>
          <w:rFonts w:ascii="Calibri" w:hAnsi="Calibri" w:cs="Calibri"/>
          <w:b/>
          <w:szCs w:val="22"/>
        </w:rPr>
        <w:t xml:space="preserve">„Fundusze Europejskie dla </w:t>
      </w:r>
      <w:r w:rsidR="001F11CB">
        <w:rPr>
          <w:rFonts w:ascii="Calibri" w:hAnsi="Calibri" w:cs="Calibri"/>
          <w:b/>
          <w:szCs w:val="22"/>
        </w:rPr>
        <w:t>Organizacji Pozarządowych”</w:t>
      </w:r>
    </w:p>
    <w:p w14:paraId="1C486C0A" w14:textId="7412B3B6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</w:p>
    <w:p w14:paraId="56C3FA68" w14:textId="77777777" w:rsidR="007E10C7" w:rsidRPr="007E10C7" w:rsidRDefault="007E10C7" w:rsidP="007E10C7">
      <w:pPr>
        <w:tabs>
          <w:tab w:val="left" w:pos="1560"/>
        </w:tabs>
        <w:spacing w:before="120" w:line="22" w:lineRule="atLeast"/>
        <w:rPr>
          <w:rFonts w:ascii="Calibri" w:hAnsi="Calibri" w:cs="Calibri"/>
          <w:b/>
          <w:szCs w:val="22"/>
        </w:rPr>
      </w:pPr>
    </w:p>
    <w:p w14:paraId="0DD68A47" w14:textId="70ABAB6B" w:rsidR="00A92F60" w:rsidRPr="00A92F60" w:rsidRDefault="00CC1E04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</w:t>
      </w:r>
      <w:r w:rsidR="009C365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9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:00 – </w:t>
      </w:r>
      <w:r w:rsidR="009C365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09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:05 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Powitanie uczestników</w:t>
      </w:r>
    </w:p>
    <w:p w14:paraId="7A838DCC" w14:textId="68298179" w:rsidR="00A92F60" w:rsidRPr="00A92F60" w:rsidRDefault="009C365F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09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:05 –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09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:1</w:t>
      </w:r>
      <w:r w:rsidR="00BA5E3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Oferta Sieci Punktów Informacyjnych Funduszy Europejskich.</w:t>
      </w:r>
    </w:p>
    <w:p w14:paraId="23E3BA4E" w14:textId="5916624C" w:rsidR="00A92F60" w:rsidRPr="00A92F60" w:rsidRDefault="009C365F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09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:1</w:t>
      </w:r>
      <w:r w:rsidR="00BA5E3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-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09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:45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Pojęcie ekonomii społecznej.</w:t>
      </w:r>
    </w:p>
    <w:p w14:paraId="726F0B17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Ważne definicje: PS, PES, NGO, KGW, OWES.</w:t>
      </w:r>
    </w:p>
    <w:p w14:paraId="29095982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OWES Debrzno – wsparcie NGO.</w:t>
      </w:r>
    </w:p>
    <w:p w14:paraId="66BB9648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Oferta OWES Debrzno dla Przedsiębiorstw Społecznych.</w:t>
      </w:r>
    </w:p>
    <w:p w14:paraId="458141FD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Obszar działania OWES Debrzno.</w:t>
      </w:r>
    </w:p>
    <w:p w14:paraId="0ACD6E17" w14:textId="65B45D51" w:rsidR="00A92F60" w:rsidRPr="00A92F60" w:rsidRDefault="009C365F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09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:45 – 1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:00 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 xml:space="preserve"> Pytania, odpowiedzi.</w:t>
      </w:r>
    </w:p>
    <w:p w14:paraId="06052068" w14:textId="1406B671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</w:t>
      </w:r>
      <w:r w:rsidR="009C365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0</w:t>
      </w: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:00 </w:t>
      </w: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Zakończenie spotkania.</w:t>
      </w:r>
    </w:p>
    <w:p w14:paraId="19812219" w14:textId="171AC194" w:rsidR="008B3D1D" w:rsidRPr="008644F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8644F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8644F3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8644F3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79BE" w14:textId="77777777" w:rsidR="00A203B7" w:rsidRDefault="00A203B7">
      <w:r>
        <w:separator/>
      </w:r>
    </w:p>
  </w:endnote>
  <w:endnote w:type="continuationSeparator" w:id="0">
    <w:p w14:paraId="7E59EDA6" w14:textId="77777777" w:rsidR="00A203B7" w:rsidRDefault="00A203B7">
      <w:r>
        <w:continuationSeparator/>
      </w:r>
    </w:p>
  </w:endnote>
  <w:endnote w:type="continuationNotice" w:id="1">
    <w:p w14:paraId="03467B83" w14:textId="77777777" w:rsidR="00A203B7" w:rsidRDefault="00A20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8A02" w14:textId="77777777" w:rsidR="00A203B7" w:rsidRDefault="00A203B7">
      <w:r>
        <w:separator/>
      </w:r>
    </w:p>
  </w:footnote>
  <w:footnote w:type="continuationSeparator" w:id="0">
    <w:p w14:paraId="2BFAE0C8" w14:textId="77777777" w:rsidR="00A203B7" w:rsidRDefault="00A203B7">
      <w:r>
        <w:continuationSeparator/>
      </w:r>
    </w:p>
  </w:footnote>
  <w:footnote w:type="continuationNotice" w:id="1">
    <w:p w14:paraId="3131A678" w14:textId="77777777" w:rsidR="00A203B7" w:rsidRDefault="00A20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E3"/>
    <w:multiLevelType w:val="hybridMultilevel"/>
    <w:tmpl w:val="3C9CA864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9"/>
  </w:num>
  <w:num w:numId="3" w16cid:durableId="52001332">
    <w:abstractNumId w:val="5"/>
  </w:num>
  <w:num w:numId="4" w16cid:durableId="1212689065">
    <w:abstractNumId w:val="15"/>
  </w:num>
  <w:num w:numId="5" w16cid:durableId="733313843">
    <w:abstractNumId w:val="12"/>
  </w:num>
  <w:num w:numId="6" w16cid:durableId="417094487">
    <w:abstractNumId w:val="4"/>
  </w:num>
  <w:num w:numId="7" w16cid:durableId="1910728206">
    <w:abstractNumId w:val="1"/>
  </w:num>
  <w:num w:numId="8" w16cid:durableId="870458800">
    <w:abstractNumId w:val="14"/>
  </w:num>
  <w:num w:numId="9" w16cid:durableId="1617835552">
    <w:abstractNumId w:val="13"/>
  </w:num>
  <w:num w:numId="10" w16cid:durableId="1583293897">
    <w:abstractNumId w:val="2"/>
  </w:num>
  <w:num w:numId="11" w16cid:durableId="894390534">
    <w:abstractNumId w:val="10"/>
  </w:num>
  <w:num w:numId="12" w16cid:durableId="1147623712">
    <w:abstractNumId w:val="7"/>
  </w:num>
  <w:num w:numId="13" w16cid:durableId="192890257">
    <w:abstractNumId w:val="3"/>
  </w:num>
  <w:num w:numId="14" w16cid:durableId="1483501479">
    <w:abstractNumId w:val="6"/>
  </w:num>
  <w:num w:numId="15" w16cid:durableId="414480592">
    <w:abstractNumId w:val="11"/>
  </w:num>
  <w:num w:numId="16" w16cid:durableId="1968201823">
    <w:abstractNumId w:val="8"/>
  </w:num>
  <w:num w:numId="17" w16cid:durableId="1295914473">
    <w:abstractNumId w:val="16"/>
  </w:num>
  <w:num w:numId="18" w16cid:durableId="15916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17F91"/>
    <w:rsid w:val="00020D0B"/>
    <w:rsid w:val="00023858"/>
    <w:rsid w:val="00032D60"/>
    <w:rsid w:val="00033701"/>
    <w:rsid w:val="0003490E"/>
    <w:rsid w:val="00044879"/>
    <w:rsid w:val="000540F6"/>
    <w:rsid w:val="00061F20"/>
    <w:rsid w:val="000704B1"/>
    <w:rsid w:val="00070F5D"/>
    <w:rsid w:val="00074AB0"/>
    <w:rsid w:val="00074BC7"/>
    <w:rsid w:val="00075BBA"/>
    <w:rsid w:val="000764AF"/>
    <w:rsid w:val="00080D83"/>
    <w:rsid w:val="00082DBF"/>
    <w:rsid w:val="0009072B"/>
    <w:rsid w:val="0009169F"/>
    <w:rsid w:val="000B1E80"/>
    <w:rsid w:val="000D283E"/>
    <w:rsid w:val="000D28DF"/>
    <w:rsid w:val="000D2CCF"/>
    <w:rsid w:val="000E0454"/>
    <w:rsid w:val="000E0A19"/>
    <w:rsid w:val="00100194"/>
    <w:rsid w:val="00101A65"/>
    <w:rsid w:val="00114F1F"/>
    <w:rsid w:val="00117948"/>
    <w:rsid w:val="001235D5"/>
    <w:rsid w:val="00124D4A"/>
    <w:rsid w:val="00130B23"/>
    <w:rsid w:val="00131445"/>
    <w:rsid w:val="00140BA2"/>
    <w:rsid w:val="0014262C"/>
    <w:rsid w:val="001433DF"/>
    <w:rsid w:val="00151101"/>
    <w:rsid w:val="00154E5C"/>
    <w:rsid w:val="00157428"/>
    <w:rsid w:val="001816C2"/>
    <w:rsid w:val="001916CE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6C87"/>
    <w:rsid w:val="001F11CB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3FE3"/>
    <w:rsid w:val="002349E7"/>
    <w:rsid w:val="00241C1F"/>
    <w:rsid w:val="002425AE"/>
    <w:rsid w:val="002503C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02"/>
    <w:rsid w:val="002B380C"/>
    <w:rsid w:val="002C0AA2"/>
    <w:rsid w:val="002C0B15"/>
    <w:rsid w:val="002C16CB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1AB6"/>
    <w:rsid w:val="00322E43"/>
    <w:rsid w:val="00325198"/>
    <w:rsid w:val="00325EF9"/>
    <w:rsid w:val="003309A6"/>
    <w:rsid w:val="003372ED"/>
    <w:rsid w:val="003532E7"/>
    <w:rsid w:val="00354504"/>
    <w:rsid w:val="0035482A"/>
    <w:rsid w:val="003619F2"/>
    <w:rsid w:val="00361E07"/>
    <w:rsid w:val="00362E0F"/>
    <w:rsid w:val="00365820"/>
    <w:rsid w:val="00375149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2F93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310"/>
    <w:rsid w:val="004455CB"/>
    <w:rsid w:val="004568E7"/>
    <w:rsid w:val="0047584A"/>
    <w:rsid w:val="00481A84"/>
    <w:rsid w:val="00484522"/>
    <w:rsid w:val="00485AB4"/>
    <w:rsid w:val="00492BD3"/>
    <w:rsid w:val="0049581D"/>
    <w:rsid w:val="004976CB"/>
    <w:rsid w:val="004A0A39"/>
    <w:rsid w:val="004A39C0"/>
    <w:rsid w:val="004A5946"/>
    <w:rsid w:val="004A7A25"/>
    <w:rsid w:val="004B4B57"/>
    <w:rsid w:val="004B596B"/>
    <w:rsid w:val="004B70BD"/>
    <w:rsid w:val="004C1CF6"/>
    <w:rsid w:val="004C245D"/>
    <w:rsid w:val="004D11AA"/>
    <w:rsid w:val="004D4820"/>
    <w:rsid w:val="004D4B23"/>
    <w:rsid w:val="004D5B27"/>
    <w:rsid w:val="004F563F"/>
    <w:rsid w:val="00505556"/>
    <w:rsid w:val="005107FA"/>
    <w:rsid w:val="00515942"/>
    <w:rsid w:val="005222F2"/>
    <w:rsid w:val="005322A4"/>
    <w:rsid w:val="00533279"/>
    <w:rsid w:val="0053425D"/>
    <w:rsid w:val="005369F2"/>
    <w:rsid w:val="00541438"/>
    <w:rsid w:val="00545AF8"/>
    <w:rsid w:val="00546B71"/>
    <w:rsid w:val="00550C88"/>
    <w:rsid w:val="00555E70"/>
    <w:rsid w:val="00557662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4901"/>
    <w:rsid w:val="005F57A0"/>
    <w:rsid w:val="00602943"/>
    <w:rsid w:val="00604C89"/>
    <w:rsid w:val="00611649"/>
    <w:rsid w:val="00612423"/>
    <w:rsid w:val="0061574E"/>
    <w:rsid w:val="006204DB"/>
    <w:rsid w:val="00622781"/>
    <w:rsid w:val="00624999"/>
    <w:rsid w:val="006253FA"/>
    <w:rsid w:val="006269D9"/>
    <w:rsid w:val="0063746D"/>
    <w:rsid w:val="00640BFF"/>
    <w:rsid w:val="00641B32"/>
    <w:rsid w:val="0064489D"/>
    <w:rsid w:val="00650055"/>
    <w:rsid w:val="00657C0F"/>
    <w:rsid w:val="00662F7C"/>
    <w:rsid w:val="00670814"/>
    <w:rsid w:val="006711AA"/>
    <w:rsid w:val="00671E29"/>
    <w:rsid w:val="00672209"/>
    <w:rsid w:val="0067363E"/>
    <w:rsid w:val="00684CCC"/>
    <w:rsid w:val="00684EE4"/>
    <w:rsid w:val="00687747"/>
    <w:rsid w:val="00690ACC"/>
    <w:rsid w:val="00692BD8"/>
    <w:rsid w:val="0069621B"/>
    <w:rsid w:val="006A0440"/>
    <w:rsid w:val="006A19D7"/>
    <w:rsid w:val="006A4FDC"/>
    <w:rsid w:val="006C5A94"/>
    <w:rsid w:val="006D1369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F94"/>
    <w:rsid w:val="00731DA5"/>
    <w:rsid w:val="0073233F"/>
    <w:rsid w:val="007333B0"/>
    <w:rsid w:val="007337EB"/>
    <w:rsid w:val="00745D18"/>
    <w:rsid w:val="00746A4C"/>
    <w:rsid w:val="00746F0F"/>
    <w:rsid w:val="007521E8"/>
    <w:rsid w:val="00756A8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1B5"/>
    <w:rsid w:val="00791E8E"/>
    <w:rsid w:val="0079274B"/>
    <w:rsid w:val="00792AC7"/>
    <w:rsid w:val="00794E5F"/>
    <w:rsid w:val="007955A3"/>
    <w:rsid w:val="007A0109"/>
    <w:rsid w:val="007A028C"/>
    <w:rsid w:val="007A078E"/>
    <w:rsid w:val="007A1FD2"/>
    <w:rsid w:val="007A4006"/>
    <w:rsid w:val="007B2500"/>
    <w:rsid w:val="007B45B4"/>
    <w:rsid w:val="007C6ADA"/>
    <w:rsid w:val="007D09AB"/>
    <w:rsid w:val="007D2D15"/>
    <w:rsid w:val="007D61D6"/>
    <w:rsid w:val="007E10C7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4F3"/>
    <w:rsid w:val="008647AC"/>
    <w:rsid w:val="00867967"/>
    <w:rsid w:val="00873896"/>
    <w:rsid w:val="00874E8F"/>
    <w:rsid w:val="00881DB2"/>
    <w:rsid w:val="00886608"/>
    <w:rsid w:val="008877E8"/>
    <w:rsid w:val="00892993"/>
    <w:rsid w:val="008939DE"/>
    <w:rsid w:val="008945D9"/>
    <w:rsid w:val="008A189C"/>
    <w:rsid w:val="008B0B46"/>
    <w:rsid w:val="008B3839"/>
    <w:rsid w:val="008B3D1D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990"/>
    <w:rsid w:val="009A204B"/>
    <w:rsid w:val="009C365F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0F83"/>
    <w:rsid w:val="00A114ED"/>
    <w:rsid w:val="00A178AE"/>
    <w:rsid w:val="00A203B7"/>
    <w:rsid w:val="00A226BA"/>
    <w:rsid w:val="00A226EF"/>
    <w:rsid w:val="00A24E93"/>
    <w:rsid w:val="00A25EBF"/>
    <w:rsid w:val="00A2700E"/>
    <w:rsid w:val="00A33E1B"/>
    <w:rsid w:val="00A350A4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2F60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3128"/>
    <w:rsid w:val="00AE1EFE"/>
    <w:rsid w:val="00AF66D3"/>
    <w:rsid w:val="00AF7585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3937"/>
    <w:rsid w:val="00B641B9"/>
    <w:rsid w:val="00B6637D"/>
    <w:rsid w:val="00B737D5"/>
    <w:rsid w:val="00B77581"/>
    <w:rsid w:val="00B80345"/>
    <w:rsid w:val="00B85990"/>
    <w:rsid w:val="00B86678"/>
    <w:rsid w:val="00BA22B7"/>
    <w:rsid w:val="00BA3B87"/>
    <w:rsid w:val="00BA5E3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E749C"/>
    <w:rsid w:val="00BF60F8"/>
    <w:rsid w:val="00C05BCD"/>
    <w:rsid w:val="00C12C95"/>
    <w:rsid w:val="00C23259"/>
    <w:rsid w:val="00C34AEF"/>
    <w:rsid w:val="00C41741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71335"/>
    <w:rsid w:val="00C84B1C"/>
    <w:rsid w:val="00C84E6D"/>
    <w:rsid w:val="00C8796B"/>
    <w:rsid w:val="00C9361B"/>
    <w:rsid w:val="00C9602D"/>
    <w:rsid w:val="00CA0266"/>
    <w:rsid w:val="00CA4A78"/>
    <w:rsid w:val="00CB5D77"/>
    <w:rsid w:val="00CB71CB"/>
    <w:rsid w:val="00CC1E04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25CDB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422A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22E0"/>
    <w:rsid w:val="00DB2870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67864"/>
    <w:rsid w:val="00E71918"/>
    <w:rsid w:val="00E73044"/>
    <w:rsid w:val="00E83749"/>
    <w:rsid w:val="00E83EF2"/>
    <w:rsid w:val="00E87616"/>
    <w:rsid w:val="00E87CB4"/>
    <w:rsid w:val="00E972D1"/>
    <w:rsid w:val="00EA5C16"/>
    <w:rsid w:val="00EB656B"/>
    <w:rsid w:val="00EC0E7F"/>
    <w:rsid w:val="00EC3A54"/>
    <w:rsid w:val="00EC6327"/>
    <w:rsid w:val="00ED335F"/>
    <w:rsid w:val="00EE0E9F"/>
    <w:rsid w:val="00EF000D"/>
    <w:rsid w:val="00EF444E"/>
    <w:rsid w:val="00F04571"/>
    <w:rsid w:val="00F04672"/>
    <w:rsid w:val="00F04E50"/>
    <w:rsid w:val="00F14519"/>
    <w:rsid w:val="00F14D58"/>
    <w:rsid w:val="00F1555F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2E2E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107</TotalTime>
  <Pages>1</Pages>
  <Words>84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49</cp:revision>
  <cp:lastPrinted>2025-04-24T06:12:00Z</cp:lastPrinted>
  <dcterms:created xsi:type="dcterms:W3CDTF">2025-01-22T07:33:00Z</dcterms:created>
  <dcterms:modified xsi:type="dcterms:W3CDTF">2025-07-07T08:14:00Z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