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763D" w14:textId="77777777" w:rsidR="006D11F3" w:rsidRDefault="006D11F3" w:rsidP="00BC14BA">
      <w:pPr>
        <w:spacing w:after="120" w:line="276" w:lineRule="auto"/>
        <w:rPr>
          <w:rFonts w:asciiTheme="minorHAnsi" w:hAnsiTheme="minorHAnsi" w:cstheme="minorHAnsi"/>
          <w:sz w:val="22"/>
          <w:szCs w:val="16"/>
        </w:rPr>
      </w:pPr>
    </w:p>
    <w:p w14:paraId="40F6FE2B" w14:textId="2D66241A" w:rsidR="00BC14BA" w:rsidRPr="00242C39" w:rsidRDefault="00D73A28" w:rsidP="00BC14BA">
      <w:pPr>
        <w:spacing w:after="120" w:line="276" w:lineRule="auto"/>
        <w:rPr>
          <w:rFonts w:ascii="Calibri" w:hAnsi="Calibri" w:cs="Calibri"/>
          <w:sz w:val="22"/>
          <w:szCs w:val="16"/>
        </w:rPr>
      </w:pPr>
      <w:r w:rsidRPr="000479D7">
        <w:rPr>
          <w:rFonts w:ascii="Calibri" w:hAnsi="Calibri" w:cs="Calibri"/>
          <w:sz w:val="22"/>
          <w:szCs w:val="16"/>
        </w:rPr>
        <w:t xml:space="preserve">Załącznik nr </w:t>
      </w:r>
      <w:r w:rsidR="00F96A85" w:rsidRPr="000479D7">
        <w:rPr>
          <w:rFonts w:ascii="Calibri" w:hAnsi="Calibri" w:cs="Calibri"/>
          <w:sz w:val="22"/>
          <w:szCs w:val="16"/>
        </w:rPr>
        <w:t>1.</w:t>
      </w:r>
      <w:r w:rsidR="00E40CF2" w:rsidRPr="000479D7">
        <w:rPr>
          <w:rFonts w:ascii="Calibri" w:hAnsi="Calibri" w:cs="Calibri"/>
          <w:sz w:val="22"/>
          <w:szCs w:val="16"/>
        </w:rPr>
        <w:t>2</w:t>
      </w:r>
      <w:r w:rsidR="00B508E9" w:rsidRPr="000479D7">
        <w:rPr>
          <w:rFonts w:ascii="Calibri" w:hAnsi="Calibri" w:cs="Calibri"/>
          <w:sz w:val="22"/>
          <w:szCs w:val="16"/>
        </w:rPr>
        <w:t>.</w:t>
      </w:r>
      <w:r w:rsidR="009D19D8" w:rsidRPr="000479D7">
        <w:rPr>
          <w:rFonts w:ascii="Calibri" w:hAnsi="Calibri" w:cs="Calibri"/>
          <w:sz w:val="22"/>
          <w:szCs w:val="16"/>
        </w:rPr>
        <w:t xml:space="preserve"> </w:t>
      </w:r>
      <w:r w:rsidRPr="000479D7">
        <w:rPr>
          <w:rFonts w:ascii="Calibri" w:hAnsi="Calibri" w:cs="Calibri"/>
          <w:sz w:val="22"/>
          <w:szCs w:val="16"/>
        </w:rPr>
        <w:t xml:space="preserve">do </w:t>
      </w:r>
      <w:r w:rsidR="00A95A45" w:rsidRPr="000479D7">
        <w:rPr>
          <w:rFonts w:ascii="Calibri" w:hAnsi="Calibri" w:cs="Calibri"/>
          <w:sz w:val="22"/>
          <w:szCs w:val="16"/>
        </w:rPr>
        <w:t>Zasad dotyczących wspierania rewitalizacji w ramach FEP 2021-2027</w:t>
      </w:r>
      <w:r w:rsidR="00891CD6" w:rsidRPr="000479D7">
        <w:rPr>
          <w:rFonts w:ascii="Calibri" w:hAnsi="Calibri" w:cs="Calibri"/>
          <w:sz w:val="22"/>
          <w:szCs w:val="16"/>
        </w:rPr>
        <w:t>,</w:t>
      </w:r>
      <w:r w:rsidR="00A95A45" w:rsidRPr="000479D7">
        <w:rPr>
          <w:rFonts w:ascii="Calibri" w:hAnsi="Calibri" w:cs="Calibri"/>
          <w:sz w:val="22"/>
          <w:szCs w:val="16"/>
        </w:rPr>
        <w:t xml:space="preserve"> </w:t>
      </w:r>
      <w:r w:rsidRPr="000479D7">
        <w:rPr>
          <w:rFonts w:ascii="Calibri" w:hAnsi="Calibri" w:cs="Calibri"/>
          <w:sz w:val="22"/>
          <w:szCs w:val="16"/>
        </w:rPr>
        <w:t>przyjęt</w:t>
      </w:r>
      <w:r w:rsidR="00A95A45" w:rsidRPr="000479D7">
        <w:rPr>
          <w:rFonts w:ascii="Calibri" w:hAnsi="Calibri" w:cs="Calibri"/>
          <w:sz w:val="22"/>
          <w:szCs w:val="16"/>
        </w:rPr>
        <w:t xml:space="preserve">ych </w:t>
      </w:r>
      <w:r w:rsidRPr="000479D7">
        <w:rPr>
          <w:rFonts w:ascii="Calibri" w:hAnsi="Calibri" w:cs="Calibri"/>
          <w:sz w:val="22"/>
          <w:szCs w:val="16"/>
        </w:rPr>
        <w:t>uchwałą nr</w:t>
      </w:r>
      <w:r w:rsidR="00080ADC">
        <w:rPr>
          <w:rFonts w:ascii="Calibri" w:hAnsi="Calibri" w:cs="Calibri"/>
          <w:sz w:val="22"/>
          <w:szCs w:val="16"/>
        </w:rPr>
        <w:t xml:space="preserve"> 1145</w:t>
      </w:r>
      <w:r w:rsidR="00073936">
        <w:rPr>
          <w:rFonts w:ascii="Calibri" w:hAnsi="Calibri" w:cs="Calibri"/>
          <w:sz w:val="22"/>
          <w:szCs w:val="16"/>
        </w:rPr>
        <w:t>/</w:t>
      </w:r>
      <w:r w:rsidR="00080ADC">
        <w:rPr>
          <w:rFonts w:ascii="Calibri" w:hAnsi="Calibri" w:cs="Calibri"/>
          <w:sz w:val="22"/>
          <w:szCs w:val="16"/>
        </w:rPr>
        <w:t>122</w:t>
      </w:r>
      <w:r w:rsidR="00073936">
        <w:rPr>
          <w:rFonts w:ascii="Calibri" w:hAnsi="Calibri" w:cs="Calibri"/>
          <w:sz w:val="22"/>
          <w:szCs w:val="16"/>
        </w:rPr>
        <w:t>/2</w:t>
      </w:r>
      <w:r w:rsidR="00046B88">
        <w:rPr>
          <w:rFonts w:ascii="Calibri" w:hAnsi="Calibri" w:cs="Calibri"/>
          <w:sz w:val="22"/>
          <w:szCs w:val="16"/>
        </w:rPr>
        <w:t>5</w:t>
      </w:r>
      <w:r w:rsidRPr="000479D7">
        <w:rPr>
          <w:rFonts w:ascii="Calibri" w:hAnsi="Calibri" w:cs="Calibri"/>
          <w:sz w:val="22"/>
          <w:szCs w:val="16"/>
        </w:rPr>
        <w:t xml:space="preserve"> </w:t>
      </w:r>
      <w:r w:rsidR="00624E9D" w:rsidRPr="000479D7">
        <w:rPr>
          <w:rFonts w:ascii="Calibri" w:hAnsi="Calibri" w:cs="Calibri"/>
          <w:sz w:val="22"/>
          <w:szCs w:val="16"/>
        </w:rPr>
        <w:t>Zarządu Województwa</w:t>
      </w:r>
      <w:r w:rsidR="009D19D8" w:rsidRPr="000479D7">
        <w:rPr>
          <w:rFonts w:ascii="Calibri" w:hAnsi="Calibri" w:cs="Calibri"/>
          <w:sz w:val="22"/>
          <w:szCs w:val="16"/>
        </w:rPr>
        <w:t xml:space="preserve"> </w:t>
      </w:r>
      <w:r w:rsidR="00624E9D" w:rsidRPr="000479D7">
        <w:rPr>
          <w:rFonts w:ascii="Calibri" w:hAnsi="Calibri" w:cs="Calibri"/>
          <w:sz w:val="22"/>
          <w:szCs w:val="16"/>
        </w:rPr>
        <w:t>Pomorskiego</w:t>
      </w:r>
      <w:r w:rsidR="009D19D8" w:rsidRPr="000479D7">
        <w:rPr>
          <w:rFonts w:ascii="Calibri" w:hAnsi="Calibri" w:cs="Calibri"/>
          <w:sz w:val="22"/>
          <w:szCs w:val="16"/>
        </w:rPr>
        <w:t xml:space="preserve"> </w:t>
      </w:r>
      <w:r w:rsidRPr="000479D7">
        <w:rPr>
          <w:rFonts w:ascii="Calibri" w:hAnsi="Calibri" w:cs="Calibri"/>
          <w:sz w:val="22"/>
          <w:szCs w:val="16"/>
        </w:rPr>
        <w:t>z dnia</w:t>
      </w:r>
      <w:r w:rsidR="00080ADC">
        <w:rPr>
          <w:rFonts w:ascii="Calibri" w:hAnsi="Calibri" w:cs="Calibri"/>
          <w:sz w:val="22"/>
          <w:szCs w:val="16"/>
        </w:rPr>
        <w:t xml:space="preserve"> 18 września </w:t>
      </w:r>
      <w:r w:rsidR="00073936">
        <w:rPr>
          <w:rFonts w:ascii="Calibri" w:hAnsi="Calibri" w:cs="Calibri"/>
          <w:sz w:val="22"/>
          <w:szCs w:val="16"/>
        </w:rPr>
        <w:t>202</w:t>
      </w:r>
      <w:r w:rsidR="00046B88">
        <w:rPr>
          <w:rFonts w:ascii="Calibri" w:hAnsi="Calibri" w:cs="Calibri"/>
          <w:sz w:val="22"/>
          <w:szCs w:val="16"/>
        </w:rPr>
        <w:t>5</w:t>
      </w:r>
      <w:r w:rsidRPr="000479D7">
        <w:rPr>
          <w:rFonts w:ascii="Calibri" w:hAnsi="Calibri" w:cs="Calibri"/>
          <w:sz w:val="22"/>
          <w:szCs w:val="16"/>
        </w:rPr>
        <w:t xml:space="preserve"> r</w:t>
      </w:r>
      <w:r w:rsidR="001774EE" w:rsidRPr="000479D7">
        <w:rPr>
          <w:rFonts w:ascii="Calibri" w:hAnsi="Calibri" w:cs="Calibri"/>
          <w:sz w:val="22"/>
          <w:szCs w:val="16"/>
        </w:rPr>
        <w:t>oku</w:t>
      </w:r>
      <w:bookmarkStart w:id="0" w:name="_Hlk138409629"/>
    </w:p>
    <w:p w14:paraId="53D1A96A" w14:textId="2841BB3A" w:rsidR="00B56F4B" w:rsidRPr="00242C39" w:rsidRDefault="00B56F4B" w:rsidP="007B0517">
      <w:pPr>
        <w:spacing w:before="240" w:line="276" w:lineRule="auto"/>
        <w:rPr>
          <w:rFonts w:ascii="Calibri" w:hAnsi="Calibri" w:cs="Calibri"/>
          <w:b/>
        </w:rPr>
      </w:pPr>
      <w:r w:rsidRPr="00242C39">
        <w:rPr>
          <w:rFonts w:ascii="Calibri" w:hAnsi="Calibri" w:cs="Calibri"/>
          <w:b/>
        </w:rPr>
        <w:t xml:space="preserve">Warianty </w:t>
      </w:r>
      <w:r w:rsidR="00381A6C" w:rsidRPr="00242C39">
        <w:rPr>
          <w:rFonts w:ascii="Calibri" w:hAnsi="Calibri" w:cs="Calibri"/>
          <w:b/>
        </w:rPr>
        <w:t>realizacji Pakietu Projektów R</w:t>
      </w:r>
      <w:r w:rsidRPr="00242C39">
        <w:rPr>
          <w:rFonts w:ascii="Calibri" w:hAnsi="Calibri" w:cs="Calibri"/>
          <w:b/>
        </w:rPr>
        <w:t xml:space="preserve">ewitalizacyjnych </w:t>
      </w:r>
    </w:p>
    <w:p w14:paraId="44D91963" w14:textId="43F4037D" w:rsidR="000C2703" w:rsidRPr="00242C39" w:rsidRDefault="0080060C" w:rsidP="007B0517">
      <w:pPr>
        <w:spacing w:before="240" w:line="276" w:lineRule="auto"/>
        <w:rPr>
          <w:rFonts w:ascii="Calibri" w:hAnsi="Calibri" w:cs="Calibri"/>
          <w:sz w:val="22"/>
          <w:szCs w:val="22"/>
        </w:rPr>
      </w:pPr>
      <w:r w:rsidRPr="00242C39">
        <w:rPr>
          <w:rFonts w:ascii="Calibri" w:hAnsi="Calibri" w:cs="Calibri"/>
          <w:sz w:val="22"/>
          <w:szCs w:val="22"/>
        </w:rPr>
        <w:t xml:space="preserve">W ramach </w:t>
      </w:r>
      <w:r w:rsidR="000C2703" w:rsidRPr="00242C39">
        <w:rPr>
          <w:rFonts w:ascii="Calibri" w:hAnsi="Calibri" w:cs="Calibri"/>
          <w:sz w:val="22"/>
          <w:szCs w:val="22"/>
        </w:rPr>
        <w:t>FE</w:t>
      </w:r>
      <w:r w:rsidR="00536FAC">
        <w:rPr>
          <w:rFonts w:ascii="Calibri" w:hAnsi="Calibri" w:cs="Calibri"/>
          <w:sz w:val="22"/>
          <w:szCs w:val="22"/>
        </w:rPr>
        <w:t xml:space="preserve">P </w:t>
      </w:r>
      <w:r w:rsidR="00375C51" w:rsidRPr="00242C39">
        <w:rPr>
          <w:rFonts w:ascii="Calibri" w:hAnsi="Calibri" w:cs="Calibri"/>
          <w:sz w:val="22"/>
          <w:szCs w:val="22"/>
        </w:rPr>
        <w:t>2021-2027</w:t>
      </w:r>
      <w:r w:rsidRPr="00242C39">
        <w:rPr>
          <w:rFonts w:ascii="Calibri" w:hAnsi="Calibri" w:cs="Calibri"/>
          <w:sz w:val="22"/>
          <w:szCs w:val="22"/>
        </w:rPr>
        <w:t xml:space="preserve">, możliwa jest realizacja </w:t>
      </w:r>
      <w:r w:rsidR="0094651F" w:rsidRPr="00242C39">
        <w:rPr>
          <w:rFonts w:ascii="Calibri" w:hAnsi="Calibri" w:cs="Calibri"/>
          <w:sz w:val="22"/>
          <w:szCs w:val="22"/>
        </w:rPr>
        <w:t>projektów r</w:t>
      </w:r>
      <w:r w:rsidRPr="00242C39">
        <w:rPr>
          <w:rFonts w:ascii="Calibri" w:hAnsi="Calibri" w:cs="Calibri"/>
          <w:sz w:val="22"/>
          <w:szCs w:val="22"/>
        </w:rPr>
        <w:t xml:space="preserve">ewitalizacyjnych </w:t>
      </w:r>
      <w:r w:rsidR="007B0517" w:rsidRPr="00242C39">
        <w:rPr>
          <w:rFonts w:ascii="Calibri" w:hAnsi="Calibri" w:cs="Calibri"/>
          <w:sz w:val="22"/>
          <w:szCs w:val="22"/>
        </w:rPr>
        <w:t xml:space="preserve">poprzez:  </w:t>
      </w:r>
    </w:p>
    <w:p w14:paraId="4ED29807" w14:textId="20DB8F83" w:rsidR="00A95A45" w:rsidRPr="00242C39" w:rsidRDefault="007B0517" w:rsidP="007B0517">
      <w:pPr>
        <w:pStyle w:val="Akapitzlist"/>
        <w:numPr>
          <w:ilvl w:val="0"/>
          <w:numId w:val="33"/>
        </w:numPr>
        <w:spacing w:before="240" w:line="276" w:lineRule="auto"/>
        <w:ind w:left="714" w:hanging="357"/>
        <w:rPr>
          <w:rFonts w:ascii="Calibri" w:hAnsi="Calibri" w:cs="Calibri"/>
          <w:b/>
        </w:rPr>
      </w:pPr>
      <w:r w:rsidRPr="00242C39">
        <w:rPr>
          <w:rFonts w:ascii="Calibri" w:hAnsi="Calibri" w:cs="Calibri"/>
          <w:b/>
        </w:rPr>
        <w:t>Pakiet</w:t>
      </w:r>
      <w:r w:rsidR="00A14472" w:rsidRPr="00242C39">
        <w:rPr>
          <w:rFonts w:ascii="Calibri" w:hAnsi="Calibri" w:cs="Calibri"/>
          <w:b/>
        </w:rPr>
        <w:t xml:space="preserve"> </w:t>
      </w:r>
      <w:bookmarkEnd w:id="0"/>
      <w:r w:rsidR="00A14472" w:rsidRPr="00242C39">
        <w:rPr>
          <w:rFonts w:ascii="Calibri" w:hAnsi="Calibri" w:cs="Calibri"/>
          <w:b/>
        </w:rPr>
        <w:t>Projektów Rewitalizacyjnych</w:t>
      </w:r>
    </w:p>
    <w:p w14:paraId="7A283F8A" w14:textId="77777777" w:rsidR="00375308" w:rsidRPr="00242C39" w:rsidRDefault="001A1277" w:rsidP="00375308">
      <w:pPr>
        <w:pStyle w:val="Legenda"/>
        <w:spacing w:before="240" w:line="276" w:lineRule="auto"/>
        <w:rPr>
          <w:rFonts w:ascii="Calibri" w:hAnsi="Calibri" w:cs="Calibri"/>
          <w:b w:val="0"/>
          <w:szCs w:val="22"/>
        </w:rPr>
      </w:pPr>
      <w:r w:rsidRPr="00242C39">
        <w:rPr>
          <w:rFonts w:ascii="Calibri" w:hAnsi="Calibri" w:cs="Calibri"/>
          <w:b w:val="0"/>
          <w:szCs w:val="22"/>
        </w:rPr>
        <w:t xml:space="preserve">Poniżej przedstawiono możliwe warianty realizacji </w:t>
      </w:r>
      <w:r w:rsidR="00A53B8C" w:rsidRPr="00242C39">
        <w:rPr>
          <w:rFonts w:ascii="Calibri" w:hAnsi="Calibri" w:cs="Calibri"/>
          <w:b w:val="0"/>
          <w:szCs w:val="22"/>
        </w:rPr>
        <w:t>P</w:t>
      </w:r>
      <w:r w:rsidRPr="00242C39">
        <w:rPr>
          <w:rFonts w:ascii="Calibri" w:hAnsi="Calibri" w:cs="Calibri"/>
          <w:b w:val="0"/>
          <w:szCs w:val="22"/>
        </w:rPr>
        <w:t xml:space="preserve">akietu </w:t>
      </w:r>
      <w:r w:rsidR="00A53B8C" w:rsidRPr="00242C39">
        <w:rPr>
          <w:rFonts w:ascii="Calibri" w:hAnsi="Calibri" w:cs="Calibri"/>
          <w:b w:val="0"/>
          <w:szCs w:val="22"/>
        </w:rPr>
        <w:t>P</w:t>
      </w:r>
      <w:r w:rsidRPr="00242C39">
        <w:rPr>
          <w:rFonts w:ascii="Calibri" w:hAnsi="Calibri" w:cs="Calibri"/>
          <w:b w:val="0"/>
          <w:szCs w:val="22"/>
        </w:rPr>
        <w:t xml:space="preserve">rojektów </w:t>
      </w:r>
      <w:r w:rsidR="00A53B8C" w:rsidRPr="00242C39">
        <w:rPr>
          <w:rFonts w:ascii="Calibri" w:hAnsi="Calibri" w:cs="Calibri"/>
          <w:b w:val="0"/>
          <w:szCs w:val="22"/>
        </w:rPr>
        <w:t>R</w:t>
      </w:r>
      <w:r w:rsidRPr="00242C39">
        <w:rPr>
          <w:rFonts w:ascii="Calibri" w:hAnsi="Calibri" w:cs="Calibri"/>
          <w:b w:val="0"/>
          <w:szCs w:val="22"/>
        </w:rPr>
        <w:t>ewitalizacyjnych</w:t>
      </w:r>
      <w:r w:rsidR="00ED0DD5" w:rsidRPr="00242C39">
        <w:rPr>
          <w:rFonts w:ascii="Calibri" w:hAnsi="Calibri" w:cs="Calibri"/>
          <w:b w:val="0"/>
          <w:szCs w:val="22"/>
        </w:rPr>
        <w:t>.</w:t>
      </w:r>
    </w:p>
    <w:p w14:paraId="47B1D98D" w14:textId="5D32D94D" w:rsidR="001A1277" w:rsidRPr="00242C39" w:rsidRDefault="00ED0DD5" w:rsidP="00375308">
      <w:pPr>
        <w:pStyle w:val="Legenda"/>
        <w:spacing w:before="120" w:line="276" w:lineRule="auto"/>
        <w:rPr>
          <w:rFonts w:ascii="Calibri" w:hAnsi="Calibri" w:cs="Calibri"/>
          <w:b w:val="0"/>
          <w:szCs w:val="22"/>
        </w:rPr>
      </w:pPr>
      <w:r w:rsidRPr="00242C39">
        <w:rPr>
          <w:rFonts w:ascii="Calibri" w:hAnsi="Calibri" w:cs="Calibri"/>
          <w:b w:val="0"/>
          <w:szCs w:val="22"/>
        </w:rPr>
        <w:t xml:space="preserve">Podstawowym wariantem </w:t>
      </w:r>
      <w:r w:rsidR="00256358">
        <w:rPr>
          <w:rFonts w:ascii="Calibri" w:hAnsi="Calibri" w:cs="Calibri"/>
          <w:b w:val="0"/>
          <w:szCs w:val="22"/>
        </w:rPr>
        <w:t xml:space="preserve">Pakietu Projektów </w:t>
      </w:r>
      <w:r w:rsidRPr="00242C39">
        <w:rPr>
          <w:rFonts w:ascii="Calibri" w:hAnsi="Calibri" w:cs="Calibri"/>
          <w:b w:val="0"/>
          <w:szCs w:val="22"/>
        </w:rPr>
        <w:t>jest</w:t>
      </w:r>
      <w:r w:rsidR="001A1277" w:rsidRPr="00242C39">
        <w:rPr>
          <w:rFonts w:ascii="Calibri" w:hAnsi="Calibri" w:cs="Calibri"/>
          <w:b w:val="0"/>
          <w:szCs w:val="22"/>
        </w:rPr>
        <w:t xml:space="preserve"> </w:t>
      </w:r>
      <w:r w:rsidR="00A76D77" w:rsidRPr="00242C39">
        <w:rPr>
          <w:rFonts w:ascii="Calibri" w:hAnsi="Calibri" w:cs="Calibri"/>
          <w:b w:val="0"/>
          <w:szCs w:val="22"/>
        </w:rPr>
        <w:t>wariant nr 1</w:t>
      </w:r>
      <w:r w:rsidR="00EB291F" w:rsidRPr="00242C39">
        <w:rPr>
          <w:rFonts w:ascii="Calibri" w:hAnsi="Calibri" w:cs="Calibri"/>
          <w:b w:val="0"/>
          <w:szCs w:val="22"/>
        </w:rPr>
        <w:t xml:space="preserve"> składający się z </w:t>
      </w:r>
      <w:r w:rsidR="00F442B3" w:rsidRPr="00242C39">
        <w:rPr>
          <w:rFonts w:ascii="Calibri" w:hAnsi="Calibri" w:cs="Calibri"/>
          <w:b w:val="0"/>
          <w:szCs w:val="22"/>
        </w:rPr>
        <w:t xml:space="preserve">obligatoryjnego </w:t>
      </w:r>
      <w:r w:rsidR="00EB291F" w:rsidRPr="00242C39">
        <w:rPr>
          <w:rFonts w:ascii="Calibri" w:hAnsi="Calibri" w:cs="Calibri"/>
          <w:b w:val="0"/>
          <w:szCs w:val="22"/>
        </w:rPr>
        <w:t>projektu infrastrukturaln</w:t>
      </w:r>
      <w:r w:rsidR="00256358">
        <w:rPr>
          <w:rFonts w:ascii="Calibri" w:hAnsi="Calibri" w:cs="Calibri"/>
          <w:b w:val="0"/>
          <w:szCs w:val="22"/>
        </w:rPr>
        <w:t>ego</w:t>
      </w:r>
      <w:r w:rsidR="00EB291F" w:rsidRPr="00242C39">
        <w:rPr>
          <w:rFonts w:ascii="Calibri" w:hAnsi="Calibri" w:cs="Calibri"/>
          <w:b w:val="0"/>
          <w:szCs w:val="22"/>
        </w:rPr>
        <w:t xml:space="preserve"> z Działania 7.1. i społeczn</w:t>
      </w:r>
      <w:r w:rsidR="00256358">
        <w:rPr>
          <w:rFonts w:ascii="Calibri" w:hAnsi="Calibri" w:cs="Calibri"/>
          <w:b w:val="0"/>
          <w:szCs w:val="22"/>
        </w:rPr>
        <w:t>ego</w:t>
      </w:r>
      <w:r w:rsidR="00EB291F" w:rsidRPr="00242C39">
        <w:rPr>
          <w:rFonts w:ascii="Calibri" w:hAnsi="Calibri" w:cs="Calibri"/>
          <w:b w:val="0"/>
          <w:szCs w:val="22"/>
        </w:rPr>
        <w:t xml:space="preserve"> z Działania 5.12. i/lub 5.19.</w:t>
      </w:r>
    </w:p>
    <w:p w14:paraId="1C76AA48" w14:textId="406B0853" w:rsidR="00244A55" w:rsidRPr="00242C39" w:rsidRDefault="00A76D77" w:rsidP="00375308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242C39">
        <w:rPr>
          <w:rFonts w:ascii="Calibri" w:hAnsi="Calibri" w:cs="Calibri"/>
          <w:sz w:val="22"/>
          <w:szCs w:val="22"/>
        </w:rPr>
        <w:t xml:space="preserve">Do decyzji </w:t>
      </w:r>
      <w:r w:rsidR="00290DA6" w:rsidRPr="00242C39">
        <w:rPr>
          <w:rFonts w:ascii="Calibri" w:hAnsi="Calibri" w:cs="Calibri"/>
          <w:sz w:val="22"/>
          <w:szCs w:val="22"/>
        </w:rPr>
        <w:t xml:space="preserve">danej </w:t>
      </w:r>
      <w:r w:rsidR="004B0721">
        <w:rPr>
          <w:rFonts w:ascii="Calibri" w:hAnsi="Calibri" w:cs="Calibri"/>
          <w:sz w:val="22"/>
          <w:szCs w:val="22"/>
        </w:rPr>
        <w:t>G</w:t>
      </w:r>
      <w:r w:rsidR="004B0721" w:rsidRPr="00242C39">
        <w:rPr>
          <w:rFonts w:ascii="Calibri" w:hAnsi="Calibri" w:cs="Calibri"/>
          <w:sz w:val="22"/>
          <w:szCs w:val="22"/>
        </w:rPr>
        <w:t xml:space="preserve">miny </w:t>
      </w:r>
      <w:r w:rsidR="00EB291F" w:rsidRPr="00242C39">
        <w:rPr>
          <w:rFonts w:ascii="Calibri" w:hAnsi="Calibri" w:cs="Calibri"/>
          <w:sz w:val="22"/>
          <w:szCs w:val="22"/>
        </w:rPr>
        <w:t xml:space="preserve">będzie należeć który wariant </w:t>
      </w:r>
      <w:r w:rsidR="004B0721">
        <w:rPr>
          <w:rFonts w:ascii="Calibri" w:hAnsi="Calibri" w:cs="Calibri"/>
          <w:sz w:val="22"/>
          <w:szCs w:val="22"/>
        </w:rPr>
        <w:t>zamierza</w:t>
      </w:r>
      <w:r w:rsidR="004B0721" w:rsidRPr="00242C39">
        <w:rPr>
          <w:rFonts w:ascii="Calibri" w:hAnsi="Calibri" w:cs="Calibri"/>
          <w:sz w:val="22"/>
          <w:szCs w:val="22"/>
        </w:rPr>
        <w:t xml:space="preserve"> </w:t>
      </w:r>
      <w:r w:rsidR="00EB291F" w:rsidRPr="00242C39">
        <w:rPr>
          <w:rFonts w:ascii="Calibri" w:hAnsi="Calibri" w:cs="Calibri"/>
          <w:sz w:val="22"/>
          <w:szCs w:val="22"/>
        </w:rPr>
        <w:t>realizować</w:t>
      </w:r>
      <w:r w:rsidR="00A10427" w:rsidRPr="00242C39">
        <w:rPr>
          <w:rFonts w:ascii="Calibri" w:hAnsi="Calibri" w:cs="Calibri"/>
          <w:sz w:val="22"/>
          <w:szCs w:val="22"/>
        </w:rPr>
        <w:t>, przy czym wybór wariantu</w:t>
      </w:r>
      <w:r w:rsidR="007B0982" w:rsidRPr="00242C39">
        <w:rPr>
          <w:rFonts w:ascii="Calibri" w:hAnsi="Calibri" w:cs="Calibri"/>
          <w:sz w:val="22"/>
          <w:szCs w:val="22"/>
        </w:rPr>
        <w:t xml:space="preserve"> powinien uwzględniać specyfikę </w:t>
      </w:r>
      <w:r w:rsidR="0047699A" w:rsidRPr="00242C39">
        <w:rPr>
          <w:rFonts w:ascii="Calibri" w:hAnsi="Calibri" w:cs="Calibri"/>
          <w:sz w:val="22"/>
          <w:szCs w:val="22"/>
        </w:rPr>
        <w:t>obszaru</w:t>
      </w:r>
      <w:r w:rsidR="007B0982" w:rsidRPr="00242C39">
        <w:rPr>
          <w:rFonts w:ascii="Calibri" w:hAnsi="Calibri" w:cs="Calibri"/>
          <w:sz w:val="22"/>
          <w:szCs w:val="22"/>
        </w:rPr>
        <w:t xml:space="preserve"> rewitalizacji</w:t>
      </w:r>
      <w:r w:rsidR="0047699A" w:rsidRPr="00242C39">
        <w:rPr>
          <w:rFonts w:ascii="Calibri" w:hAnsi="Calibri" w:cs="Calibri"/>
          <w:sz w:val="22"/>
          <w:szCs w:val="22"/>
        </w:rPr>
        <w:t xml:space="preserve">, a zakres interwencji powinien wynikać z </w:t>
      </w:r>
      <w:r w:rsidR="00213EEA" w:rsidRPr="00242C39">
        <w:rPr>
          <w:rFonts w:ascii="Calibri" w:hAnsi="Calibri" w:cs="Calibri"/>
          <w:sz w:val="22"/>
          <w:szCs w:val="22"/>
        </w:rPr>
        <w:t xml:space="preserve">przeprowadzonej </w:t>
      </w:r>
      <w:r w:rsidR="00D64D70" w:rsidRPr="00242C39">
        <w:rPr>
          <w:rFonts w:ascii="Calibri" w:hAnsi="Calibri" w:cs="Calibri"/>
          <w:sz w:val="22"/>
          <w:szCs w:val="22"/>
        </w:rPr>
        <w:t>diagnoz</w:t>
      </w:r>
      <w:r w:rsidR="0047699A" w:rsidRPr="00242C39">
        <w:rPr>
          <w:rFonts w:ascii="Calibri" w:hAnsi="Calibri" w:cs="Calibri"/>
          <w:sz w:val="22"/>
          <w:szCs w:val="22"/>
        </w:rPr>
        <w:t>y</w:t>
      </w:r>
      <w:r w:rsidR="009D65E6" w:rsidRPr="00242C39">
        <w:rPr>
          <w:rFonts w:ascii="Calibri" w:hAnsi="Calibri" w:cs="Calibri"/>
          <w:sz w:val="22"/>
          <w:szCs w:val="22"/>
        </w:rPr>
        <w:t xml:space="preserve"> potrzeb i problemów obszaru rewitalizacji</w:t>
      </w:r>
      <w:r w:rsidR="00213EEA" w:rsidRPr="00242C39">
        <w:rPr>
          <w:rFonts w:ascii="Calibri" w:hAnsi="Calibri" w:cs="Calibri"/>
          <w:sz w:val="22"/>
          <w:szCs w:val="22"/>
        </w:rPr>
        <w:t>.</w:t>
      </w:r>
    </w:p>
    <w:p w14:paraId="3F395C6A" w14:textId="7F9DB6E0" w:rsidR="00000FD3" w:rsidRPr="00242C39" w:rsidRDefault="00000FD3" w:rsidP="00251B69">
      <w:pPr>
        <w:spacing w:before="360" w:line="480" w:lineRule="auto"/>
        <w:rPr>
          <w:rFonts w:ascii="Calibri" w:hAnsi="Calibri" w:cs="Calibri"/>
          <w:b/>
          <w:sz w:val="22"/>
          <w:szCs w:val="22"/>
        </w:rPr>
      </w:pPr>
      <w:r w:rsidRPr="00242C39">
        <w:rPr>
          <w:rFonts w:ascii="Calibri" w:hAnsi="Calibri" w:cs="Calibri"/>
          <w:b/>
          <w:sz w:val="22"/>
          <w:szCs w:val="22"/>
        </w:rPr>
        <w:t>Wyjaśnienie zastosowanych oznaczeń</w:t>
      </w:r>
    </w:p>
    <w:p w14:paraId="169B2042" w14:textId="1B74B2E3" w:rsidR="00000FD3" w:rsidRPr="00242C39" w:rsidRDefault="0063464C" w:rsidP="00000FD3">
      <w:pPr>
        <w:spacing w:line="480" w:lineRule="auto"/>
        <w:ind w:firstLine="708"/>
        <w:rPr>
          <w:rFonts w:ascii="Calibri" w:hAnsi="Calibri" w:cs="Calibri"/>
          <w:sz w:val="22"/>
          <w:szCs w:val="22"/>
        </w:rPr>
      </w:pPr>
      <w:r w:rsidRPr="00242C3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A4A3C" wp14:editId="25831EB4">
                <wp:simplePos x="0" y="0"/>
                <wp:positionH relativeFrom="column">
                  <wp:posOffset>3602355</wp:posOffset>
                </wp:positionH>
                <wp:positionV relativeFrom="paragraph">
                  <wp:posOffset>275702</wp:posOffset>
                </wp:positionV>
                <wp:extent cx="467360" cy="1404620"/>
                <wp:effectExtent l="0" t="0" r="0" b="0"/>
                <wp:wrapNone/>
                <wp:docPr id="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D99BD" w14:textId="77777777" w:rsidR="00000FD3" w:rsidRPr="002F6156" w:rsidRDefault="00000FD3" w:rsidP="00000FD3">
                            <w:pPr>
                              <w:rPr>
                                <w:sz w:val="18"/>
                              </w:rPr>
                            </w:pPr>
                            <w:r w:rsidRPr="00F326D8">
                              <w:rPr>
                                <w:sz w:val="16"/>
                              </w:rPr>
                              <w:t>5.1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 w:rsidRPr="00F326D8"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6A4A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3.65pt;margin-top:21.7pt;width:3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" filled="f" stroked="f">
                <v:textbox style="mso-fit-shape-to-text:t">
                  <w:txbxContent>
                    <w:p w14:paraId="0D3D99BD" w14:textId="77777777" w:rsidR="00000FD3" w:rsidRPr="002F6156" w:rsidRDefault="00000FD3" w:rsidP="00000FD3">
                      <w:pPr>
                        <w:rPr>
                          <w:sz w:val="18"/>
                        </w:rPr>
                      </w:pPr>
                      <w:r w:rsidRPr="00F326D8">
                        <w:rPr>
                          <w:sz w:val="16"/>
                        </w:rPr>
                        <w:t>5.1</w:t>
                      </w:r>
                      <w:r>
                        <w:rPr>
                          <w:sz w:val="16"/>
                        </w:rPr>
                        <w:t>9</w:t>
                      </w:r>
                      <w:r w:rsidRPr="00F326D8"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42C3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C1C5AD" wp14:editId="0B1856A4">
                <wp:simplePos x="0" y="0"/>
                <wp:positionH relativeFrom="column">
                  <wp:posOffset>3155378</wp:posOffset>
                </wp:positionH>
                <wp:positionV relativeFrom="paragraph">
                  <wp:posOffset>281340</wp:posOffset>
                </wp:positionV>
                <wp:extent cx="467360" cy="1404620"/>
                <wp:effectExtent l="0" t="0" r="0" b="0"/>
                <wp:wrapNone/>
                <wp:docPr id="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8A6E4" w14:textId="77777777" w:rsidR="00000FD3" w:rsidRPr="002F6156" w:rsidRDefault="00000FD3" w:rsidP="00000FD3">
                            <w:pPr>
                              <w:rPr>
                                <w:sz w:val="18"/>
                              </w:rPr>
                            </w:pPr>
                            <w:r w:rsidRPr="00F326D8">
                              <w:rPr>
                                <w:sz w:val="16"/>
                              </w:rPr>
                              <w:t>5.12.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1C5AD" id="_x0000_s1027" type="#_x0000_t202" style="position:absolute;left:0;text-align:left;margin-left:248.45pt;margin-top:22.15pt;width:36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" filled="f" stroked="f">
                <v:textbox style="mso-fit-shape-to-text:t">
                  <w:txbxContent>
                    <w:p w14:paraId="1588A6E4" w14:textId="77777777" w:rsidR="00000FD3" w:rsidRPr="002F6156" w:rsidRDefault="00000FD3" w:rsidP="00000FD3">
                      <w:pPr>
                        <w:rPr>
                          <w:sz w:val="18"/>
                        </w:rPr>
                      </w:pPr>
                      <w:r w:rsidRPr="00F326D8">
                        <w:rPr>
                          <w:sz w:val="16"/>
                        </w:rPr>
                        <w:t>5.12.</w:t>
                      </w:r>
                    </w:p>
                  </w:txbxContent>
                </v:textbox>
              </v:shape>
            </w:pict>
          </mc:Fallback>
        </mc:AlternateContent>
      </w:r>
      <w:r w:rsidR="00000FD3" w:rsidRPr="00242C39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23438F" wp14:editId="2210797F">
                <wp:simplePos x="0" y="0"/>
                <wp:positionH relativeFrom="column">
                  <wp:posOffset>4656308</wp:posOffset>
                </wp:positionH>
                <wp:positionV relativeFrom="paragraph">
                  <wp:posOffset>246917</wp:posOffset>
                </wp:positionV>
                <wp:extent cx="484913" cy="278765"/>
                <wp:effectExtent l="0" t="0" r="0" b="26035"/>
                <wp:wrapNone/>
                <wp:docPr id="45" name="Grup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913" cy="278765"/>
                          <a:chOff x="0" y="0"/>
                          <a:chExt cx="484913" cy="278765"/>
                        </a:xfrm>
                      </wpg:grpSpPr>
                      <wps:wsp>
                        <wps:cNvPr id="43" name="Schemat blokowy: proces alternatywny 43"/>
                        <wps:cNvSpPr/>
                        <wps:spPr>
                          <a:xfrm>
                            <a:off x="0" y="0"/>
                            <a:ext cx="375920" cy="27876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E1477A" w14:textId="77777777" w:rsidR="00000FD3" w:rsidRPr="006360BA" w:rsidRDefault="00000FD3" w:rsidP="00000FD3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54" y="29308"/>
                            <a:ext cx="467359" cy="217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0B343" w14:textId="77777777" w:rsidR="00000FD3" w:rsidRPr="002F6156" w:rsidRDefault="00000FD3" w:rsidP="00000FD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F326D8"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F326D8"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3438F" id="Grupa 45" o:spid="_x0000_s1028" style="position:absolute;left:0;text-align:left;margin-left:366.65pt;margin-top:19.45pt;width:38.2pt;height:21.95pt;z-index:251662336" coordsize="484913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chemat blokowy: proces alternatywny 43" o:spid="_x0000_s1029" type="#_x0000_t176" style="position:absolute;width:375920;height:278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" fillcolor="white [3212]" strokecolor="#1f3763 [1604]">
                  <v:textbox>
                    <w:txbxContent>
                      <w:p w14:paraId="35E1477A" w14:textId="77777777" w:rsidR="00000FD3" w:rsidRPr="006360BA" w:rsidRDefault="00000FD3" w:rsidP="00000FD3">
                        <w:pPr>
                          <w:jc w:val="center"/>
                          <w:rPr>
                            <w:rFonts w:asciiTheme="minorHAnsi" w:hAnsiTheme="minorHAnsi" w:cstheme="minorHAnsi"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17554;top:29308;width:467359;height:217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29A0B343" w14:textId="77777777" w:rsidR="00000FD3" w:rsidRPr="002F6156" w:rsidRDefault="00000FD3" w:rsidP="00000FD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  <w:r w:rsidRPr="00F326D8"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F326D8"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FD3" w:rsidRPr="00242C3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013282" wp14:editId="36FB7181">
                <wp:simplePos x="0" y="0"/>
                <wp:positionH relativeFrom="column">
                  <wp:posOffset>4229100</wp:posOffset>
                </wp:positionH>
                <wp:positionV relativeFrom="paragraph">
                  <wp:posOffset>278765</wp:posOffset>
                </wp:positionV>
                <wp:extent cx="467360" cy="1404620"/>
                <wp:effectExtent l="0" t="0" r="0" b="0"/>
                <wp:wrapNone/>
                <wp:docPr id="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96D70" w14:textId="77777777" w:rsidR="00000FD3" w:rsidRPr="002F6156" w:rsidRDefault="00000FD3" w:rsidP="00000FD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F326D8"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F326D8"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013282" id="_x0000_s1031" type="#_x0000_t202" style="position:absolute;left:0;text-align:left;margin-left:333pt;margin-top:21.95pt;width:3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" filled="f" stroked="f">
                <v:textbox style="mso-fit-shape-to-text:t">
                  <w:txbxContent>
                    <w:p w14:paraId="36796D70" w14:textId="77777777" w:rsidR="00000FD3" w:rsidRPr="002F6156" w:rsidRDefault="00000FD3" w:rsidP="00000FD3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6</w:t>
                      </w:r>
                      <w:r w:rsidRPr="00F326D8">
                        <w:rPr>
                          <w:sz w:val="16"/>
                        </w:rPr>
                        <w:t>.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F326D8"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FD3" w:rsidRPr="00242C3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E3841" wp14:editId="48F64823">
                <wp:simplePos x="0" y="0"/>
                <wp:positionH relativeFrom="column">
                  <wp:posOffset>4215130</wp:posOffset>
                </wp:positionH>
                <wp:positionV relativeFrom="paragraph">
                  <wp:posOffset>249555</wp:posOffset>
                </wp:positionV>
                <wp:extent cx="375920" cy="278765"/>
                <wp:effectExtent l="0" t="0" r="24130" b="26035"/>
                <wp:wrapNone/>
                <wp:docPr id="41" name="Schemat blokowy: proces alternatywn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27876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27DC9" w14:textId="77777777" w:rsidR="00000FD3" w:rsidRPr="006360BA" w:rsidRDefault="00000FD3" w:rsidP="00000FD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3841" id="Schemat blokowy: proces alternatywny 41" o:spid="_x0000_s1032" type="#_x0000_t176" style="position:absolute;left:0;text-align:left;margin-left:331.9pt;margin-top:19.65pt;width:29.6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" fillcolor="white [3212]" strokecolor="#1f3763 [1604]">
                <v:textbox>
                  <w:txbxContent>
                    <w:p w14:paraId="18927DC9" w14:textId="77777777" w:rsidR="00000FD3" w:rsidRPr="006360BA" w:rsidRDefault="00000FD3" w:rsidP="00000FD3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FD3" w:rsidRPr="00242C3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83295B8" wp14:editId="37A68CC9">
                <wp:simplePos x="0" y="0"/>
                <wp:positionH relativeFrom="column">
                  <wp:posOffset>2724150</wp:posOffset>
                </wp:positionH>
                <wp:positionV relativeFrom="paragraph">
                  <wp:posOffset>276225</wp:posOffset>
                </wp:positionV>
                <wp:extent cx="403860" cy="1404620"/>
                <wp:effectExtent l="0" t="0" r="0" b="1270"/>
                <wp:wrapNone/>
                <wp:docPr id="4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D6F87" w14:textId="77777777" w:rsidR="00000FD3" w:rsidRPr="002F6156" w:rsidRDefault="00000FD3" w:rsidP="00000FD3">
                            <w:pPr>
                              <w:rPr>
                                <w:sz w:val="16"/>
                              </w:rPr>
                            </w:pPr>
                            <w:r w:rsidRPr="002F6156">
                              <w:rPr>
                                <w:sz w:val="16"/>
                              </w:rPr>
                              <w:t>7.1.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295B8" id="_x0000_s1033" type="#_x0000_t202" style="position:absolute;left:0;text-align:left;margin-left:214.5pt;margin-top:21.75pt;width:31.8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" filled="f" stroked="f">
                <v:textbox style="mso-fit-shape-to-text:t">
                  <w:txbxContent>
                    <w:p w14:paraId="162D6F87" w14:textId="77777777" w:rsidR="00000FD3" w:rsidRPr="002F6156" w:rsidRDefault="00000FD3" w:rsidP="00000FD3">
                      <w:pPr>
                        <w:rPr>
                          <w:sz w:val="16"/>
                        </w:rPr>
                      </w:pPr>
                      <w:r w:rsidRPr="002F6156">
                        <w:rPr>
                          <w:sz w:val="16"/>
                        </w:rPr>
                        <w:t>7.1.</w:t>
                      </w:r>
                    </w:p>
                  </w:txbxContent>
                </v:textbox>
              </v:shape>
            </w:pict>
          </mc:Fallback>
        </mc:AlternateContent>
      </w:r>
      <w:r w:rsidR="00000FD3" w:rsidRPr="00242C3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73C5CD" wp14:editId="7DDAD2EC">
                <wp:simplePos x="0" y="0"/>
                <wp:positionH relativeFrom="column">
                  <wp:posOffset>3613150</wp:posOffset>
                </wp:positionH>
                <wp:positionV relativeFrom="paragraph">
                  <wp:posOffset>250825</wp:posOffset>
                </wp:positionV>
                <wp:extent cx="375920" cy="278765"/>
                <wp:effectExtent l="0" t="0" r="24130" b="26035"/>
                <wp:wrapNone/>
                <wp:docPr id="49" name="Schemat blokowy: proces alternatywn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27876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B1FD6" w14:textId="77777777" w:rsidR="00000FD3" w:rsidRPr="006360BA" w:rsidRDefault="00000FD3" w:rsidP="00000FD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C5CD" id="Schemat blokowy: proces alternatywny 49" o:spid="_x0000_s1034" type="#_x0000_t176" style="position:absolute;left:0;text-align:left;margin-left:284.5pt;margin-top:19.75pt;width:29.6pt;height:2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" fillcolor="#d9e2f3 [660]" strokecolor="#1f3763 [1604]">
                <v:textbox>
                  <w:txbxContent>
                    <w:p w14:paraId="1ECB1FD6" w14:textId="77777777" w:rsidR="00000FD3" w:rsidRPr="006360BA" w:rsidRDefault="00000FD3" w:rsidP="00000FD3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FD3" w:rsidRPr="00242C3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C7F595" wp14:editId="26FCE672">
                <wp:simplePos x="0" y="0"/>
                <wp:positionH relativeFrom="column">
                  <wp:posOffset>3169920</wp:posOffset>
                </wp:positionH>
                <wp:positionV relativeFrom="paragraph">
                  <wp:posOffset>250825</wp:posOffset>
                </wp:positionV>
                <wp:extent cx="376238" cy="279144"/>
                <wp:effectExtent l="0" t="0" r="24130" b="26035"/>
                <wp:wrapNone/>
                <wp:docPr id="50" name="Schemat blokowy: proces alternatywn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8" cy="279144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A86BC" w14:textId="77777777" w:rsidR="00000FD3" w:rsidRPr="006360BA" w:rsidRDefault="00000FD3" w:rsidP="0063464C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7F595" id="Schemat blokowy: proces alternatywny 50" o:spid="_x0000_s1035" type="#_x0000_t176" style="position:absolute;left:0;text-align:left;margin-left:249.6pt;margin-top:19.75pt;width:29.65pt;height:2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" fillcolor="#d9e2f3 [660]" strokecolor="#1f3763 [1604]">
                <v:textbox>
                  <w:txbxContent>
                    <w:p w14:paraId="65FA86BC" w14:textId="77777777" w:rsidR="00000FD3" w:rsidRPr="006360BA" w:rsidRDefault="00000FD3" w:rsidP="0063464C">
                      <w:pPr>
                        <w:shd w:val="clear" w:color="auto" w:fill="D9E2F3" w:themeFill="accent1" w:themeFillTint="33"/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1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FD3" w:rsidRPr="00242C3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C08125" wp14:editId="39270C7C">
                <wp:simplePos x="0" y="0"/>
                <wp:positionH relativeFrom="column">
                  <wp:posOffset>2719070</wp:posOffset>
                </wp:positionH>
                <wp:positionV relativeFrom="paragraph">
                  <wp:posOffset>252730</wp:posOffset>
                </wp:positionV>
                <wp:extent cx="376238" cy="279144"/>
                <wp:effectExtent l="0" t="0" r="24130" b="26035"/>
                <wp:wrapNone/>
                <wp:docPr id="51" name="Schemat blokowy: proces alternatywn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8" cy="279144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448F0" w14:textId="77777777" w:rsidR="00000FD3" w:rsidRPr="002F6156" w:rsidRDefault="00000FD3" w:rsidP="00000FD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08125" id="Schemat blokowy: proces alternatywny 51" o:spid="_x0000_s1036" type="#_x0000_t176" style="position:absolute;left:0;text-align:left;margin-left:214.1pt;margin-top:19.9pt;width:29.65pt;height:2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" fillcolor="#d9e2f3 [660]" strokecolor="#1f3763 [1604]">
                <v:textbox>
                  <w:txbxContent>
                    <w:p w14:paraId="144448F0" w14:textId="77777777" w:rsidR="00000FD3" w:rsidRPr="002F6156" w:rsidRDefault="00000FD3" w:rsidP="00000FD3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FD3" w:rsidRPr="00242C3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16B2B0" wp14:editId="43D1C1E9">
                <wp:simplePos x="0" y="0"/>
                <wp:positionH relativeFrom="margin">
                  <wp:align>left</wp:align>
                </wp:positionH>
                <wp:positionV relativeFrom="paragraph">
                  <wp:posOffset>81491</wp:posOffset>
                </wp:positionV>
                <wp:extent cx="377932" cy="0"/>
                <wp:effectExtent l="0" t="19050" r="22225" b="1905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93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6B011" id="Łącznik prosty 52" o:spid="_x0000_s1026" style="position:absolute;z-index:2516986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4pt" to="29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" strokecolor="#a8d08d [1945]" strokeweight="3pt">
                <v:stroke joinstyle="miter"/>
                <w10:wrap anchorx="margin"/>
              </v:line>
            </w:pict>
          </mc:Fallback>
        </mc:AlternateContent>
      </w:r>
      <w:r w:rsidR="00000FD3" w:rsidRPr="00242C39">
        <w:rPr>
          <w:rFonts w:ascii="Calibri" w:hAnsi="Calibri" w:cs="Calibri"/>
          <w:sz w:val="22"/>
          <w:szCs w:val="22"/>
        </w:rPr>
        <w:t xml:space="preserve">Pakiet </w:t>
      </w:r>
      <w:r w:rsidR="00E20859">
        <w:rPr>
          <w:rFonts w:ascii="Calibri" w:hAnsi="Calibri" w:cs="Calibri"/>
          <w:sz w:val="22"/>
          <w:szCs w:val="22"/>
        </w:rPr>
        <w:t>P</w:t>
      </w:r>
      <w:r w:rsidR="00000FD3" w:rsidRPr="00242C39">
        <w:rPr>
          <w:rFonts w:ascii="Calibri" w:hAnsi="Calibri" w:cs="Calibri"/>
          <w:sz w:val="22"/>
          <w:szCs w:val="22"/>
        </w:rPr>
        <w:t xml:space="preserve">rojektów </w:t>
      </w:r>
      <w:r w:rsidR="00E20859">
        <w:rPr>
          <w:rFonts w:ascii="Calibri" w:hAnsi="Calibri" w:cs="Calibri"/>
          <w:sz w:val="22"/>
          <w:szCs w:val="22"/>
        </w:rPr>
        <w:t>R</w:t>
      </w:r>
      <w:r w:rsidR="00000FD3" w:rsidRPr="00242C39">
        <w:rPr>
          <w:rFonts w:ascii="Calibri" w:hAnsi="Calibri" w:cs="Calibri"/>
          <w:sz w:val="22"/>
          <w:szCs w:val="22"/>
        </w:rPr>
        <w:t>ewitalizacyjnych</w:t>
      </w:r>
      <w:r w:rsidR="00000FD3" w:rsidRPr="00242C39">
        <w:rPr>
          <w:rFonts w:ascii="Calibri" w:hAnsi="Calibri" w:cs="Calibri"/>
          <w:sz w:val="22"/>
          <w:szCs w:val="22"/>
        </w:rPr>
        <w:tab/>
        <w:t>Działania obligatoryjne</w:t>
      </w:r>
      <w:r w:rsidR="00000FD3" w:rsidRPr="00242C39">
        <w:rPr>
          <w:rFonts w:ascii="Calibri" w:hAnsi="Calibri" w:cs="Calibri"/>
          <w:sz w:val="22"/>
          <w:szCs w:val="22"/>
        </w:rPr>
        <w:tab/>
        <w:t xml:space="preserve">     Działania fakultatywne</w:t>
      </w:r>
    </w:p>
    <w:p w14:paraId="410F2AF4" w14:textId="52436A8F" w:rsidR="00ED60AD" w:rsidRPr="000F0BCF" w:rsidRDefault="00256358" w:rsidP="000F0BCF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D189464" wp14:editId="7B69A3F1">
                <wp:simplePos x="0" y="0"/>
                <wp:positionH relativeFrom="column">
                  <wp:posOffset>347925</wp:posOffset>
                </wp:positionH>
                <wp:positionV relativeFrom="paragraph">
                  <wp:posOffset>221201</wp:posOffset>
                </wp:positionV>
                <wp:extent cx="4244572" cy="2156925"/>
                <wp:effectExtent l="19050" t="0" r="41910" b="3429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4572" cy="2156925"/>
                          <a:chOff x="1206671" y="-312501"/>
                          <a:chExt cx="4552950" cy="2576091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1206671" y="-193861"/>
                            <a:ext cx="4552950" cy="2457451"/>
                            <a:chOff x="-12529" y="-193861"/>
                            <a:chExt cx="4552950" cy="2457451"/>
                          </a:xfrm>
                        </wpg:grpSpPr>
                        <wps:wsp>
                          <wps:cNvPr id="17" name="Owal 17"/>
                          <wps:cNvSpPr/>
                          <wps:spPr>
                            <a:xfrm>
                              <a:off x="-12529" y="-193861"/>
                              <a:ext cx="4552950" cy="2457451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2" name="Grupa 202"/>
                          <wpg:cNvGrpSpPr/>
                          <wpg:grpSpPr>
                            <a:xfrm>
                              <a:off x="870507" y="736370"/>
                              <a:ext cx="3012134" cy="496499"/>
                              <a:chOff x="91331" y="196566"/>
                              <a:chExt cx="3075354" cy="504512"/>
                            </a:xfrm>
                          </wpg:grpSpPr>
                          <wps:wsp>
                            <wps:cNvPr id="203" name="Schemat blokowy: proces alternatywny 203"/>
                            <wps:cNvSpPr/>
                            <wps:spPr>
                              <a:xfrm>
                                <a:off x="1013394" y="196566"/>
                                <a:ext cx="826017" cy="501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06CDBF" w14:textId="27478765" w:rsidR="00762D93" w:rsidRPr="00242C39" w:rsidRDefault="00891CD6" w:rsidP="00762D9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</w:pPr>
                                  <w:r w:rsidRPr="00242C39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  <w:t>5.12</w:t>
                                  </w:r>
                                  <w:r w:rsidR="00295F6F" w:rsidRPr="00242C39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Schemat blokowy: proces alternatywny 204"/>
                            <wps:cNvSpPr/>
                            <wps:spPr>
                              <a:xfrm>
                                <a:off x="91331" y="199303"/>
                                <a:ext cx="699015" cy="501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6853CC" w14:textId="171BF9B6" w:rsidR="00762D93" w:rsidRPr="00242C39" w:rsidRDefault="00762D93" w:rsidP="00762D9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</w:pPr>
                                  <w:r w:rsidRPr="00242C39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891CD6" w:rsidRPr="00242C39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  <w:t>.1</w:t>
                                  </w:r>
                                  <w:r w:rsidR="00295F6F" w:rsidRPr="00242C39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Schemat blokowy: proces alternatywny 205"/>
                            <wps:cNvSpPr/>
                            <wps:spPr>
                              <a:xfrm>
                                <a:off x="1785023" y="287433"/>
                                <a:ext cx="605030" cy="3615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F421F1" w14:textId="4CC53055" w:rsidR="00762D93" w:rsidRPr="00242C39" w:rsidRDefault="002B2553" w:rsidP="00762D9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242C39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i/</w:t>
                                  </w:r>
                                  <w:r w:rsidR="00762D93" w:rsidRPr="00242C39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lub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Schemat blokowy: proces alternatywny 206"/>
                            <wps:cNvSpPr/>
                            <wps:spPr>
                              <a:xfrm>
                                <a:off x="2329982" y="199303"/>
                                <a:ext cx="836703" cy="501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DBE0FC" w14:textId="7E220415" w:rsidR="00762D93" w:rsidRPr="00242C39" w:rsidRDefault="00762D93" w:rsidP="00762D9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</w:pPr>
                                  <w:r w:rsidRPr="00242C39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891CD6" w:rsidRPr="00242C39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  <w:t>.19</w:t>
                                  </w:r>
                                  <w:r w:rsidR="00295F6F" w:rsidRPr="00242C39">
                                    <w:rPr>
                                      <w:rFonts w:ascii="Calibri" w:hAnsi="Calibri" w:cs="Calibri"/>
                                      <w:color w:val="0D0D0D" w:themeColor="text1" w:themeTint="F2"/>
                                      <w:sz w:val="40"/>
                                      <w:szCs w:val="4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11" name="Pole tekstowe 211"/>
                        <wps:cNvSpPr txBox="1"/>
                        <wps:spPr>
                          <a:xfrm>
                            <a:off x="2107564" y="-312501"/>
                            <a:ext cx="2528117" cy="4121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6E4428" w14:textId="3E45052F" w:rsidR="00AC6D82" w:rsidRPr="000F0BCF" w:rsidRDefault="00AC6D82" w:rsidP="00AC6D82">
                              <w:pPr>
                                <w:rPr>
                                  <w:rFonts w:ascii="Calibri" w:hAnsi="Calibri" w:cs="Calibri"/>
                                  <w:b/>
                                  <w:color w:val="70AD47" w:themeColor="accent6"/>
                                  <w:sz w:val="22"/>
                                  <w:szCs w:val="22"/>
                                </w:rPr>
                              </w:pPr>
                              <w:r w:rsidRPr="00242C39">
                                <w:rPr>
                                  <w:rFonts w:ascii="Calibri" w:hAnsi="Calibri" w:cs="Calibri"/>
                                  <w:b/>
                                  <w:color w:val="70AD47" w:themeColor="accent6"/>
                                  <w:sz w:val="22"/>
                                  <w:szCs w:val="22"/>
                                </w:rPr>
                                <w:t>Pakiet Projektów Rewitalizacyjnych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89464" id="Grupa 3" o:spid="_x0000_s1037" style="position:absolute;margin-left:27.4pt;margin-top:17.4pt;width:334.2pt;height:169.85pt;z-index:251645952" coordorigin="12066,-3125" coordsize="45529,2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">
                <v:group id="Grupa 1" o:spid="_x0000_s1038" style="position:absolute;left:12066;top:-1938;width:45530;height:24573" coordorigin="-125,-1938" coordsize="45529,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Owal 17" o:spid="_x0000_s1039" style="position:absolute;left:-125;top:-1938;width:45529;height:2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" filled="f" strokecolor="#c5e0b3 [1305]" strokeweight="4.5pt">
                    <v:stroke joinstyle="miter"/>
                  </v:oval>
                  <v:group id="Grupa 202" o:spid="_x0000_s1040" style="position:absolute;left:8705;top:7363;width:30121;height:4965" coordorigin="913,1965" coordsize="30753,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v:shape id="Schemat blokowy: proces alternatywny 203" o:spid="_x0000_s1041" type="#_x0000_t176" style="position:absolute;left:10133;top:1965;width:8261;height:5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" fillcolor="#d9e2f3 [660]" strokecolor="#1f3763 [1604]" strokeweight="1pt">
                      <v:textbox>
                        <w:txbxContent>
                          <w:p w14:paraId="0306CDBF" w14:textId="27478765" w:rsidR="00762D93" w:rsidRPr="00242C39" w:rsidRDefault="00891CD6" w:rsidP="00762D9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  <w:t>5.12</w:t>
                            </w:r>
                            <w:r w:rsidR="00295F6F"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Schemat blokowy: proces alternatywny 204" o:spid="_x0000_s1042" type="#_x0000_t176" style="position:absolute;left:913;top:1993;width:6990;height:5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" fillcolor="#d9e2f3 [660]" strokecolor="#1f3763 [1604]" strokeweight="1pt">
                      <v:textbox>
                        <w:txbxContent>
                          <w:p w14:paraId="766853CC" w14:textId="171BF9B6" w:rsidR="00762D93" w:rsidRPr="00242C39" w:rsidRDefault="00762D93" w:rsidP="00762D9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  <w:t>7</w:t>
                            </w:r>
                            <w:r w:rsidR="00891CD6"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  <w:t>.1</w:t>
                            </w:r>
                            <w:r w:rsidR="00295F6F"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Schemat blokowy: proces alternatywny 205" o:spid="_x0000_s1043" type="#_x0000_t176" style="position:absolute;left:17850;top:2874;width:6050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" filled="f" stroked="f" strokeweight="1pt">
                      <v:textbox>
                        <w:txbxContent>
                          <w:p w14:paraId="5BF421F1" w14:textId="4CC53055" w:rsidR="00762D93" w:rsidRPr="00242C39" w:rsidRDefault="002B2553" w:rsidP="00762D9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i/</w:t>
                            </w:r>
                            <w:r w:rsidR="00762D93"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20"/>
                                <w:szCs w:val="20"/>
                              </w:rPr>
                              <w:t>lub</w:t>
                            </w:r>
                          </w:p>
                        </w:txbxContent>
                      </v:textbox>
                    </v:shape>
                    <v:shape id="Schemat blokowy: proces alternatywny 206" o:spid="_x0000_s1044" type="#_x0000_t176" style="position:absolute;left:23299;top:1993;width:8367;height:5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" fillcolor="#d9e2f3 [660]" strokecolor="#41719c" strokeweight="1pt">
                      <v:textbox>
                        <w:txbxContent>
                          <w:p w14:paraId="52DBE0FC" w14:textId="7E220415" w:rsidR="00762D93" w:rsidRPr="00242C39" w:rsidRDefault="00762D93" w:rsidP="00762D9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  <w:t>5</w:t>
                            </w:r>
                            <w:r w:rsidR="00891CD6"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  <w:t>.19</w:t>
                            </w:r>
                            <w:r w:rsidR="00295F6F"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</v:group>
                <v:shape id="Pole tekstowe 211" o:spid="_x0000_s1045" type="#_x0000_t202" style="position:absolute;left:21075;top:-3125;width:25281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" fillcolor="white [3201]" stroked="f" strokeweight=".5pt">
                  <v:textbox>
                    <w:txbxContent>
                      <w:p w14:paraId="636E4428" w14:textId="3E45052F" w:rsidR="00AC6D82" w:rsidRPr="000F0BCF" w:rsidRDefault="00AC6D82" w:rsidP="00AC6D82">
                        <w:pPr>
                          <w:rPr>
                            <w:rFonts w:ascii="Calibri" w:hAnsi="Calibri" w:cs="Calibri"/>
                            <w:b/>
                            <w:color w:val="70AD47" w:themeColor="accent6"/>
                            <w:sz w:val="22"/>
                            <w:szCs w:val="22"/>
                          </w:rPr>
                        </w:pPr>
                        <w:r w:rsidRPr="00242C39">
                          <w:rPr>
                            <w:rFonts w:ascii="Calibri" w:hAnsi="Calibri" w:cs="Calibri"/>
                            <w:b/>
                            <w:color w:val="70AD47" w:themeColor="accent6"/>
                            <w:sz w:val="22"/>
                            <w:szCs w:val="22"/>
                          </w:rPr>
                          <w:t>Pakiet Projektów Rewitalizacyjnych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1102" w:rsidRPr="00242C39">
        <w:rPr>
          <w:rFonts w:ascii="Calibri" w:eastAsiaTheme="majorEastAsia" w:hAnsi="Calibri" w:cs="Calibri"/>
          <w:b/>
          <w:color w:val="000000" w:themeColor="text1"/>
          <w:sz w:val="22"/>
          <w:szCs w:val="26"/>
        </w:rPr>
        <w:t>Wariant nr 1</w:t>
      </w:r>
    </w:p>
    <w:p w14:paraId="4B7EA9F2" w14:textId="77777777" w:rsidR="000F0BCF" w:rsidRDefault="000F0BCF" w:rsidP="00734C54">
      <w:pPr>
        <w:pStyle w:val="Legenda"/>
        <w:spacing w:before="5880" w:line="276" w:lineRule="auto"/>
        <w:rPr>
          <w:rFonts w:ascii="Calibri" w:hAnsi="Calibri" w:cs="Calibri"/>
          <w:b w:val="0"/>
          <w:szCs w:val="22"/>
        </w:rPr>
      </w:pPr>
    </w:p>
    <w:p w14:paraId="526AD5F0" w14:textId="77777777" w:rsidR="00080ADC" w:rsidRDefault="00080A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14:paraId="3BD7FDDF" w14:textId="77777777" w:rsidR="00080ADC" w:rsidRDefault="00080ADC" w:rsidP="000F0BCF">
      <w:pPr>
        <w:pStyle w:val="Legenda"/>
        <w:spacing w:line="276" w:lineRule="auto"/>
        <w:rPr>
          <w:rFonts w:ascii="Calibri" w:hAnsi="Calibri" w:cs="Calibri"/>
          <w:b w:val="0"/>
          <w:szCs w:val="22"/>
        </w:rPr>
      </w:pPr>
    </w:p>
    <w:p w14:paraId="653CBF02" w14:textId="679E3805" w:rsidR="003036C4" w:rsidRPr="000F0BCF" w:rsidRDefault="000F0BCF" w:rsidP="000F0BCF">
      <w:pPr>
        <w:pStyle w:val="Legenda"/>
        <w:spacing w:line="276" w:lineRule="auto"/>
        <w:rPr>
          <w:rFonts w:ascii="Calibri" w:hAnsi="Calibri" w:cs="Calibri"/>
          <w:b w:val="0"/>
          <w:szCs w:val="22"/>
        </w:rPr>
      </w:pPr>
      <w:bookmarkStart w:id="1" w:name="_GoBack"/>
      <w:bookmarkEnd w:id="1"/>
      <w:r w:rsidRPr="000F0BCF">
        <w:rPr>
          <w:rFonts w:ascii="Calibri" w:hAnsi="Calibri" w:cs="Calibri"/>
          <w:b w:val="0"/>
          <w:szCs w:val="22"/>
        </w:rPr>
        <w:t xml:space="preserve">Na </w:t>
      </w:r>
      <w:r w:rsidR="003036C4" w:rsidRPr="000F0BCF">
        <w:rPr>
          <w:rFonts w:ascii="Calibri" w:hAnsi="Calibri" w:cs="Calibri"/>
          <w:szCs w:val="22"/>
        </w:rPr>
        <w:t>Pakiet Projektów Rewitalizacyjnych</w:t>
      </w:r>
      <w:r w:rsidR="003036C4" w:rsidRPr="000F0BCF">
        <w:rPr>
          <w:rFonts w:ascii="Calibri" w:hAnsi="Calibri" w:cs="Calibri"/>
          <w:b w:val="0"/>
          <w:szCs w:val="22"/>
        </w:rPr>
        <w:t xml:space="preserve"> składa się</w:t>
      </w:r>
      <w:r w:rsidRPr="000F0BCF">
        <w:rPr>
          <w:rFonts w:ascii="Calibri" w:hAnsi="Calibri" w:cs="Calibri"/>
          <w:b w:val="0"/>
          <w:szCs w:val="22"/>
        </w:rPr>
        <w:t>:</w:t>
      </w:r>
    </w:p>
    <w:p w14:paraId="053BAC81" w14:textId="7C59E7D0" w:rsidR="000F0BCF" w:rsidRPr="000F0BCF" w:rsidRDefault="000F0BCF" w:rsidP="000F0BCF">
      <w:pPr>
        <w:pStyle w:val="Akapitzlist"/>
        <w:numPr>
          <w:ilvl w:val="0"/>
          <w:numId w:val="2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sz w:val="22"/>
          <w:szCs w:val="22"/>
        </w:rPr>
        <w:t>obligatoryjny projekt infrastrukturalny realizowany z Działania 7.1., współfinansowany ze środków EFRR</w:t>
      </w:r>
      <w:r w:rsidR="004B0721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0F0BCF">
        <w:rPr>
          <w:rFonts w:ascii="Calibri" w:hAnsi="Calibri" w:cs="Calibri"/>
          <w:sz w:val="22"/>
          <w:szCs w:val="22"/>
        </w:rPr>
        <w:t>;</w:t>
      </w:r>
    </w:p>
    <w:p w14:paraId="5D559605" w14:textId="787464D3" w:rsidR="000F0BCF" w:rsidRPr="000F0BCF" w:rsidRDefault="000F0BCF" w:rsidP="000F0BCF">
      <w:pPr>
        <w:pStyle w:val="Akapitzlist"/>
        <w:numPr>
          <w:ilvl w:val="0"/>
          <w:numId w:val="23"/>
        </w:numPr>
        <w:spacing w:after="24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sz w:val="22"/>
          <w:szCs w:val="22"/>
        </w:rPr>
        <w:t>obligatoryjny projekt obejmujący działania społeczne, realizowany z Działania 5.12. i/lub 5.19. współfinansowany ze środków EFS+.</w:t>
      </w:r>
    </w:p>
    <w:p w14:paraId="6BA9AAFB" w14:textId="36C5268C" w:rsidR="00F82D6B" w:rsidRPr="000F0BCF" w:rsidRDefault="00295F6F" w:rsidP="000F0BCF">
      <w:pPr>
        <w:spacing w:before="120" w:after="240" w:line="276" w:lineRule="auto"/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sz w:val="22"/>
          <w:szCs w:val="22"/>
        </w:rPr>
        <w:t>Działania społeczne realizowane w ramach projektu/projektów ze środków EFS+ mogą być prowadzone w infrastrukturze nieobjętej projektem finansowanym z Działania 7.1</w:t>
      </w:r>
      <w:r w:rsidR="00043EB3" w:rsidRPr="000F0BCF">
        <w:rPr>
          <w:rFonts w:ascii="Calibri" w:hAnsi="Calibri" w:cs="Calibri"/>
          <w:sz w:val="22"/>
          <w:szCs w:val="22"/>
        </w:rPr>
        <w:t>.</w:t>
      </w:r>
      <w:r w:rsidRPr="000F0BCF">
        <w:rPr>
          <w:rFonts w:ascii="Calibri" w:hAnsi="Calibri" w:cs="Calibri"/>
          <w:sz w:val="22"/>
          <w:szCs w:val="22"/>
        </w:rPr>
        <w:t xml:space="preserve"> </w:t>
      </w:r>
      <w:r w:rsidR="00EB1102" w:rsidRPr="000F0BCF">
        <w:rPr>
          <w:rFonts w:ascii="Calibri" w:hAnsi="Calibri" w:cs="Calibri"/>
          <w:sz w:val="22"/>
          <w:szCs w:val="22"/>
        </w:rPr>
        <w:t xml:space="preserve">tylko </w:t>
      </w:r>
      <w:r w:rsidRPr="000F0BCF">
        <w:rPr>
          <w:rFonts w:ascii="Calibri" w:hAnsi="Calibri" w:cs="Calibri"/>
          <w:sz w:val="22"/>
          <w:szCs w:val="22"/>
        </w:rPr>
        <w:t xml:space="preserve">w szczególnie uzasadnionych przypadkach, kiedy stanowią one uzupełnienie/kontynuację już zrealizowanych </w:t>
      </w:r>
      <w:r w:rsidR="009D3788" w:rsidRPr="000F0BCF">
        <w:rPr>
          <w:rFonts w:ascii="Calibri" w:hAnsi="Calibri" w:cs="Calibri"/>
          <w:sz w:val="22"/>
          <w:szCs w:val="22"/>
        </w:rPr>
        <w:t xml:space="preserve">przedsięwzięć na danym obszarze </w:t>
      </w:r>
      <w:r w:rsidRPr="000F0BCF">
        <w:rPr>
          <w:rFonts w:ascii="Calibri" w:hAnsi="Calibri" w:cs="Calibri"/>
          <w:sz w:val="22"/>
          <w:szCs w:val="22"/>
        </w:rPr>
        <w:t>(niezależnie od źródła ich finansowania), a zakres interwencji wynikać będzie z przeprowadzonej diagnozy obszaru zdegradowanego.</w:t>
      </w:r>
    </w:p>
    <w:p w14:paraId="1EAFB705" w14:textId="589F7D24" w:rsidR="00043EB3" w:rsidRPr="000F0BCF" w:rsidRDefault="0010758C" w:rsidP="00F82D6B">
      <w:pPr>
        <w:keepNext/>
        <w:spacing w:after="720" w:line="276" w:lineRule="auto"/>
        <w:rPr>
          <w:rFonts w:ascii="Calibri" w:eastAsiaTheme="majorEastAsia" w:hAnsi="Calibri" w:cs="Calibri"/>
          <w:b/>
          <w:color w:val="000000" w:themeColor="text1"/>
          <w:sz w:val="22"/>
          <w:szCs w:val="26"/>
        </w:rPr>
      </w:pPr>
      <w:r w:rsidRPr="000F0BCF">
        <w:rPr>
          <w:rFonts w:ascii="Calibri" w:eastAsiaTheme="majorEastAsia" w:hAnsi="Calibri" w:cs="Calibri"/>
          <w:b/>
          <w:color w:val="000000" w:themeColor="text1"/>
          <w:sz w:val="22"/>
          <w:szCs w:val="26"/>
        </w:rPr>
        <w:t xml:space="preserve">Wariant nr </w:t>
      </w:r>
      <w:r w:rsidR="00D1450D" w:rsidRPr="000F0BCF">
        <w:rPr>
          <w:rFonts w:ascii="Calibri" w:eastAsiaTheme="majorEastAsia" w:hAnsi="Calibri" w:cs="Calibri"/>
          <w:b/>
          <w:color w:val="000000" w:themeColor="text1"/>
          <w:sz w:val="22"/>
          <w:szCs w:val="26"/>
        </w:rPr>
        <w:t>2</w:t>
      </w:r>
    </w:p>
    <w:p w14:paraId="6F1DBF88" w14:textId="51661081" w:rsidR="00466CC9" w:rsidRPr="000F0BCF" w:rsidRDefault="00046B88" w:rsidP="000F0BCF">
      <w:pPr>
        <w:pStyle w:val="Legenda"/>
        <w:spacing w:before="6000" w:after="120" w:line="276" w:lineRule="auto"/>
        <w:rPr>
          <w:rFonts w:ascii="Calibri" w:hAnsi="Calibri" w:cs="Calibri"/>
          <w:b w:val="0"/>
          <w:szCs w:val="22"/>
        </w:rPr>
      </w:pPr>
      <w:r w:rsidRPr="000F0BCF">
        <w:rPr>
          <w:rFonts w:ascii="Calibri" w:eastAsiaTheme="majorEastAsia" w:hAnsi="Calibri" w:cs="Calibri"/>
          <w:b w:val="0"/>
          <w:noProof/>
          <w:color w:val="000000" w:themeColor="text1"/>
          <w:szCs w:val="26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EFC9FC6" wp14:editId="7C025E67">
                <wp:simplePos x="0" y="0"/>
                <wp:positionH relativeFrom="margin">
                  <wp:posOffset>140970</wp:posOffset>
                </wp:positionH>
                <wp:positionV relativeFrom="paragraph">
                  <wp:posOffset>31115</wp:posOffset>
                </wp:positionV>
                <wp:extent cx="5617210" cy="2696210"/>
                <wp:effectExtent l="19050" t="0" r="40640" b="46990"/>
                <wp:wrapNone/>
                <wp:docPr id="18" name="Grup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210" cy="2696210"/>
                          <a:chOff x="0" y="0"/>
                          <a:chExt cx="5617210" cy="2722418"/>
                        </a:xfrm>
                      </wpg:grpSpPr>
                      <wpg:grpSp>
                        <wpg:cNvPr id="26" name="Grupa 26"/>
                        <wpg:cNvGrpSpPr/>
                        <wpg:grpSpPr>
                          <a:xfrm>
                            <a:off x="1626266" y="1086636"/>
                            <a:ext cx="3215312" cy="514197"/>
                            <a:chOff x="-130040" y="387984"/>
                            <a:chExt cx="3317608" cy="503698"/>
                          </a:xfrm>
                        </wpg:grpSpPr>
                        <wps:wsp>
                          <wps:cNvPr id="27" name="Schemat blokowy: proces alternatywny 27"/>
                          <wps:cNvSpPr/>
                          <wps:spPr>
                            <a:xfrm>
                              <a:off x="984233" y="387986"/>
                              <a:ext cx="826017" cy="50177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80F9CA" w14:textId="05111EDC" w:rsidR="00A95A45" w:rsidRPr="000F0BCF" w:rsidRDefault="00A95A45" w:rsidP="00A95A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</w:pPr>
                                <w:r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  <w:t>5</w:t>
                                </w:r>
                                <w:r w:rsidR="00891CD6"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  <w:t>.12</w:t>
                                </w:r>
                                <w:r w:rsidR="00821C93"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Schemat blokowy: proces alternatywny 28"/>
                          <wps:cNvSpPr/>
                          <wps:spPr>
                            <a:xfrm>
                              <a:off x="-130040" y="387984"/>
                              <a:ext cx="699015" cy="50177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D53810" w14:textId="42EAD95F" w:rsidR="00A95A45" w:rsidRPr="000F0BCF" w:rsidRDefault="00A95A45" w:rsidP="00A95A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</w:pPr>
                                <w:r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  <w:t>7</w:t>
                                </w:r>
                                <w:r w:rsidR="00891CD6"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  <w:t>.1</w:t>
                                </w:r>
                                <w:r w:rsidR="00821C93"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Schemat blokowy: proces alternatywny 29"/>
                          <wps:cNvSpPr/>
                          <wps:spPr>
                            <a:xfrm>
                              <a:off x="1779100" y="500882"/>
                              <a:ext cx="605030" cy="323712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7C23F3D" w14:textId="7C7525F4" w:rsidR="00A95A45" w:rsidRPr="000F0BCF" w:rsidRDefault="00A06EE1" w:rsidP="00A95A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</w:pPr>
                                <w:r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  <w:t>i/</w:t>
                                </w:r>
                                <w:r w:rsidR="00A95A45"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  <w:t>lub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Schemat blokowy: proces alternatywny 30"/>
                          <wps:cNvSpPr/>
                          <wps:spPr>
                            <a:xfrm>
                              <a:off x="2350866" y="389907"/>
                              <a:ext cx="836702" cy="50177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606D735" w14:textId="7CD999B6" w:rsidR="00A95A45" w:rsidRPr="000F0BCF" w:rsidRDefault="00A95A45" w:rsidP="00A95A4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</w:pPr>
                                <w:r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  <w:t>5</w:t>
                                </w:r>
                                <w:r w:rsidR="00891CD6"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  <w:t>.19</w:t>
                                </w:r>
                                <w:r w:rsidR="00821C93" w:rsidRPr="000F0BCF">
                                  <w:rPr>
                                    <w:rFonts w:ascii="Calibri" w:hAnsi="Calibri" w:cs="Calibri"/>
                                    <w:color w:val="0D0D0D" w:themeColor="text1" w:themeTint="F2"/>
                                    <w:sz w:val="40"/>
                                    <w:szCs w:val="4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upa 16"/>
                        <wpg:cNvGrpSpPr/>
                        <wpg:grpSpPr>
                          <a:xfrm>
                            <a:off x="0" y="0"/>
                            <a:ext cx="5617210" cy="2722418"/>
                            <a:chOff x="0" y="0"/>
                            <a:chExt cx="5617210" cy="2722418"/>
                          </a:xfrm>
                        </wpg:grpSpPr>
                        <wps:wsp>
                          <wps:cNvPr id="209" name="Owal 209"/>
                          <wps:cNvSpPr/>
                          <wps:spPr>
                            <a:xfrm>
                              <a:off x="0" y="90055"/>
                              <a:ext cx="5617210" cy="2632363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Pole tekstowe 210"/>
                          <wps:cNvSpPr txBox="1"/>
                          <wps:spPr>
                            <a:xfrm>
                              <a:off x="1662546" y="0"/>
                              <a:ext cx="2262057" cy="292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07DD64" w14:textId="77777777" w:rsidR="00AC6D82" w:rsidRPr="00364F95" w:rsidRDefault="00AC6D82" w:rsidP="00AC6D82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color w:val="70AD47" w:themeColor="accent6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70AD47" w:themeColor="accent6"/>
                                    <w:sz w:val="22"/>
                                    <w:szCs w:val="22"/>
                                  </w:rPr>
                                  <w:t>Pakiet</w:t>
                                </w:r>
                                <w:r w:rsidRPr="00364F95">
                                  <w:rPr>
                                    <w:rFonts w:asciiTheme="minorHAnsi" w:hAnsiTheme="minorHAnsi" w:cstheme="minorHAnsi"/>
                                    <w:b/>
                                    <w:color w:val="70AD47" w:themeColor="accent6"/>
                                    <w:sz w:val="22"/>
                                    <w:szCs w:val="22"/>
                                  </w:rPr>
                                  <w:t xml:space="preserve"> Projektów Rewitalizacyjnych</w:t>
                                </w:r>
                              </w:p>
                              <w:p w14:paraId="306ECCDE" w14:textId="77777777" w:rsidR="00AC6D82" w:rsidRPr="00BD4FE9" w:rsidRDefault="00AC6D82" w:rsidP="00AC6D82">
                                <w:pP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4" name="Schemat blokowy: proces alternatywny 224"/>
                        <wps:cNvSpPr/>
                        <wps:spPr>
                          <a:xfrm>
                            <a:off x="284018" y="1082173"/>
                            <a:ext cx="691694" cy="516697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670D7B" w14:textId="46A1EDE6" w:rsidR="00A95A45" w:rsidRPr="000F0BCF" w:rsidRDefault="00A95A45" w:rsidP="00A95A45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</w:pPr>
                              <w:r w:rsidRPr="000F0BCF"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2</w:t>
                              </w:r>
                              <w:r w:rsidR="00891CD6" w:rsidRPr="000F0BCF"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.4</w:t>
                              </w:r>
                              <w:r w:rsidR="00821C93" w:rsidRPr="000F0BCF"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C9FC6" id="Grupa 18" o:spid="_x0000_s1046" style="position:absolute;margin-left:11.1pt;margin-top:2.45pt;width:442.3pt;height:212.3pt;z-index:251648000;mso-position-horizontal-relative:margin;mso-height-relative:margin" coordsize="56172,27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">
                <v:group id="Grupa 26" o:spid="_x0000_s1047" style="position:absolute;left:16262;top:10866;width:32153;height:5142" coordorigin="-1300,3879" coordsize="33176,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Schemat blokowy: proces alternatywny 27" o:spid="_x0000_s1048" type="#_x0000_t176" style="position:absolute;left:9842;top:3879;width:8260;height:5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" fillcolor="#d9e2f3 [660]" strokecolor="#1f3763 [1604]" strokeweight="1pt">
                    <v:textbox>
                      <w:txbxContent>
                        <w:p w14:paraId="1080F9CA" w14:textId="05111EDC" w:rsidR="00A95A45" w:rsidRPr="000F0BCF" w:rsidRDefault="00A95A45" w:rsidP="00A95A45">
                          <w:pPr>
                            <w:jc w:val="center"/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</w:pPr>
                          <w:r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  <w:t>5</w:t>
                          </w:r>
                          <w:r w:rsidR="00891CD6"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  <w:t>.12</w:t>
                          </w:r>
                          <w:r w:rsidR="00821C93"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  <w:t>.</w:t>
                          </w:r>
                        </w:p>
                      </w:txbxContent>
                    </v:textbox>
                  </v:shape>
                  <v:shape id="Schemat blokowy: proces alternatywny 28" o:spid="_x0000_s1049" type="#_x0000_t176" style="position:absolute;left:-1300;top:3879;width:6989;height:5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" fillcolor="#d9e2f3 [660]" strokecolor="#1f3763 [1604]" strokeweight="1pt">
                    <v:textbox>
                      <w:txbxContent>
                        <w:p w14:paraId="4CD53810" w14:textId="42EAD95F" w:rsidR="00A95A45" w:rsidRPr="000F0BCF" w:rsidRDefault="00A95A45" w:rsidP="00A95A45">
                          <w:pPr>
                            <w:jc w:val="center"/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</w:pPr>
                          <w:r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  <w:t>7</w:t>
                          </w:r>
                          <w:r w:rsidR="00891CD6"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  <w:t>.1</w:t>
                          </w:r>
                          <w:r w:rsidR="00821C93"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  <w:t>.</w:t>
                          </w:r>
                        </w:p>
                      </w:txbxContent>
                    </v:textbox>
                  </v:shape>
                  <v:shape id="Schemat blokowy: proces alternatywny 29" o:spid="_x0000_s1050" type="#_x0000_t176" style="position:absolute;left:17791;top:5008;width:6050;height:3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" filled="f" stroked="f" strokeweight="1pt">
                    <v:textbox>
                      <w:txbxContent>
                        <w:p w14:paraId="37C23F3D" w14:textId="7C7525F4" w:rsidR="00A95A45" w:rsidRPr="000F0BCF" w:rsidRDefault="00A06EE1" w:rsidP="00A95A45">
                          <w:pPr>
                            <w:jc w:val="center"/>
                            <w:rPr>
                              <w:rFonts w:ascii="Calibri" w:hAnsi="Calibri" w:cs="Calibri"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20"/>
                              <w:szCs w:val="20"/>
                            </w:rPr>
                            <w:t>i/</w:t>
                          </w:r>
                          <w:r w:rsidR="00A95A45"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20"/>
                              <w:szCs w:val="20"/>
                            </w:rPr>
                            <w:t>lub</w:t>
                          </w:r>
                        </w:p>
                      </w:txbxContent>
                    </v:textbox>
                  </v:shape>
                  <v:shape id="Schemat blokowy: proces alternatywny 30" o:spid="_x0000_s1051" type="#_x0000_t176" style="position:absolute;left:23508;top:3899;width:8367;height:5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" fillcolor="#d9e2f3 [660]" strokecolor="#41719c" strokeweight="1pt">
                    <v:textbox>
                      <w:txbxContent>
                        <w:p w14:paraId="6606D735" w14:textId="7CD999B6" w:rsidR="00A95A45" w:rsidRPr="000F0BCF" w:rsidRDefault="00A95A45" w:rsidP="00A95A45">
                          <w:pPr>
                            <w:jc w:val="center"/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</w:pPr>
                          <w:r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  <w:t>5</w:t>
                          </w:r>
                          <w:r w:rsidR="00891CD6"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  <w:t>.19</w:t>
                          </w:r>
                          <w:r w:rsidR="00821C93" w:rsidRPr="000F0BCF">
                            <w:rPr>
                              <w:rFonts w:ascii="Calibri" w:hAnsi="Calibri" w:cs="Calibri"/>
                              <w:color w:val="0D0D0D" w:themeColor="text1" w:themeTint="F2"/>
                              <w:sz w:val="40"/>
                              <w:szCs w:val="4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upa 16" o:spid="_x0000_s1052" style="position:absolute;width:56172;height:27224" coordsize="56172,27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oval id="Owal 209" o:spid="_x0000_s1053" style="position:absolute;top:900;width:56172;height:2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" filled="f" strokecolor="#c5e0b3 [1305]" strokeweight="4.5pt">
                    <v:stroke joinstyle="miter"/>
                  </v:oval>
                  <v:shape id="Pole tekstowe 210" o:spid="_x0000_s1054" type="#_x0000_t202" style="position:absolute;left:16625;width:22621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" fillcolor="white [3201]" stroked="f" strokeweight=".5pt">
                    <v:textbox>
                      <w:txbxContent>
                        <w:p w14:paraId="1007DD64" w14:textId="77777777" w:rsidR="00AC6D82" w:rsidRPr="00364F95" w:rsidRDefault="00AC6D82" w:rsidP="00AC6D82">
                          <w:pPr>
                            <w:rPr>
                              <w:rFonts w:asciiTheme="minorHAnsi" w:hAnsiTheme="minorHAnsi" w:cstheme="minorHAnsi"/>
                              <w:b/>
                              <w:color w:val="70AD47" w:themeColor="accent6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70AD47" w:themeColor="accent6"/>
                              <w:sz w:val="22"/>
                              <w:szCs w:val="22"/>
                            </w:rPr>
                            <w:t>Pakiet</w:t>
                          </w:r>
                          <w:r w:rsidRPr="00364F95">
                            <w:rPr>
                              <w:rFonts w:asciiTheme="minorHAnsi" w:hAnsiTheme="minorHAnsi" w:cstheme="minorHAnsi"/>
                              <w:b/>
                              <w:color w:val="70AD47" w:themeColor="accent6"/>
                              <w:sz w:val="22"/>
                              <w:szCs w:val="22"/>
                            </w:rPr>
                            <w:t xml:space="preserve"> Projektów Rewitalizacyjnych</w:t>
                          </w:r>
                        </w:p>
                        <w:p w14:paraId="306ECCDE" w14:textId="77777777" w:rsidR="00AC6D82" w:rsidRPr="00BD4FE9" w:rsidRDefault="00AC6D82" w:rsidP="00AC6D82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v:group>
                <v:shape id="Schemat blokowy: proces alternatywny 224" o:spid="_x0000_s1055" type="#_x0000_t176" style="position:absolute;left:2840;top:10821;width:6917;height:5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" filled="f" strokecolor="#1f3763 [1604]" strokeweight="1pt">
                  <v:textbox>
                    <w:txbxContent>
                      <w:p w14:paraId="5F670D7B" w14:textId="46A1EDE6" w:rsidR="00A95A45" w:rsidRPr="000F0BCF" w:rsidRDefault="00A95A45" w:rsidP="00A95A45">
                        <w:pPr>
                          <w:jc w:val="center"/>
                          <w:rPr>
                            <w:rFonts w:ascii="Calibri" w:hAnsi="Calibri" w:cs="Calibri"/>
                            <w:color w:val="0D0D0D" w:themeColor="text1" w:themeTint="F2"/>
                            <w:sz w:val="40"/>
                            <w:szCs w:val="40"/>
                          </w:rPr>
                        </w:pPr>
                        <w:r w:rsidRPr="000F0BCF">
                          <w:rPr>
                            <w:rFonts w:ascii="Calibri" w:hAnsi="Calibri" w:cs="Calibri"/>
                            <w:color w:val="0D0D0D" w:themeColor="text1" w:themeTint="F2"/>
                            <w:sz w:val="40"/>
                            <w:szCs w:val="40"/>
                          </w:rPr>
                          <w:t>2</w:t>
                        </w:r>
                        <w:r w:rsidR="00891CD6" w:rsidRPr="000F0BCF">
                          <w:rPr>
                            <w:rFonts w:ascii="Calibri" w:hAnsi="Calibri" w:cs="Calibri"/>
                            <w:color w:val="0D0D0D" w:themeColor="text1" w:themeTint="F2"/>
                            <w:sz w:val="40"/>
                            <w:szCs w:val="40"/>
                          </w:rPr>
                          <w:t>.4</w:t>
                        </w:r>
                        <w:r w:rsidR="00821C93" w:rsidRPr="000F0BCF">
                          <w:rPr>
                            <w:rFonts w:ascii="Calibri" w:hAnsi="Calibri" w:cs="Calibri"/>
                            <w:color w:val="0D0D0D" w:themeColor="text1" w:themeTint="F2"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F0BCF" w:rsidRPr="000F0BCF">
        <w:rPr>
          <w:rFonts w:ascii="Calibri" w:hAnsi="Calibri" w:cs="Calibri"/>
          <w:b w:val="0"/>
          <w:szCs w:val="22"/>
        </w:rPr>
        <w:t>Na</w:t>
      </w:r>
      <w:r w:rsidR="000F0BCF" w:rsidRPr="000F0BCF">
        <w:rPr>
          <w:rFonts w:ascii="Calibri" w:hAnsi="Calibri" w:cs="Calibri"/>
          <w:szCs w:val="22"/>
        </w:rPr>
        <w:t xml:space="preserve"> </w:t>
      </w:r>
      <w:r w:rsidR="00466CC9" w:rsidRPr="000F0BCF">
        <w:rPr>
          <w:rFonts w:ascii="Calibri" w:hAnsi="Calibri" w:cs="Calibri"/>
          <w:szCs w:val="22"/>
        </w:rPr>
        <w:t>Pakiet Projektów Rewitalizacyjnych</w:t>
      </w:r>
      <w:r w:rsidR="00466CC9" w:rsidRPr="000F0BCF">
        <w:rPr>
          <w:rFonts w:ascii="Calibri" w:hAnsi="Calibri" w:cs="Calibri"/>
          <w:b w:val="0"/>
          <w:szCs w:val="22"/>
        </w:rPr>
        <w:t xml:space="preserve"> składa się</w:t>
      </w:r>
      <w:r w:rsidR="000F0BCF" w:rsidRPr="000F0BCF">
        <w:rPr>
          <w:rFonts w:ascii="Calibri" w:hAnsi="Calibri" w:cs="Calibri"/>
          <w:b w:val="0"/>
          <w:szCs w:val="22"/>
        </w:rPr>
        <w:t>:</w:t>
      </w:r>
    </w:p>
    <w:p w14:paraId="15C65377" w14:textId="3C77FA86" w:rsidR="000F0BCF" w:rsidRPr="00923A4C" w:rsidRDefault="000F0BCF" w:rsidP="00923A4C">
      <w:pPr>
        <w:pStyle w:val="Akapitzlist"/>
        <w:numPr>
          <w:ilvl w:val="0"/>
          <w:numId w:val="3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23A4C">
        <w:rPr>
          <w:rFonts w:ascii="Calibri" w:hAnsi="Calibri" w:cs="Calibri"/>
          <w:sz w:val="22"/>
          <w:szCs w:val="22"/>
        </w:rPr>
        <w:t>obligatoryjny projekt infrastrukturalny realizowany z Działania 7.1., współfinansowany ze środków EFRR</w:t>
      </w:r>
      <w:bookmarkStart w:id="2" w:name="_Hlk170208306"/>
      <w:r w:rsidR="004B0721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923A4C">
        <w:rPr>
          <w:rFonts w:ascii="Calibri" w:hAnsi="Calibri" w:cs="Calibri"/>
          <w:sz w:val="22"/>
          <w:szCs w:val="22"/>
        </w:rPr>
        <w:t>;</w:t>
      </w:r>
      <w:bookmarkEnd w:id="2"/>
    </w:p>
    <w:p w14:paraId="747CC3C9" w14:textId="6CD8E2A7" w:rsidR="000F0BCF" w:rsidRPr="000F0BCF" w:rsidRDefault="000F0BCF" w:rsidP="00923A4C">
      <w:pPr>
        <w:pStyle w:val="Akapitzlist"/>
        <w:numPr>
          <w:ilvl w:val="0"/>
          <w:numId w:val="37"/>
        </w:numPr>
        <w:spacing w:after="1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sz w:val="22"/>
          <w:szCs w:val="22"/>
        </w:rPr>
        <w:t>obligatoryjny projekt obejmujący działania społeczne, realizowany z Działania 5.12. i/lub 5.19. współfinansowany ze środków EFS+.</w:t>
      </w:r>
    </w:p>
    <w:p w14:paraId="489C4F43" w14:textId="0C14C52C" w:rsidR="00C334E4" w:rsidRPr="000F0BCF" w:rsidRDefault="00C334E4" w:rsidP="00C334E4">
      <w:pPr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sz w:val="22"/>
          <w:szCs w:val="22"/>
        </w:rPr>
        <w:t xml:space="preserve">Ponadto uzupełniająco w ramach Pakietu Projektów Rewitalizacyjnych możliwa jest realizacja projektu </w:t>
      </w:r>
      <w:r w:rsidR="000F0BCF" w:rsidRPr="000F0BCF">
        <w:rPr>
          <w:rFonts w:ascii="Calibri" w:hAnsi="Calibri" w:cs="Calibri"/>
          <w:sz w:val="22"/>
          <w:szCs w:val="22"/>
        </w:rPr>
        <w:t>infrastrukturalnego realizowanego z Działania 2.4., współfinansowanego ze środków EFRR.</w:t>
      </w:r>
    </w:p>
    <w:p w14:paraId="3B186923" w14:textId="77777777" w:rsidR="000F0BCF" w:rsidRDefault="000F0BCF" w:rsidP="000F0BCF">
      <w:pPr>
        <w:pStyle w:val="Nagwek2"/>
        <w:keepLines w:val="0"/>
        <w:spacing w:before="6000" w:after="0"/>
        <w:rPr>
          <w:rFonts w:ascii="Calibri" w:hAnsi="Calibri" w:cs="Calibri"/>
        </w:rPr>
      </w:pPr>
    </w:p>
    <w:p w14:paraId="4E5555EB" w14:textId="180F532D" w:rsidR="00BD01A6" w:rsidRPr="00242C39" w:rsidRDefault="000F0BCF" w:rsidP="000F0BCF">
      <w:pPr>
        <w:pStyle w:val="Nagwek2"/>
        <w:keepLines w:val="0"/>
        <w:spacing w:after="120"/>
        <w:rPr>
          <w:rFonts w:ascii="Calibri" w:hAnsi="Calibri" w:cs="Calibri"/>
        </w:rPr>
      </w:pPr>
      <w:r w:rsidRPr="00242C39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1EB4471" wp14:editId="6EAC09B9">
                <wp:simplePos x="0" y="0"/>
                <wp:positionH relativeFrom="margin">
                  <wp:posOffset>-49640</wp:posOffset>
                </wp:positionH>
                <wp:positionV relativeFrom="paragraph">
                  <wp:posOffset>224818</wp:posOffset>
                </wp:positionV>
                <wp:extent cx="5828665" cy="2784230"/>
                <wp:effectExtent l="19050" t="0" r="38735" b="35560"/>
                <wp:wrapNone/>
                <wp:docPr id="228" name="Grupa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2784230"/>
                          <a:chOff x="1646934" y="-19491"/>
                          <a:chExt cx="4167020" cy="1969640"/>
                        </a:xfrm>
                      </wpg:grpSpPr>
                      <wpg:grpSp>
                        <wpg:cNvPr id="230" name="Grupa 230"/>
                        <wpg:cNvGrpSpPr/>
                        <wpg:grpSpPr>
                          <a:xfrm>
                            <a:off x="1646934" y="-19491"/>
                            <a:ext cx="4167020" cy="1969640"/>
                            <a:chOff x="1646934" y="-19491"/>
                            <a:chExt cx="4167020" cy="1969640"/>
                          </a:xfrm>
                        </wpg:grpSpPr>
                        <wpg:grpSp>
                          <wpg:cNvPr id="231" name="Grupa 231"/>
                          <wpg:cNvGrpSpPr/>
                          <wpg:grpSpPr>
                            <a:xfrm>
                              <a:off x="1646934" y="45690"/>
                              <a:ext cx="4167020" cy="1904459"/>
                              <a:chOff x="427734" y="45690"/>
                              <a:chExt cx="4167020" cy="1904459"/>
                            </a:xfrm>
                          </wpg:grpSpPr>
                          <wps:wsp>
                            <wps:cNvPr id="232" name="Owal 232"/>
                            <wps:cNvSpPr/>
                            <wps:spPr>
                              <a:xfrm>
                                <a:off x="427734" y="45690"/>
                                <a:ext cx="4167020" cy="1904459"/>
                              </a:xfrm>
                              <a:prstGeom prst="ellips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70AD47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3" name="Grupa 233"/>
                            <wpg:cNvGrpSpPr/>
                            <wpg:grpSpPr>
                              <a:xfrm>
                                <a:off x="1028719" y="785993"/>
                                <a:ext cx="3099134" cy="351507"/>
                                <a:chOff x="252868" y="246993"/>
                                <a:chExt cx="3164165" cy="357179"/>
                              </a:xfrm>
                            </wpg:grpSpPr>
                            <wps:wsp>
                              <wps:cNvPr id="234" name="Schemat blokowy: proces alternatywny 234"/>
                              <wps:cNvSpPr/>
                              <wps:spPr>
                                <a:xfrm>
                                  <a:off x="1910022" y="246993"/>
                                  <a:ext cx="573469" cy="343886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3A3F267" w14:textId="4863503D" w:rsidR="000E6D67" w:rsidRPr="000F0BCF" w:rsidRDefault="000E6D67" w:rsidP="000E6D67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</w:pPr>
                                    <w:r w:rsidRPr="000F0BCF">
                                      <w:rPr>
                                        <w:rFonts w:ascii="Calibri" w:hAnsi="Calibri" w:cs="Calibr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  <w:t>5.12.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Schemat blokowy: proces alternatywny 235"/>
                              <wps:cNvSpPr/>
                              <wps:spPr>
                                <a:xfrm>
                                  <a:off x="252868" y="255547"/>
                                  <a:ext cx="461904" cy="342222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4472C4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3971BBA" w14:textId="4E65B9E5" w:rsidR="000E6D67" w:rsidRPr="000F0BCF" w:rsidRDefault="000E6D67" w:rsidP="000E6D67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D0D0D" w:themeColor="text1" w:themeTint="F2"/>
                                        <w:sz w:val="16"/>
                                        <w:szCs w:val="16"/>
                                      </w:rPr>
                                    </w:pPr>
                                    <w:r w:rsidRPr="000F0BCF">
                                      <w:rPr>
                                        <w:rFonts w:ascii="Calibri" w:hAnsi="Calibri" w:cs="Calibr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  <w:t>7.1</w:t>
                                    </w:r>
                                    <w:r w:rsidR="00722F12" w:rsidRPr="000F0BCF">
                                      <w:rPr>
                                        <w:rFonts w:ascii="Calibri" w:hAnsi="Calibri" w:cs="Calibr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Schemat blokowy: proces alternatywny 237"/>
                              <wps:cNvSpPr/>
                              <wps:spPr>
                                <a:xfrm>
                                  <a:off x="2387457" y="286799"/>
                                  <a:ext cx="605030" cy="247790"/>
                                </a:xfrm>
                                <a:prstGeom prst="flowChartAlternateProcess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70FA542" w14:textId="77777777" w:rsidR="000E6D67" w:rsidRPr="000F0BCF" w:rsidRDefault="000E6D67" w:rsidP="000E6D67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D0D0D" w:themeColor="text1" w:themeTint="F2"/>
                                        <w:sz w:val="20"/>
                                        <w:szCs w:val="20"/>
                                      </w:rPr>
                                    </w:pPr>
                                    <w:r w:rsidRPr="000F0BCF">
                                      <w:rPr>
                                        <w:rFonts w:ascii="Calibri" w:hAnsi="Calibri" w:cs="Calibri"/>
                                        <w:color w:val="0D0D0D" w:themeColor="text1" w:themeTint="F2"/>
                                        <w:sz w:val="20"/>
                                        <w:szCs w:val="20"/>
                                      </w:rPr>
                                      <w:t>i/lub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Schemat blokowy: proces alternatywny 238"/>
                              <wps:cNvSpPr/>
                              <wps:spPr>
                                <a:xfrm>
                                  <a:off x="2853849" y="255559"/>
                                  <a:ext cx="563184" cy="348613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E43A406" w14:textId="71C6946E" w:rsidR="000E6D67" w:rsidRPr="000F0BCF" w:rsidRDefault="000E6D67" w:rsidP="000E6D67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</w:pPr>
                                    <w:r w:rsidRPr="000F0BCF">
                                      <w:rPr>
                                        <w:rFonts w:ascii="Calibri" w:hAnsi="Calibri" w:cs="Calibr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  <w:t>5.19</w:t>
                                    </w:r>
                                    <w:r w:rsidR="00722F12" w:rsidRPr="000F0BCF">
                                      <w:rPr>
                                        <w:rFonts w:ascii="Calibri" w:hAnsi="Calibri" w:cs="Calibr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41" name="Pole tekstowe 241"/>
                          <wps:cNvSpPr txBox="1"/>
                          <wps:spPr>
                            <a:xfrm>
                              <a:off x="2885794" y="-19491"/>
                              <a:ext cx="1614505" cy="200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6E9039" w14:textId="3434799C" w:rsidR="000E6D67" w:rsidRPr="000F0BCF" w:rsidRDefault="000E6D67" w:rsidP="000E6D67">
                                <w:pPr>
                                  <w:rPr>
                                    <w:rFonts w:ascii="Calibri" w:hAnsi="Calibri" w:cs="Calibri"/>
                                    <w:b/>
                                    <w:color w:val="70AD47" w:themeColor="accent6"/>
                                    <w:sz w:val="22"/>
                                    <w:szCs w:val="22"/>
                                  </w:rPr>
                                </w:pPr>
                                <w:r w:rsidRPr="000F0BCF">
                                  <w:rPr>
                                    <w:rFonts w:ascii="Calibri" w:hAnsi="Calibri" w:cs="Calibri"/>
                                    <w:b/>
                                    <w:color w:val="70AD47" w:themeColor="accent6"/>
                                    <w:sz w:val="22"/>
                                    <w:szCs w:val="22"/>
                                  </w:rPr>
                                  <w:t>Pakiet Projektów Rewitalizacyjnych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2" name="Pole tekstowe 242"/>
                        <wps:cNvSpPr txBox="1"/>
                        <wps:spPr>
                          <a:xfrm>
                            <a:off x="3007096" y="1586312"/>
                            <a:ext cx="1425601" cy="2193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87465F" w14:textId="7B4548C4" w:rsidR="000E6D67" w:rsidRPr="000F0BCF" w:rsidRDefault="000E6D67" w:rsidP="000E6D67">
                              <w:pPr>
                                <w:rPr>
                                  <w:rFonts w:ascii="Calibri" w:hAnsi="Calibri" w:cs="Calibri"/>
                                  <w:b/>
                                  <w:color w:val="2F5496" w:themeColor="accent1" w:themeShade="BF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B4471" id="Grupa 228" o:spid="_x0000_s1056" style="position:absolute;margin-left:-3.9pt;margin-top:17.7pt;width:458.95pt;height:219.25pt;z-index:251650048;mso-position-horizontal-relative:margin;mso-width-relative:margin;mso-height-relative:margin" coordorigin="16469,-194" coordsize="41670,19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">
                <v:group id="Grupa 230" o:spid="_x0000_s1057" style="position:absolute;left:16469;top:-194;width:41670;height:19695" coordorigin="16469,-194" coordsize="41670,19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group id="Grupa 231" o:spid="_x0000_s1058" style="position:absolute;left:16469;top:456;width:41670;height:19045" coordorigin="4277,456" coordsize="41670,19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<v:oval id="Owal 232" o:spid="_x0000_s1059" style="position:absolute;left:4277;top:456;width:41670;height:19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" filled="f" strokecolor="#c5e0b4" strokeweight="4.5pt">
                      <v:stroke joinstyle="miter"/>
                    </v:oval>
                    <v:group id="Grupa 233" o:spid="_x0000_s1060" style="position:absolute;left:10287;top:7859;width:30991;height:3516" coordorigin="2528,2469" coordsize="31641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<v:shape id="Schemat blokowy: proces alternatywny 234" o:spid="_x0000_s1061" type="#_x0000_t176" style="position:absolute;left:19100;top:2469;width:5734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" fillcolor="#d9e2f3 [660]" strokecolor="#2f528f" strokeweight="1pt">
                        <v:textbox>
                          <w:txbxContent>
                            <w:p w14:paraId="23A3F267" w14:textId="4863503D" w:rsidR="000E6D67" w:rsidRPr="000F0BCF" w:rsidRDefault="000E6D67" w:rsidP="000E6D67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</w:pPr>
                              <w:r w:rsidRPr="000F0BCF"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5.12.</w:t>
                              </w:r>
                            </w:p>
                          </w:txbxContent>
                        </v:textbox>
                      </v:shape>
                      <v:shape id="Schemat blokowy: proces alternatywny 235" o:spid="_x0000_s1062" type="#_x0000_t176" style="position:absolute;left:2528;top:2555;width:4619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" fillcolor="#dae3f3" strokecolor="#2f528f" strokeweight="1pt">
                        <v:textbox>
                          <w:txbxContent>
                            <w:p w14:paraId="63971BBA" w14:textId="4E65B9E5" w:rsidR="000E6D67" w:rsidRPr="000F0BCF" w:rsidRDefault="000E6D67" w:rsidP="000E6D67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16"/>
                                  <w:szCs w:val="16"/>
                                </w:rPr>
                              </w:pPr>
                              <w:r w:rsidRPr="000F0BCF"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7.1</w:t>
                              </w:r>
                              <w:r w:rsidR="00722F12" w:rsidRPr="000F0BCF"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chemat blokowy: proces alternatywny 237" o:spid="_x0000_s1063" type="#_x0000_t176" style="position:absolute;left:23874;top:2867;width:6050;height:2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" filled="f" stroked="f" strokeweight="1pt">
                        <v:textbox>
                          <w:txbxContent>
                            <w:p w14:paraId="370FA542" w14:textId="77777777" w:rsidR="000E6D67" w:rsidRPr="000F0BCF" w:rsidRDefault="000E6D67" w:rsidP="000E6D67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 w:rsidRPr="000F0BCF"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i/lub</w:t>
                              </w:r>
                            </w:p>
                          </w:txbxContent>
                        </v:textbox>
                      </v:shape>
                      <v:shape id="Schemat blokowy: proces alternatywny 238" o:spid="_x0000_s1064" type="#_x0000_t176" style="position:absolute;left:28538;top:2555;width:5632;height:3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" fillcolor="#d9e2f3 [660]" strokecolor="#41719c" strokeweight="1pt">
                        <v:textbox>
                          <w:txbxContent>
                            <w:p w14:paraId="6E43A406" w14:textId="71C6946E" w:rsidR="000E6D67" w:rsidRPr="000F0BCF" w:rsidRDefault="000E6D67" w:rsidP="000E6D67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</w:pPr>
                              <w:r w:rsidRPr="000F0BCF"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5.19</w:t>
                              </w:r>
                              <w:r w:rsidR="00722F12" w:rsidRPr="000F0BCF">
                                <w:rPr>
                                  <w:rFonts w:ascii="Calibri" w:hAnsi="Calibri" w:cs="Calibr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Pole tekstowe 241" o:spid="_x0000_s1065" type="#_x0000_t202" style="position:absolute;left:28857;top:-194;width:16145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" fillcolor="window" stroked="f" strokeweight=".5pt">
                    <v:textbox>
                      <w:txbxContent>
                        <w:p w14:paraId="656E9039" w14:textId="3434799C" w:rsidR="000E6D67" w:rsidRPr="000F0BCF" w:rsidRDefault="000E6D67" w:rsidP="000E6D67">
                          <w:pPr>
                            <w:rPr>
                              <w:rFonts w:ascii="Calibri" w:hAnsi="Calibri" w:cs="Calibri"/>
                              <w:b/>
                              <w:color w:val="70AD47" w:themeColor="accent6"/>
                              <w:sz w:val="22"/>
                              <w:szCs w:val="22"/>
                            </w:rPr>
                          </w:pPr>
                          <w:r w:rsidRPr="000F0BCF">
                            <w:rPr>
                              <w:rFonts w:ascii="Calibri" w:hAnsi="Calibri" w:cs="Calibri"/>
                              <w:b/>
                              <w:color w:val="70AD47" w:themeColor="accent6"/>
                              <w:sz w:val="22"/>
                              <w:szCs w:val="22"/>
                            </w:rPr>
                            <w:t>Pakiet Projektów Rewitalizacyjnych</w:t>
                          </w:r>
                        </w:p>
                      </w:txbxContent>
                    </v:textbox>
                  </v:shape>
                </v:group>
                <v:shape id="Pole tekstowe 242" o:spid="_x0000_s1066" type="#_x0000_t202" style="position:absolute;left:30070;top:15863;width:14256;height:2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" fillcolor="window" stroked="f" strokeweight=".5pt">
                  <v:textbox>
                    <w:txbxContent>
                      <w:p w14:paraId="5687465F" w14:textId="7B4548C4" w:rsidR="000E6D67" w:rsidRPr="000F0BCF" w:rsidRDefault="000E6D67" w:rsidP="000E6D67">
                        <w:pPr>
                          <w:rPr>
                            <w:rFonts w:ascii="Calibri" w:hAnsi="Calibri" w:cs="Calibri"/>
                            <w:b/>
                            <w:color w:val="2F5496" w:themeColor="accent1" w:themeShade="BF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57535" w:rsidRPr="00242C39">
        <w:rPr>
          <w:rFonts w:ascii="Calibri" w:hAnsi="Calibri" w:cs="Calibri"/>
        </w:rPr>
        <w:t>Wariant nr 3</w:t>
      </w:r>
    </w:p>
    <w:p w14:paraId="75E55093" w14:textId="53941029" w:rsidR="008D3432" w:rsidRPr="00242C39" w:rsidRDefault="000F0BCF" w:rsidP="000F0BCF">
      <w:pPr>
        <w:spacing w:before="4560" w:after="120" w:line="276" w:lineRule="auto"/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2B64F" wp14:editId="6BF7E1C6">
                <wp:simplePos x="0" y="0"/>
                <wp:positionH relativeFrom="column">
                  <wp:posOffset>1855470</wp:posOffset>
                </wp:positionH>
                <wp:positionV relativeFrom="paragraph">
                  <wp:posOffset>1052499</wp:posOffset>
                </wp:positionV>
                <wp:extent cx="711200" cy="478543"/>
                <wp:effectExtent l="0" t="0" r="12700" b="17145"/>
                <wp:wrapNone/>
                <wp:docPr id="14" name="Schemat blokowy: proces alternatyw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78543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ACCC30" w14:textId="77777777" w:rsidR="00903433" w:rsidRPr="000F0BCF" w:rsidRDefault="00903433" w:rsidP="00903433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0F0BCF"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  <w:t>6.5.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2B64F" id="Schemat blokowy: proces alternatywny 14" o:spid="_x0000_s1067" type="#_x0000_t176" style="position:absolute;margin-left:146.1pt;margin-top:82.85pt;width:56pt;height:3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" filled="f" strokecolor="#2f528f" strokeweight="1pt">
                <v:textbox>
                  <w:txbxContent>
                    <w:p w14:paraId="67ACCC30" w14:textId="77777777" w:rsidR="00903433" w:rsidRPr="000F0BCF" w:rsidRDefault="00903433" w:rsidP="00903433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0F0BCF">
                        <w:rPr>
                          <w:rFonts w:ascii="Calibri" w:hAnsi="Calibri" w:cs="Calibri"/>
                          <w:color w:val="0D0D0D" w:themeColor="text1" w:themeTint="F2"/>
                          <w:sz w:val="40"/>
                          <w:szCs w:val="40"/>
                        </w:rPr>
                        <w:t>6.5.</w:t>
                      </w:r>
                    </w:p>
                  </w:txbxContent>
                </v:textbox>
              </v:shape>
            </w:pict>
          </mc:Fallback>
        </mc:AlternateContent>
      </w:r>
      <w:r w:rsidRPr="000F0BCF">
        <w:rPr>
          <w:rFonts w:ascii="Calibri" w:hAnsi="Calibri" w:cs="Calibri"/>
          <w:sz w:val="22"/>
          <w:szCs w:val="22"/>
        </w:rPr>
        <w:t xml:space="preserve">Na </w:t>
      </w:r>
      <w:r w:rsidR="008D3432" w:rsidRPr="00242C39">
        <w:rPr>
          <w:rFonts w:ascii="Calibri" w:hAnsi="Calibri" w:cs="Calibri"/>
          <w:b/>
          <w:sz w:val="22"/>
          <w:szCs w:val="22"/>
        </w:rPr>
        <w:t>Pakiet Projektów Rewitalizacyjnych</w:t>
      </w:r>
      <w:r w:rsidR="008D3432" w:rsidRPr="00242C39">
        <w:rPr>
          <w:rFonts w:ascii="Calibri" w:hAnsi="Calibri" w:cs="Calibri"/>
          <w:sz w:val="22"/>
          <w:szCs w:val="22"/>
        </w:rPr>
        <w:t xml:space="preserve"> </w:t>
      </w:r>
      <w:r w:rsidRPr="000F0BCF">
        <w:rPr>
          <w:rFonts w:ascii="Calibri" w:hAnsi="Calibri" w:cs="Calibri"/>
          <w:sz w:val="22"/>
          <w:szCs w:val="22"/>
        </w:rPr>
        <w:t>składa się:</w:t>
      </w:r>
    </w:p>
    <w:p w14:paraId="34B83BCA" w14:textId="40CCCA7F" w:rsidR="000F0BCF" w:rsidRPr="000F0BCF" w:rsidRDefault="000F0BCF" w:rsidP="000F0BCF">
      <w:pPr>
        <w:pStyle w:val="Akapitzlist"/>
        <w:numPr>
          <w:ilvl w:val="0"/>
          <w:numId w:val="3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sz w:val="22"/>
          <w:szCs w:val="22"/>
        </w:rPr>
        <w:t>obligatoryjny projekt infrastrukturalny realizowany z Działania 7.1., współfinansowany ze środków EFRR</w:t>
      </w:r>
      <w:r w:rsidR="00646404" w:rsidRPr="00646404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0F0BCF">
        <w:rPr>
          <w:rFonts w:ascii="Calibri" w:hAnsi="Calibri" w:cs="Calibri"/>
          <w:sz w:val="22"/>
          <w:szCs w:val="22"/>
        </w:rPr>
        <w:t>;</w:t>
      </w:r>
    </w:p>
    <w:p w14:paraId="1ADA968B" w14:textId="0C5B4CB4" w:rsidR="000F0BCF" w:rsidRDefault="000F0BCF" w:rsidP="000F0BCF">
      <w:pPr>
        <w:pStyle w:val="Akapitzlist"/>
        <w:numPr>
          <w:ilvl w:val="0"/>
          <w:numId w:val="35"/>
        </w:numPr>
        <w:spacing w:after="24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sz w:val="22"/>
          <w:szCs w:val="22"/>
        </w:rPr>
        <w:t>obligatoryjny projekt obejmujący działania społeczne, realizowany z Działania 5.12. i/lub 5.19. współfinansowany ze środków EFS+</w:t>
      </w:r>
      <w:r>
        <w:rPr>
          <w:rFonts w:ascii="Calibri" w:hAnsi="Calibri" w:cs="Calibri"/>
          <w:sz w:val="22"/>
          <w:szCs w:val="22"/>
        </w:rPr>
        <w:t>;</w:t>
      </w:r>
    </w:p>
    <w:p w14:paraId="107C4C3E" w14:textId="634CA835" w:rsidR="000F0BCF" w:rsidRPr="00684624" w:rsidRDefault="000F0BCF" w:rsidP="008D3432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projekt infrastrukturalny realizowany w Działaniu 6.5, współfinansowany ze środków EFRR.</w:t>
      </w:r>
    </w:p>
    <w:p w14:paraId="2A0031FA" w14:textId="77777777" w:rsidR="002E55E3" w:rsidRDefault="002E55E3" w:rsidP="000F0BCF">
      <w:pPr>
        <w:pStyle w:val="Nagwek2"/>
        <w:keepNext w:val="0"/>
        <w:keepLines w:val="0"/>
        <w:spacing w:before="240" w:after="240"/>
        <w:contextualSpacing/>
        <w:rPr>
          <w:rFonts w:ascii="Calibri" w:hAnsi="Calibri" w:cs="Calibri"/>
        </w:rPr>
      </w:pPr>
    </w:p>
    <w:p w14:paraId="0490BB94" w14:textId="50A6CC80" w:rsidR="009E2C02" w:rsidRPr="00242C39" w:rsidRDefault="00D0121C" w:rsidP="000F0BCF">
      <w:pPr>
        <w:pStyle w:val="Nagwek2"/>
        <w:keepNext w:val="0"/>
        <w:keepLines w:val="0"/>
        <w:spacing w:before="240" w:after="240"/>
        <w:contextualSpacing/>
        <w:rPr>
          <w:rFonts w:ascii="Calibri" w:hAnsi="Calibri" w:cs="Calibri"/>
          <w:szCs w:val="22"/>
        </w:rPr>
      </w:pPr>
      <w:r w:rsidRPr="00242C39">
        <w:rPr>
          <w:rFonts w:ascii="Calibri" w:hAnsi="Calibri" w:cs="Calibri"/>
        </w:rPr>
        <w:t>Wariant nr 4</w:t>
      </w:r>
    </w:p>
    <w:p w14:paraId="6C9AAE04" w14:textId="75DED482" w:rsidR="005B7993" w:rsidRDefault="009001F0" w:rsidP="000F0BCF">
      <w:pPr>
        <w:pStyle w:val="Nagwek2"/>
        <w:keepNext w:val="0"/>
        <w:keepLines w:val="0"/>
        <w:spacing w:before="4800" w:after="240"/>
        <w:rPr>
          <w:rFonts w:ascii="Calibri" w:hAnsi="Calibri" w:cs="Calibri"/>
          <w:b w:val="0"/>
          <w:szCs w:val="22"/>
        </w:rPr>
      </w:pPr>
      <w:r w:rsidRPr="000F0BCF">
        <w:rPr>
          <w:rFonts w:ascii="Calibri" w:hAnsi="Calibri" w:cs="Calibri"/>
          <w:b w:val="0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D4BF8F" wp14:editId="6306C654">
                <wp:simplePos x="0" y="0"/>
                <wp:positionH relativeFrom="margin">
                  <wp:posOffset>-264326</wp:posOffset>
                </wp:positionH>
                <wp:positionV relativeFrom="paragraph">
                  <wp:posOffset>91468</wp:posOffset>
                </wp:positionV>
                <wp:extent cx="6082030" cy="2667000"/>
                <wp:effectExtent l="19050" t="0" r="33020" b="38100"/>
                <wp:wrapNone/>
                <wp:docPr id="55" name="Grupa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030" cy="2667000"/>
                          <a:chOff x="1605029" y="-15471"/>
                          <a:chExt cx="4167020" cy="2075546"/>
                        </a:xfrm>
                      </wpg:grpSpPr>
                      <wpg:grpSp>
                        <wpg:cNvPr id="56" name="Grupa 56"/>
                        <wpg:cNvGrpSpPr/>
                        <wpg:grpSpPr>
                          <a:xfrm>
                            <a:off x="1605029" y="-15471"/>
                            <a:ext cx="4167020" cy="2075546"/>
                            <a:chOff x="1605029" y="-15471"/>
                            <a:chExt cx="4167020" cy="2075546"/>
                          </a:xfrm>
                        </wpg:grpSpPr>
                        <wpg:grpSp>
                          <wpg:cNvPr id="57" name="Grupa 57"/>
                          <wpg:cNvGrpSpPr/>
                          <wpg:grpSpPr>
                            <a:xfrm>
                              <a:off x="1605029" y="41541"/>
                              <a:ext cx="4167020" cy="2018534"/>
                              <a:chOff x="385829" y="41541"/>
                              <a:chExt cx="4167020" cy="2018534"/>
                            </a:xfrm>
                          </wpg:grpSpPr>
                          <wps:wsp>
                            <wps:cNvPr id="58" name="Owal 58"/>
                            <wps:cNvSpPr/>
                            <wps:spPr>
                              <a:xfrm>
                                <a:off x="385829" y="41541"/>
                                <a:ext cx="4167020" cy="2018534"/>
                              </a:xfrm>
                              <a:prstGeom prst="ellips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70AD47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9" name="Grupa 59"/>
                            <wpg:cNvGrpSpPr/>
                            <wpg:grpSpPr>
                              <a:xfrm>
                                <a:off x="1315531" y="811486"/>
                                <a:ext cx="2760879" cy="364748"/>
                                <a:chOff x="545699" y="272898"/>
                                <a:chExt cx="2818824" cy="370635"/>
                              </a:xfrm>
                            </wpg:grpSpPr>
                            <wps:wsp>
                              <wps:cNvPr id="60" name="Schemat blokowy: proces alternatywny 60"/>
                              <wps:cNvSpPr/>
                              <wps:spPr>
                                <a:xfrm>
                                  <a:off x="1930459" y="290529"/>
                                  <a:ext cx="529858" cy="341148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CFACE02" w14:textId="77777777" w:rsidR="00F77B0B" w:rsidRPr="00BD4FE9" w:rsidRDefault="00F77B0B" w:rsidP="00F77B0B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  <w:t>5.12.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Schemat blokowy: proces alternatywny 61"/>
                              <wps:cNvSpPr/>
                              <wps:spPr>
                                <a:xfrm>
                                  <a:off x="545699" y="272898"/>
                                  <a:ext cx="461904" cy="358779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4472C4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4472C4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CBDD323" w14:textId="77777777" w:rsidR="00F77B0B" w:rsidRPr="00DF5EC1" w:rsidRDefault="00F77B0B" w:rsidP="00F77B0B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16"/>
                                        <w:szCs w:val="16"/>
                                      </w:rPr>
                                    </w:pPr>
                                    <w:r w:rsidRPr="00BD4FE9"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  <w:t>.1.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Schemat blokowy: proces alternatywny 62"/>
                              <wps:cNvSpPr/>
                              <wps:spPr>
                                <a:xfrm>
                                  <a:off x="2336359" y="328737"/>
                                  <a:ext cx="605030" cy="247790"/>
                                </a:xfrm>
                                <a:prstGeom prst="flowChartAlternateProcess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95996DB" w14:textId="77777777" w:rsidR="00F77B0B" w:rsidRPr="00BD4FE9" w:rsidRDefault="00F77B0B" w:rsidP="00F77B0B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20"/>
                                        <w:szCs w:val="20"/>
                                      </w:rPr>
                                      <w:t>i/</w:t>
                                    </w:r>
                                    <w:r w:rsidRPr="00BD4FE9"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20"/>
                                        <w:szCs w:val="20"/>
                                      </w:rPr>
                                      <w:t>lub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Schemat blokowy: proces alternatywny 63"/>
                              <wps:cNvSpPr/>
                              <wps:spPr>
                                <a:xfrm>
                                  <a:off x="2801339" y="301686"/>
                                  <a:ext cx="563184" cy="341847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CFD4680" w14:textId="77777777" w:rsidR="00F77B0B" w:rsidRPr="00BD4FE9" w:rsidRDefault="00F77B0B" w:rsidP="00F77B0B">
                                    <w:pPr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</w:pPr>
                                    <w:r w:rsidRPr="00BD4FE9"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D0D0D" w:themeColor="text1" w:themeTint="F2"/>
                                        <w:sz w:val="40"/>
                                        <w:szCs w:val="40"/>
                                      </w:rPr>
                                      <w:t>.19.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93" name="Pole tekstowe 193"/>
                          <wps:cNvSpPr txBox="1"/>
                          <wps:spPr>
                            <a:xfrm>
                              <a:off x="2853787" y="-15471"/>
                              <a:ext cx="1551456" cy="20932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579D3B" w14:textId="238AEF23" w:rsidR="00F77B0B" w:rsidRPr="00242C39" w:rsidRDefault="00F77B0B" w:rsidP="00F77B0B">
                                <w:pPr>
                                  <w:rPr>
                                    <w:rFonts w:ascii="Calibri" w:hAnsi="Calibri" w:cs="Calibri"/>
                                    <w:b/>
                                    <w:color w:val="70AD47" w:themeColor="accent6"/>
                                    <w:sz w:val="22"/>
                                    <w:szCs w:val="22"/>
                                  </w:rPr>
                                </w:pPr>
                                <w:r w:rsidRPr="00242C39">
                                  <w:rPr>
                                    <w:rFonts w:ascii="Calibri" w:hAnsi="Calibri" w:cs="Calibri"/>
                                    <w:b/>
                                    <w:color w:val="70AD47" w:themeColor="accent6"/>
                                    <w:sz w:val="22"/>
                                    <w:szCs w:val="22"/>
                                  </w:rPr>
                                  <w:t>Pakiet Projektów Rewitalizacyjnych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" name="Pole tekstowe 194"/>
                        <wps:cNvSpPr txBox="1"/>
                        <wps:spPr>
                          <a:xfrm>
                            <a:off x="3385215" y="1524169"/>
                            <a:ext cx="1311839" cy="36140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176AEF" w14:textId="5FE3B494" w:rsidR="00F77B0B" w:rsidRPr="00242C39" w:rsidRDefault="00F77B0B" w:rsidP="00F77B0B">
                              <w:pPr>
                                <w:rPr>
                                  <w:rFonts w:ascii="Calibri" w:hAnsi="Calibri" w:cs="Calibri"/>
                                  <w:b/>
                                  <w:color w:val="2F5496" w:themeColor="accent1" w:themeShade="BF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D4BF8F" id="Grupa 55" o:spid="_x0000_s1068" style="position:absolute;margin-left:-20.8pt;margin-top:7.2pt;width:478.9pt;height:210pt;z-index:251663360;mso-position-horizontal-relative:margin;mso-width-relative:margin;mso-height-relative:margin" coordorigin="16050,-154" coordsize="41670,20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">
                <v:group id="Grupa 56" o:spid="_x0000_s1069" style="position:absolute;left:16050;top:-154;width:41670;height:20754" coordorigin="16050,-154" coordsize="41670,20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group id="Grupa 57" o:spid="_x0000_s1070" style="position:absolute;left:16050;top:415;width:41670;height:20185" coordorigin="3858,415" coordsize="41670,2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oval id="Owal 58" o:spid="_x0000_s1071" style="position:absolute;left:3858;top:415;width:41670;height:20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" filled="f" strokecolor="#c5e0b4" strokeweight="4.5pt">
                      <v:stroke joinstyle="miter"/>
                    </v:oval>
                    <v:group id="Grupa 59" o:spid="_x0000_s1072" style="position:absolute;left:13155;top:8114;width:27609;height:3648" coordorigin="5456,2728" coordsize="28188,3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shape id="Schemat blokowy: proces alternatywny 60" o:spid="_x0000_s1073" type="#_x0000_t176" style="position:absolute;left:19304;top:2905;width:5299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" fillcolor="#d9e2f3 [660]" strokecolor="#2f528f" strokeweight="1pt">
                        <v:textbox>
                          <w:txbxContent>
                            <w:p w14:paraId="0CFACE02" w14:textId="77777777" w:rsidR="00F77B0B" w:rsidRPr="00BD4FE9" w:rsidRDefault="00F77B0B" w:rsidP="00F77B0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5.12.</w:t>
                              </w:r>
                            </w:p>
                          </w:txbxContent>
                        </v:textbox>
                      </v:shape>
                      <v:shape id="Schemat blokowy: proces alternatywny 61" o:spid="_x0000_s1074" type="#_x0000_t176" style="position:absolute;left:5456;top:2728;width:4620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" fillcolor="#dae3f3" strokecolor="#2f528f" strokeweight="1pt">
                        <v:textbox>
                          <w:txbxContent>
                            <w:p w14:paraId="0CBDD323" w14:textId="77777777" w:rsidR="00F77B0B" w:rsidRPr="00DF5EC1" w:rsidRDefault="00F77B0B" w:rsidP="00F77B0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16"/>
                                  <w:szCs w:val="16"/>
                                </w:rPr>
                              </w:pPr>
                              <w:r w:rsidRPr="00BD4FE9"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7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.1.</w:t>
                              </w:r>
                            </w:p>
                          </w:txbxContent>
                        </v:textbox>
                      </v:shape>
                      <v:shape id="Schemat blokowy: proces alternatywny 62" o:spid="_x0000_s1075" type="#_x0000_t176" style="position:absolute;left:23363;top:3287;width:6050;height:2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" filled="f" stroked="f" strokeweight="1pt">
                        <v:textbox>
                          <w:txbxContent>
                            <w:p w14:paraId="695996DB" w14:textId="77777777" w:rsidR="00F77B0B" w:rsidRPr="00BD4FE9" w:rsidRDefault="00F77B0B" w:rsidP="00F77B0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i/</w:t>
                              </w:r>
                              <w:r w:rsidRPr="00BD4FE9"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lub</w:t>
                              </w:r>
                            </w:p>
                          </w:txbxContent>
                        </v:textbox>
                      </v:shape>
                      <v:shape id="Schemat blokowy: proces alternatywny 63" o:spid="_x0000_s1076" type="#_x0000_t176" style="position:absolute;left:28013;top:3016;width:5632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" fillcolor="#d9e2f3 [660]" strokecolor="#41719c" strokeweight="1pt">
                        <v:textbox>
                          <w:txbxContent>
                            <w:p w14:paraId="2CFD4680" w14:textId="77777777" w:rsidR="00F77B0B" w:rsidRPr="00BD4FE9" w:rsidRDefault="00F77B0B" w:rsidP="00F77B0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</w:pPr>
                              <w:r w:rsidRPr="00BD4FE9"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5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D0D0D" w:themeColor="text1" w:themeTint="F2"/>
                                  <w:sz w:val="40"/>
                                  <w:szCs w:val="40"/>
                                </w:rPr>
                                <w:t>.19.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Pole tekstowe 193" o:spid="_x0000_s1077" type="#_x0000_t202" style="position:absolute;left:28537;top:-154;width:15515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" fillcolor="window" stroked="f" strokeweight=".5pt">
                    <v:textbox>
                      <w:txbxContent>
                        <w:p w14:paraId="3D579D3B" w14:textId="238AEF23" w:rsidR="00F77B0B" w:rsidRPr="00242C39" w:rsidRDefault="00F77B0B" w:rsidP="00F77B0B">
                          <w:pPr>
                            <w:rPr>
                              <w:rFonts w:ascii="Calibri" w:hAnsi="Calibri" w:cs="Calibri"/>
                              <w:b/>
                              <w:color w:val="70AD47" w:themeColor="accent6"/>
                              <w:sz w:val="22"/>
                              <w:szCs w:val="22"/>
                            </w:rPr>
                          </w:pPr>
                          <w:r w:rsidRPr="00242C39">
                            <w:rPr>
                              <w:rFonts w:ascii="Calibri" w:hAnsi="Calibri" w:cs="Calibri"/>
                              <w:b/>
                              <w:color w:val="70AD47" w:themeColor="accent6"/>
                              <w:sz w:val="22"/>
                              <w:szCs w:val="22"/>
                            </w:rPr>
                            <w:t>Pakiet Projektów Rewitalizacyjnych</w:t>
                          </w:r>
                        </w:p>
                      </w:txbxContent>
                    </v:textbox>
                  </v:shape>
                </v:group>
                <v:shape id="Pole tekstowe 194" o:spid="_x0000_s1078" type="#_x0000_t202" style="position:absolute;left:33852;top:15241;width:13118;height:3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" fillcolor="window" stroked="f" strokeweight=".5pt">
                  <v:textbox>
                    <w:txbxContent>
                      <w:p w14:paraId="25176AEF" w14:textId="5FE3B494" w:rsidR="00F77B0B" w:rsidRPr="00242C39" w:rsidRDefault="00F77B0B" w:rsidP="00F77B0B">
                        <w:pPr>
                          <w:rPr>
                            <w:rFonts w:ascii="Calibri" w:hAnsi="Calibri" w:cs="Calibri"/>
                            <w:b/>
                            <w:color w:val="2F5496" w:themeColor="accent1" w:themeShade="BF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C53B6" w:rsidRPr="000F0BCF">
        <w:rPr>
          <w:rFonts w:ascii="Calibri" w:hAnsi="Calibri" w:cs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68C9B" wp14:editId="2B47C792">
                <wp:simplePos x="0" y="0"/>
                <wp:positionH relativeFrom="column">
                  <wp:posOffset>2077085</wp:posOffset>
                </wp:positionH>
                <wp:positionV relativeFrom="paragraph">
                  <wp:posOffset>1155700</wp:posOffset>
                </wp:positionV>
                <wp:extent cx="664845" cy="470535"/>
                <wp:effectExtent l="0" t="0" r="20955" b="24765"/>
                <wp:wrapNone/>
                <wp:docPr id="195" name="Schemat blokowy: proces alternatywny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470535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1C15E5" w14:textId="77777777" w:rsidR="00F77B0B" w:rsidRPr="00BD4FE9" w:rsidRDefault="00F77B0B" w:rsidP="00F77B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40"/>
                                <w:szCs w:val="40"/>
                              </w:rPr>
                              <w:t>6.5.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8C9B" id="Schemat blokowy: proces alternatywny 195" o:spid="_x0000_s1079" type="#_x0000_t176" style="position:absolute;margin-left:163.55pt;margin-top:91pt;width:52.35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" filled="f" strokecolor="#2f528f" strokeweight="1pt">
                <v:textbox>
                  <w:txbxContent>
                    <w:p w14:paraId="721C15E5" w14:textId="77777777" w:rsidR="00F77B0B" w:rsidRPr="00BD4FE9" w:rsidRDefault="00F77B0B" w:rsidP="00F77B0B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D0D0D" w:themeColor="text1" w:themeTint="F2"/>
                          <w:sz w:val="40"/>
                          <w:szCs w:val="40"/>
                        </w:rPr>
                        <w:t>6.5.</w:t>
                      </w:r>
                    </w:p>
                  </w:txbxContent>
                </v:textbox>
              </v:shape>
            </w:pict>
          </mc:Fallback>
        </mc:AlternateContent>
      </w:r>
      <w:r w:rsidR="001C53B6" w:rsidRPr="000F0BCF">
        <w:rPr>
          <w:rFonts w:ascii="Calibri" w:hAnsi="Calibri" w:cs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8D7101" wp14:editId="475B95DB">
                <wp:simplePos x="0" y="0"/>
                <wp:positionH relativeFrom="margin">
                  <wp:posOffset>-29845</wp:posOffset>
                </wp:positionH>
                <wp:positionV relativeFrom="paragraph">
                  <wp:posOffset>1173804</wp:posOffset>
                </wp:positionV>
                <wp:extent cx="628650" cy="421005"/>
                <wp:effectExtent l="0" t="0" r="19050" b="17145"/>
                <wp:wrapNone/>
                <wp:docPr id="263" name="Schemat blokowy: proces alternatywny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21005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FF9D81" w14:textId="77777777" w:rsidR="00AC6DEE" w:rsidRPr="00242C39" w:rsidRDefault="00AC6DEE" w:rsidP="00AC6DEE">
                            <w:pPr>
                              <w:jc w:val="center"/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242C39">
                              <w:rPr>
                                <w:rFonts w:ascii="Calibri" w:hAnsi="Calibri" w:cs="Calibri"/>
                                <w:color w:val="0D0D0D" w:themeColor="text1" w:themeTint="F2"/>
                                <w:sz w:val="40"/>
                                <w:szCs w:val="40"/>
                              </w:rPr>
                              <w:t>2.4.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7101" id="Schemat blokowy: proces alternatywny 263" o:spid="_x0000_s1080" type="#_x0000_t176" style="position:absolute;margin-left:-2.35pt;margin-top:92.45pt;width:49.5pt;height:33.1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" filled="f" strokecolor="#2f528f" strokeweight="1pt">
                <v:textbox>
                  <w:txbxContent>
                    <w:p w14:paraId="37FF9D81" w14:textId="77777777" w:rsidR="00AC6DEE" w:rsidRPr="00242C39" w:rsidRDefault="00AC6DEE" w:rsidP="00AC6DEE">
                      <w:pPr>
                        <w:jc w:val="center"/>
                        <w:rPr>
                          <w:rFonts w:ascii="Calibri" w:hAnsi="Calibri" w:cs="Calibri"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242C39">
                        <w:rPr>
                          <w:rFonts w:ascii="Calibri" w:hAnsi="Calibri" w:cs="Calibri"/>
                          <w:color w:val="0D0D0D" w:themeColor="text1" w:themeTint="F2"/>
                          <w:sz w:val="40"/>
                          <w:szCs w:val="40"/>
                        </w:rPr>
                        <w:t>2.4.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BCF" w:rsidRPr="000F0BCF">
        <w:rPr>
          <w:rFonts w:ascii="Calibri" w:hAnsi="Calibri" w:cs="Calibri"/>
          <w:b w:val="0"/>
          <w:szCs w:val="22"/>
        </w:rPr>
        <w:t>Na</w:t>
      </w:r>
      <w:r w:rsidR="000F0BCF">
        <w:rPr>
          <w:rFonts w:ascii="Calibri" w:hAnsi="Calibri" w:cs="Calibri"/>
          <w:szCs w:val="22"/>
        </w:rPr>
        <w:t xml:space="preserve"> </w:t>
      </w:r>
      <w:r w:rsidR="009E2C02" w:rsidRPr="00242C39">
        <w:rPr>
          <w:rFonts w:ascii="Calibri" w:hAnsi="Calibri" w:cs="Calibri"/>
          <w:szCs w:val="22"/>
        </w:rPr>
        <w:t xml:space="preserve">Pakiet Projektów </w:t>
      </w:r>
      <w:r w:rsidR="005B7993" w:rsidRPr="00242C39">
        <w:rPr>
          <w:rFonts w:ascii="Calibri" w:hAnsi="Calibri" w:cs="Calibri"/>
          <w:szCs w:val="22"/>
        </w:rPr>
        <w:t xml:space="preserve">Rewitalizacyjnych </w:t>
      </w:r>
      <w:r w:rsidR="005B7993" w:rsidRPr="00242C39">
        <w:rPr>
          <w:rFonts w:ascii="Calibri" w:hAnsi="Calibri" w:cs="Calibri"/>
          <w:b w:val="0"/>
          <w:szCs w:val="22"/>
        </w:rPr>
        <w:t>składa się:</w:t>
      </w:r>
    </w:p>
    <w:p w14:paraId="47349EB7" w14:textId="3B0B8C6F" w:rsidR="002E55E3" w:rsidRDefault="002E55E3" w:rsidP="002E55E3"/>
    <w:p w14:paraId="45175AC9" w14:textId="24D76D73" w:rsidR="00650C4E" w:rsidRDefault="00650C4E" w:rsidP="002E55E3"/>
    <w:p w14:paraId="778EAAE8" w14:textId="77777777" w:rsidR="00650C4E" w:rsidRPr="002E55E3" w:rsidRDefault="00650C4E" w:rsidP="002E55E3"/>
    <w:p w14:paraId="393C4D7D" w14:textId="79863719" w:rsidR="00684624" w:rsidRPr="00650C4E" w:rsidRDefault="000F0BCF" w:rsidP="00684624">
      <w:pPr>
        <w:pStyle w:val="Akapitzlist"/>
        <w:numPr>
          <w:ilvl w:val="0"/>
          <w:numId w:val="3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sz w:val="22"/>
          <w:szCs w:val="22"/>
        </w:rPr>
        <w:t>obligatoryjny projekt infrastrukturalny realizowany z Działania 7.1., współfinansowany ze środków EFRR</w:t>
      </w:r>
      <w:r w:rsidR="00646404" w:rsidRPr="00646404">
        <w:rPr>
          <w:rFonts w:ascii="Calibri" w:hAnsi="Calibri" w:cs="Calibri"/>
          <w:sz w:val="22"/>
          <w:szCs w:val="22"/>
          <w:vertAlign w:val="superscript"/>
        </w:rPr>
        <w:footnoteReference w:id="4"/>
      </w:r>
      <w:r w:rsidR="00646404" w:rsidRPr="00646404">
        <w:rPr>
          <w:rFonts w:ascii="Calibri" w:hAnsi="Calibri" w:cs="Calibri"/>
          <w:sz w:val="22"/>
          <w:szCs w:val="22"/>
        </w:rPr>
        <w:t>;</w:t>
      </w:r>
    </w:p>
    <w:p w14:paraId="7DE8B756" w14:textId="11FE82AD" w:rsidR="000F0BCF" w:rsidRDefault="000F0BCF" w:rsidP="000F0BCF">
      <w:pPr>
        <w:pStyle w:val="Akapitzlist"/>
        <w:numPr>
          <w:ilvl w:val="0"/>
          <w:numId w:val="36"/>
        </w:numPr>
        <w:spacing w:after="24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sz w:val="22"/>
          <w:szCs w:val="22"/>
        </w:rPr>
        <w:t>obligatoryjny projekt obejmujący działania społeczne, realizowany z Działania 5.12. i/lub 5.19. współfinansowany ze środków EFS+</w:t>
      </w:r>
      <w:r>
        <w:rPr>
          <w:rFonts w:ascii="Calibri" w:hAnsi="Calibri" w:cs="Calibri"/>
          <w:sz w:val="22"/>
          <w:szCs w:val="22"/>
        </w:rPr>
        <w:t>;</w:t>
      </w:r>
    </w:p>
    <w:p w14:paraId="63CE65EF" w14:textId="77777777" w:rsidR="000F0BCF" w:rsidRPr="000F0BCF" w:rsidRDefault="000F0BCF" w:rsidP="000F0BCF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projekt infrastrukturalny realizowany w Działaniu 6.5, współfinansowany ze środków EFRR.</w:t>
      </w:r>
    </w:p>
    <w:p w14:paraId="396AEFD8" w14:textId="5D8A73BD" w:rsidR="0080060C" w:rsidRDefault="000F0BCF" w:rsidP="005B4685">
      <w:pPr>
        <w:spacing w:before="120"/>
        <w:rPr>
          <w:rFonts w:ascii="Calibri" w:hAnsi="Calibri" w:cs="Calibri"/>
          <w:sz w:val="22"/>
          <w:szCs w:val="22"/>
        </w:rPr>
      </w:pPr>
      <w:r w:rsidRPr="000F0BCF">
        <w:rPr>
          <w:rFonts w:ascii="Calibri" w:hAnsi="Calibri" w:cs="Calibri"/>
          <w:sz w:val="22"/>
          <w:szCs w:val="22"/>
        </w:rPr>
        <w:t>Ponadto uzupełniająco w ramach Pakietu Projektów Rewitalizacyjnych możliwa jest realizacja projektu infrastrukturalnego realizowanego z Działania 2.4., współfinansowanego ze środków EFRR.</w:t>
      </w:r>
    </w:p>
    <w:p w14:paraId="23870AA7" w14:textId="7F54FB48" w:rsidR="00082042" w:rsidRDefault="00082042" w:rsidP="005B4685">
      <w:pPr>
        <w:spacing w:before="120"/>
        <w:rPr>
          <w:rFonts w:ascii="Calibri" w:hAnsi="Calibri" w:cs="Calibri"/>
          <w:sz w:val="22"/>
          <w:szCs w:val="22"/>
        </w:rPr>
      </w:pPr>
    </w:p>
    <w:p w14:paraId="57588739" w14:textId="6F08C387" w:rsidR="00082042" w:rsidRPr="00082042" w:rsidRDefault="00082042" w:rsidP="00082042">
      <w:pPr>
        <w:pStyle w:val="Akapitzlist"/>
        <w:numPr>
          <w:ilvl w:val="0"/>
          <w:numId w:val="33"/>
        </w:numPr>
        <w:spacing w:before="240" w:line="276" w:lineRule="auto"/>
        <w:ind w:left="714" w:hanging="357"/>
        <w:rPr>
          <w:rFonts w:ascii="Calibri" w:hAnsi="Calibri" w:cs="Calibri"/>
          <w:b/>
        </w:rPr>
      </w:pPr>
      <w:r w:rsidRPr="00082042">
        <w:rPr>
          <w:rFonts w:ascii="Calibri" w:hAnsi="Calibri" w:cs="Calibri"/>
          <w:b/>
        </w:rPr>
        <w:t xml:space="preserve">Projekt fazowany </w:t>
      </w:r>
    </w:p>
    <w:p w14:paraId="7A38F635" w14:textId="34F33355" w:rsidR="00082042" w:rsidRPr="001E1B3C" w:rsidRDefault="00082042" w:rsidP="00082042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1E1B3C">
        <w:rPr>
          <w:rFonts w:ascii="Calibri" w:hAnsi="Calibri" w:cs="Calibri"/>
          <w:sz w:val="22"/>
          <w:szCs w:val="22"/>
        </w:rPr>
        <w:t>W ramach FEP 2021-2027 możliwa będzie kontynuacja inwestycji realizowanych w ramach R</w:t>
      </w:r>
      <w:r w:rsidR="00A27BB5" w:rsidRPr="001E1B3C">
        <w:rPr>
          <w:rFonts w:ascii="Calibri" w:hAnsi="Calibri" w:cs="Calibri"/>
          <w:sz w:val="22"/>
          <w:szCs w:val="22"/>
        </w:rPr>
        <w:t xml:space="preserve">PO </w:t>
      </w:r>
      <w:r w:rsidR="0008135D" w:rsidRPr="001E1B3C">
        <w:rPr>
          <w:rFonts w:ascii="Calibri" w:hAnsi="Calibri" w:cs="Calibri"/>
          <w:sz w:val="22"/>
          <w:szCs w:val="22"/>
        </w:rPr>
        <w:t>WP 2014-2020</w:t>
      </w:r>
      <w:r w:rsidRPr="001E1B3C">
        <w:rPr>
          <w:rFonts w:ascii="Calibri" w:hAnsi="Calibri" w:cs="Calibri"/>
          <w:sz w:val="22"/>
          <w:szCs w:val="22"/>
        </w:rPr>
        <w:t xml:space="preserve"> przez podmioty, które uzyskały zgodę IZ</w:t>
      </w:r>
      <w:r w:rsidR="005905A6" w:rsidRPr="001E1B3C">
        <w:rPr>
          <w:rFonts w:ascii="Calibri" w:hAnsi="Calibri" w:cs="Calibri"/>
          <w:sz w:val="22"/>
          <w:szCs w:val="22"/>
        </w:rPr>
        <w:t xml:space="preserve"> RPO WP 2014-2020</w:t>
      </w:r>
      <w:r w:rsidR="00AD3A13" w:rsidRPr="001E1B3C">
        <w:rPr>
          <w:rFonts w:ascii="Calibri" w:hAnsi="Calibri" w:cs="Calibri"/>
          <w:sz w:val="22"/>
          <w:szCs w:val="22"/>
        </w:rPr>
        <w:t xml:space="preserve"> na fazowanie projektu</w:t>
      </w:r>
      <w:r w:rsidR="00AC360A" w:rsidRPr="001E1B3C">
        <w:rPr>
          <w:rFonts w:ascii="Calibri" w:hAnsi="Calibri" w:cs="Calibri"/>
          <w:sz w:val="22"/>
          <w:szCs w:val="22"/>
        </w:rPr>
        <w:t xml:space="preserve"> oraz zawarły aneks na Fazę I projektu. Informacje</w:t>
      </w:r>
      <w:r w:rsidR="00AD3A13" w:rsidRPr="001E1B3C">
        <w:rPr>
          <w:rFonts w:ascii="Calibri" w:hAnsi="Calibri" w:cs="Calibri"/>
          <w:sz w:val="22"/>
          <w:szCs w:val="22"/>
        </w:rPr>
        <w:t xml:space="preserve"> na temat fazowania projektów zawarte są w </w:t>
      </w:r>
      <w:proofErr w:type="spellStart"/>
      <w:r w:rsidR="00AD3A13" w:rsidRPr="001E1B3C">
        <w:rPr>
          <w:rFonts w:ascii="Calibri" w:hAnsi="Calibri" w:cs="Calibri"/>
          <w:sz w:val="22"/>
          <w:szCs w:val="22"/>
        </w:rPr>
        <w:t>SzOOP</w:t>
      </w:r>
      <w:proofErr w:type="spellEnd"/>
      <w:r w:rsidR="00AD3A13" w:rsidRPr="001E1B3C">
        <w:rPr>
          <w:rFonts w:ascii="Calibri" w:hAnsi="Calibri" w:cs="Calibri"/>
          <w:sz w:val="22"/>
          <w:szCs w:val="22"/>
        </w:rPr>
        <w:t xml:space="preserve"> RPO WP 2014-2020 w Załączniku 8.9 Fazowanie projektów i SZOP FEP 2021-2027</w:t>
      </w:r>
      <w:r w:rsidR="00AC360A" w:rsidRPr="001E1B3C">
        <w:rPr>
          <w:rFonts w:ascii="Calibri" w:hAnsi="Calibri" w:cs="Calibri"/>
          <w:sz w:val="22"/>
          <w:szCs w:val="22"/>
        </w:rPr>
        <w:t>.</w:t>
      </w:r>
      <w:r w:rsidR="00285A07" w:rsidRPr="001E1B3C">
        <w:rPr>
          <w:rFonts w:ascii="Calibri" w:hAnsi="Calibri" w:cs="Calibri"/>
          <w:sz w:val="22"/>
          <w:szCs w:val="22"/>
        </w:rPr>
        <w:t xml:space="preserve"> </w:t>
      </w:r>
      <w:r w:rsidRPr="001E1B3C">
        <w:rPr>
          <w:rFonts w:ascii="Calibri" w:hAnsi="Calibri" w:cs="Calibri"/>
          <w:sz w:val="22"/>
          <w:szCs w:val="22"/>
        </w:rPr>
        <w:t xml:space="preserve">Dofinansowanie dla projektów fazowanych pomniejsza alokację z FEP 2021-2027 na </w:t>
      </w:r>
      <w:r w:rsidR="000479D7" w:rsidRPr="001E1B3C">
        <w:rPr>
          <w:rFonts w:ascii="Calibri" w:hAnsi="Calibri" w:cs="Calibri"/>
          <w:sz w:val="22"/>
          <w:szCs w:val="22"/>
        </w:rPr>
        <w:t>Gminę</w:t>
      </w:r>
      <w:r w:rsidRPr="001E1B3C">
        <w:rPr>
          <w:rFonts w:ascii="Calibri" w:hAnsi="Calibri" w:cs="Calibri"/>
          <w:sz w:val="22"/>
          <w:szCs w:val="22"/>
        </w:rPr>
        <w:t xml:space="preserve">, wyliczoną zgodnie z Metodyką podziału alokacji na </w:t>
      </w:r>
      <w:r w:rsidR="000479D7" w:rsidRPr="001E1B3C">
        <w:rPr>
          <w:rFonts w:ascii="Calibri" w:hAnsi="Calibri" w:cs="Calibri"/>
          <w:sz w:val="22"/>
          <w:szCs w:val="22"/>
        </w:rPr>
        <w:t>Gminy</w:t>
      </w:r>
      <w:r w:rsidRPr="001E1B3C">
        <w:rPr>
          <w:rFonts w:ascii="Calibri" w:hAnsi="Calibri" w:cs="Calibri"/>
          <w:sz w:val="22"/>
          <w:szCs w:val="22"/>
        </w:rPr>
        <w:t xml:space="preserve"> </w:t>
      </w:r>
      <w:r w:rsidR="000479D7" w:rsidRPr="001E1B3C">
        <w:rPr>
          <w:rFonts w:ascii="Calibri" w:hAnsi="Calibri" w:cs="Calibri"/>
          <w:sz w:val="22"/>
          <w:szCs w:val="22"/>
        </w:rPr>
        <w:t xml:space="preserve">z </w:t>
      </w:r>
      <w:r w:rsidRPr="001E1B3C">
        <w:rPr>
          <w:rFonts w:ascii="Calibri" w:hAnsi="Calibri" w:cs="Calibri"/>
          <w:sz w:val="22"/>
          <w:szCs w:val="22"/>
        </w:rPr>
        <w:t>program</w:t>
      </w:r>
      <w:r w:rsidR="000479D7" w:rsidRPr="001E1B3C">
        <w:rPr>
          <w:rFonts w:ascii="Calibri" w:hAnsi="Calibri" w:cs="Calibri"/>
          <w:sz w:val="22"/>
          <w:szCs w:val="22"/>
        </w:rPr>
        <w:t>u</w:t>
      </w:r>
      <w:r w:rsidRPr="001E1B3C">
        <w:rPr>
          <w:rFonts w:ascii="Calibri" w:hAnsi="Calibri" w:cs="Calibri"/>
          <w:sz w:val="22"/>
          <w:szCs w:val="22"/>
        </w:rPr>
        <w:t xml:space="preserve"> Fundusze Europejskie dla Pomorza 2021-2027.</w:t>
      </w:r>
    </w:p>
    <w:p w14:paraId="4533CA1F" w14:textId="27B2AC16" w:rsidR="001916D6" w:rsidRDefault="001916D6" w:rsidP="00082042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3FB98E5A" w14:textId="7DBABBA2" w:rsidR="00082042" w:rsidRDefault="00C20152" w:rsidP="00082042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0BD22" wp14:editId="5752521D">
                <wp:simplePos x="0" y="0"/>
                <wp:positionH relativeFrom="column">
                  <wp:posOffset>573705</wp:posOffset>
                </wp:positionH>
                <wp:positionV relativeFrom="paragraph">
                  <wp:posOffset>217425</wp:posOffset>
                </wp:positionV>
                <wp:extent cx="4255200" cy="1908000"/>
                <wp:effectExtent l="0" t="0" r="12065" b="16510"/>
                <wp:wrapNone/>
                <wp:docPr id="2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5200" cy="1908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3B3A4" id="Owal 2" o:spid="_x0000_s1026" style="position:absolute;margin-left:45.15pt;margin-top:17.1pt;width:335.05pt;height:1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" filled="f" strokecolor="#2f528f" strokeweight="1pt">
                <v:stroke joinstyle="miter"/>
              </v:oval>
            </w:pict>
          </mc:Fallback>
        </mc:AlternateContent>
      </w:r>
    </w:p>
    <w:p w14:paraId="10207270" w14:textId="7FBD324E" w:rsidR="00082042" w:rsidRDefault="00C20152" w:rsidP="00082042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4A4D53" wp14:editId="365B83D9">
                <wp:simplePos x="0" y="0"/>
                <wp:positionH relativeFrom="column">
                  <wp:posOffset>480110</wp:posOffset>
                </wp:positionH>
                <wp:positionV relativeFrom="paragraph">
                  <wp:posOffset>88265</wp:posOffset>
                </wp:positionV>
                <wp:extent cx="2030095" cy="280800"/>
                <wp:effectExtent l="0" t="0" r="8255" b="508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28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DB058" w14:textId="7A3BB899" w:rsidR="00D24875" w:rsidRPr="00242C39" w:rsidRDefault="005E389C" w:rsidP="00D24875">
                            <w:pPr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Projekt fazowany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4D53" id="Pole tekstowe 34" o:spid="_x0000_s1081" type="#_x0000_t202" style="position:absolute;margin-left:37.8pt;margin-top:6.95pt;width:159.85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" fillcolor="window" stroked="f" strokeweight=".5pt">
                <v:textbox>
                  <w:txbxContent>
                    <w:p w14:paraId="52DDB058" w14:textId="7A3BB899" w:rsidR="00D24875" w:rsidRPr="00242C39" w:rsidRDefault="005E389C" w:rsidP="00D24875">
                      <w:pPr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22"/>
                          <w:szCs w:val="22"/>
                        </w:rPr>
                        <w:t>Projekt fazowany</w:t>
                      </w:r>
                    </w:p>
                  </w:txbxContent>
                </v:textbox>
              </v:shape>
            </w:pict>
          </mc:Fallback>
        </mc:AlternateContent>
      </w:r>
    </w:p>
    <w:p w14:paraId="293F0DCC" w14:textId="06B4A0F6" w:rsidR="00063EA1" w:rsidRDefault="001916D6" w:rsidP="00063EA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242C3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1348E" wp14:editId="08627603">
                <wp:simplePos x="0" y="0"/>
                <wp:positionH relativeFrom="column">
                  <wp:posOffset>2843570</wp:posOffset>
                </wp:positionH>
                <wp:positionV relativeFrom="paragraph">
                  <wp:posOffset>363444</wp:posOffset>
                </wp:positionV>
                <wp:extent cx="1036320" cy="633095"/>
                <wp:effectExtent l="0" t="0" r="11430" b="14605"/>
                <wp:wrapNone/>
                <wp:docPr id="21" name="Schemat blokowy: proces alternatyw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6330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FA8B0" w14:textId="1CBA421A" w:rsidR="001916D6" w:rsidRPr="00D24875" w:rsidRDefault="00063EA1" w:rsidP="001916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1916D6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7.1. F</w:t>
                            </w:r>
                            <w:r w:rsidR="00D24875" w:rsidRPr="001916D6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EP</w:t>
                            </w:r>
                            <w:r w:rsidR="001916D6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40"/>
                                <w:szCs w:val="40"/>
                              </w:rPr>
                              <w:br/>
                            </w:r>
                            <w:r w:rsidR="001916D6" w:rsidRPr="00D24875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FAZA I</w:t>
                            </w:r>
                            <w:r w:rsidR="001916D6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047494BA" w14:textId="3FFB49D6" w:rsidR="00063EA1" w:rsidRPr="00063EA1" w:rsidRDefault="00063EA1" w:rsidP="00063E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1348E" id="Schemat blokowy: proces alternatywny 21" o:spid="_x0000_s1082" type="#_x0000_t176" style="position:absolute;margin-left:223.9pt;margin-top:28.6pt;width:81.6pt;height:4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" fillcolor="#d9e2f3 [660]" strokecolor="#1f3763 [1604]">
                <v:textbox>
                  <w:txbxContent>
                    <w:p w14:paraId="7F0FA8B0" w14:textId="1CBA421A" w:rsidR="001916D6" w:rsidRPr="00D24875" w:rsidRDefault="00063EA1" w:rsidP="001916D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1916D6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7.1. F</w:t>
                      </w:r>
                      <w:r w:rsidR="00D24875" w:rsidRPr="001916D6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EP</w:t>
                      </w:r>
                      <w:r w:rsidR="001916D6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40"/>
                          <w:szCs w:val="40"/>
                        </w:rPr>
                        <w:br/>
                      </w:r>
                      <w:r w:rsidR="001916D6" w:rsidRPr="00D24875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FAZA I</w:t>
                      </w:r>
                      <w:r w:rsidR="001916D6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I</w:t>
                      </w:r>
                    </w:p>
                    <w:p w14:paraId="047494BA" w14:textId="3FFB49D6" w:rsidR="00063EA1" w:rsidRPr="00063EA1" w:rsidRDefault="00063EA1" w:rsidP="00063EA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2C3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51D8E" wp14:editId="1B0CF421">
                <wp:simplePos x="0" y="0"/>
                <wp:positionH relativeFrom="column">
                  <wp:posOffset>1475105</wp:posOffset>
                </wp:positionH>
                <wp:positionV relativeFrom="paragraph">
                  <wp:posOffset>363220</wp:posOffset>
                </wp:positionV>
                <wp:extent cx="1172845" cy="633095"/>
                <wp:effectExtent l="0" t="0" r="27305" b="14605"/>
                <wp:wrapTopAndBottom/>
                <wp:docPr id="198" name="Schemat blokowy: proces alternatywny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6330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3AD27" w14:textId="7783F7F3" w:rsidR="00D24875" w:rsidRPr="001916D6" w:rsidRDefault="00D24875" w:rsidP="00D2487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1916D6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8.1. RPO</w:t>
                            </w:r>
                          </w:p>
                          <w:p w14:paraId="0057B927" w14:textId="08F44DB7" w:rsidR="00D24875" w:rsidRPr="00D24875" w:rsidRDefault="00D24875" w:rsidP="00D248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D24875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FAZA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51D8E" id="Schemat blokowy: proces alternatywny 198" o:spid="_x0000_s1083" type="#_x0000_t176" style="position:absolute;margin-left:116.15pt;margin-top:28.6pt;width:92.35pt;height:4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" fillcolor="#d9e2f3 [660]" strokecolor="#1f3763 [1604]">
                <v:textbox>
                  <w:txbxContent>
                    <w:p w14:paraId="1C93AD27" w14:textId="7783F7F3" w:rsidR="00D24875" w:rsidRPr="001916D6" w:rsidRDefault="00D24875" w:rsidP="00D24875">
                      <w:pPr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1916D6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8.1. RPO</w:t>
                      </w:r>
                    </w:p>
                    <w:p w14:paraId="0057B927" w14:textId="08F44DB7" w:rsidR="00D24875" w:rsidRPr="00D24875" w:rsidRDefault="00D24875" w:rsidP="00D248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D24875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FAZA 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E244473" w14:textId="44E85792" w:rsidR="00082042" w:rsidRDefault="00063EA1" w:rsidP="00063EA1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>
        <w:rPr>
          <w:rFonts w:ascii="Calibri" w:hAnsi="Calibri" w:cs="Calibri"/>
          <w:noProof/>
          <w:sz w:val="22"/>
          <w:szCs w:val="22"/>
        </w:rPr>
        <w:t xml:space="preserve">                  </w:t>
      </w:r>
    </w:p>
    <w:p w14:paraId="4BF6F951" w14:textId="16B0BD44" w:rsidR="00082042" w:rsidRDefault="00082042" w:rsidP="00082042">
      <w:pPr>
        <w:spacing w:before="120" w:after="120" w:line="276" w:lineRule="auto"/>
        <w:ind w:left="3540" w:firstLine="708"/>
        <w:rPr>
          <w:rFonts w:ascii="Calibri" w:hAnsi="Calibri" w:cs="Calibri"/>
          <w:sz w:val="22"/>
          <w:szCs w:val="22"/>
        </w:rPr>
      </w:pPr>
    </w:p>
    <w:p w14:paraId="2ECB6DB0" w14:textId="77777777" w:rsidR="00650C4E" w:rsidRPr="00650C4E" w:rsidRDefault="00650C4E" w:rsidP="00650C4E">
      <w:pPr>
        <w:spacing w:before="120" w:after="120" w:line="276" w:lineRule="auto"/>
        <w:ind w:left="708" w:firstLine="708"/>
        <w:rPr>
          <w:rFonts w:ascii="Calibri" w:hAnsi="Calibri" w:cs="Calibri"/>
          <w:noProof/>
          <w:sz w:val="22"/>
          <w:szCs w:val="22"/>
        </w:rPr>
      </w:pPr>
    </w:p>
    <w:sectPr w:rsidR="00650C4E" w:rsidRPr="00650C4E" w:rsidSect="004430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34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952F9" w14:textId="77777777" w:rsidR="000E156F" w:rsidRDefault="000E156F">
      <w:r>
        <w:separator/>
      </w:r>
    </w:p>
  </w:endnote>
  <w:endnote w:type="continuationSeparator" w:id="0">
    <w:p w14:paraId="28E0E7B6" w14:textId="77777777" w:rsidR="000E156F" w:rsidRDefault="000E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0963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2C752B26" w14:textId="7F0F3270" w:rsidR="0044309E" w:rsidRPr="0044309E" w:rsidRDefault="0044309E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08E9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73088" behindDoc="0" locked="0" layoutInCell="1" allowOverlap="1" wp14:anchorId="61746BB4" wp14:editId="402180F4">
                  <wp:simplePos x="0" y="0"/>
                  <wp:positionH relativeFrom="page">
                    <wp:align>left</wp:align>
                  </wp:positionH>
                  <wp:positionV relativeFrom="paragraph">
                    <wp:posOffset>238481</wp:posOffset>
                  </wp:positionV>
                  <wp:extent cx="7559675" cy="522605"/>
                  <wp:effectExtent l="0" t="0" r="3175" b="0"/>
                  <wp:wrapNone/>
                  <wp:docPr id="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9675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64AA3" w14:textId="77777777" w:rsidR="0044309E" w:rsidRPr="00B21B2B" w:rsidRDefault="0044309E" w:rsidP="0044309E">
                              <w:pPr>
                                <w:jc w:val="center"/>
                                <w:rPr>
                                  <w:rFonts w:ascii="Open Sans Medium" w:hAnsi="Open Sans Medium" w:cs="Open Sans Medium"/>
                                  <w:sz w:val="22"/>
                                </w:rPr>
                              </w:pPr>
                              <w:r w:rsidRPr="00B21B2B">
                                <w:rPr>
                                  <w:rFonts w:ascii="Open Sans Medium" w:hAnsi="Open Sans Medium" w:cs="Open Sans Medium"/>
                                  <w:sz w:val="22"/>
                                </w:rPr>
                                <w:t>Fundusze Europejskie dla Pomorza 2021-2027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1746BB4" id="_x0000_t202" coordsize="21600,21600" o:spt="202" path="m,l,21600r21600,l21600,xe">
                  <v:stroke joinstyle="miter"/>
                  <v:path gradientshapeok="t" o:connecttype="rect"/>
                </v:shapetype>
                <v:shape id="_x0000_s1084" type="#_x0000_t202" style="position:absolute;left:0;text-align:left;margin-left:0;margin-top:18.8pt;width:595.25pt;height:41.15pt;z-index:251673088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" stroked="f">
                  <v:textbox style="mso-fit-shape-to-text:t">
                    <w:txbxContent>
                      <w:p w14:paraId="45664AA3" w14:textId="77777777" w:rsidR="0044309E" w:rsidRPr="00B21B2B" w:rsidRDefault="0044309E" w:rsidP="0044309E">
                        <w:pPr>
                          <w:jc w:val="center"/>
                          <w:rPr>
                            <w:rFonts w:ascii="Open Sans Medium" w:hAnsi="Open Sans Medium" w:cs="Open Sans Medium"/>
                            <w:sz w:val="22"/>
                          </w:rPr>
                        </w:pPr>
                        <w:r w:rsidRPr="00B21B2B">
                          <w:rPr>
                            <w:rFonts w:ascii="Open Sans Medium" w:hAnsi="Open Sans Medium" w:cs="Open Sans Medium"/>
                            <w:sz w:val="22"/>
                          </w:rPr>
                          <w:t>Fundusze Europejskie dla Pomorza 2021-2027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Pr="0044309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4309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4309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E1B3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44309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1101E6D" w14:textId="454230C6" w:rsidR="0044309E" w:rsidRDefault="004430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307863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3E71A3B5" w14:textId="42C160AE" w:rsidR="0044309E" w:rsidRPr="0044309E" w:rsidRDefault="0044309E">
        <w:pPr>
          <w:pStyle w:val="Stopka"/>
          <w:jc w:val="right"/>
          <w:rPr>
            <w:rFonts w:asciiTheme="minorHAnsi" w:hAnsiTheme="minorHAnsi"/>
            <w:sz w:val="22"/>
          </w:rPr>
        </w:pPr>
        <w:r w:rsidRPr="005908E9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71040" behindDoc="0" locked="0" layoutInCell="1" allowOverlap="1" wp14:anchorId="0BC60481" wp14:editId="7A099473">
                  <wp:simplePos x="0" y="0"/>
                  <wp:positionH relativeFrom="page">
                    <wp:posOffset>15291</wp:posOffset>
                  </wp:positionH>
                  <wp:positionV relativeFrom="paragraph">
                    <wp:posOffset>238480</wp:posOffset>
                  </wp:positionV>
                  <wp:extent cx="7559675" cy="522605"/>
                  <wp:effectExtent l="0" t="0" r="3175" b="0"/>
                  <wp:wrapNone/>
                  <wp:docPr id="21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9675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F1AA9" w14:textId="77777777" w:rsidR="0044309E" w:rsidRPr="00B21B2B" w:rsidRDefault="0044309E" w:rsidP="0044309E">
                              <w:pPr>
                                <w:jc w:val="center"/>
                                <w:rPr>
                                  <w:rFonts w:ascii="Open Sans Medium" w:hAnsi="Open Sans Medium" w:cs="Open Sans Medium"/>
                                  <w:sz w:val="22"/>
                                </w:rPr>
                              </w:pPr>
                              <w:r w:rsidRPr="00B21B2B">
                                <w:rPr>
                                  <w:rFonts w:ascii="Open Sans Medium" w:hAnsi="Open Sans Medium" w:cs="Open Sans Medium"/>
                                  <w:sz w:val="22"/>
                                </w:rPr>
                                <w:t>Fundusze Europejskie dla Pomorza 2021-2027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BC60481" id="_x0000_t202" coordsize="21600,21600" o:spt="202" path="m,l,21600r21600,l21600,xe">
                  <v:stroke joinstyle="miter"/>
                  <v:path gradientshapeok="t" o:connecttype="rect"/>
                </v:shapetype>
                <v:shape id="_x0000_s1085" type="#_x0000_t202" style="position:absolute;left:0;text-align:left;margin-left:1.2pt;margin-top:18.8pt;width:595.25pt;height:41.15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" stroked="f">
                  <v:textbox style="mso-fit-shape-to-text:t">
                    <w:txbxContent>
                      <w:p w14:paraId="40EF1AA9" w14:textId="77777777" w:rsidR="0044309E" w:rsidRPr="00B21B2B" w:rsidRDefault="0044309E" w:rsidP="0044309E">
                        <w:pPr>
                          <w:jc w:val="center"/>
                          <w:rPr>
                            <w:rFonts w:ascii="Open Sans Medium" w:hAnsi="Open Sans Medium" w:cs="Open Sans Medium"/>
                            <w:sz w:val="22"/>
                          </w:rPr>
                        </w:pPr>
                        <w:r w:rsidRPr="00B21B2B">
                          <w:rPr>
                            <w:rFonts w:ascii="Open Sans Medium" w:hAnsi="Open Sans Medium" w:cs="Open Sans Medium"/>
                            <w:sz w:val="22"/>
                          </w:rPr>
                          <w:t>Fundusze Europejskie dla Pomorza 2021-2027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Pr="0044309E">
          <w:rPr>
            <w:rFonts w:asciiTheme="minorHAnsi" w:hAnsiTheme="minorHAnsi"/>
            <w:sz w:val="22"/>
          </w:rPr>
          <w:fldChar w:fldCharType="begin"/>
        </w:r>
        <w:r w:rsidRPr="0044309E">
          <w:rPr>
            <w:rFonts w:asciiTheme="minorHAnsi" w:hAnsiTheme="minorHAnsi"/>
            <w:sz w:val="22"/>
          </w:rPr>
          <w:instrText>PAGE   \* MERGEFORMAT</w:instrText>
        </w:r>
        <w:r w:rsidRPr="0044309E">
          <w:rPr>
            <w:rFonts w:asciiTheme="minorHAnsi" w:hAnsiTheme="minorHAnsi"/>
            <w:sz w:val="22"/>
          </w:rPr>
          <w:fldChar w:fldCharType="separate"/>
        </w:r>
        <w:r w:rsidRPr="0044309E">
          <w:rPr>
            <w:rFonts w:asciiTheme="minorHAnsi" w:hAnsiTheme="minorHAnsi"/>
            <w:sz w:val="22"/>
          </w:rPr>
          <w:t>2</w:t>
        </w:r>
        <w:r w:rsidRPr="0044309E">
          <w:rPr>
            <w:rFonts w:asciiTheme="minorHAnsi" w:hAnsiTheme="minorHAnsi"/>
            <w:sz w:val="22"/>
          </w:rPr>
          <w:fldChar w:fldCharType="end"/>
        </w:r>
      </w:p>
    </w:sdtContent>
  </w:sdt>
  <w:p w14:paraId="15CDCD64" w14:textId="1E3DC528" w:rsidR="009A7E4A" w:rsidRPr="00B01F08" w:rsidRDefault="009A7E4A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9D6CD" w14:textId="77777777" w:rsidR="000E156F" w:rsidRDefault="000E156F">
      <w:r>
        <w:separator/>
      </w:r>
    </w:p>
  </w:footnote>
  <w:footnote w:type="continuationSeparator" w:id="0">
    <w:p w14:paraId="4745F399" w14:textId="77777777" w:rsidR="000E156F" w:rsidRDefault="000E156F">
      <w:r>
        <w:continuationSeparator/>
      </w:r>
    </w:p>
  </w:footnote>
  <w:footnote w:id="1">
    <w:p w14:paraId="201F1F75" w14:textId="498FF6F0" w:rsidR="004B0721" w:rsidRPr="002E55E3" w:rsidRDefault="004B0721">
      <w:pPr>
        <w:pStyle w:val="Tekstprzypisudolnego"/>
        <w:rPr>
          <w:rFonts w:ascii="Calibri" w:hAnsi="Calibri" w:cs="Calibri"/>
        </w:rPr>
      </w:pPr>
      <w:r w:rsidRPr="002E55E3">
        <w:rPr>
          <w:rStyle w:val="Odwoanieprzypisudolnego"/>
          <w:rFonts w:ascii="Calibri" w:hAnsi="Calibri" w:cs="Calibri"/>
        </w:rPr>
        <w:footnoteRef/>
      </w:r>
      <w:r w:rsidRPr="002E55E3">
        <w:rPr>
          <w:rFonts w:ascii="Calibri" w:hAnsi="Calibri" w:cs="Calibri"/>
        </w:rPr>
        <w:t xml:space="preserve"> Wskazany </w:t>
      </w:r>
      <w:r w:rsidR="002E55E3" w:rsidRPr="002E55E3">
        <w:rPr>
          <w:rFonts w:ascii="Calibri" w:hAnsi="Calibri" w:cs="Calibri"/>
        </w:rPr>
        <w:t xml:space="preserve">projekt </w:t>
      </w:r>
      <w:r w:rsidR="002E55E3" w:rsidRPr="002E55E3">
        <w:rPr>
          <w:rFonts w:ascii="Calibri" w:hAnsi="Calibri" w:cs="Calibri"/>
          <w:b/>
        </w:rPr>
        <w:t>nie</w:t>
      </w:r>
      <w:r w:rsidRPr="002E55E3">
        <w:rPr>
          <w:rFonts w:ascii="Calibri" w:hAnsi="Calibri" w:cs="Calibri"/>
          <w:b/>
        </w:rPr>
        <w:t xml:space="preserve"> może </w:t>
      </w:r>
      <w:r w:rsidRPr="002E55E3">
        <w:rPr>
          <w:rFonts w:ascii="Calibri" w:hAnsi="Calibri" w:cs="Calibri"/>
        </w:rPr>
        <w:t>być projektem fazowanym</w:t>
      </w:r>
    </w:p>
  </w:footnote>
  <w:footnote w:id="2">
    <w:p w14:paraId="61D2AE62" w14:textId="79B33000" w:rsidR="004B0721" w:rsidRDefault="004B0721">
      <w:pPr>
        <w:pStyle w:val="Tekstprzypisudolnego"/>
      </w:pPr>
      <w:r w:rsidRPr="002E55E3">
        <w:rPr>
          <w:rStyle w:val="Odwoanieprzypisudolnego"/>
          <w:rFonts w:ascii="Calibri" w:hAnsi="Calibri" w:cs="Calibri"/>
        </w:rPr>
        <w:footnoteRef/>
      </w:r>
      <w:r w:rsidRPr="002E55E3">
        <w:rPr>
          <w:rFonts w:ascii="Calibri" w:hAnsi="Calibri" w:cs="Calibri"/>
        </w:rPr>
        <w:t xml:space="preserve"> </w:t>
      </w:r>
      <w:proofErr w:type="spellStart"/>
      <w:r w:rsidR="00C45B51" w:rsidRPr="002E55E3">
        <w:rPr>
          <w:rFonts w:ascii="Calibri" w:hAnsi="Calibri" w:cs="Calibri"/>
        </w:rPr>
        <w:t>j.w</w:t>
      </w:r>
      <w:proofErr w:type="spellEnd"/>
      <w:r w:rsidR="00C45B51" w:rsidRPr="002E55E3">
        <w:rPr>
          <w:rFonts w:ascii="Calibri" w:hAnsi="Calibri" w:cs="Calibri"/>
        </w:rPr>
        <w:t>.</w:t>
      </w:r>
    </w:p>
  </w:footnote>
  <w:footnote w:id="3">
    <w:p w14:paraId="407E37FE" w14:textId="77777777" w:rsidR="00646404" w:rsidRDefault="00646404" w:rsidP="006464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4">
    <w:p w14:paraId="538B807C" w14:textId="77777777" w:rsidR="00646404" w:rsidRDefault="00646404" w:rsidP="006464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3CE0" w14:textId="2D2D622C" w:rsidR="0061730A" w:rsidRDefault="0061730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57CB8C8F" wp14:editId="6AE4BBFF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7347600" cy="745200"/>
              <wp:effectExtent l="0" t="0" r="5715" b="17145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7600" cy="745200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19" name="Obraz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0" name="Łącznik prosty 11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2C0DDC" id="Grupa 9" o:spid="_x0000_s1026" style="position:absolute;margin-left:0;margin-top:16.95pt;width:578.55pt;height:58.7pt;z-index:251668992;mso-position-horizontal:center;mso-position-vertical-relative:page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">
                <v:imagedata r:id="rId2" o:title=""/>
              </v:shape>
              <v:line id="Łącznik prosty 11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" strokecolor="black [3213]" strokeweight=".25pt">
                <v:stroke joinstyle="miter"/>
              </v:lin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38D3" w14:textId="77777777" w:rsidR="009A7E4A" w:rsidRDefault="00A9497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6A6B35D" wp14:editId="543BC9E1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7347600" cy="745200"/>
              <wp:effectExtent l="0" t="0" r="5715" b="1714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7600" cy="745200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24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5" name="Łącznik prosty 6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36CFFC" id="Grupa 4" o:spid="_x0000_s1026" style="position:absolute;margin-left:0;margin-top:16.95pt;width:578.55pt;height:58.7pt;z-index:251660800;mso-position-horizontal:center;mso-position-vertical-relative:page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qcxAAAANoAAAAPAAAAZHJzL2Rvd25yZXYueG1sRI9bawIx&#10;FITfBf9DOAXfNKtg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IsuupzEAAAA2gAAAA8A&#10;AAAAAAAAAAAAAAAABwIAAGRycy9kb3ducmV2LnhtbFBLBQYAAAAAAwADALcAAAD4AgAAAAA=&#10;">
                <v:imagedata r:id="rId2" o:title=""/>
              </v:shape>
              <v:line id="Łącznik prosty 6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" strokecolor="black [3213]" strokeweight=".25pt">
                <v:stroke joinstyle="miter"/>
              </v:lin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328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5FC"/>
    <w:multiLevelType w:val="hybridMultilevel"/>
    <w:tmpl w:val="859C3F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BE2AE9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615"/>
    <w:multiLevelType w:val="hybridMultilevel"/>
    <w:tmpl w:val="7264DF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8B5924"/>
    <w:multiLevelType w:val="hybridMultilevel"/>
    <w:tmpl w:val="E02A4E64"/>
    <w:lvl w:ilvl="0" w:tplc="E5268E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E42C9A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6752"/>
    <w:multiLevelType w:val="hybridMultilevel"/>
    <w:tmpl w:val="45D8F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67615"/>
    <w:multiLevelType w:val="hybridMultilevel"/>
    <w:tmpl w:val="898E7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5692F"/>
    <w:multiLevelType w:val="hybridMultilevel"/>
    <w:tmpl w:val="8D904F80"/>
    <w:lvl w:ilvl="0" w:tplc="E5268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97E8F"/>
    <w:multiLevelType w:val="hybridMultilevel"/>
    <w:tmpl w:val="0FD82E72"/>
    <w:lvl w:ilvl="0" w:tplc="E5268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B510D"/>
    <w:multiLevelType w:val="hybridMultilevel"/>
    <w:tmpl w:val="840AE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B00A7"/>
    <w:multiLevelType w:val="hybridMultilevel"/>
    <w:tmpl w:val="CD4ED590"/>
    <w:lvl w:ilvl="0" w:tplc="A94E8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418FC"/>
    <w:multiLevelType w:val="hybridMultilevel"/>
    <w:tmpl w:val="4A26F5A8"/>
    <w:lvl w:ilvl="0" w:tplc="E5268E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0ED20C6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31090"/>
    <w:multiLevelType w:val="hybridMultilevel"/>
    <w:tmpl w:val="2B9A3E3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69E0472"/>
    <w:multiLevelType w:val="hybridMultilevel"/>
    <w:tmpl w:val="81924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2D9D"/>
    <w:multiLevelType w:val="hybridMultilevel"/>
    <w:tmpl w:val="A8E25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14996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A31E2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91D6B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D507C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C1D31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30B83"/>
    <w:multiLevelType w:val="hybridMultilevel"/>
    <w:tmpl w:val="A2E845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30A724E"/>
    <w:multiLevelType w:val="hybridMultilevel"/>
    <w:tmpl w:val="E20E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949A0"/>
    <w:multiLevelType w:val="hybridMultilevel"/>
    <w:tmpl w:val="A35687F6"/>
    <w:lvl w:ilvl="0" w:tplc="E5268EDC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602D5750"/>
    <w:multiLevelType w:val="hybridMultilevel"/>
    <w:tmpl w:val="C9543C44"/>
    <w:lvl w:ilvl="0" w:tplc="5E04185C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0C741E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45F4"/>
    <w:multiLevelType w:val="hybridMultilevel"/>
    <w:tmpl w:val="D228E4C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DE54AD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C4B33"/>
    <w:multiLevelType w:val="hybridMultilevel"/>
    <w:tmpl w:val="551A2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75D4E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8173A"/>
    <w:multiLevelType w:val="hybridMultilevel"/>
    <w:tmpl w:val="F8B4DE08"/>
    <w:lvl w:ilvl="0" w:tplc="81E226E6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72A67B9"/>
    <w:multiLevelType w:val="hybridMultilevel"/>
    <w:tmpl w:val="BDA057F2"/>
    <w:lvl w:ilvl="0" w:tplc="D1ECC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66EC3"/>
    <w:multiLevelType w:val="hybridMultilevel"/>
    <w:tmpl w:val="0D82B382"/>
    <w:lvl w:ilvl="0" w:tplc="01A6B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A76C5B"/>
    <w:multiLevelType w:val="hybridMultilevel"/>
    <w:tmpl w:val="A85A1258"/>
    <w:lvl w:ilvl="0" w:tplc="0F325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A7158"/>
    <w:multiLevelType w:val="hybridMultilevel"/>
    <w:tmpl w:val="1AB29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22"/>
  </w:num>
  <w:num w:numId="4">
    <w:abstractNumId w:val="29"/>
  </w:num>
  <w:num w:numId="5">
    <w:abstractNumId w:val="34"/>
  </w:num>
  <w:num w:numId="6">
    <w:abstractNumId w:val="25"/>
  </w:num>
  <w:num w:numId="7">
    <w:abstractNumId w:val="31"/>
  </w:num>
  <w:num w:numId="8">
    <w:abstractNumId w:val="1"/>
  </w:num>
  <w:num w:numId="9">
    <w:abstractNumId w:val="3"/>
  </w:num>
  <w:num w:numId="10">
    <w:abstractNumId w:val="28"/>
  </w:num>
  <w:num w:numId="11">
    <w:abstractNumId w:val="6"/>
  </w:num>
  <w:num w:numId="12">
    <w:abstractNumId w:val="12"/>
  </w:num>
  <w:num w:numId="13">
    <w:abstractNumId w:val="17"/>
  </w:num>
  <w:num w:numId="14">
    <w:abstractNumId w:val="18"/>
  </w:num>
  <w:num w:numId="15">
    <w:abstractNumId w:val="5"/>
  </w:num>
  <w:num w:numId="16">
    <w:abstractNumId w:val="13"/>
  </w:num>
  <w:num w:numId="17">
    <w:abstractNumId w:val="23"/>
  </w:num>
  <w:num w:numId="18">
    <w:abstractNumId w:val="24"/>
  </w:num>
  <w:num w:numId="19">
    <w:abstractNumId w:val="8"/>
  </w:num>
  <w:num w:numId="20">
    <w:abstractNumId w:val="7"/>
  </w:num>
  <w:num w:numId="21">
    <w:abstractNumId w:val="35"/>
  </w:num>
  <w:num w:numId="22">
    <w:abstractNumId w:val="32"/>
  </w:num>
  <w:num w:numId="23">
    <w:abstractNumId w:val="19"/>
  </w:num>
  <w:num w:numId="24">
    <w:abstractNumId w:val="11"/>
  </w:num>
  <w:num w:numId="25">
    <w:abstractNumId w:val="26"/>
  </w:num>
  <w:num w:numId="26">
    <w:abstractNumId w:val="3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4"/>
  </w:num>
  <w:num w:numId="30">
    <w:abstractNumId w:val="9"/>
  </w:num>
  <w:num w:numId="31">
    <w:abstractNumId w:val="27"/>
  </w:num>
  <w:num w:numId="32">
    <w:abstractNumId w:val="21"/>
  </w:num>
  <w:num w:numId="33">
    <w:abstractNumId w:val="16"/>
  </w:num>
  <w:num w:numId="34">
    <w:abstractNumId w:val="14"/>
  </w:num>
  <w:num w:numId="35">
    <w:abstractNumId w:val="20"/>
  </w:num>
  <w:num w:numId="36">
    <w:abstractNumId w:val="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88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6EB0C5-A81B-4D2D-87F8-257BB612E1FF}"/>
  </w:docVars>
  <w:rsids>
    <w:rsidRoot w:val="000C14D1"/>
    <w:rsid w:val="00000062"/>
    <w:rsid w:val="00000FD3"/>
    <w:rsid w:val="00001726"/>
    <w:rsid w:val="00001C75"/>
    <w:rsid w:val="0000725E"/>
    <w:rsid w:val="0000751B"/>
    <w:rsid w:val="00012A5E"/>
    <w:rsid w:val="00013968"/>
    <w:rsid w:val="000166F8"/>
    <w:rsid w:val="00016CAD"/>
    <w:rsid w:val="00022BE3"/>
    <w:rsid w:val="00027454"/>
    <w:rsid w:val="00040953"/>
    <w:rsid w:val="00043EB3"/>
    <w:rsid w:val="0004515C"/>
    <w:rsid w:val="00046B88"/>
    <w:rsid w:val="000479D7"/>
    <w:rsid w:val="00061F20"/>
    <w:rsid w:val="00063866"/>
    <w:rsid w:val="00063EA1"/>
    <w:rsid w:val="000665CE"/>
    <w:rsid w:val="00073936"/>
    <w:rsid w:val="0007502B"/>
    <w:rsid w:val="0007556A"/>
    <w:rsid w:val="00080ADC"/>
    <w:rsid w:val="00080D83"/>
    <w:rsid w:val="0008135D"/>
    <w:rsid w:val="00081772"/>
    <w:rsid w:val="00081984"/>
    <w:rsid w:val="00082042"/>
    <w:rsid w:val="00091368"/>
    <w:rsid w:val="000B0616"/>
    <w:rsid w:val="000C1034"/>
    <w:rsid w:val="000C14D1"/>
    <w:rsid w:val="000C2703"/>
    <w:rsid w:val="000C63C5"/>
    <w:rsid w:val="000D283E"/>
    <w:rsid w:val="000D7F40"/>
    <w:rsid w:val="000E156F"/>
    <w:rsid w:val="000E1CD9"/>
    <w:rsid w:val="000E62FF"/>
    <w:rsid w:val="000E6D67"/>
    <w:rsid w:val="000F0BCF"/>
    <w:rsid w:val="000F3342"/>
    <w:rsid w:val="000F3A31"/>
    <w:rsid w:val="000F581F"/>
    <w:rsid w:val="001003BE"/>
    <w:rsid w:val="00100DBB"/>
    <w:rsid w:val="00104062"/>
    <w:rsid w:val="00105850"/>
    <w:rsid w:val="0010758C"/>
    <w:rsid w:val="00107F94"/>
    <w:rsid w:val="00113E58"/>
    <w:rsid w:val="00120B1D"/>
    <w:rsid w:val="001240B9"/>
    <w:rsid w:val="00124B01"/>
    <w:rsid w:val="00124D4A"/>
    <w:rsid w:val="00125824"/>
    <w:rsid w:val="00126D3A"/>
    <w:rsid w:val="00130B23"/>
    <w:rsid w:val="0013335B"/>
    <w:rsid w:val="00157EA4"/>
    <w:rsid w:val="00164023"/>
    <w:rsid w:val="0017327C"/>
    <w:rsid w:val="00173D4F"/>
    <w:rsid w:val="00176257"/>
    <w:rsid w:val="001774EE"/>
    <w:rsid w:val="00180F16"/>
    <w:rsid w:val="00181584"/>
    <w:rsid w:val="0018366C"/>
    <w:rsid w:val="0018367B"/>
    <w:rsid w:val="00187A9C"/>
    <w:rsid w:val="00187D3C"/>
    <w:rsid w:val="001916D6"/>
    <w:rsid w:val="001A0487"/>
    <w:rsid w:val="001A1277"/>
    <w:rsid w:val="001A6806"/>
    <w:rsid w:val="001A699F"/>
    <w:rsid w:val="001A6AA0"/>
    <w:rsid w:val="001B0495"/>
    <w:rsid w:val="001B09BC"/>
    <w:rsid w:val="001B210F"/>
    <w:rsid w:val="001B3B2D"/>
    <w:rsid w:val="001C53B6"/>
    <w:rsid w:val="001C56B9"/>
    <w:rsid w:val="001C5E69"/>
    <w:rsid w:val="001C7405"/>
    <w:rsid w:val="001D179C"/>
    <w:rsid w:val="001D1969"/>
    <w:rsid w:val="001E1B3C"/>
    <w:rsid w:val="001E449B"/>
    <w:rsid w:val="001E56F6"/>
    <w:rsid w:val="001E572E"/>
    <w:rsid w:val="001F1C3A"/>
    <w:rsid w:val="001F7751"/>
    <w:rsid w:val="00200802"/>
    <w:rsid w:val="002108BD"/>
    <w:rsid w:val="00213EEA"/>
    <w:rsid w:val="0022547D"/>
    <w:rsid w:val="00226F1C"/>
    <w:rsid w:val="00241C1F"/>
    <w:rsid w:val="002425AE"/>
    <w:rsid w:val="00242C39"/>
    <w:rsid w:val="00244A55"/>
    <w:rsid w:val="00251B69"/>
    <w:rsid w:val="00256358"/>
    <w:rsid w:val="0026017A"/>
    <w:rsid w:val="002640F5"/>
    <w:rsid w:val="002667DC"/>
    <w:rsid w:val="0027714C"/>
    <w:rsid w:val="0028367E"/>
    <w:rsid w:val="00285A07"/>
    <w:rsid w:val="0029088B"/>
    <w:rsid w:val="00290DA6"/>
    <w:rsid w:val="00292BA8"/>
    <w:rsid w:val="00293891"/>
    <w:rsid w:val="0029440F"/>
    <w:rsid w:val="002959EA"/>
    <w:rsid w:val="00295F6F"/>
    <w:rsid w:val="002A544D"/>
    <w:rsid w:val="002A683B"/>
    <w:rsid w:val="002A7D96"/>
    <w:rsid w:val="002A7FE4"/>
    <w:rsid w:val="002B2553"/>
    <w:rsid w:val="002B307A"/>
    <w:rsid w:val="002B4C7C"/>
    <w:rsid w:val="002B65BC"/>
    <w:rsid w:val="002C501B"/>
    <w:rsid w:val="002C6347"/>
    <w:rsid w:val="002D083F"/>
    <w:rsid w:val="002D18A4"/>
    <w:rsid w:val="002D78B3"/>
    <w:rsid w:val="002E04A6"/>
    <w:rsid w:val="002E1EBC"/>
    <w:rsid w:val="002E55E3"/>
    <w:rsid w:val="002E61A3"/>
    <w:rsid w:val="002F3B19"/>
    <w:rsid w:val="002F548D"/>
    <w:rsid w:val="00303459"/>
    <w:rsid w:val="003036C4"/>
    <w:rsid w:val="0031290A"/>
    <w:rsid w:val="00314A54"/>
    <w:rsid w:val="0031727C"/>
    <w:rsid w:val="00317A05"/>
    <w:rsid w:val="00320AAC"/>
    <w:rsid w:val="00325198"/>
    <w:rsid w:val="00336321"/>
    <w:rsid w:val="00343865"/>
    <w:rsid w:val="0035482A"/>
    <w:rsid w:val="00356303"/>
    <w:rsid w:val="003572CD"/>
    <w:rsid w:val="00361397"/>
    <w:rsid w:val="003619F2"/>
    <w:rsid w:val="00364B53"/>
    <w:rsid w:val="00364F95"/>
    <w:rsid w:val="00365820"/>
    <w:rsid w:val="00371F16"/>
    <w:rsid w:val="00375308"/>
    <w:rsid w:val="00375C51"/>
    <w:rsid w:val="00381A6C"/>
    <w:rsid w:val="00384A31"/>
    <w:rsid w:val="003854E7"/>
    <w:rsid w:val="00387487"/>
    <w:rsid w:val="003874FF"/>
    <w:rsid w:val="00390260"/>
    <w:rsid w:val="003908CC"/>
    <w:rsid w:val="003937D9"/>
    <w:rsid w:val="003961B4"/>
    <w:rsid w:val="003A08D6"/>
    <w:rsid w:val="003A4EBD"/>
    <w:rsid w:val="003B5FF7"/>
    <w:rsid w:val="003C3993"/>
    <w:rsid w:val="003C554F"/>
    <w:rsid w:val="003D1279"/>
    <w:rsid w:val="003D2303"/>
    <w:rsid w:val="003D3393"/>
    <w:rsid w:val="003F4809"/>
    <w:rsid w:val="0040149C"/>
    <w:rsid w:val="004103DD"/>
    <w:rsid w:val="00414478"/>
    <w:rsid w:val="00425046"/>
    <w:rsid w:val="004345EE"/>
    <w:rsid w:val="0044309E"/>
    <w:rsid w:val="00446426"/>
    <w:rsid w:val="00453EB7"/>
    <w:rsid w:val="00460851"/>
    <w:rsid w:val="00460D7C"/>
    <w:rsid w:val="0046277A"/>
    <w:rsid w:val="00466CC9"/>
    <w:rsid w:val="0047699A"/>
    <w:rsid w:val="004771E5"/>
    <w:rsid w:val="00482E23"/>
    <w:rsid w:val="004845DB"/>
    <w:rsid w:val="004861BD"/>
    <w:rsid w:val="00487A22"/>
    <w:rsid w:val="00490375"/>
    <w:rsid w:val="004915EB"/>
    <w:rsid w:val="00492BD3"/>
    <w:rsid w:val="004A3EE4"/>
    <w:rsid w:val="004A4CD6"/>
    <w:rsid w:val="004B0721"/>
    <w:rsid w:val="004B2D8E"/>
    <w:rsid w:val="004B70BD"/>
    <w:rsid w:val="004C31E4"/>
    <w:rsid w:val="004C44EC"/>
    <w:rsid w:val="004C51A4"/>
    <w:rsid w:val="004C5A44"/>
    <w:rsid w:val="004D0855"/>
    <w:rsid w:val="004D36AA"/>
    <w:rsid w:val="004D5928"/>
    <w:rsid w:val="004D7DAF"/>
    <w:rsid w:val="004E092C"/>
    <w:rsid w:val="004E50D7"/>
    <w:rsid w:val="004F25B0"/>
    <w:rsid w:val="004F4F69"/>
    <w:rsid w:val="004F548A"/>
    <w:rsid w:val="005002AA"/>
    <w:rsid w:val="00500452"/>
    <w:rsid w:val="00501D40"/>
    <w:rsid w:val="005037E5"/>
    <w:rsid w:val="005102AB"/>
    <w:rsid w:val="0052111D"/>
    <w:rsid w:val="00533B76"/>
    <w:rsid w:val="00536FAC"/>
    <w:rsid w:val="00537F26"/>
    <w:rsid w:val="00541403"/>
    <w:rsid w:val="00541A35"/>
    <w:rsid w:val="00543374"/>
    <w:rsid w:val="00547AA4"/>
    <w:rsid w:val="00552532"/>
    <w:rsid w:val="0055368A"/>
    <w:rsid w:val="005668BE"/>
    <w:rsid w:val="0057353E"/>
    <w:rsid w:val="00574756"/>
    <w:rsid w:val="005757B4"/>
    <w:rsid w:val="005760A9"/>
    <w:rsid w:val="00576903"/>
    <w:rsid w:val="00587D8A"/>
    <w:rsid w:val="005905A6"/>
    <w:rsid w:val="00594464"/>
    <w:rsid w:val="005A7118"/>
    <w:rsid w:val="005B423C"/>
    <w:rsid w:val="005B4685"/>
    <w:rsid w:val="005B7993"/>
    <w:rsid w:val="005D0EFA"/>
    <w:rsid w:val="005D234B"/>
    <w:rsid w:val="005D53CB"/>
    <w:rsid w:val="005E389C"/>
    <w:rsid w:val="005E72D8"/>
    <w:rsid w:val="005F13D8"/>
    <w:rsid w:val="00602787"/>
    <w:rsid w:val="00606470"/>
    <w:rsid w:val="0060782F"/>
    <w:rsid w:val="0061080F"/>
    <w:rsid w:val="00615735"/>
    <w:rsid w:val="0061730A"/>
    <w:rsid w:val="00622781"/>
    <w:rsid w:val="00623784"/>
    <w:rsid w:val="00624E9D"/>
    <w:rsid w:val="00627DEE"/>
    <w:rsid w:val="006304C0"/>
    <w:rsid w:val="0063464C"/>
    <w:rsid w:val="00634775"/>
    <w:rsid w:val="00634A0D"/>
    <w:rsid w:val="00640BFF"/>
    <w:rsid w:val="00641095"/>
    <w:rsid w:val="00646404"/>
    <w:rsid w:val="00650C4E"/>
    <w:rsid w:val="006532D3"/>
    <w:rsid w:val="00663A5C"/>
    <w:rsid w:val="006813AC"/>
    <w:rsid w:val="00684624"/>
    <w:rsid w:val="0068771C"/>
    <w:rsid w:val="006924B3"/>
    <w:rsid w:val="00694529"/>
    <w:rsid w:val="00695498"/>
    <w:rsid w:val="0069621B"/>
    <w:rsid w:val="006B408A"/>
    <w:rsid w:val="006C1499"/>
    <w:rsid w:val="006C3CAE"/>
    <w:rsid w:val="006C4D15"/>
    <w:rsid w:val="006D1072"/>
    <w:rsid w:val="006D11F3"/>
    <w:rsid w:val="006D28A0"/>
    <w:rsid w:val="006D7F1C"/>
    <w:rsid w:val="006E47A2"/>
    <w:rsid w:val="006F209E"/>
    <w:rsid w:val="006F4DF0"/>
    <w:rsid w:val="006F552C"/>
    <w:rsid w:val="00711163"/>
    <w:rsid w:val="007151C7"/>
    <w:rsid w:val="00722F12"/>
    <w:rsid w:val="00725DD4"/>
    <w:rsid w:val="00727F94"/>
    <w:rsid w:val="007337EB"/>
    <w:rsid w:val="00734C54"/>
    <w:rsid w:val="007442DA"/>
    <w:rsid w:val="007449A8"/>
    <w:rsid w:val="00745D18"/>
    <w:rsid w:val="007522F0"/>
    <w:rsid w:val="00752C89"/>
    <w:rsid w:val="00762D93"/>
    <w:rsid w:val="00763373"/>
    <w:rsid w:val="007659FA"/>
    <w:rsid w:val="00770B80"/>
    <w:rsid w:val="00773CB2"/>
    <w:rsid w:val="00776530"/>
    <w:rsid w:val="007824B2"/>
    <w:rsid w:val="00791E8E"/>
    <w:rsid w:val="00792AEB"/>
    <w:rsid w:val="007A0109"/>
    <w:rsid w:val="007A699A"/>
    <w:rsid w:val="007B0517"/>
    <w:rsid w:val="007B0982"/>
    <w:rsid w:val="007B2500"/>
    <w:rsid w:val="007B38F4"/>
    <w:rsid w:val="007B4674"/>
    <w:rsid w:val="007B6714"/>
    <w:rsid w:val="007C2839"/>
    <w:rsid w:val="007D330B"/>
    <w:rsid w:val="007D44EA"/>
    <w:rsid w:val="007D61D6"/>
    <w:rsid w:val="007E1B19"/>
    <w:rsid w:val="007F3623"/>
    <w:rsid w:val="007F410D"/>
    <w:rsid w:val="007F43F5"/>
    <w:rsid w:val="0080060C"/>
    <w:rsid w:val="00807400"/>
    <w:rsid w:val="00811979"/>
    <w:rsid w:val="00821C93"/>
    <w:rsid w:val="00822E9B"/>
    <w:rsid w:val="00825848"/>
    <w:rsid w:val="00827311"/>
    <w:rsid w:val="00827DC9"/>
    <w:rsid w:val="00830C14"/>
    <w:rsid w:val="00834BB4"/>
    <w:rsid w:val="00835187"/>
    <w:rsid w:val="00835754"/>
    <w:rsid w:val="00837CB1"/>
    <w:rsid w:val="008402CE"/>
    <w:rsid w:val="0084184A"/>
    <w:rsid w:val="00844E69"/>
    <w:rsid w:val="00850236"/>
    <w:rsid w:val="00856121"/>
    <w:rsid w:val="00861DD9"/>
    <w:rsid w:val="008664C7"/>
    <w:rsid w:val="008846F0"/>
    <w:rsid w:val="00891CD6"/>
    <w:rsid w:val="008945D9"/>
    <w:rsid w:val="008968DF"/>
    <w:rsid w:val="0089788C"/>
    <w:rsid w:val="008A4692"/>
    <w:rsid w:val="008A4BB9"/>
    <w:rsid w:val="008B046E"/>
    <w:rsid w:val="008B0733"/>
    <w:rsid w:val="008B28DE"/>
    <w:rsid w:val="008C0162"/>
    <w:rsid w:val="008C1B00"/>
    <w:rsid w:val="008D3341"/>
    <w:rsid w:val="008D3432"/>
    <w:rsid w:val="008D4F24"/>
    <w:rsid w:val="008D78C5"/>
    <w:rsid w:val="008E0C8E"/>
    <w:rsid w:val="008F0261"/>
    <w:rsid w:val="008F310D"/>
    <w:rsid w:val="008F3556"/>
    <w:rsid w:val="008F3A76"/>
    <w:rsid w:val="009001F0"/>
    <w:rsid w:val="00903433"/>
    <w:rsid w:val="00903B39"/>
    <w:rsid w:val="009065DC"/>
    <w:rsid w:val="00923A4C"/>
    <w:rsid w:val="0094651F"/>
    <w:rsid w:val="009572CF"/>
    <w:rsid w:val="009602B5"/>
    <w:rsid w:val="0096044F"/>
    <w:rsid w:val="00962A56"/>
    <w:rsid w:val="00975698"/>
    <w:rsid w:val="009767C0"/>
    <w:rsid w:val="00980421"/>
    <w:rsid w:val="00987789"/>
    <w:rsid w:val="00993FB6"/>
    <w:rsid w:val="00994E29"/>
    <w:rsid w:val="00997A20"/>
    <w:rsid w:val="009A1C3C"/>
    <w:rsid w:val="009A4C02"/>
    <w:rsid w:val="009A4E52"/>
    <w:rsid w:val="009A7E4A"/>
    <w:rsid w:val="009C285B"/>
    <w:rsid w:val="009D025B"/>
    <w:rsid w:val="009D0786"/>
    <w:rsid w:val="009D0E8F"/>
    <w:rsid w:val="009D19D8"/>
    <w:rsid w:val="009D3788"/>
    <w:rsid w:val="009D5E66"/>
    <w:rsid w:val="009D611C"/>
    <w:rsid w:val="009D65E6"/>
    <w:rsid w:val="009D71C1"/>
    <w:rsid w:val="009E2C02"/>
    <w:rsid w:val="009E4C0D"/>
    <w:rsid w:val="009F20D7"/>
    <w:rsid w:val="009F2CF0"/>
    <w:rsid w:val="009F2EA3"/>
    <w:rsid w:val="009F5E7F"/>
    <w:rsid w:val="00A032D2"/>
    <w:rsid w:val="00A04690"/>
    <w:rsid w:val="00A05D17"/>
    <w:rsid w:val="00A06EE1"/>
    <w:rsid w:val="00A10427"/>
    <w:rsid w:val="00A10F04"/>
    <w:rsid w:val="00A1162C"/>
    <w:rsid w:val="00A13223"/>
    <w:rsid w:val="00A1355A"/>
    <w:rsid w:val="00A13A61"/>
    <w:rsid w:val="00A14472"/>
    <w:rsid w:val="00A158A0"/>
    <w:rsid w:val="00A16C48"/>
    <w:rsid w:val="00A27BB5"/>
    <w:rsid w:val="00A33FA1"/>
    <w:rsid w:val="00A3528B"/>
    <w:rsid w:val="00A40DD3"/>
    <w:rsid w:val="00A4485C"/>
    <w:rsid w:val="00A53B8C"/>
    <w:rsid w:val="00A642F8"/>
    <w:rsid w:val="00A6750E"/>
    <w:rsid w:val="00A67668"/>
    <w:rsid w:val="00A70C15"/>
    <w:rsid w:val="00A76D77"/>
    <w:rsid w:val="00A77EE7"/>
    <w:rsid w:val="00A82B14"/>
    <w:rsid w:val="00A8311B"/>
    <w:rsid w:val="00A84A2C"/>
    <w:rsid w:val="00A9497E"/>
    <w:rsid w:val="00A94F38"/>
    <w:rsid w:val="00A95A45"/>
    <w:rsid w:val="00AB057C"/>
    <w:rsid w:val="00AB6432"/>
    <w:rsid w:val="00AC360A"/>
    <w:rsid w:val="00AC5DF3"/>
    <w:rsid w:val="00AC6D82"/>
    <w:rsid w:val="00AC6DEE"/>
    <w:rsid w:val="00AC74EA"/>
    <w:rsid w:val="00AD3A13"/>
    <w:rsid w:val="00AD545A"/>
    <w:rsid w:val="00AE65C5"/>
    <w:rsid w:val="00AF03B2"/>
    <w:rsid w:val="00AF6585"/>
    <w:rsid w:val="00B0075A"/>
    <w:rsid w:val="00B01F08"/>
    <w:rsid w:val="00B02F45"/>
    <w:rsid w:val="00B03004"/>
    <w:rsid w:val="00B1617B"/>
    <w:rsid w:val="00B16E8F"/>
    <w:rsid w:val="00B21B2B"/>
    <w:rsid w:val="00B2433B"/>
    <w:rsid w:val="00B30401"/>
    <w:rsid w:val="00B3238B"/>
    <w:rsid w:val="00B35126"/>
    <w:rsid w:val="00B3625C"/>
    <w:rsid w:val="00B41C50"/>
    <w:rsid w:val="00B46FD7"/>
    <w:rsid w:val="00B508E9"/>
    <w:rsid w:val="00B51BA1"/>
    <w:rsid w:val="00B53969"/>
    <w:rsid w:val="00B56F4B"/>
    <w:rsid w:val="00B63E28"/>
    <w:rsid w:val="00B6637D"/>
    <w:rsid w:val="00B736DF"/>
    <w:rsid w:val="00B81854"/>
    <w:rsid w:val="00B9206D"/>
    <w:rsid w:val="00BB49FD"/>
    <w:rsid w:val="00BB76D0"/>
    <w:rsid w:val="00BC14BA"/>
    <w:rsid w:val="00BC26AC"/>
    <w:rsid w:val="00BC363C"/>
    <w:rsid w:val="00BC4B7D"/>
    <w:rsid w:val="00BD01A6"/>
    <w:rsid w:val="00BD2A3F"/>
    <w:rsid w:val="00BD2F20"/>
    <w:rsid w:val="00BD4C68"/>
    <w:rsid w:val="00BD4FE9"/>
    <w:rsid w:val="00BF1AF5"/>
    <w:rsid w:val="00C12982"/>
    <w:rsid w:val="00C1457D"/>
    <w:rsid w:val="00C15CD1"/>
    <w:rsid w:val="00C17D08"/>
    <w:rsid w:val="00C20152"/>
    <w:rsid w:val="00C23655"/>
    <w:rsid w:val="00C30959"/>
    <w:rsid w:val="00C334E4"/>
    <w:rsid w:val="00C41751"/>
    <w:rsid w:val="00C45B51"/>
    <w:rsid w:val="00C524E2"/>
    <w:rsid w:val="00C54C46"/>
    <w:rsid w:val="00C62C24"/>
    <w:rsid w:val="00C632AC"/>
    <w:rsid w:val="00C63520"/>
    <w:rsid w:val="00C635B6"/>
    <w:rsid w:val="00C7160D"/>
    <w:rsid w:val="00C7178A"/>
    <w:rsid w:val="00C7702D"/>
    <w:rsid w:val="00C818FE"/>
    <w:rsid w:val="00C81E7F"/>
    <w:rsid w:val="00C84DAD"/>
    <w:rsid w:val="00C910E4"/>
    <w:rsid w:val="00C9350E"/>
    <w:rsid w:val="00C95605"/>
    <w:rsid w:val="00CA07A1"/>
    <w:rsid w:val="00CA6DCD"/>
    <w:rsid w:val="00CB20A7"/>
    <w:rsid w:val="00CB2CCD"/>
    <w:rsid w:val="00CC01BD"/>
    <w:rsid w:val="00CC1CAE"/>
    <w:rsid w:val="00CC263D"/>
    <w:rsid w:val="00CD5952"/>
    <w:rsid w:val="00CE005B"/>
    <w:rsid w:val="00CE30A7"/>
    <w:rsid w:val="00CF019C"/>
    <w:rsid w:val="00CF1A4A"/>
    <w:rsid w:val="00CF262F"/>
    <w:rsid w:val="00CF5D5C"/>
    <w:rsid w:val="00D0121C"/>
    <w:rsid w:val="00D0361A"/>
    <w:rsid w:val="00D04AC7"/>
    <w:rsid w:val="00D053F9"/>
    <w:rsid w:val="00D1450D"/>
    <w:rsid w:val="00D15046"/>
    <w:rsid w:val="00D15192"/>
    <w:rsid w:val="00D1562C"/>
    <w:rsid w:val="00D24875"/>
    <w:rsid w:val="00D26E35"/>
    <w:rsid w:val="00D30ADD"/>
    <w:rsid w:val="00D30BFF"/>
    <w:rsid w:val="00D42CEC"/>
    <w:rsid w:val="00D43A0D"/>
    <w:rsid w:val="00D4419F"/>
    <w:rsid w:val="00D44CDF"/>
    <w:rsid w:val="00D46867"/>
    <w:rsid w:val="00D526F3"/>
    <w:rsid w:val="00D60825"/>
    <w:rsid w:val="00D64425"/>
    <w:rsid w:val="00D64D70"/>
    <w:rsid w:val="00D72935"/>
    <w:rsid w:val="00D7344C"/>
    <w:rsid w:val="00D73A28"/>
    <w:rsid w:val="00D83DBF"/>
    <w:rsid w:val="00D87F4E"/>
    <w:rsid w:val="00D90F0E"/>
    <w:rsid w:val="00DB1427"/>
    <w:rsid w:val="00DB37ED"/>
    <w:rsid w:val="00DC21C3"/>
    <w:rsid w:val="00DC3737"/>
    <w:rsid w:val="00DC733E"/>
    <w:rsid w:val="00DE22D5"/>
    <w:rsid w:val="00DF277B"/>
    <w:rsid w:val="00DF57BE"/>
    <w:rsid w:val="00DF5EC1"/>
    <w:rsid w:val="00DF731B"/>
    <w:rsid w:val="00E06500"/>
    <w:rsid w:val="00E06BD4"/>
    <w:rsid w:val="00E148A3"/>
    <w:rsid w:val="00E16CC2"/>
    <w:rsid w:val="00E20859"/>
    <w:rsid w:val="00E25247"/>
    <w:rsid w:val="00E30D72"/>
    <w:rsid w:val="00E314BD"/>
    <w:rsid w:val="00E376BA"/>
    <w:rsid w:val="00E40CF2"/>
    <w:rsid w:val="00E40FCE"/>
    <w:rsid w:val="00E4776A"/>
    <w:rsid w:val="00E478D3"/>
    <w:rsid w:val="00E51382"/>
    <w:rsid w:val="00E57060"/>
    <w:rsid w:val="00E622DE"/>
    <w:rsid w:val="00E644B1"/>
    <w:rsid w:val="00E6610F"/>
    <w:rsid w:val="00E67ADD"/>
    <w:rsid w:val="00E7022C"/>
    <w:rsid w:val="00E74977"/>
    <w:rsid w:val="00E86F1E"/>
    <w:rsid w:val="00E87616"/>
    <w:rsid w:val="00E92047"/>
    <w:rsid w:val="00E93F6C"/>
    <w:rsid w:val="00E95239"/>
    <w:rsid w:val="00EA522D"/>
    <w:rsid w:val="00EA5C16"/>
    <w:rsid w:val="00EA6DA5"/>
    <w:rsid w:val="00EB1102"/>
    <w:rsid w:val="00EB20BE"/>
    <w:rsid w:val="00EB291F"/>
    <w:rsid w:val="00EB37FD"/>
    <w:rsid w:val="00EC24E3"/>
    <w:rsid w:val="00EC27C9"/>
    <w:rsid w:val="00EC4EBA"/>
    <w:rsid w:val="00ED0DD5"/>
    <w:rsid w:val="00ED60AD"/>
    <w:rsid w:val="00EE427A"/>
    <w:rsid w:val="00EF000D"/>
    <w:rsid w:val="00EF6743"/>
    <w:rsid w:val="00F00469"/>
    <w:rsid w:val="00F00C00"/>
    <w:rsid w:val="00F04424"/>
    <w:rsid w:val="00F11DC6"/>
    <w:rsid w:val="00F23A2B"/>
    <w:rsid w:val="00F24D3F"/>
    <w:rsid w:val="00F3675B"/>
    <w:rsid w:val="00F41169"/>
    <w:rsid w:val="00F442B3"/>
    <w:rsid w:val="00F476B6"/>
    <w:rsid w:val="00F50A22"/>
    <w:rsid w:val="00F545A3"/>
    <w:rsid w:val="00F57535"/>
    <w:rsid w:val="00F60AB8"/>
    <w:rsid w:val="00F65DE3"/>
    <w:rsid w:val="00F6701B"/>
    <w:rsid w:val="00F7038B"/>
    <w:rsid w:val="00F72287"/>
    <w:rsid w:val="00F7632F"/>
    <w:rsid w:val="00F77B0B"/>
    <w:rsid w:val="00F82D6B"/>
    <w:rsid w:val="00F92596"/>
    <w:rsid w:val="00F95AA7"/>
    <w:rsid w:val="00F96472"/>
    <w:rsid w:val="00F96A85"/>
    <w:rsid w:val="00FA2007"/>
    <w:rsid w:val="00FA3E0F"/>
    <w:rsid w:val="00FA4F63"/>
    <w:rsid w:val="00FB02B3"/>
    <w:rsid w:val="00FB4D1B"/>
    <w:rsid w:val="00FB5706"/>
    <w:rsid w:val="00FB5EF2"/>
    <w:rsid w:val="00FC0351"/>
    <w:rsid w:val="00FC0C75"/>
    <w:rsid w:val="00FC7852"/>
    <w:rsid w:val="00FD4B19"/>
    <w:rsid w:val="00FD7C6A"/>
    <w:rsid w:val="00FF168D"/>
    <w:rsid w:val="00FF4379"/>
    <w:rsid w:val="00FF62CF"/>
    <w:rsid w:val="00FF74D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4FA338"/>
  <w15:chartTrackingRefBased/>
  <w15:docId w15:val="{5AFEDFE4-0C22-4B01-AB7C-6FF817A3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B1102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95A45"/>
    <w:pPr>
      <w:spacing w:before="480" w:after="240" w:line="276" w:lineRule="auto"/>
      <w:outlineLvl w:val="0"/>
    </w:pPr>
    <w:rPr>
      <w:rFonts w:asciiTheme="minorHAnsi" w:hAnsiTheme="minorHAnsi" w:cstheme="minorHAnsi"/>
      <w:b/>
      <w:bCs/>
      <w:sz w:val="28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BD4FE9"/>
    <w:pPr>
      <w:keepNext/>
      <w:keepLines/>
      <w:spacing w:before="120" w:after="3480"/>
      <w:outlineLvl w:val="1"/>
    </w:pPr>
    <w:rPr>
      <w:rFonts w:asciiTheme="minorHAnsi" w:eastAsiaTheme="majorEastAsia" w:hAnsiTheme="minorHAnsi" w:cstheme="majorBidi"/>
      <w:b/>
      <w:color w:val="000000" w:themeColor="text1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0C14D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C14D1"/>
    <w:rPr>
      <w:rFonts w:ascii="Arial" w:hAnsi="Arial"/>
    </w:rPr>
  </w:style>
  <w:style w:type="character" w:styleId="Odwoanieprzypisudolnego">
    <w:name w:val="footnote reference"/>
    <w:rsid w:val="000C14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B80"/>
    <w:pPr>
      <w:ind w:left="720"/>
      <w:contextualSpacing/>
    </w:pPr>
  </w:style>
  <w:style w:type="paragraph" w:customStyle="1" w:styleId="Default">
    <w:name w:val="Default"/>
    <w:rsid w:val="00C9350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rsid w:val="00A82B1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B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82B14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82B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82B14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A82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82B14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C818FE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95A45"/>
    <w:rPr>
      <w:rFonts w:asciiTheme="minorHAnsi" w:hAnsiTheme="minorHAnsi" w:cstheme="minorHAnsi"/>
      <w:b/>
      <w:bCs/>
      <w:sz w:val="28"/>
      <w:szCs w:val="22"/>
    </w:rPr>
  </w:style>
  <w:style w:type="paragraph" w:styleId="Poprawka">
    <w:name w:val="Revision"/>
    <w:hidden/>
    <w:uiPriority w:val="99"/>
    <w:semiHidden/>
    <w:rsid w:val="00A95A45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95A45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Legenda">
    <w:name w:val="caption"/>
    <w:basedOn w:val="Normalny"/>
    <w:next w:val="Normalny"/>
    <w:uiPriority w:val="99"/>
    <w:qFormat/>
    <w:rsid w:val="00A95A45"/>
    <w:pPr>
      <w:tabs>
        <w:tab w:val="left" w:pos="7920"/>
      </w:tabs>
    </w:pPr>
    <w:rPr>
      <w:rFonts w:asciiTheme="minorHAnsi" w:hAnsiTheme="minorHAnsi"/>
      <w:b/>
      <w:sz w:val="22"/>
    </w:rPr>
  </w:style>
  <w:style w:type="character" w:customStyle="1" w:styleId="Nagwek2Znak">
    <w:name w:val="Nagłówek 2 Znak"/>
    <w:basedOn w:val="Domylnaczcionkaakapitu"/>
    <w:link w:val="Nagwek2"/>
    <w:rsid w:val="00BD4FE9"/>
    <w:rPr>
      <w:rFonts w:asciiTheme="minorHAnsi" w:eastAsiaTheme="majorEastAsia" w:hAnsiTheme="minorHAnsi" w:cstheme="majorBidi"/>
      <w:b/>
      <w:color w:val="000000" w:themeColor="text1"/>
      <w:sz w:val="22"/>
      <w:szCs w:val="26"/>
    </w:rPr>
  </w:style>
  <w:style w:type="paragraph" w:styleId="Tekstprzypisukocowego">
    <w:name w:val="endnote text"/>
    <w:basedOn w:val="Normalny"/>
    <w:link w:val="TekstprzypisukocowegoZnak"/>
    <w:rsid w:val="005F13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13D8"/>
    <w:rPr>
      <w:rFonts w:ascii="Arial" w:hAnsi="Arial"/>
    </w:rPr>
  </w:style>
  <w:style w:type="character" w:styleId="Odwoanieprzypisukocowego">
    <w:name w:val="endnote reference"/>
    <w:basedOn w:val="Domylnaczcionkaakapitu"/>
    <w:rsid w:val="005F1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B0C5-A81B-4D2D-87F8-257BB612E1F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B80FFE-A277-491F-88E7-F1C8D216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91</TotalTime>
  <Pages>4</Pages>
  <Words>465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Załącznika do uchwały nr 566/453/23 ZWP z dnia 23.05.2023 r.</vt:lpstr>
    </vt:vector>
  </TitlesOfParts>
  <Company>UMWP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Załącznika do uchwały nr 566/453/23 ZWP z dnia 23.05.2023 r.</dc:title>
  <dc:subject>Oświadczenie o braku przesłanek</dc:subject>
  <dc:creator>Mróz Agata</dc:creator>
  <cp:keywords>uchwała ZWP; Regulamin KOP</cp:keywords>
  <dc:description/>
  <cp:lastModifiedBy>Dziewiątkowska-Seroka Kinga</cp:lastModifiedBy>
  <cp:revision>21</cp:revision>
  <cp:lastPrinted>2024-06-05T10:11:00Z</cp:lastPrinted>
  <dcterms:created xsi:type="dcterms:W3CDTF">2024-06-20T13:31:00Z</dcterms:created>
  <dcterms:modified xsi:type="dcterms:W3CDTF">2025-09-19T06:28:00Z</dcterms:modified>
</cp:coreProperties>
</file>