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6F4B" w14:textId="74779AA9" w:rsidR="00D73A28" w:rsidRPr="00770B80" w:rsidRDefault="00D73A28" w:rsidP="00C9350E">
      <w:pPr>
        <w:spacing w:line="276" w:lineRule="auto"/>
        <w:rPr>
          <w:rFonts w:ascii="Calibri" w:hAnsi="Calibri" w:cs="Arial"/>
          <w:sz w:val="22"/>
          <w:szCs w:val="16"/>
        </w:rPr>
      </w:pPr>
      <w:r w:rsidRPr="00770B80">
        <w:rPr>
          <w:rFonts w:ascii="Calibri" w:hAnsi="Calibri" w:cs="Arial"/>
          <w:sz w:val="22"/>
          <w:szCs w:val="16"/>
        </w:rPr>
        <w:t xml:space="preserve">Załącznik nr </w:t>
      </w:r>
      <w:r w:rsidR="00A95A45">
        <w:rPr>
          <w:rFonts w:ascii="Calibri" w:hAnsi="Calibri" w:cs="Arial"/>
          <w:sz w:val="22"/>
          <w:szCs w:val="16"/>
        </w:rPr>
        <w:t>1.</w:t>
      </w:r>
      <w:r w:rsidR="00F279CC">
        <w:rPr>
          <w:rFonts w:ascii="Calibri" w:hAnsi="Calibri" w:cs="Arial"/>
          <w:sz w:val="22"/>
          <w:szCs w:val="16"/>
        </w:rPr>
        <w:t>3</w:t>
      </w:r>
      <w:r w:rsidR="00A95A45">
        <w:rPr>
          <w:rFonts w:ascii="Calibri" w:hAnsi="Calibri" w:cs="Arial"/>
          <w:sz w:val="22"/>
          <w:szCs w:val="16"/>
        </w:rPr>
        <w:t>.</w:t>
      </w:r>
      <w:r w:rsidR="009D19D8">
        <w:rPr>
          <w:rFonts w:ascii="Calibri" w:hAnsi="Calibri" w:cs="Arial"/>
          <w:sz w:val="22"/>
          <w:szCs w:val="16"/>
        </w:rPr>
        <w:t xml:space="preserve"> </w:t>
      </w:r>
      <w:r w:rsidRPr="00770B80">
        <w:rPr>
          <w:rFonts w:ascii="Calibri" w:hAnsi="Calibri" w:cs="Arial"/>
          <w:sz w:val="22"/>
          <w:szCs w:val="16"/>
        </w:rPr>
        <w:t xml:space="preserve">do </w:t>
      </w:r>
      <w:r w:rsidR="00A95A45">
        <w:rPr>
          <w:rFonts w:ascii="Calibri" w:hAnsi="Calibri" w:cs="Arial"/>
          <w:sz w:val="22"/>
          <w:szCs w:val="16"/>
        </w:rPr>
        <w:t xml:space="preserve">Zasad dotyczących wspierania rewitalizacji w ramach FEP 2021-2027 </w:t>
      </w:r>
      <w:r w:rsidRPr="00770B80">
        <w:rPr>
          <w:rFonts w:ascii="Calibri" w:hAnsi="Calibri" w:cs="Arial"/>
          <w:sz w:val="22"/>
          <w:szCs w:val="16"/>
        </w:rPr>
        <w:t>przyjęt</w:t>
      </w:r>
      <w:r w:rsidR="00A95A45">
        <w:rPr>
          <w:rFonts w:ascii="Calibri" w:hAnsi="Calibri" w:cs="Arial"/>
          <w:sz w:val="22"/>
          <w:szCs w:val="16"/>
        </w:rPr>
        <w:t xml:space="preserve">ych </w:t>
      </w:r>
      <w:r w:rsidRPr="00770B80">
        <w:rPr>
          <w:rFonts w:ascii="Calibri" w:hAnsi="Calibri" w:cs="Arial"/>
          <w:sz w:val="22"/>
          <w:szCs w:val="16"/>
        </w:rPr>
        <w:t>uchwałą nr</w:t>
      </w:r>
      <w:r w:rsidR="0046304F">
        <w:rPr>
          <w:rFonts w:ascii="Calibri" w:hAnsi="Calibri" w:cs="Arial"/>
          <w:sz w:val="22"/>
          <w:szCs w:val="16"/>
        </w:rPr>
        <w:t xml:space="preserve"> 1145</w:t>
      </w:r>
      <w:r w:rsidR="00A23074">
        <w:rPr>
          <w:rFonts w:ascii="Calibri" w:hAnsi="Calibri" w:cs="Arial"/>
          <w:sz w:val="22"/>
          <w:szCs w:val="16"/>
        </w:rPr>
        <w:t>/</w:t>
      </w:r>
      <w:r w:rsidR="0046304F">
        <w:rPr>
          <w:rFonts w:ascii="Calibri" w:hAnsi="Calibri" w:cs="Arial"/>
          <w:sz w:val="22"/>
          <w:szCs w:val="16"/>
        </w:rPr>
        <w:t>122</w:t>
      </w:r>
      <w:r w:rsidR="00A23074">
        <w:rPr>
          <w:rFonts w:ascii="Calibri" w:hAnsi="Calibri" w:cs="Arial"/>
          <w:sz w:val="22"/>
          <w:szCs w:val="16"/>
        </w:rPr>
        <w:t>/2</w:t>
      </w:r>
      <w:r w:rsidR="005A10B2">
        <w:rPr>
          <w:rFonts w:ascii="Calibri" w:hAnsi="Calibri" w:cs="Arial"/>
          <w:sz w:val="22"/>
          <w:szCs w:val="16"/>
        </w:rPr>
        <w:t>5</w:t>
      </w:r>
      <w:r w:rsidRPr="00770B80">
        <w:rPr>
          <w:rFonts w:ascii="Calibri" w:hAnsi="Calibri" w:cs="Arial"/>
          <w:sz w:val="22"/>
          <w:szCs w:val="16"/>
        </w:rPr>
        <w:t xml:space="preserve"> </w:t>
      </w:r>
      <w:r w:rsidR="00624E9D" w:rsidRPr="00770B80">
        <w:rPr>
          <w:rFonts w:ascii="Calibri" w:hAnsi="Calibri" w:cs="Arial"/>
          <w:sz w:val="22"/>
          <w:szCs w:val="16"/>
        </w:rPr>
        <w:t>Zarządu Województwa</w:t>
      </w:r>
      <w:r w:rsidR="009D19D8">
        <w:rPr>
          <w:rFonts w:ascii="Calibri" w:hAnsi="Calibri" w:cs="Arial"/>
          <w:sz w:val="22"/>
          <w:szCs w:val="16"/>
        </w:rPr>
        <w:t xml:space="preserve"> </w:t>
      </w:r>
      <w:r w:rsidR="00624E9D" w:rsidRPr="00770B80">
        <w:rPr>
          <w:rFonts w:ascii="Calibri" w:hAnsi="Calibri" w:cs="Arial"/>
          <w:sz w:val="22"/>
          <w:szCs w:val="16"/>
        </w:rPr>
        <w:t>Pomorskiego</w:t>
      </w:r>
      <w:r w:rsidR="009D19D8">
        <w:rPr>
          <w:rFonts w:ascii="Calibri" w:hAnsi="Calibri" w:cs="Arial"/>
          <w:sz w:val="22"/>
          <w:szCs w:val="16"/>
        </w:rPr>
        <w:t xml:space="preserve"> </w:t>
      </w:r>
      <w:r w:rsidRPr="00770B80">
        <w:rPr>
          <w:rFonts w:ascii="Calibri" w:hAnsi="Calibri" w:cs="Arial"/>
          <w:sz w:val="22"/>
          <w:szCs w:val="16"/>
        </w:rPr>
        <w:t>z dnia</w:t>
      </w:r>
      <w:r w:rsidR="0046304F">
        <w:rPr>
          <w:rFonts w:ascii="Calibri" w:hAnsi="Calibri" w:cs="Arial"/>
          <w:sz w:val="22"/>
          <w:szCs w:val="16"/>
        </w:rPr>
        <w:t xml:space="preserve"> 18 września </w:t>
      </w:r>
      <w:bookmarkStart w:id="0" w:name="_GoBack"/>
      <w:bookmarkEnd w:id="0"/>
      <w:r w:rsidR="00A23074">
        <w:rPr>
          <w:rFonts w:ascii="Calibri" w:hAnsi="Calibri" w:cs="Arial"/>
          <w:sz w:val="22"/>
          <w:szCs w:val="16"/>
        </w:rPr>
        <w:t>202</w:t>
      </w:r>
      <w:r w:rsidR="005A10B2">
        <w:rPr>
          <w:rFonts w:ascii="Calibri" w:hAnsi="Calibri" w:cs="Arial"/>
          <w:sz w:val="22"/>
          <w:szCs w:val="16"/>
        </w:rPr>
        <w:t>5</w:t>
      </w:r>
      <w:r w:rsidRPr="00770B80">
        <w:rPr>
          <w:rFonts w:ascii="Calibri" w:hAnsi="Calibri" w:cs="Arial"/>
          <w:sz w:val="22"/>
          <w:szCs w:val="16"/>
        </w:rPr>
        <w:t xml:space="preserve"> r</w:t>
      </w:r>
      <w:r w:rsidR="001774EE">
        <w:rPr>
          <w:rFonts w:ascii="Calibri" w:hAnsi="Calibri" w:cs="Arial"/>
          <w:sz w:val="22"/>
          <w:szCs w:val="16"/>
        </w:rPr>
        <w:t>oku</w:t>
      </w:r>
    </w:p>
    <w:p w14:paraId="0A0B6478" w14:textId="2AEB2F80" w:rsidR="00A95A45" w:rsidRPr="005954E5" w:rsidRDefault="00E26D4B" w:rsidP="005954E5">
      <w:pPr>
        <w:pStyle w:val="Nagwek1"/>
      </w:pPr>
      <w:r w:rsidRPr="005954E5">
        <w:t xml:space="preserve">Metodyka podziału </w:t>
      </w:r>
      <w:r w:rsidR="009F0BFB" w:rsidRPr="005954E5">
        <w:t xml:space="preserve">alokacji </w:t>
      </w:r>
      <w:r w:rsidR="003512A5" w:rsidRPr="005954E5">
        <w:t xml:space="preserve">dla Gmin w ramach </w:t>
      </w:r>
      <w:r w:rsidR="00BF274F" w:rsidRPr="005954E5">
        <w:t>F</w:t>
      </w:r>
      <w:r w:rsidR="00EE4F69" w:rsidRPr="005954E5">
        <w:t>EP</w:t>
      </w:r>
      <w:r w:rsidR="00BF274F" w:rsidRPr="005954E5">
        <w:t xml:space="preserve"> 2021-2027</w:t>
      </w:r>
    </w:p>
    <w:p w14:paraId="721A095C" w14:textId="77777777" w:rsidR="003333C9" w:rsidRPr="00CB0FD6" w:rsidRDefault="003333C9" w:rsidP="003333C9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Środki przeznaczone na</w:t>
      </w:r>
      <w:r w:rsidR="00C75418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projekty 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rewitalizac</w:t>
      </w:r>
      <w:r w:rsidR="00C75418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yjne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D46C48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miast </w:t>
      </w:r>
      <w:r w:rsidR="00282F60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w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FEP 2021-2027 to łącznie </w:t>
      </w:r>
      <w:r w:rsidR="004931AF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83 000 000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EUR, w tym </w:t>
      </w:r>
      <w:r w:rsidR="004931AF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65 000 000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EUR z EFRR oraz </w:t>
      </w:r>
      <w:r w:rsidR="004931AF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18 000 000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EUR z EFS+. </w:t>
      </w:r>
    </w:p>
    <w:p w14:paraId="6BE61058" w14:textId="77777777" w:rsidR="00D46C48" w:rsidRPr="00CB0FD6" w:rsidRDefault="00D46C48" w:rsidP="003333C9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 podziale na </w:t>
      </w:r>
      <w:r w:rsidR="00B16212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Priorytety 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i </w:t>
      </w:r>
      <w:r w:rsidR="00B16212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Działania 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FEP 2021-2027 alokacja</w:t>
      </w:r>
      <w:r w:rsidR="0091276C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na </w:t>
      </w:r>
      <w:r w:rsidR="00145BC7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projekty </w:t>
      </w:r>
      <w:r w:rsidR="007478D5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rewitalizacyjne miast 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wynosi:</w:t>
      </w:r>
    </w:p>
    <w:p w14:paraId="740DFEF8" w14:textId="77777777" w:rsidR="00DB6D3D" w:rsidRPr="00CB0FD6" w:rsidRDefault="00470883" w:rsidP="00470883">
      <w:pPr>
        <w:pStyle w:val="Akapitzlist"/>
        <w:numPr>
          <w:ilvl w:val="0"/>
          <w:numId w:val="14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Priorytet 2: Fundusze europejskie dla zielonego Pomorza (EFRR)</w:t>
      </w:r>
    </w:p>
    <w:p w14:paraId="57FB6BCD" w14:textId="77777777" w:rsidR="00470883" w:rsidRPr="00CB0FD6" w:rsidRDefault="00DB6D3D" w:rsidP="00DB6D3D">
      <w:pPr>
        <w:pStyle w:val="Akapitzlist"/>
        <w:numPr>
          <w:ilvl w:val="0"/>
          <w:numId w:val="16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Działanie 2.4</w:t>
      </w:r>
      <w:r w:rsidR="00033CFF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. Efektywność energetyczna – programy rewitalizacji </w:t>
      </w:r>
      <w:r w:rsidR="0061427D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–</w:t>
      </w:r>
      <w:r w:rsidR="00033CFF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470883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10 000 000 EUR,</w:t>
      </w:r>
    </w:p>
    <w:p w14:paraId="63636D1D" w14:textId="77777777" w:rsidR="00924D11" w:rsidRPr="00CB0FD6" w:rsidRDefault="00470883" w:rsidP="00470883">
      <w:pPr>
        <w:pStyle w:val="Akapitzlist"/>
        <w:numPr>
          <w:ilvl w:val="0"/>
          <w:numId w:val="14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Priorytet 5: Fundusze europejskie dla silnego społecznie Pomorza (EFS+)</w:t>
      </w:r>
    </w:p>
    <w:p w14:paraId="785DE2F9" w14:textId="77777777" w:rsidR="00033CFF" w:rsidRPr="00CB0FD6" w:rsidRDefault="00033CFF" w:rsidP="00033CFF">
      <w:pPr>
        <w:pStyle w:val="Akapitzlist"/>
        <w:numPr>
          <w:ilvl w:val="0"/>
          <w:numId w:val="16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Działanie 5.12. Aktywne włączenie społeczne – programy rewitalizacji – 3 000 000 EUR,</w:t>
      </w:r>
    </w:p>
    <w:p w14:paraId="44D96ACF" w14:textId="77777777" w:rsidR="00033CFF" w:rsidRPr="00CB0FD6" w:rsidRDefault="00033CFF" w:rsidP="00033CFF">
      <w:pPr>
        <w:pStyle w:val="Akapitzlist"/>
        <w:numPr>
          <w:ilvl w:val="0"/>
          <w:numId w:val="16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Działanie 5.19. </w:t>
      </w:r>
      <w:r w:rsidR="00A53C3D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Usługi społeczne i zdrowotne – programy rewitalizacji – 1</w:t>
      </w:r>
      <w:r w:rsidR="000E3B97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5</w:t>
      </w:r>
      <w:r w:rsidR="00A53C3D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 000 000 EUR,</w:t>
      </w:r>
    </w:p>
    <w:p w14:paraId="63E366E1" w14:textId="77777777" w:rsidR="00924D11" w:rsidRPr="00CB0FD6" w:rsidRDefault="00924D11" w:rsidP="00470883">
      <w:pPr>
        <w:pStyle w:val="Akapitzlist"/>
        <w:numPr>
          <w:ilvl w:val="0"/>
          <w:numId w:val="14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Priorytet 6: Fundusze europejskie dla silnego społecznie Pomorza (EFRR)</w:t>
      </w:r>
    </w:p>
    <w:p w14:paraId="25EEC438" w14:textId="77777777" w:rsidR="00A53C3D" w:rsidRPr="00CB0FD6" w:rsidRDefault="00A53C3D" w:rsidP="00A53C3D">
      <w:pPr>
        <w:pStyle w:val="Akapitzlist"/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Działanie 6.5. Infrastruktura społeczna – programy rewitalizacji – 10 000</w:t>
      </w:r>
      <w:r w:rsidR="0061427D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 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000</w:t>
      </w:r>
      <w:r w:rsidR="0061427D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 </w:t>
      </w:r>
      <w:r w:rsidR="00E4657B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EUR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,</w:t>
      </w:r>
    </w:p>
    <w:p w14:paraId="53EA6332" w14:textId="77777777" w:rsidR="00076DF0" w:rsidRPr="00CB0FD6" w:rsidRDefault="00924D11" w:rsidP="00076DF0">
      <w:pPr>
        <w:pStyle w:val="Akapitzlist"/>
        <w:numPr>
          <w:ilvl w:val="0"/>
          <w:numId w:val="14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Priorytet 7:</w:t>
      </w:r>
      <w:r w:rsidR="00580F9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Fundusze europejskie dla Pomorza bliższego obywatelom</w:t>
      </w:r>
    </w:p>
    <w:p w14:paraId="61EC609C" w14:textId="77777777" w:rsidR="00DB6D3D" w:rsidRPr="00CB0FD6" w:rsidRDefault="00DB6D3D" w:rsidP="004C1A9B">
      <w:pPr>
        <w:pStyle w:val="Akapitzlist"/>
        <w:numPr>
          <w:ilvl w:val="0"/>
          <w:numId w:val="17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Działanie 7.1. Rewitalizacja zdegradowanych obszarów miejskich – 45 000 000 EUR.</w:t>
      </w:r>
    </w:p>
    <w:p w14:paraId="44432CA5" w14:textId="77777777" w:rsidR="00FA567A" w:rsidRPr="00CB0FD6" w:rsidRDefault="00F204B9" w:rsidP="00FA567A">
      <w:pPr>
        <w:pStyle w:val="Akapitzlist"/>
        <w:numPr>
          <w:ilvl w:val="0"/>
          <w:numId w:val="12"/>
        </w:numPr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 części z EFRR 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projekty </w:t>
      </w:r>
      <w:r w:rsidR="00B16212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rewitalizacyjne zostaną wsparte również środkami budżetu państwa 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w łącznej kwocie 2 327 913,00 EUR</w:t>
      </w:r>
      <w:r w:rsidR="00D95B62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, w tym: </w:t>
      </w:r>
    </w:p>
    <w:p w14:paraId="601485F7" w14:textId="77777777" w:rsidR="00FA567A" w:rsidRPr="00CB0FD6" w:rsidRDefault="001D36CB" w:rsidP="001D36CB">
      <w:pPr>
        <w:pStyle w:val="Akapitzlist"/>
        <w:numPr>
          <w:ilvl w:val="0"/>
          <w:numId w:val="24"/>
        </w:numPr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1 151 442,00 EUR w ramach Działania 7.1 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dla projektów realizowanych 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na 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obszarach zagrożonych 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trwałą marginalizacją</w:t>
      </w:r>
      <w:r w:rsidR="00103FA6" w:rsidRPr="00CB0FD6">
        <w:rPr>
          <w:rStyle w:val="Odwoanieprzypisudolnego"/>
          <w:rFonts w:asciiTheme="minorHAnsi" w:eastAsiaTheme="minorHAnsi" w:hAnsiTheme="minorHAnsi" w:cstheme="minorHAnsi"/>
          <w:shd w:val="clear" w:color="auto" w:fill="FFFFFF"/>
          <w:lang w:eastAsia="en-US"/>
        </w:rPr>
        <w:footnoteReference w:id="1"/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- 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 miastach następujących 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7 gmin miejsko-wiejskich: Czarne, Debrzno, Dzierzgoń, Gniew, Kępice, Miastko, Prabuty</w:t>
      </w:r>
      <w:r w:rsidR="00B01534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oraz 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 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miasta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ch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średnich tracących 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funkcje społeczno</w:t>
      </w:r>
      <w:r w:rsidR="00B01534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-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gospodarcze</w:t>
      </w:r>
      <w:r w:rsidR="00103FA6" w:rsidRPr="00CB0FD6">
        <w:rPr>
          <w:rStyle w:val="Odwoanieprzypisudolnego"/>
          <w:rFonts w:asciiTheme="minorHAnsi" w:eastAsiaTheme="minorHAnsi" w:hAnsiTheme="minorHAnsi" w:cstheme="minorHAnsi"/>
          <w:shd w:val="clear" w:color="auto" w:fill="FFFFFF"/>
          <w:lang w:eastAsia="en-US"/>
        </w:rPr>
        <w:footnoteReference w:id="2"/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-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5D262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Bytowie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, </w:t>
      </w:r>
      <w:r w:rsidR="005D262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Chojnicach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, Lębork</w:t>
      </w:r>
      <w:r w:rsidR="005D262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u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, Malbork</w:t>
      </w:r>
      <w:r w:rsidR="005D262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u</w:t>
      </w:r>
      <w:r w:rsidR="00FA567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, Słupsk</w:t>
      </w:r>
      <w:r w:rsidR="005D262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u</w:t>
      </w:r>
      <w:r w:rsidR="00B01534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;</w:t>
      </w:r>
    </w:p>
    <w:p w14:paraId="0E642E46" w14:textId="77777777" w:rsidR="00B16212" w:rsidRPr="00CB0FD6" w:rsidRDefault="001D36CB" w:rsidP="005D469C">
      <w:pPr>
        <w:pStyle w:val="Akapitzlist"/>
        <w:numPr>
          <w:ilvl w:val="0"/>
          <w:numId w:val="24"/>
        </w:numPr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1 176 471,00 EUR </w:t>
      </w:r>
      <w:r w:rsidR="00B16212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ramach Działania 6.5 –</w:t>
      </w:r>
      <w:r w:rsidR="005D469C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 </w:t>
      </w:r>
      <w:r w:rsidR="00103FA6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dla projektów wszystkich Wnioskodawców</w:t>
      </w:r>
      <w:r w:rsidR="005D469C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. </w:t>
      </w:r>
    </w:p>
    <w:p w14:paraId="344FE93B" w14:textId="77777777" w:rsidR="00F204B9" w:rsidRPr="00CB0FD6" w:rsidRDefault="00F204B9" w:rsidP="00F204B9">
      <w:pPr>
        <w:spacing w:after="120" w:line="276" w:lineRule="auto"/>
        <w:ind w:left="708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 części EFS+ </w:t>
      </w:r>
      <w:r w:rsidR="005D262A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projekty 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rewitalizacyjne zostaną wsparte również środkami budżetu państwa w łącznej kwocie 2 117 647,00 EUR:</w:t>
      </w:r>
    </w:p>
    <w:p w14:paraId="78B33FF1" w14:textId="77777777" w:rsidR="00F204B9" w:rsidRPr="00CB0FD6" w:rsidRDefault="006761B6" w:rsidP="00F204B9">
      <w:pPr>
        <w:pStyle w:val="Akapitzlist"/>
        <w:numPr>
          <w:ilvl w:val="0"/>
          <w:numId w:val="27"/>
        </w:numPr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lastRenderedPageBreak/>
        <w:t xml:space="preserve">352 941,00 EUR </w:t>
      </w:r>
      <w:r w:rsidR="00F204B9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w Działaniu 5.12. przy założonej alokacji środków UE na poziomie 3 000</w:t>
      </w:r>
      <w:r w:rsidR="00BD6D34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 </w:t>
      </w:r>
      <w:r w:rsidR="00F204B9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000</w:t>
      </w:r>
      <w:r w:rsidR="00BD6D34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,00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EUR</w:t>
      </w:r>
      <w:r w:rsidR="00F204B9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; </w:t>
      </w:r>
    </w:p>
    <w:p w14:paraId="0FA8F3A5" w14:textId="77777777" w:rsidR="00F204B9" w:rsidRPr="00CB0FD6" w:rsidRDefault="006761B6" w:rsidP="00593E33">
      <w:pPr>
        <w:pStyle w:val="Akapitzlist"/>
        <w:numPr>
          <w:ilvl w:val="0"/>
          <w:numId w:val="27"/>
        </w:numPr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1 764 706,00  EUR </w:t>
      </w:r>
      <w:r w:rsidR="00F204B9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w Działaniu 5.19. przy założonej alokacji środków UE na poziomie 15 000</w:t>
      </w:r>
      <w:r w:rsidR="00BD6D34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 </w:t>
      </w:r>
      <w:r w:rsidR="00F204B9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000</w:t>
      </w:r>
      <w:r w:rsidR="00BD6D34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,00</w:t>
      </w:r>
      <w:r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EUR</w:t>
      </w:r>
      <w:r w:rsidR="00F204B9" w:rsidRPr="00CB0FD6">
        <w:rPr>
          <w:rFonts w:asciiTheme="minorHAnsi" w:eastAsiaTheme="minorHAnsi" w:hAnsiTheme="minorHAnsi" w:cstheme="minorHAnsi"/>
          <w:shd w:val="clear" w:color="auto" w:fill="FFFFFF"/>
          <w:lang w:eastAsia="en-US"/>
        </w:rPr>
        <w:t>.</w:t>
      </w:r>
    </w:p>
    <w:p w14:paraId="5F97B46A" w14:textId="1EA11F6D" w:rsidR="00C67D88" w:rsidRPr="005954E5" w:rsidRDefault="00076DF0" w:rsidP="003333C9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Podział alokacji na poszczególne </w:t>
      </w:r>
      <w:r w:rsidR="003624C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projekty </w:t>
      </w:r>
      <w:r w:rsidR="00F220AD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rewitalizac</w:t>
      </w:r>
      <w:r w:rsidR="003624C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yjne</w:t>
      </w:r>
      <w:r w:rsidR="00F43978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3512A5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realizowane na terenach </w:t>
      </w:r>
      <w:r w:rsidR="00F43978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miast</w:t>
      </w:r>
      <w:r w:rsidR="00F220AD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B5710D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nastąpi po złożeniu przez </w:t>
      </w:r>
      <w:r w:rsidR="00516B85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wszystkie zainteresowane </w:t>
      </w:r>
      <w:r w:rsidR="003624C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Gminy</w:t>
      </w:r>
      <w:r w:rsidR="00B7629C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3624C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D</w:t>
      </w:r>
      <w:r w:rsidR="00B7629C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eklaracji w terminie określonym przez </w:t>
      </w:r>
      <w:r w:rsidR="00282F6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IZ</w:t>
      </w:r>
      <w:r w:rsidR="00727199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, zgodnie z </w:t>
      </w:r>
      <w:r w:rsidR="00727199" w:rsidRPr="005954E5">
        <w:rPr>
          <w:rFonts w:ascii="Calibri" w:hAnsi="Calibri" w:cs="Arial"/>
        </w:rPr>
        <w:t>Zasadami.</w:t>
      </w:r>
    </w:p>
    <w:p w14:paraId="59F13E8B" w14:textId="5FC9F8B5" w:rsidR="005D469C" w:rsidRPr="005954E5" w:rsidRDefault="003333C9" w:rsidP="005D469C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Podstawą podziału </w:t>
      </w:r>
      <w:r w:rsidR="00CC2C65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alokacji</w:t>
      </w:r>
      <w:r w:rsidR="00C67D88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C377DA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z EFRR i EFS+ </w:t>
      </w:r>
      <w:r w:rsidR="00C67D88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na </w:t>
      </w:r>
      <w:r w:rsidR="003624C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projekty rewitalizacyjne </w:t>
      </w:r>
      <w:r w:rsidR="003512A5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 miastach realizowanych przez </w:t>
      </w:r>
      <w:r w:rsidR="003624C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Gminy, </w:t>
      </w:r>
      <w:r w:rsidR="00014E8B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które złoż</w:t>
      </w:r>
      <w:r w:rsidR="009678D5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ą</w:t>
      </w:r>
      <w:r w:rsidR="00014E8B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4C1A9B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ww. </w:t>
      </w:r>
      <w:r w:rsidR="003624C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D</w:t>
      </w:r>
      <w:r w:rsidR="00014E8B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eklarację</w:t>
      </w:r>
      <w:r w:rsidR="00282F6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,</w:t>
      </w:r>
      <w:r w:rsidR="00014E8B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B522F5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będzie</w:t>
      </w:r>
      <w:r w:rsidR="00014E8B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kryterium liczby mieszkańców wszystkich </w:t>
      </w:r>
      <w:r w:rsidR="000923F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miast</w:t>
      </w:r>
      <w:r w:rsidR="00282F60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014E8B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z</w:t>
      </w:r>
      <w:r w:rsidR="005D469C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premią </w:t>
      </w:r>
      <w:r w:rsidR="00C043E1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dla </w:t>
      </w:r>
      <w:r w:rsidR="005D469C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wskazanych w Załącznikach</w:t>
      </w:r>
      <w:r w:rsidR="00E31C1C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8 i 9 </w:t>
      </w:r>
      <w:r w:rsidR="005D469C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do Kontraktu Programowego dla Województwa Pomorskiego</w:t>
      </w:r>
      <w:r w:rsidR="00CF4C21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, </w:t>
      </w:r>
    </w:p>
    <w:p w14:paraId="16F933E3" w14:textId="77777777" w:rsidR="00E31C1C" w:rsidRPr="0060265E" w:rsidRDefault="004C1A9B" w:rsidP="00A34BD4">
      <w:pPr>
        <w:pStyle w:val="Akapitzlist"/>
        <w:numPr>
          <w:ilvl w:val="0"/>
          <w:numId w:val="18"/>
        </w:numPr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60265E">
        <w:rPr>
          <w:rFonts w:asciiTheme="minorHAnsi" w:eastAsiaTheme="minorHAnsi" w:hAnsiTheme="minorHAnsi" w:cstheme="minorHAnsi"/>
          <w:shd w:val="clear" w:color="auto" w:fill="FFFFFF"/>
          <w:lang w:eastAsia="en-US"/>
        </w:rPr>
        <w:t>miast tracących funkcje społeczno-gospodarcze</w:t>
      </w:r>
      <w:r w:rsidR="00C043E1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60265E" w:rsidRPr="0060265E">
        <w:rPr>
          <w:rFonts w:asciiTheme="minorHAnsi" w:eastAsiaTheme="minorHAnsi" w:hAnsiTheme="minorHAnsi" w:cstheme="minorHAnsi"/>
          <w:shd w:val="clear" w:color="auto" w:fill="FFFFFF"/>
          <w:lang w:eastAsia="en-US"/>
        </w:rPr>
        <w:t>(Bytów, Chojnice, Lębork, Malbork oraz Słupsk)</w:t>
      </w:r>
      <w:r w:rsidR="005D469C" w:rsidRPr="0060265E">
        <w:rPr>
          <w:rFonts w:asciiTheme="minorHAnsi" w:eastAsiaTheme="minorHAnsi" w:hAnsiTheme="minorHAnsi" w:cstheme="minorHAnsi"/>
          <w:shd w:val="clear" w:color="auto" w:fill="FFFFFF"/>
          <w:lang w:eastAsia="en-US"/>
        </w:rPr>
        <w:t>;</w:t>
      </w:r>
    </w:p>
    <w:p w14:paraId="714859B0" w14:textId="77777777" w:rsidR="00D43085" w:rsidRPr="0060265E" w:rsidRDefault="00E31C1C" w:rsidP="0060265E">
      <w:pPr>
        <w:pStyle w:val="Akapitzlist"/>
        <w:numPr>
          <w:ilvl w:val="0"/>
          <w:numId w:val="18"/>
        </w:numPr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60265E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gmin miejsko-wiejskich zagrożonych trwałą </w:t>
      </w:r>
      <w:r w:rsidR="0060265E" w:rsidRPr="0060265E">
        <w:rPr>
          <w:rFonts w:asciiTheme="minorHAnsi" w:eastAsiaTheme="minorHAnsi" w:hAnsiTheme="minorHAnsi" w:cstheme="minorHAnsi"/>
          <w:shd w:val="clear" w:color="auto" w:fill="FFFFFF"/>
          <w:lang w:eastAsia="en-US"/>
        </w:rPr>
        <w:t>marginalizacją (Czarne, Debrzno, Dzierzgoń, Gniew, Kępice, Miastko, Prabuty).</w:t>
      </w:r>
    </w:p>
    <w:p w14:paraId="7FA5A70D" w14:textId="77777777" w:rsidR="00644687" w:rsidRPr="00412758" w:rsidRDefault="00644687" w:rsidP="008370EC">
      <w:pPr>
        <w:tabs>
          <w:tab w:val="left" w:pos="426"/>
        </w:tabs>
        <w:spacing w:after="120" w:line="276" w:lineRule="auto"/>
        <w:ind w:left="360"/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</w:pPr>
      <w:r w:rsidRPr="004127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W celu uwzględnienia ww. premii, liczba ludności wskazanych miast zwiększona zostanie o 20%.</w:t>
      </w:r>
    </w:p>
    <w:p w14:paraId="11069024" w14:textId="77777777" w:rsidR="008370EC" w:rsidRPr="00183ACF" w:rsidRDefault="008370EC" w:rsidP="008370EC">
      <w:pPr>
        <w:tabs>
          <w:tab w:val="left" w:pos="426"/>
        </w:tabs>
        <w:spacing w:after="120" w:line="276" w:lineRule="auto"/>
        <w:ind w:left="360"/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</w:pPr>
      <w:r w:rsidRPr="004127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Jednocześnie </w:t>
      </w:r>
      <w:r w:rsidR="00B16212" w:rsidRPr="004127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pomniejszona </w:t>
      </w:r>
      <w:r w:rsidR="00B312EE" w:rsidRPr="004127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zostanie</w:t>
      </w:r>
      <w:r w:rsidRPr="004127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liczb</w:t>
      </w:r>
      <w:r w:rsidR="00B312EE" w:rsidRPr="004127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a</w:t>
      </w:r>
      <w:r w:rsidRPr="004127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ludności miasta Gdańska (ośrodka o największej liczbie ludności w województwie pomorskim) o 20% w celu równomiernego wsparcia mieszkańców wszystkich obszarów zdegradowanych objętych finansowaniem oraz zmniejszenia dysproporcji w wielkości alokacji pomiędzy największymi i najmniejszymi ośrodkami miejskimi.</w:t>
      </w:r>
    </w:p>
    <w:p w14:paraId="43D476A4" w14:textId="4698F8D8" w:rsidR="009A1C3C" w:rsidRDefault="008B1FE1" w:rsidP="00D43085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</w:pPr>
      <w:r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W poszczególnych </w:t>
      </w:r>
      <w:r w:rsidR="00F3217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D</w:t>
      </w:r>
      <w:r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ziałaniach FEP 2021-2027 a</w:t>
      </w:r>
      <w:r w:rsidR="003333C9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lgorytm podziału alokacji opiera</w:t>
      </w:r>
      <w:r w:rsidR="00FE41C3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ć się będzie</w:t>
      </w:r>
      <w:r w:rsidR="003333C9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na udziale liczby ludności </w:t>
      </w:r>
      <w:r w:rsidR="00FB4AB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danego miasta</w:t>
      </w:r>
      <w:r w:rsidR="00282F60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(z uwzględnieniem premii lub </w:t>
      </w:r>
      <w:r w:rsidR="000302B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pomniejszenia</w:t>
      </w:r>
      <w:r w:rsidR="00D0397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o któr</w:t>
      </w:r>
      <w:r w:rsidR="008F41A0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ych</w:t>
      </w:r>
      <w:r w:rsidR="00D0397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mowa w pkt </w:t>
      </w:r>
      <w:r w:rsidR="00EF3558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5</w:t>
      </w:r>
      <w:r w:rsidR="00C9064B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)</w:t>
      </w:r>
      <w:r w:rsidR="00FB4AB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, które złoży </w:t>
      </w:r>
      <w:r w:rsidR="00CD57FA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D</w:t>
      </w:r>
      <w:r w:rsidR="00FB4AB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eklarację</w:t>
      </w:r>
      <w:r w:rsidR="0061427D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,</w:t>
      </w:r>
      <w:r w:rsidR="003333C9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w łącznej liczbie ludności </w:t>
      </w:r>
      <w:r w:rsidR="00FB4AB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wszystkich miast</w:t>
      </w:r>
      <w:r w:rsidR="00C9064B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</w:t>
      </w:r>
      <w:r w:rsidR="00282F60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(z uwzględnieniem premii lub </w:t>
      </w:r>
      <w:r w:rsidR="004D5D51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pomniejszenia</w:t>
      </w:r>
      <w:r w:rsidR="00C9064B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)</w:t>
      </w:r>
      <w:r w:rsidR="00FB4AB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, które złoż</w:t>
      </w:r>
      <w:r w:rsidR="005D39E7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ą</w:t>
      </w:r>
      <w:r w:rsidR="00FB4AB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</w:t>
      </w:r>
      <w:r w:rsidR="00CD57FA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D</w:t>
      </w:r>
      <w:r w:rsidR="00FB4ABF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eklarację</w:t>
      </w:r>
      <w:r w:rsidR="00282F60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. Bazowe liczby ludności miast </w:t>
      </w:r>
      <w:r w:rsidR="005D39E7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zostaną </w:t>
      </w:r>
      <w:r w:rsidR="00282F60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ustalon</w:t>
      </w:r>
      <w:r w:rsidR="005D39E7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e</w:t>
      </w:r>
      <w:r w:rsidR="00282F60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na podstawie danych</w:t>
      </w:r>
      <w:r w:rsidR="003333C9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</w:t>
      </w:r>
      <w:r w:rsidR="00282F60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Głównego Urzędu Statystycznego zgodnie ze </w:t>
      </w:r>
      <w:r w:rsidR="003333C9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stan</w:t>
      </w:r>
      <w:r w:rsidR="00282F60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>em</w:t>
      </w:r>
      <w:r w:rsidR="003333C9" w:rsidRPr="00183AC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na koniec </w:t>
      </w:r>
      <w:r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grudnia</w:t>
      </w:r>
      <w:r w:rsidR="003333C9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3E2035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2023</w:t>
      </w:r>
      <w:r w:rsid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3333C9" w:rsidRPr="005954E5">
        <w:rPr>
          <w:rFonts w:asciiTheme="minorHAnsi" w:eastAsiaTheme="minorHAnsi" w:hAnsiTheme="minorHAnsi" w:cstheme="minorHAnsi"/>
          <w:shd w:val="clear" w:color="auto" w:fill="FFFFFF"/>
          <w:lang w:eastAsia="en-US"/>
        </w:rPr>
        <w:t>r.</w:t>
      </w:r>
    </w:p>
    <w:p w14:paraId="48D848F2" w14:textId="77777777" w:rsidR="00FE0548" w:rsidRPr="00DA3468" w:rsidRDefault="00FE0548" w:rsidP="00FE0548">
      <w:pPr>
        <w:pStyle w:val="Akapitzlist"/>
        <w:numPr>
          <w:ilvl w:val="0"/>
          <w:numId w:val="12"/>
        </w:numPr>
        <w:spacing w:after="120" w:line="276" w:lineRule="auto"/>
        <w:ind w:left="426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DA346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Podział środków z budżetu państwa nastąpi 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na zasadach analogicznych </w:t>
      </w:r>
      <w:r w:rsidR="00BC4F80">
        <w:rPr>
          <w:rFonts w:asciiTheme="minorHAnsi" w:eastAsiaTheme="minorHAnsi" w:hAnsiTheme="minorHAnsi" w:cstheme="minorHAnsi"/>
          <w:shd w:val="clear" w:color="auto" w:fill="FFFFFF"/>
          <w:lang w:eastAsia="en-US"/>
        </w:rPr>
        <w:t>jak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alokacji z EFRR i EFS+</w:t>
      </w:r>
      <w:r w:rsidRPr="00DA346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, 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z zastrzeżeniem </w:t>
      </w:r>
      <w:r w:rsidRPr="00DA346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że maksymalny udział 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środków </w:t>
      </w:r>
      <w:r w:rsidRPr="00DA346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budżetu państwa w finansowaniu wydatków kwalifikowalnych w ramach 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>pojedynczego</w:t>
      </w:r>
      <w:r w:rsidR="00C377DA" w:rsidRPr="00DA346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Pr="00DA346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projektu może wynieść nie więcej niż 10% i nie może przekroczyć maksymalnego poziomu dofinansowania </w:t>
      </w:r>
      <w:r w:rsidR="0083507E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określonego w SZOP </w:t>
      </w:r>
      <w:r w:rsidRPr="00DA3468">
        <w:rPr>
          <w:rFonts w:asciiTheme="minorHAnsi" w:eastAsiaTheme="minorHAnsi" w:hAnsiTheme="minorHAnsi" w:cstheme="minorHAnsi"/>
          <w:shd w:val="clear" w:color="auto" w:fill="FFFFFF"/>
          <w:lang w:eastAsia="en-US"/>
        </w:rPr>
        <w:t>dla danego Działania</w:t>
      </w:r>
      <w:r w:rsidR="0083507E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. </w:t>
      </w:r>
    </w:p>
    <w:p w14:paraId="2C733DD0" w14:textId="77777777" w:rsidR="005D39E7" w:rsidRDefault="00E10024" w:rsidP="005C20AB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0750A9">
        <w:rPr>
          <w:rFonts w:asciiTheme="minorHAnsi" w:eastAsiaTheme="minorHAnsi" w:hAnsiTheme="minorHAnsi" w:cstheme="minorHAnsi"/>
          <w:shd w:val="clear" w:color="auto" w:fill="FFFFFF"/>
          <w:lang w:eastAsia="en-US"/>
        </w:rPr>
        <w:t>Jeśli</w:t>
      </w:r>
      <w:r w:rsidR="005D39E7" w:rsidRPr="005D39E7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0F59DF">
        <w:rPr>
          <w:rFonts w:asciiTheme="minorHAnsi" w:eastAsiaTheme="minorHAnsi" w:hAnsiTheme="minorHAnsi" w:cstheme="minorHAnsi"/>
          <w:shd w:val="clear" w:color="auto" w:fill="FFFFFF"/>
          <w:lang w:eastAsia="en-US"/>
        </w:rPr>
        <w:t>Gmin</w:t>
      </w:r>
      <w:r w:rsidR="000750A9">
        <w:rPr>
          <w:rFonts w:asciiTheme="minorHAnsi" w:eastAsiaTheme="minorHAnsi" w:hAnsiTheme="minorHAnsi" w:cstheme="minorHAnsi"/>
          <w:shd w:val="clear" w:color="auto" w:fill="FFFFFF"/>
          <w:lang w:eastAsia="en-US"/>
        </w:rPr>
        <w:t>a</w:t>
      </w:r>
      <w:r w:rsidR="005D39E7" w:rsidRPr="005D39E7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realizuj</w:t>
      </w:r>
      <w:r w:rsidR="000750A9">
        <w:rPr>
          <w:rFonts w:asciiTheme="minorHAnsi" w:eastAsiaTheme="minorHAnsi" w:hAnsiTheme="minorHAnsi" w:cstheme="minorHAnsi"/>
          <w:shd w:val="clear" w:color="auto" w:fill="FFFFFF"/>
          <w:lang w:eastAsia="en-US"/>
        </w:rPr>
        <w:t>e</w:t>
      </w:r>
      <w:r w:rsidR="005D39E7" w:rsidRPr="005D39E7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projekty fazowane, zostaną one sfinansowane z alokacji </w:t>
      </w:r>
      <w:r w:rsidR="00CF4C21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EFRR </w:t>
      </w:r>
      <w:r w:rsidR="005D39E7" w:rsidRPr="005D39E7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przypadającej </w:t>
      </w:r>
      <w:r w:rsidR="00D276B3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na </w:t>
      </w:r>
      <w:r w:rsidR="001308BA">
        <w:rPr>
          <w:rFonts w:asciiTheme="minorHAnsi" w:eastAsiaTheme="minorHAnsi" w:hAnsiTheme="minorHAnsi" w:cstheme="minorHAnsi"/>
          <w:shd w:val="clear" w:color="auto" w:fill="FFFFFF"/>
          <w:lang w:eastAsia="en-US"/>
        </w:rPr>
        <w:t>miasto</w:t>
      </w:r>
      <w:r w:rsidR="00BF58B1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5D39E7" w:rsidRPr="005D39E7">
        <w:rPr>
          <w:rFonts w:asciiTheme="minorHAnsi" w:eastAsiaTheme="minorHAnsi" w:hAnsiTheme="minorHAnsi" w:cstheme="minorHAnsi"/>
          <w:shd w:val="clear" w:color="auto" w:fill="FFFFFF"/>
          <w:lang w:eastAsia="en-US"/>
        </w:rPr>
        <w:t>w wyniku podziału.</w:t>
      </w:r>
    </w:p>
    <w:p w14:paraId="5C171C7E" w14:textId="77777777" w:rsidR="006F36B5" w:rsidRPr="00C377DA" w:rsidRDefault="00B4396C" w:rsidP="004D2470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color w:val="FF0000"/>
          <w:shd w:val="clear" w:color="auto" w:fill="FFFFFF"/>
          <w:lang w:eastAsia="en-US"/>
        </w:rPr>
      </w:pPr>
      <w:r w:rsidRPr="00F67EDC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lastRenderedPageBreak/>
        <w:t xml:space="preserve">Alokacja przeznaczona na realizację </w:t>
      </w:r>
      <w:r w:rsidR="000000A0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projektów realizowanych w ramach GPR </w:t>
      </w:r>
      <w:r w:rsidRPr="00F67EDC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przez </w:t>
      </w:r>
      <w:r w:rsidR="000000A0">
        <w:rPr>
          <w:rFonts w:asciiTheme="minorHAnsi" w:eastAsiaTheme="minorHAnsi" w:hAnsiTheme="minorHAnsi" w:cstheme="minorHAnsi"/>
          <w:shd w:val="clear" w:color="auto" w:fill="FFFFFF"/>
          <w:lang w:eastAsia="en-US"/>
        </w:rPr>
        <w:t>Gminy</w:t>
      </w:r>
      <w:r w:rsidR="004A53AB" w:rsidRPr="00F67EDC">
        <w:rPr>
          <w:rFonts w:asciiTheme="minorHAnsi" w:eastAsiaTheme="minorHAnsi" w:hAnsiTheme="minorHAnsi" w:cstheme="minorHAnsi"/>
          <w:shd w:val="clear" w:color="auto" w:fill="FFFFFF"/>
          <w:lang w:eastAsia="en-US"/>
        </w:rPr>
        <w:t>, które złoż</w:t>
      </w:r>
      <w:r w:rsidR="00767F31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ą </w:t>
      </w:r>
      <w:r w:rsidR="001F655D">
        <w:rPr>
          <w:rFonts w:asciiTheme="minorHAnsi" w:eastAsiaTheme="minorHAnsi" w:hAnsiTheme="minorHAnsi" w:cstheme="minorHAnsi"/>
          <w:shd w:val="clear" w:color="auto" w:fill="FFFFFF"/>
          <w:lang w:eastAsia="en-US"/>
        </w:rPr>
        <w:t>D</w:t>
      </w:r>
      <w:r w:rsidR="004A53AB" w:rsidRPr="00F67EDC">
        <w:rPr>
          <w:rFonts w:asciiTheme="minorHAnsi" w:eastAsiaTheme="minorHAnsi" w:hAnsiTheme="minorHAnsi" w:cstheme="minorHAnsi"/>
          <w:shd w:val="clear" w:color="auto" w:fill="FFFFFF"/>
          <w:lang w:eastAsia="en-US"/>
        </w:rPr>
        <w:t>eklarację</w:t>
      </w:r>
      <w:r w:rsidR="00C9064B">
        <w:rPr>
          <w:rFonts w:asciiTheme="minorHAnsi" w:eastAsiaTheme="minorHAnsi" w:hAnsiTheme="minorHAnsi" w:cstheme="minorHAnsi"/>
          <w:shd w:val="clear" w:color="auto" w:fill="FFFFFF"/>
          <w:lang w:eastAsia="en-US"/>
        </w:rPr>
        <w:t>,</w:t>
      </w:r>
      <w:r w:rsidR="004A53AB" w:rsidRPr="00F67EDC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może podlegać zmianom w trakcie realizacji FEP</w:t>
      </w:r>
      <w:r w:rsidR="004A53AB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2021-2027</w:t>
      </w:r>
      <w:r w:rsidR="00F67EDC">
        <w:rPr>
          <w:rFonts w:asciiTheme="minorHAnsi" w:eastAsiaTheme="minorHAnsi" w:hAnsiTheme="minorHAnsi" w:cstheme="minorHAnsi"/>
          <w:shd w:val="clear" w:color="auto" w:fill="FFFFFF"/>
          <w:lang w:eastAsia="en-US"/>
        </w:rPr>
        <w:t>.</w:t>
      </w:r>
      <w:r w:rsidR="00A8654F">
        <w:rPr>
          <w:rFonts w:asciiTheme="minorHAnsi" w:eastAsiaTheme="minorHAnsi" w:hAnsiTheme="minorHAnsi" w:cstheme="minorHAnsi"/>
          <w:color w:val="1B1B1B"/>
          <w:shd w:val="clear" w:color="auto" w:fill="FFFFFF"/>
          <w:lang w:eastAsia="en-US"/>
        </w:rPr>
        <w:t xml:space="preserve"> </w:t>
      </w:r>
      <w:r w:rsidR="00E7386A" w:rsidRPr="00E7386A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Gmina nie będzie miała możliwości dokonywania przesunięć środków finansowych pomiędzy 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kwotami przydzielonymi w ramach alokacji </w:t>
      </w:r>
      <w:r w:rsidR="00E7386A" w:rsidRPr="00E7386A">
        <w:rPr>
          <w:rFonts w:asciiTheme="minorHAnsi" w:eastAsiaTheme="minorHAnsi" w:hAnsiTheme="minorHAnsi" w:cstheme="minorHAnsi"/>
          <w:shd w:val="clear" w:color="auto" w:fill="FFFFFF"/>
          <w:lang w:eastAsia="en-US"/>
        </w:rPr>
        <w:t>poszczególn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>ych</w:t>
      </w:r>
      <w:r w:rsidR="00E7386A" w:rsidRPr="00E7386A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C377DA" w:rsidRPr="00E7386A">
        <w:rPr>
          <w:rFonts w:asciiTheme="minorHAnsi" w:eastAsiaTheme="minorHAnsi" w:hAnsiTheme="minorHAnsi" w:cstheme="minorHAnsi"/>
          <w:shd w:val="clear" w:color="auto" w:fill="FFFFFF"/>
          <w:lang w:eastAsia="en-US"/>
        </w:rPr>
        <w:t>Działa</w:t>
      </w:r>
      <w:r w:rsid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>ń</w:t>
      </w:r>
      <w:r w:rsidR="00E7386A" w:rsidRPr="00E7386A">
        <w:rPr>
          <w:rFonts w:asciiTheme="minorHAnsi" w:eastAsiaTheme="minorHAnsi" w:hAnsiTheme="minorHAnsi" w:cstheme="minorHAnsi"/>
          <w:shd w:val="clear" w:color="auto" w:fill="FFFFFF"/>
          <w:lang w:eastAsia="en-US"/>
        </w:rPr>
        <w:t>.</w:t>
      </w:r>
    </w:p>
    <w:p w14:paraId="7DACF5FF" w14:textId="77777777" w:rsidR="007E7F25" w:rsidRPr="00C377DA" w:rsidRDefault="00281106" w:rsidP="00C377DA">
      <w:pPr>
        <w:numPr>
          <w:ilvl w:val="0"/>
          <w:numId w:val="12"/>
        </w:numPr>
        <w:tabs>
          <w:tab w:val="left" w:pos="426"/>
        </w:tabs>
        <w:spacing w:after="120" w:line="276" w:lineRule="auto"/>
        <w:ind w:left="426" w:hanging="426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>W przypadku</w:t>
      </w:r>
      <w:r w:rsidR="004D2470" w:rsidRPr="00C377DA">
        <w:rPr>
          <w:rFonts w:asciiTheme="minorHAnsi" w:eastAsiaTheme="minorHAnsi" w:hAnsiTheme="minorHAnsi" w:cstheme="minorHAnsi"/>
          <w:shd w:val="clear" w:color="auto" w:fill="FFFFFF"/>
          <w:lang w:eastAsia="en-US"/>
        </w:rPr>
        <w:t>:</w:t>
      </w:r>
    </w:p>
    <w:p w14:paraId="6F662AE0" w14:textId="77777777" w:rsidR="00E41423" w:rsidRPr="00412758" w:rsidRDefault="000E2598" w:rsidP="0060265E">
      <w:pPr>
        <w:pStyle w:val="Akapitzlist"/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rezygnacji z udziału</w:t>
      </w:r>
      <w:r w:rsidR="00A94798"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w procesie uzgadniania </w:t>
      </w:r>
      <w:r w:rsidR="00B50200"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Pakietu P</w:t>
      </w:r>
      <w:r w:rsidR="00A94798"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rojektów w ramach w FEP</w:t>
      </w:r>
      <w:r w:rsidR="00B50200"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2021-2027</w:t>
      </w:r>
      <w:r w:rsidR="00A94798"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  <w:r w:rsidR="00B50200"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przez Gminę</w:t>
      </w:r>
      <w:r w:rsidR="0048735C" w:rsidRPr="00412758">
        <w:rPr>
          <w:rFonts w:asciiTheme="minorHAnsi" w:eastAsiaTheme="minorHAnsi" w:hAnsiTheme="minorHAnsi" w:cstheme="minorHAnsi"/>
          <w:shd w:val="clear" w:color="auto" w:fill="FFFFFF"/>
          <w:lang w:eastAsia="en-US"/>
        </w:rPr>
        <w:t>;</w:t>
      </w:r>
    </w:p>
    <w:p w14:paraId="3D87BB4D" w14:textId="77777777" w:rsidR="000750A9" w:rsidRPr="0056400D" w:rsidRDefault="000750A9" w:rsidP="0060265E">
      <w:pPr>
        <w:pStyle w:val="Akapitzlist"/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bookmarkStart w:id="1" w:name="_Hlk170207180"/>
      <w:r w:rsidRPr="0056400D">
        <w:rPr>
          <w:rFonts w:asciiTheme="minorHAnsi" w:eastAsiaTheme="minorHAnsi" w:hAnsiTheme="minorHAnsi" w:cstheme="minorHAnsi"/>
          <w:shd w:val="clear" w:color="auto" w:fill="FFFFFF"/>
          <w:lang w:eastAsia="en-US"/>
        </w:rPr>
        <w:t>rezygnacji przez Gminę z realizacji projektu w danym Działaniu;</w:t>
      </w:r>
    </w:p>
    <w:bookmarkEnd w:id="1"/>
    <w:p w14:paraId="1B29506B" w14:textId="6E843C9E" w:rsidR="00C55FF8" w:rsidRDefault="001E2971" w:rsidP="0060265E">
      <w:pPr>
        <w:pStyle w:val="Akapitzlist"/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 w:rsidRPr="007E7F25">
        <w:rPr>
          <w:rFonts w:asciiTheme="minorHAnsi" w:eastAsiaTheme="minorHAnsi" w:hAnsiTheme="minorHAnsi" w:cstheme="minorHAnsi"/>
          <w:shd w:val="clear" w:color="auto" w:fill="FFFFFF"/>
          <w:lang w:eastAsia="en-US"/>
        </w:rPr>
        <w:t>gdy program rewitalizacji dane</w:t>
      </w:r>
      <w:r w:rsidR="009A24F7">
        <w:rPr>
          <w:rFonts w:asciiTheme="minorHAnsi" w:eastAsiaTheme="minorHAnsi" w:hAnsiTheme="minorHAnsi" w:cstheme="minorHAnsi"/>
          <w:shd w:val="clear" w:color="auto" w:fill="FFFFFF"/>
          <w:lang w:eastAsia="en-US"/>
        </w:rPr>
        <w:t>j Gminy</w:t>
      </w:r>
      <w:r w:rsidRPr="007E7F2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nie uzyska wpisu do </w:t>
      </w:r>
      <w:r w:rsidR="008F41A0" w:rsidRPr="007E7F25">
        <w:rPr>
          <w:rFonts w:asciiTheme="minorHAnsi" w:eastAsiaTheme="minorHAnsi" w:hAnsiTheme="minorHAnsi" w:cstheme="minorHAnsi"/>
          <w:shd w:val="clear" w:color="auto" w:fill="FFFFFF"/>
          <w:lang w:eastAsia="en-US"/>
        </w:rPr>
        <w:t>W</w:t>
      </w:r>
      <w:r w:rsidRPr="007E7F2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ykazu </w:t>
      </w:r>
      <w:r w:rsidRPr="007E7F25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do dnia </w:t>
      </w:r>
      <w:r w:rsidR="00122822" w:rsidRPr="007E7F25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>3</w:t>
      </w:r>
      <w:r w:rsidR="00A23074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>0.06.2026</w:t>
      </w:r>
      <w:r w:rsidRPr="007E7F25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 r</w:t>
      </w:r>
      <w:r w:rsidR="0060265E">
        <w:rPr>
          <w:rFonts w:asciiTheme="minorHAnsi" w:eastAsiaTheme="minorHAnsi" w:hAnsiTheme="minorHAnsi" w:cstheme="minorHAnsi"/>
          <w:shd w:val="clear" w:color="auto" w:fill="FFFFFF"/>
          <w:lang w:eastAsia="en-US"/>
        </w:rPr>
        <w:t>.</w:t>
      </w:r>
      <w:r w:rsidR="00A52DF4">
        <w:rPr>
          <w:rFonts w:asciiTheme="minorHAnsi" w:eastAsiaTheme="minorHAnsi" w:hAnsiTheme="minorHAnsi" w:cstheme="minorHAnsi"/>
          <w:shd w:val="clear" w:color="auto" w:fill="FFFFFF"/>
          <w:lang w:eastAsia="en-US"/>
        </w:rPr>
        <w:t>,</w:t>
      </w:r>
      <w:r w:rsidR="00C9064B" w:rsidRPr="007E7F2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</w:t>
      </w:r>
    </w:p>
    <w:p w14:paraId="1AFECB60" w14:textId="36716F0E" w:rsidR="0060265E" w:rsidRPr="00557B97" w:rsidRDefault="00A52DF4" w:rsidP="00557B97">
      <w:pPr>
        <w:tabs>
          <w:tab w:val="left" w:pos="426"/>
        </w:tabs>
        <w:spacing w:after="120" w:line="276" w:lineRule="auto"/>
        <w:rPr>
          <w:rFonts w:asciiTheme="minorHAnsi" w:eastAsiaTheme="minorHAnsi" w:hAnsiTheme="minorHAnsi" w:cstheme="minorHAnsi"/>
          <w:shd w:val="clear" w:color="auto" w:fill="FFFFFF"/>
          <w:lang w:eastAsia="en-US"/>
        </w:rPr>
      </w:pPr>
      <w:r>
        <w:rPr>
          <w:rFonts w:asciiTheme="minorHAnsi" w:eastAsiaTheme="minorHAnsi" w:hAnsiTheme="minorHAnsi" w:cstheme="minorHAnsi"/>
          <w:shd w:val="clear" w:color="auto" w:fill="FFFFFF"/>
          <w:lang w:eastAsia="en-US"/>
        </w:rPr>
        <w:t>z</w:t>
      </w:r>
      <w:r w:rsidR="00557B97" w:rsidRPr="00557B97">
        <w:rPr>
          <w:rFonts w:asciiTheme="minorHAnsi" w:eastAsiaTheme="minorHAnsi" w:hAnsiTheme="minorHAnsi" w:cstheme="minorHAnsi"/>
          <w:shd w:val="clear" w:color="auto" w:fill="FFFFFF"/>
          <w:lang w:eastAsia="en-US"/>
        </w:rPr>
        <w:t>wolnione środki tworzą</w:t>
      </w:r>
      <w:r w:rsidR="004E2135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rezerwę, o której przeznaczeniu</w:t>
      </w:r>
      <w:r w:rsidR="00557B97" w:rsidRPr="00557B97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 zadecyduje IZ.</w:t>
      </w:r>
    </w:p>
    <w:sectPr w:rsidR="0060265E" w:rsidRPr="00557B97" w:rsidSect="0061730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418" w:bottom="1418" w:left="1418" w:header="340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691F4" w14:textId="77777777" w:rsidR="001C0716" w:rsidRDefault="001C0716">
      <w:r>
        <w:separator/>
      </w:r>
    </w:p>
  </w:endnote>
  <w:endnote w:type="continuationSeparator" w:id="0">
    <w:p w14:paraId="3757E5F6" w14:textId="77777777" w:rsidR="001C0716" w:rsidRDefault="001C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5122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06DA978D" w14:textId="3A678D4F" w:rsidR="00370692" w:rsidRPr="00370692" w:rsidRDefault="00370692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370692">
          <w:rPr>
            <w:rFonts w:asciiTheme="minorHAnsi" w:hAnsiTheme="minorHAnsi" w:cstheme="minorHAnsi"/>
            <w:noProof/>
            <w:sz w:val="22"/>
          </w:rPr>
          <mc:AlternateContent>
            <mc:Choice Requires="wps">
              <w:drawing>
                <wp:anchor distT="45720" distB="45720" distL="114300" distR="114300" simplePos="0" relativeHeight="251671040" behindDoc="0" locked="0" layoutInCell="1" allowOverlap="1" wp14:anchorId="67718338" wp14:editId="08C3EF90">
                  <wp:simplePos x="0" y="0"/>
                  <wp:positionH relativeFrom="page">
                    <wp:align>right</wp:align>
                  </wp:positionH>
                  <wp:positionV relativeFrom="paragraph">
                    <wp:posOffset>243840</wp:posOffset>
                  </wp:positionV>
                  <wp:extent cx="7559675" cy="522605"/>
                  <wp:effectExtent l="0" t="0" r="3175" b="1905"/>
                  <wp:wrapNone/>
                  <wp:docPr id="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9675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39FD42" w14:textId="77777777" w:rsidR="00370692" w:rsidRPr="0061767F" w:rsidRDefault="00370692" w:rsidP="00370692">
                              <w:pPr>
                                <w:jc w:val="center"/>
                                <w:rPr>
                                  <w:rFonts w:ascii="Open Sans Medium" w:hAnsi="Open Sans Medium" w:cs="Open Sans Medium"/>
                                </w:rPr>
                              </w:pPr>
                              <w:r w:rsidRPr="0061767F">
                                <w:rPr>
                                  <w:rFonts w:ascii="Open Sans Medium" w:hAnsi="Open Sans Medium" w:cs="Open Sans Medium"/>
                                </w:rPr>
                                <w:t>Fundusze Europejskie dla Pomorza 2021-2027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7718338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544.05pt;margin-top:19.2pt;width:595.25pt;height:41.15pt;z-index:25167104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" stroked="f">
                  <v:textbox style="mso-fit-shape-to-text:t">
                    <w:txbxContent>
                      <w:p w14:paraId="3439FD42" w14:textId="77777777" w:rsidR="00370692" w:rsidRPr="0061767F" w:rsidRDefault="00370692" w:rsidP="00370692">
                        <w:pPr>
                          <w:jc w:val="center"/>
                          <w:rPr>
                            <w:rFonts w:ascii="Open Sans Medium" w:hAnsi="Open Sans Medium" w:cs="Open Sans Medium"/>
                          </w:rPr>
                        </w:pPr>
                        <w:r w:rsidRPr="0061767F">
                          <w:rPr>
                            <w:rFonts w:ascii="Open Sans Medium" w:hAnsi="Open Sans Medium" w:cs="Open Sans Medium"/>
                          </w:rPr>
                          <w:t>Fundusze Europejskie dla Pomorza 2021-2027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370692">
          <w:rPr>
            <w:rFonts w:asciiTheme="minorHAnsi" w:hAnsiTheme="minorHAnsi" w:cstheme="minorHAnsi"/>
            <w:sz w:val="22"/>
          </w:rPr>
          <w:fldChar w:fldCharType="begin"/>
        </w:r>
        <w:r w:rsidRPr="00370692">
          <w:rPr>
            <w:rFonts w:asciiTheme="minorHAnsi" w:hAnsiTheme="minorHAnsi" w:cstheme="minorHAnsi"/>
            <w:sz w:val="22"/>
          </w:rPr>
          <w:instrText>PAGE   \* MERGEFORMAT</w:instrText>
        </w:r>
        <w:r w:rsidRPr="00370692">
          <w:rPr>
            <w:rFonts w:asciiTheme="minorHAnsi" w:hAnsiTheme="minorHAnsi" w:cstheme="minorHAnsi"/>
            <w:sz w:val="22"/>
          </w:rPr>
          <w:fldChar w:fldCharType="separate"/>
        </w:r>
        <w:r w:rsidR="00B06701">
          <w:rPr>
            <w:rFonts w:asciiTheme="minorHAnsi" w:hAnsiTheme="minorHAnsi" w:cstheme="minorHAnsi"/>
            <w:noProof/>
            <w:sz w:val="22"/>
          </w:rPr>
          <w:t>3</w:t>
        </w:r>
        <w:r w:rsidRPr="00370692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0AF4B698" w14:textId="77777777" w:rsidR="009A7E4A" w:rsidRPr="00124D4A" w:rsidRDefault="009A7E4A" w:rsidP="00124D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62AC7" w14:textId="77777777" w:rsidR="009A7E4A" w:rsidRPr="00B01F08" w:rsidRDefault="00C818FE" w:rsidP="00B01F08">
    <w:pPr>
      <w:pStyle w:val="Stopka"/>
    </w:pPr>
    <w:r w:rsidRPr="005908E9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3864E4" wp14:editId="558364F4">
              <wp:simplePos x="0" y="0"/>
              <wp:positionH relativeFrom="page">
                <wp:posOffset>282575</wp:posOffset>
              </wp:positionH>
              <wp:positionV relativeFrom="paragraph">
                <wp:posOffset>289560</wp:posOffset>
              </wp:positionV>
              <wp:extent cx="717423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5E64C8" id="Łącznik prosty 2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2.25pt,22.8pt" to="587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" strokecolor="black [3213]" strokeweight=".25pt">
              <v:stroke joinstyle="miter"/>
              <w10:wrap anchorx="page"/>
            </v:line>
          </w:pict>
        </mc:Fallback>
      </mc:AlternateContent>
    </w:r>
    <w:r w:rsidRPr="005908E9"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CC4D4A9" wp14:editId="161F2014">
              <wp:simplePos x="0" y="0"/>
              <wp:positionH relativeFrom="page">
                <wp:posOffset>-1270</wp:posOffset>
              </wp:positionH>
              <wp:positionV relativeFrom="paragraph">
                <wp:posOffset>381000</wp:posOffset>
              </wp:positionV>
              <wp:extent cx="7559675" cy="522605"/>
              <wp:effectExtent l="0" t="0" r="3175" b="952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21D9F" w14:textId="77777777" w:rsidR="00C818FE" w:rsidRPr="0061767F" w:rsidRDefault="00C818FE" w:rsidP="00C818F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C4D4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1pt;margin-top:30pt;width:595.25pt;height:41.1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" stroked="f">
              <v:textbox style="mso-fit-shape-to-text:t">
                <w:txbxContent>
                  <w:p w14:paraId="65C21D9F" w14:textId="77777777" w:rsidR="00C818FE" w:rsidRPr="0061767F" w:rsidRDefault="00C818FE" w:rsidP="00C818F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D199D" w14:textId="77777777" w:rsidR="001C0716" w:rsidRDefault="001C0716">
      <w:r>
        <w:separator/>
      </w:r>
    </w:p>
  </w:footnote>
  <w:footnote w:type="continuationSeparator" w:id="0">
    <w:p w14:paraId="4F9A9FB5" w14:textId="77777777" w:rsidR="001C0716" w:rsidRDefault="001C0716">
      <w:r>
        <w:continuationSeparator/>
      </w:r>
    </w:p>
  </w:footnote>
  <w:footnote w:id="1">
    <w:p w14:paraId="431E5A16" w14:textId="77777777" w:rsidR="00103FA6" w:rsidRPr="00A52DF4" w:rsidRDefault="00103FA6">
      <w:pPr>
        <w:pStyle w:val="Tekstprzypisudolnego"/>
        <w:rPr>
          <w:rFonts w:asciiTheme="minorHAnsi" w:hAnsiTheme="minorHAnsi" w:cstheme="minorHAnsi"/>
        </w:rPr>
      </w:pPr>
      <w:r w:rsidRPr="00A52DF4">
        <w:rPr>
          <w:rStyle w:val="Odwoanieprzypisudolnego"/>
          <w:rFonts w:asciiTheme="minorHAnsi" w:hAnsiTheme="minorHAnsi" w:cstheme="minorHAnsi"/>
        </w:rPr>
        <w:footnoteRef/>
      </w:r>
      <w:r w:rsidRPr="00A52DF4">
        <w:rPr>
          <w:rFonts w:asciiTheme="minorHAnsi" w:hAnsiTheme="minorHAnsi" w:cstheme="minorHAnsi"/>
        </w:rPr>
        <w:t xml:space="preserve"> zgodnie z załącznikiem nr 9 do Kontraktu Programowego dla Województwa Pomorskiego</w:t>
      </w:r>
    </w:p>
  </w:footnote>
  <w:footnote w:id="2">
    <w:p w14:paraId="7E72C805" w14:textId="77777777" w:rsidR="00103FA6" w:rsidRDefault="00103FA6">
      <w:pPr>
        <w:pStyle w:val="Tekstprzypisudolnego"/>
      </w:pPr>
      <w:r w:rsidRPr="00A52DF4">
        <w:rPr>
          <w:rStyle w:val="Odwoanieprzypisudolnego"/>
          <w:rFonts w:asciiTheme="minorHAnsi" w:hAnsiTheme="minorHAnsi" w:cstheme="minorHAnsi"/>
        </w:rPr>
        <w:footnoteRef/>
      </w:r>
      <w:r w:rsidRPr="00A52DF4">
        <w:rPr>
          <w:rFonts w:asciiTheme="minorHAnsi" w:hAnsiTheme="minorHAnsi" w:cstheme="minorHAnsi"/>
        </w:rPr>
        <w:t xml:space="preserve"> zgodnie z załącznikiem nr 8 do Kontraktu Programowego dla Województwa Pomorskiego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71861" w14:textId="77777777" w:rsidR="0061730A" w:rsidRDefault="0061730A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4062B8C2" wp14:editId="2656B52F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7347600" cy="745200"/>
              <wp:effectExtent l="0" t="0" r="5715" b="17145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27229F" id="Grupa 9" o:spid="_x0000_s1026" style="position:absolute;margin-left:0;margin-top:16.95pt;width:578.55pt;height:58.7pt;z-index:251668992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">
                <v:imagedata r:id="rId2" o:title=""/>
              </v:shape>
              <v:line id="Łącznik prosty 11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4B55B" w14:textId="77777777" w:rsidR="009A7E4A" w:rsidRDefault="00A9497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FCA1039" wp14:editId="65DD3B4A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7347600" cy="745200"/>
              <wp:effectExtent l="0" t="0" r="5715" b="1714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E7D9BB" id="Grupa 4" o:spid="_x0000_s1026" style="position:absolute;margin-left:0;margin-top:16.95pt;width:578.55pt;height:58.7pt;z-index:251660800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qcxAAAANoAAAAPAAAAZHJzL2Rvd25yZXYueG1sRI9bawIx&#10;FITfBf9DOAXfNKtg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IsuupzEAAAA2gAAAA8A&#10;AAAAAAAAAAAAAAAABwIAAGRycy9kb3ducmV2LnhtbFBLBQYAAAAAAwADALcAAAD4AgAAAAA=&#10;">
                <v:imagedata r:id="rId2" o:title=""/>
              </v:shape>
              <v:line id="Łącznik prosty 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5FC"/>
    <w:multiLevelType w:val="hybridMultilevel"/>
    <w:tmpl w:val="859C3F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333AE6"/>
    <w:multiLevelType w:val="hybridMultilevel"/>
    <w:tmpl w:val="6C940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7615"/>
    <w:multiLevelType w:val="hybridMultilevel"/>
    <w:tmpl w:val="7264DF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714A78"/>
    <w:multiLevelType w:val="hybridMultilevel"/>
    <w:tmpl w:val="728C0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66752"/>
    <w:multiLevelType w:val="hybridMultilevel"/>
    <w:tmpl w:val="45D8F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7E94"/>
    <w:multiLevelType w:val="hybridMultilevel"/>
    <w:tmpl w:val="A60EFB6A"/>
    <w:lvl w:ilvl="0" w:tplc="37F2BB3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0472"/>
    <w:multiLevelType w:val="hybridMultilevel"/>
    <w:tmpl w:val="81924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F390F"/>
    <w:multiLevelType w:val="hybridMultilevel"/>
    <w:tmpl w:val="1F0A15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231ECE"/>
    <w:multiLevelType w:val="multilevel"/>
    <w:tmpl w:val="01AA10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D591A1D"/>
    <w:multiLevelType w:val="hybridMultilevel"/>
    <w:tmpl w:val="3D1E3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33103"/>
    <w:multiLevelType w:val="hybridMultilevel"/>
    <w:tmpl w:val="8A208476"/>
    <w:lvl w:ilvl="0" w:tplc="41AE44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B4891"/>
    <w:multiLevelType w:val="hybridMultilevel"/>
    <w:tmpl w:val="1F0A15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2F30B83"/>
    <w:multiLevelType w:val="hybridMultilevel"/>
    <w:tmpl w:val="A2E845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04738"/>
    <w:multiLevelType w:val="hybridMultilevel"/>
    <w:tmpl w:val="C21C6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05BB9"/>
    <w:multiLevelType w:val="hybridMultilevel"/>
    <w:tmpl w:val="1674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D1684"/>
    <w:multiLevelType w:val="hybridMultilevel"/>
    <w:tmpl w:val="FF50696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02D5750"/>
    <w:multiLevelType w:val="hybridMultilevel"/>
    <w:tmpl w:val="C9543C44"/>
    <w:lvl w:ilvl="0" w:tplc="5E04185C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25F0F95"/>
    <w:multiLevelType w:val="hybridMultilevel"/>
    <w:tmpl w:val="FF027D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29291A"/>
    <w:multiLevelType w:val="hybridMultilevel"/>
    <w:tmpl w:val="10167D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CDB5C00"/>
    <w:multiLevelType w:val="hybridMultilevel"/>
    <w:tmpl w:val="6F70768A"/>
    <w:lvl w:ilvl="0" w:tplc="E5268E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73DE54AD"/>
    <w:multiLevelType w:val="hybridMultilevel"/>
    <w:tmpl w:val="09A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C4B33"/>
    <w:multiLevelType w:val="hybridMultilevel"/>
    <w:tmpl w:val="551A2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8173A"/>
    <w:multiLevelType w:val="hybridMultilevel"/>
    <w:tmpl w:val="F8B4DE08"/>
    <w:lvl w:ilvl="0" w:tplc="81E226E6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431724"/>
    <w:multiLevelType w:val="hybridMultilevel"/>
    <w:tmpl w:val="9066395E"/>
    <w:lvl w:ilvl="0" w:tplc="E5268ED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79366EC3"/>
    <w:multiLevelType w:val="hybridMultilevel"/>
    <w:tmpl w:val="0D82B382"/>
    <w:lvl w:ilvl="0" w:tplc="01A6B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A76C5B"/>
    <w:multiLevelType w:val="hybridMultilevel"/>
    <w:tmpl w:val="A85A1258"/>
    <w:lvl w:ilvl="0" w:tplc="0F325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35208"/>
    <w:multiLevelType w:val="hybridMultilevel"/>
    <w:tmpl w:val="C9F2EE82"/>
    <w:lvl w:ilvl="0" w:tplc="E5268ED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21"/>
  </w:num>
  <w:num w:numId="5">
    <w:abstractNumId w:val="25"/>
  </w:num>
  <w:num w:numId="6">
    <w:abstractNumId w:val="16"/>
  </w:num>
  <w:num w:numId="7">
    <w:abstractNumId w:val="22"/>
  </w:num>
  <w:num w:numId="8">
    <w:abstractNumId w:val="0"/>
  </w:num>
  <w:num w:numId="9">
    <w:abstractNumId w:val="2"/>
  </w:num>
  <w:num w:numId="10">
    <w:abstractNumId w:val="20"/>
  </w:num>
  <w:num w:numId="11">
    <w:abstractNumId w:val="4"/>
  </w:num>
  <w:num w:numId="12">
    <w:abstractNumId w:val="10"/>
  </w:num>
  <w:num w:numId="13">
    <w:abstractNumId w:val="15"/>
  </w:num>
  <w:num w:numId="14">
    <w:abstractNumId w:val="11"/>
  </w:num>
  <w:num w:numId="15">
    <w:abstractNumId w:val="19"/>
  </w:num>
  <w:num w:numId="16">
    <w:abstractNumId w:val="26"/>
  </w:num>
  <w:num w:numId="17">
    <w:abstractNumId w:val="23"/>
  </w:num>
  <w:num w:numId="18">
    <w:abstractNumId w:val="8"/>
  </w:num>
  <w:num w:numId="19">
    <w:abstractNumId w:val="13"/>
  </w:num>
  <w:num w:numId="20">
    <w:abstractNumId w:val="5"/>
  </w:num>
  <w:num w:numId="21">
    <w:abstractNumId w:val="3"/>
  </w:num>
  <w:num w:numId="22">
    <w:abstractNumId w:val="9"/>
  </w:num>
  <w:num w:numId="23">
    <w:abstractNumId w:val="14"/>
  </w:num>
  <w:num w:numId="24">
    <w:abstractNumId w:val="18"/>
  </w:num>
  <w:num w:numId="25">
    <w:abstractNumId w:val="1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C8C9E1A-A9D0-47A3-9081-47E9016514F8}"/>
  </w:docVars>
  <w:rsids>
    <w:rsidRoot w:val="000C14D1"/>
    <w:rsid w:val="000000A0"/>
    <w:rsid w:val="00001726"/>
    <w:rsid w:val="00011FEB"/>
    <w:rsid w:val="00014E8B"/>
    <w:rsid w:val="000166F8"/>
    <w:rsid w:val="000302BF"/>
    <w:rsid w:val="00032873"/>
    <w:rsid w:val="00033CFF"/>
    <w:rsid w:val="00053BB8"/>
    <w:rsid w:val="00057980"/>
    <w:rsid w:val="00061F20"/>
    <w:rsid w:val="00062911"/>
    <w:rsid w:val="00063866"/>
    <w:rsid w:val="0006731F"/>
    <w:rsid w:val="000750A9"/>
    <w:rsid w:val="00076DF0"/>
    <w:rsid w:val="000773CF"/>
    <w:rsid w:val="00077A27"/>
    <w:rsid w:val="00080D83"/>
    <w:rsid w:val="000923F0"/>
    <w:rsid w:val="000A11E4"/>
    <w:rsid w:val="000B0616"/>
    <w:rsid w:val="000B18CF"/>
    <w:rsid w:val="000C14D1"/>
    <w:rsid w:val="000D1F10"/>
    <w:rsid w:val="000D283E"/>
    <w:rsid w:val="000D6BAF"/>
    <w:rsid w:val="000E1F89"/>
    <w:rsid w:val="000E2598"/>
    <w:rsid w:val="000E3B97"/>
    <w:rsid w:val="000E4411"/>
    <w:rsid w:val="000E6610"/>
    <w:rsid w:val="000E7ED7"/>
    <w:rsid w:val="000F59DF"/>
    <w:rsid w:val="000F7757"/>
    <w:rsid w:val="00100DBB"/>
    <w:rsid w:val="00103FA6"/>
    <w:rsid w:val="001044C1"/>
    <w:rsid w:val="00105850"/>
    <w:rsid w:val="00117466"/>
    <w:rsid w:val="00122822"/>
    <w:rsid w:val="00124D4A"/>
    <w:rsid w:val="00125824"/>
    <w:rsid w:val="001308BA"/>
    <w:rsid w:val="00130B23"/>
    <w:rsid w:val="00145BC7"/>
    <w:rsid w:val="00154505"/>
    <w:rsid w:val="0017313B"/>
    <w:rsid w:val="0017327C"/>
    <w:rsid w:val="001743A2"/>
    <w:rsid w:val="001774EE"/>
    <w:rsid w:val="0018367B"/>
    <w:rsid w:val="00183ACF"/>
    <w:rsid w:val="0019160B"/>
    <w:rsid w:val="00191722"/>
    <w:rsid w:val="001954F8"/>
    <w:rsid w:val="00196E82"/>
    <w:rsid w:val="00197FF4"/>
    <w:rsid w:val="001A20A1"/>
    <w:rsid w:val="001B210F"/>
    <w:rsid w:val="001C0716"/>
    <w:rsid w:val="001D0296"/>
    <w:rsid w:val="001D179C"/>
    <w:rsid w:val="001D36CB"/>
    <w:rsid w:val="001D4B4F"/>
    <w:rsid w:val="001E2971"/>
    <w:rsid w:val="001E49BD"/>
    <w:rsid w:val="001E572E"/>
    <w:rsid w:val="001F0703"/>
    <w:rsid w:val="001F655D"/>
    <w:rsid w:val="00241C1F"/>
    <w:rsid w:val="002425AE"/>
    <w:rsid w:val="00262D9C"/>
    <w:rsid w:val="0027714C"/>
    <w:rsid w:val="00281106"/>
    <w:rsid w:val="002826D1"/>
    <w:rsid w:val="00282F60"/>
    <w:rsid w:val="00284A01"/>
    <w:rsid w:val="00285487"/>
    <w:rsid w:val="002A683B"/>
    <w:rsid w:val="002A6C44"/>
    <w:rsid w:val="002A7FE4"/>
    <w:rsid w:val="002B307A"/>
    <w:rsid w:val="002C501B"/>
    <w:rsid w:val="002C6347"/>
    <w:rsid w:val="002D123A"/>
    <w:rsid w:val="002D425E"/>
    <w:rsid w:val="002D4EE9"/>
    <w:rsid w:val="002D7817"/>
    <w:rsid w:val="002D78B3"/>
    <w:rsid w:val="002F227C"/>
    <w:rsid w:val="002F791A"/>
    <w:rsid w:val="0031272A"/>
    <w:rsid w:val="00314A54"/>
    <w:rsid w:val="00320AAC"/>
    <w:rsid w:val="00325198"/>
    <w:rsid w:val="00325440"/>
    <w:rsid w:val="003333C9"/>
    <w:rsid w:val="00336321"/>
    <w:rsid w:val="00336E93"/>
    <w:rsid w:val="003512A5"/>
    <w:rsid w:val="00351FFD"/>
    <w:rsid w:val="003531AD"/>
    <w:rsid w:val="0035482A"/>
    <w:rsid w:val="003609D2"/>
    <w:rsid w:val="003619F2"/>
    <w:rsid w:val="003624C0"/>
    <w:rsid w:val="00365820"/>
    <w:rsid w:val="00370692"/>
    <w:rsid w:val="003826F4"/>
    <w:rsid w:val="00384A31"/>
    <w:rsid w:val="00387611"/>
    <w:rsid w:val="003901E3"/>
    <w:rsid w:val="00391602"/>
    <w:rsid w:val="003937D9"/>
    <w:rsid w:val="003A24BD"/>
    <w:rsid w:val="003B7EB9"/>
    <w:rsid w:val="003C1202"/>
    <w:rsid w:val="003C554F"/>
    <w:rsid w:val="003D3393"/>
    <w:rsid w:val="003E2035"/>
    <w:rsid w:val="003E6C24"/>
    <w:rsid w:val="003F0357"/>
    <w:rsid w:val="003F5F45"/>
    <w:rsid w:val="0040149C"/>
    <w:rsid w:val="00403341"/>
    <w:rsid w:val="0040501D"/>
    <w:rsid w:val="00405E27"/>
    <w:rsid w:val="00412758"/>
    <w:rsid w:val="00414478"/>
    <w:rsid w:val="00423EB7"/>
    <w:rsid w:val="004345EE"/>
    <w:rsid w:val="00452857"/>
    <w:rsid w:val="0046304F"/>
    <w:rsid w:val="00467036"/>
    <w:rsid w:val="00470883"/>
    <w:rsid w:val="0047217F"/>
    <w:rsid w:val="004861BD"/>
    <w:rsid w:val="0048735C"/>
    <w:rsid w:val="00492BD3"/>
    <w:rsid w:val="004931AF"/>
    <w:rsid w:val="00496603"/>
    <w:rsid w:val="004A1998"/>
    <w:rsid w:val="004A53AB"/>
    <w:rsid w:val="004B536E"/>
    <w:rsid w:val="004B70BD"/>
    <w:rsid w:val="004C1A9B"/>
    <w:rsid w:val="004C2F39"/>
    <w:rsid w:val="004D0855"/>
    <w:rsid w:val="004D1452"/>
    <w:rsid w:val="004D2470"/>
    <w:rsid w:val="004D36AA"/>
    <w:rsid w:val="004D5D51"/>
    <w:rsid w:val="004E2135"/>
    <w:rsid w:val="004E50D7"/>
    <w:rsid w:val="004E69BC"/>
    <w:rsid w:val="005002AA"/>
    <w:rsid w:val="005055CF"/>
    <w:rsid w:val="00516B85"/>
    <w:rsid w:val="0052111D"/>
    <w:rsid w:val="005336C3"/>
    <w:rsid w:val="005349D5"/>
    <w:rsid w:val="00537F26"/>
    <w:rsid w:val="00541A35"/>
    <w:rsid w:val="00547AA4"/>
    <w:rsid w:val="005517AF"/>
    <w:rsid w:val="00555512"/>
    <w:rsid w:val="00557039"/>
    <w:rsid w:val="00557B97"/>
    <w:rsid w:val="00562652"/>
    <w:rsid w:val="0056400D"/>
    <w:rsid w:val="00565F6D"/>
    <w:rsid w:val="00567504"/>
    <w:rsid w:val="00574756"/>
    <w:rsid w:val="005760A9"/>
    <w:rsid w:val="00580F96"/>
    <w:rsid w:val="00584ABF"/>
    <w:rsid w:val="00584F2A"/>
    <w:rsid w:val="00587D86"/>
    <w:rsid w:val="0059096C"/>
    <w:rsid w:val="00593E33"/>
    <w:rsid w:val="00594464"/>
    <w:rsid w:val="005954E5"/>
    <w:rsid w:val="005A10B2"/>
    <w:rsid w:val="005A6689"/>
    <w:rsid w:val="005B35DB"/>
    <w:rsid w:val="005B423C"/>
    <w:rsid w:val="005C17B6"/>
    <w:rsid w:val="005C20AB"/>
    <w:rsid w:val="005D262A"/>
    <w:rsid w:val="005D39E7"/>
    <w:rsid w:val="005D45E1"/>
    <w:rsid w:val="005D469C"/>
    <w:rsid w:val="005E38DD"/>
    <w:rsid w:val="0060265E"/>
    <w:rsid w:val="0061427D"/>
    <w:rsid w:val="006156F5"/>
    <w:rsid w:val="00616AC3"/>
    <w:rsid w:val="0061730A"/>
    <w:rsid w:val="00622781"/>
    <w:rsid w:val="00624E9D"/>
    <w:rsid w:val="00626A25"/>
    <w:rsid w:val="00632C74"/>
    <w:rsid w:val="00640BFF"/>
    <w:rsid w:val="00640D96"/>
    <w:rsid w:val="00644687"/>
    <w:rsid w:val="00652564"/>
    <w:rsid w:val="00660996"/>
    <w:rsid w:val="00662AA1"/>
    <w:rsid w:val="006748A4"/>
    <w:rsid w:val="006761B6"/>
    <w:rsid w:val="00695103"/>
    <w:rsid w:val="0069621B"/>
    <w:rsid w:val="006B1B41"/>
    <w:rsid w:val="006C37C4"/>
    <w:rsid w:val="006C6D58"/>
    <w:rsid w:val="006E5905"/>
    <w:rsid w:val="006F209E"/>
    <w:rsid w:val="006F36B5"/>
    <w:rsid w:val="006F4DDA"/>
    <w:rsid w:val="006F4DF0"/>
    <w:rsid w:val="00704316"/>
    <w:rsid w:val="00711FFD"/>
    <w:rsid w:val="00715A70"/>
    <w:rsid w:val="00727199"/>
    <w:rsid w:val="007279F7"/>
    <w:rsid w:val="00727F94"/>
    <w:rsid w:val="00732C66"/>
    <w:rsid w:val="0073372A"/>
    <w:rsid w:val="007337EB"/>
    <w:rsid w:val="0074229C"/>
    <w:rsid w:val="007449A8"/>
    <w:rsid w:val="00745D18"/>
    <w:rsid w:val="007478D5"/>
    <w:rsid w:val="00755357"/>
    <w:rsid w:val="00767F31"/>
    <w:rsid w:val="00770B80"/>
    <w:rsid w:val="00776530"/>
    <w:rsid w:val="007814AD"/>
    <w:rsid w:val="00790B24"/>
    <w:rsid w:val="00791E8E"/>
    <w:rsid w:val="00795448"/>
    <w:rsid w:val="007A0109"/>
    <w:rsid w:val="007A2C11"/>
    <w:rsid w:val="007A699A"/>
    <w:rsid w:val="007B2500"/>
    <w:rsid w:val="007C3466"/>
    <w:rsid w:val="007C5AD5"/>
    <w:rsid w:val="007D38F5"/>
    <w:rsid w:val="007D4F89"/>
    <w:rsid w:val="007D61D6"/>
    <w:rsid w:val="007E1B19"/>
    <w:rsid w:val="007E66AE"/>
    <w:rsid w:val="007E7F25"/>
    <w:rsid w:val="007F3623"/>
    <w:rsid w:val="0080764F"/>
    <w:rsid w:val="00814D01"/>
    <w:rsid w:val="00821149"/>
    <w:rsid w:val="00824C1C"/>
    <w:rsid w:val="00827311"/>
    <w:rsid w:val="00834BB4"/>
    <w:rsid w:val="0083507E"/>
    <w:rsid w:val="00835187"/>
    <w:rsid w:val="008370AB"/>
    <w:rsid w:val="008370EC"/>
    <w:rsid w:val="00847272"/>
    <w:rsid w:val="00870413"/>
    <w:rsid w:val="00871D19"/>
    <w:rsid w:val="00876D2F"/>
    <w:rsid w:val="008910F8"/>
    <w:rsid w:val="008945D9"/>
    <w:rsid w:val="008A017B"/>
    <w:rsid w:val="008A1816"/>
    <w:rsid w:val="008A5E64"/>
    <w:rsid w:val="008B0733"/>
    <w:rsid w:val="008B1FE1"/>
    <w:rsid w:val="008B2075"/>
    <w:rsid w:val="008C1B00"/>
    <w:rsid w:val="008C3661"/>
    <w:rsid w:val="008C3698"/>
    <w:rsid w:val="008C7BA6"/>
    <w:rsid w:val="008D4F24"/>
    <w:rsid w:val="008D78C5"/>
    <w:rsid w:val="008E575F"/>
    <w:rsid w:val="008F3556"/>
    <w:rsid w:val="008F3A76"/>
    <w:rsid w:val="008F41A0"/>
    <w:rsid w:val="009036EF"/>
    <w:rsid w:val="00903B39"/>
    <w:rsid w:val="009065DC"/>
    <w:rsid w:val="00907EAB"/>
    <w:rsid w:val="0091276C"/>
    <w:rsid w:val="00913691"/>
    <w:rsid w:val="00924D11"/>
    <w:rsid w:val="00941813"/>
    <w:rsid w:val="00942CE7"/>
    <w:rsid w:val="00950261"/>
    <w:rsid w:val="009529E0"/>
    <w:rsid w:val="00956555"/>
    <w:rsid w:val="009572CF"/>
    <w:rsid w:val="009678D5"/>
    <w:rsid w:val="009806D9"/>
    <w:rsid w:val="00980916"/>
    <w:rsid w:val="009A1C3C"/>
    <w:rsid w:val="009A1D6A"/>
    <w:rsid w:val="009A24F7"/>
    <w:rsid w:val="009A7E4A"/>
    <w:rsid w:val="009D19D8"/>
    <w:rsid w:val="009D71C1"/>
    <w:rsid w:val="009E4C0D"/>
    <w:rsid w:val="009E55B4"/>
    <w:rsid w:val="009F0BFB"/>
    <w:rsid w:val="009F2CF0"/>
    <w:rsid w:val="00A017A8"/>
    <w:rsid w:val="00A02AEF"/>
    <w:rsid w:val="00A03002"/>
    <w:rsid w:val="00A04690"/>
    <w:rsid w:val="00A11198"/>
    <w:rsid w:val="00A1315B"/>
    <w:rsid w:val="00A1355A"/>
    <w:rsid w:val="00A23074"/>
    <w:rsid w:val="00A30F35"/>
    <w:rsid w:val="00A33FA1"/>
    <w:rsid w:val="00A34A30"/>
    <w:rsid w:val="00A34BD4"/>
    <w:rsid w:val="00A4066E"/>
    <w:rsid w:val="00A40DD3"/>
    <w:rsid w:val="00A52DF4"/>
    <w:rsid w:val="00A53C3D"/>
    <w:rsid w:val="00A619F9"/>
    <w:rsid w:val="00A72CB8"/>
    <w:rsid w:val="00A82B14"/>
    <w:rsid w:val="00A8311B"/>
    <w:rsid w:val="00A8654F"/>
    <w:rsid w:val="00A8657C"/>
    <w:rsid w:val="00A94798"/>
    <w:rsid w:val="00A9497E"/>
    <w:rsid w:val="00A95A45"/>
    <w:rsid w:val="00AA40FA"/>
    <w:rsid w:val="00AA4AB9"/>
    <w:rsid w:val="00AA63EA"/>
    <w:rsid w:val="00AB33AD"/>
    <w:rsid w:val="00AC2219"/>
    <w:rsid w:val="00AD2279"/>
    <w:rsid w:val="00AD545A"/>
    <w:rsid w:val="00AD7A0C"/>
    <w:rsid w:val="00AD7AC3"/>
    <w:rsid w:val="00AE3BB8"/>
    <w:rsid w:val="00AF6585"/>
    <w:rsid w:val="00B01534"/>
    <w:rsid w:val="00B01F08"/>
    <w:rsid w:val="00B06701"/>
    <w:rsid w:val="00B108CE"/>
    <w:rsid w:val="00B1617B"/>
    <w:rsid w:val="00B16212"/>
    <w:rsid w:val="00B16E8F"/>
    <w:rsid w:val="00B26CC1"/>
    <w:rsid w:val="00B30401"/>
    <w:rsid w:val="00B312EE"/>
    <w:rsid w:val="00B3238B"/>
    <w:rsid w:val="00B3625C"/>
    <w:rsid w:val="00B3745F"/>
    <w:rsid w:val="00B4396C"/>
    <w:rsid w:val="00B50200"/>
    <w:rsid w:val="00B51BA1"/>
    <w:rsid w:val="00B522F5"/>
    <w:rsid w:val="00B5710D"/>
    <w:rsid w:val="00B6637D"/>
    <w:rsid w:val="00B7629C"/>
    <w:rsid w:val="00B834C9"/>
    <w:rsid w:val="00BA0F52"/>
    <w:rsid w:val="00BA3B46"/>
    <w:rsid w:val="00BB76D0"/>
    <w:rsid w:val="00BB7E19"/>
    <w:rsid w:val="00BC2597"/>
    <w:rsid w:val="00BC363C"/>
    <w:rsid w:val="00BC4F80"/>
    <w:rsid w:val="00BD4FE9"/>
    <w:rsid w:val="00BD691C"/>
    <w:rsid w:val="00BD6D34"/>
    <w:rsid w:val="00BE6E40"/>
    <w:rsid w:val="00BE7CBB"/>
    <w:rsid w:val="00BF1AF5"/>
    <w:rsid w:val="00BF244C"/>
    <w:rsid w:val="00BF274F"/>
    <w:rsid w:val="00BF2956"/>
    <w:rsid w:val="00BF2D5F"/>
    <w:rsid w:val="00BF58B1"/>
    <w:rsid w:val="00C043E1"/>
    <w:rsid w:val="00C21986"/>
    <w:rsid w:val="00C30959"/>
    <w:rsid w:val="00C377DA"/>
    <w:rsid w:val="00C410A9"/>
    <w:rsid w:val="00C41751"/>
    <w:rsid w:val="00C44ACE"/>
    <w:rsid w:val="00C46A8A"/>
    <w:rsid w:val="00C55FF8"/>
    <w:rsid w:val="00C62C24"/>
    <w:rsid w:val="00C6345C"/>
    <w:rsid w:val="00C635B6"/>
    <w:rsid w:val="00C67D88"/>
    <w:rsid w:val="00C75418"/>
    <w:rsid w:val="00C818FE"/>
    <w:rsid w:val="00C9064B"/>
    <w:rsid w:val="00C90FB1"/>
    <w:rsid w:val="00C910E4"/>
    <w:rsid w:val="00C924F5"/>
    <w:rsid w:val="00C92E3C"/>
    <w:rsid w:val="00C9350E"/>
    <w:rsid w:val="00CA262F"/>
    <w:rsid w:val="00CB0FD6"/>
    <w:rsid w:val="00CB12B5"/>
    <w:rsid w:val="00CB1F00"/>
    <w:rsid w:val="00CB2CCD"/>
    <w:rsid w:val="00CC0327"/>
    <w:rsid w:val="00CC263D"/>
    <w:rsid w:val="00CC2C65"/>
    <w:rsid w:val="00CD57FA"/>
    <w:rsid w:val="00CE005B"/>
    <w:rsid w:val="00CF019C"/>
    <w:rsid w:val="00CF1A4A"/>
    <w:rsid w:val="00CF20F3"/>
    <w:rsid w:val="00CF4C21"/>
    <w:rsid w:val="00D0361A"/>
    <w:rsid w:val="00D0397F"/>
    <w:rsid w:val="00D04AC7"/>
    <w:rsid w:val="00D06E7E"/>
    <w:rsid w:val="00D15192"/>
    <w:rsid w:val="00D1562C"/>
    <w:rsid w:val="00D276B3"/>
    <w:rsid w:val="00D30ADD"/>
    <w:rsid w:val="00D40185"/>
    <w:rsid w:val="00D42CEC"/>
    <w:rsid w:val="00D43085"/>
    <w:rsid w:val="00D4397E"/>
    <w:rsid w:val="00D43A0D"/>
    <w:rsid w:val="00D44EE5"/>
    <w:rsid w:val="00D46867"/>
    <w:rsid w:val="00D46C48"/>
    <w:rsid w:val="00D526F3"/>
    <w:rsid w:val="00D63413"/>
    <w:rsid w:val="00D64425"/>
    <w:rsid w:val="00D661E9"/>
    <w:rsid w:val="00D73A28"/>
    <w:rsid w:val="00D9265E"/>
    <w:rsid w:val="00D95B62"/>
    <w:rsid w:val="00DA3468"/>
    <w:rsid w:val="00DB561A"/>
    <w:rsid w:val="00DB6D3D"/>
    <w:rsid w:val="00DC090F"/>
    <w:rsid w:val="00DC733E"/>
    <w:rsid w:val="00DD2545"/>
    <w:rsid w:val="00DE2EF3"/>
    <w:rsid w:val="00DF4920"/>
    <w:rsid w:val="00DF57BE"/>
    <w:rsid w:val="00E06500"/>
    <w:rsid w:val="00E10024"/>
    <w:rsid w:val="00E138ED"/>
    <w:rsid w:val="00E265B9"/>
    <w:rsid w:val="00E26D4B"/>
    <w:rsid w:val="00E314BD"/>
    <w:rsid w:val="00E31C1C"/>
    <w:rsid w:val="00E41423"/>
    <w:rsid w:val="00E41EE8"/>
    <w:rsid w:val="00E44B1E"/>
    <w:rsid w:val="00E4657B"/>
    <w:rsid w:val="00E57060"/>
    <w:rsid w:val="00E7386A"/>
    <w:rsid w:val="00E87616"/>
    <w:rsid w:val="00E92047"/>
    <w:rsid w:val="00E96EE8"/>
    <w:rsid w:val="00EA5C16"/>
    <w:rsid w:val="00EB0AC6"/>
    <w:rsid w:val="00EB5883"/>
    <w:rsid w:val="00EC24E3"/>
    <w:rsid w:val="00EC487A"/>
    <w:rsid w:val="00EC49FE"/>
    <w:rsid w:val="00EC5F4C"/>
    <w:rsid w:val="00ED0DFC"/>
    <w:rsid w:val="00EE4F69"/>
    <w:rsid w:val="00EF000D"/>
    <w:rsid w:val="00EF3558"/>
    <w:rsid w:val="00F204B9"/>
    <w:rsid w:val="00F220AD"/>
    <w:rsid w:val="00F24D3F"/>
    <w:rsid w:val="00F279CC"/>
    <w:rsid w:val="00F30B1C"/>
    <w:rsid w:val="00F3217F"/>
    <w:rsid w:val="00F3346A"/>
    <w:rsid w:val="00F373FB"/>
    <w:rsid w:val="00F43978"/>
    <w:rsid w:val="00F443F1"/>
    <w:rsid w:val="00F5084B"/>
    <w:rsid w:val="00F514A1"/>
    <w:rsid w:val="00F545A3"/>
    <w:rsid w:val="00F55DD4"/>
    <w:rsid w:val="00F60AB8"/>
    <w:rsid w:val="00F62E1F"/>
    <w:rsid w:val="00F65DE3"/>
    <w:rsid w:val="00F65FAF"/>
    <w:rsid w:val="00F6701B"/>
    <w:rsid w:val="00F67EDC"/>
    <w:rsid w:val="00F92CC4"/>
    <w:rsid w:val="00F92FB1"/>
    <w:rsid w:val="00FA567A"/>
    <w:rsid w:val="00FB4ABF"/>
    <w:rsid w:val="00FB5706"/>
    <w:rsid w:val="00FC0C75"/>
    <w:rsid w:val="00FC1B56"/>
    <w:rsid w:val="00FC525D"/>
    <w:rsid w:val="00FD02A9"/>
    <w:rsid w:val="00FE0548"/>
    <w:rsid w:val="00FE41C3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99CBDB"/>
  <w15:chartTrackingRefBased/>
  <w15:docId w15:val="{DBF45271-1EC2-4622-9514-9038E12E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954E5"/>
    <w:pPr>
      <w:spacing w:before="480" w:after="240" w:line="276" w:lineRule="auto"/>
      <w:outlineLvl w:val="0"/>
    </w:pPr>
    <w:rPr>
      <w:rFonts w:asciiTheme="minorHAnsi" w:hAnsiTheme="minorHAnsi" w:cstheme="minorHAnsi"/>
      <w:b/>
      <w:bCs/>
      <w:sz w:val="28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BD4FE9"/>
    <w:pPr>
      <w:keepNext/>
      <w:keepLines/>
      <w:spacing w:before="120" w:after="3480"/>
      <w:outlineLvl w:val="1"/>
    </w:pPr>
    <w:rPr>
      <w:rFonts w:asciiTheme="minorHAnsi" w:eastAsiaTheme="majorEastAsia" w:hAnsiTheme="minorHAnsi" w:cstheme="majorBidi"/>
      <w:b/>
      <w:color w:val="000000" w:themeColor="text1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0C14D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C14D1"/>
    <w:rPr>
      <w:rFonts w:ascii="Arial" w:hAnsi="Arial"/>
    </w:rPr>
  </w:style>
  <w:style w:type="character" w:styleId="Odwoanieprzypisudolnego">
    <w:name w:val="footnote reference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B80"/>
    <w:pPr>
      <w:ind w:left="720"/>
      <w:contextualSpacing/>
    </w:pPr>
  </w:style>
  <w:style w:type="paragraph" w:customStyle="1" w:styleId="Default">
    <w:name w:val="Default"/>
    <w:rsid w:val="00C9350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rsid w:val="00A82B1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B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82B1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82B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82B14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A82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82B14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C818FE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54E5"/>
    <w:rPr>
      <w:rFonts w:asciiTheme="minorHAnsi" w:hAnsiTheme="minorHAnsi" w:cstheme="minorHAnsi"/>
      <w:b/>
      <w:bCs/>
      <w:sz w:val="28"/>
      <w:szCs w:val="22"/>
    </w:rPr>
  </w:style>
  <w:style w:type="paragraph" w:styleId="Poprawka">
    <w:name w:val="Revision"/>
    <w:hidden/>
    <w:uiPriority w:val="99"/>
    <w:semiHidden/>
    <w:rsid w:val="00A95A45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A95A45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Legenda">
    <w:name w:val="caption"/>
    <w:basedOn w:val="Normalny"/>
    <w:next w:val="Normalny"/>
    <w:uiPriority w:val="99"/>
    <w:qFormat/>
    <w:rsid w:val="00A95A45"/>
    <w:pPr>
      <w:tabs>
        <w:tab w:val="left" w:pos="7920"/>
      </w:tabs>
    </w:pPr>
    <w:rPr>
      <w:rFonts w:asciiTheme="minorHAnsi" w:hAnsiTheme="minorHAnsi"/>
      <w:b/>
      <w:sz w:val="22"/>
    </w:rPr>
  </w:style>
  <w:style w:type="character" w:customStyle="1" w:styleId="Nagwek2Znak">
    <w:name w:val="Nagłówek 2 Znak"/>
    <w:basedOn w:val="Domylnaczcionkaakapitu"/>
    <w:link w:val="Nagwek2"/>
    <w:rsid w:val="00BD4FE9"/>
    <w:rPr>
      <w:rFonts w:asciiTheme="minorHAnsi" w:eastAsiaTheme="majorEastAsia" w:hAnsiTheme="minorHAnsi" w:cstheme="majorBidi"/>
      <w:b/>
      <w:color w:val="000000" w:themeColor="text1"/>
      <w:sz w:val="22"/>
      <w:szCs w:val="26"/>
    </w:rPr>
  </w:style>
  <w:style w:type="paragraph" w:styleId="Tekstprzypisukocowego">
    <w:name w:val="endnote text"/>
    <w:basedOn w:val="Normalny"/>
    <w:link w:val="TekstprzypisukocowegoZnak"/>
    <w:rsid w:val="00593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3E33"/>
    <w:rPr>
      <w:rFonts w:ascii="Arial" w:hAnsi="Arial"/>
    </w:rPr>
  </w:style>
  <w:style w:type="character" w:styleId="Odwoanieprzypisukocowego">
    <w:name w:val="endnote reference"/>
    <w:basedOn w:val="Domylnaczcionkaakapitu"/>
    <w:rsid w:val="00593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9E1A-A9D0-47A3-9081-47E9016514F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87ECAA-FE1F-40A7-B5BA-08B35614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52</TotalTime>
  <Pages>3</Pages>
  <Words>674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Załącznika do uchwały nr 566/453/23 ZWP z dnia 23.05.2023 r.</vt:lpstr>
    </vt:vector>
  </TitlesOfParts>
  <Company>UMWP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Załącznika do uchwały nr 566/453/23 ZWP z dnia 23.05.2023 r.</dc:title>
  <dc:subject>Oświadczenie o braku przesłanek</dc:subject>
  <dc:creator>Mróz Agata</dc:creator>
  <cp:keywords>uchwała ZWP; Regulamin KOP</cp:keywords>
  <cp:lastModifiedBy>Dziewiątkowska-Seroka Kinga</cp:lastModifiedBy>
  <cp:revision>20</cp:revision>
  <cp:lastPrinted>2025-09-19T06:41:00Z</cp:lastPrinted>
  <dcterms:created xsi:type="dcterms:W3CDTF">2024-06-28T13:34:00Z</dcterms:created>
  <dcterms:modified xsi:type="dcterms:W3CDTF">2025-09-19T06:42:00Z</dcterms:modified>
</cp:coreProperties>
</file>