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04CFD" w14:textId="77777777" w:rsidR="00BC2B4D" w:rsidRPr="00AE45CC" w:rsidRDefault="00BC2B4D" w:rsidP="00BC2B4D">
      <w:pPr>
        <w:rPr>
          <w:rFonts w:asciiTheme="minorHAnsi" w:hAnsiTheme="minorHAnsi" w:cstheme="minorHAnsi"/>
        </w:rPr>
      </w:pPr>
    </w:p>
    <w:p w14:paraId="77D64585" w14:textId="77777777" w:rsidR="00BC348F" w:rsidRDefault="00BC348F" w:rsidP="0006120D">
      <w:pPr>
        <w:rPr>
          <w:rFonts w:ascii="Calibri" w:hAnsi="Calibri" w:cs="Arial"/>
          <w:sz w:val="22"/>
          <w:szCs w:val="16"/>
        </w:rPr>
      </w:pPr>
    </w:p>
    <w:p w14:paraId="723607AF" w14:textId="77777777" w:rsidR="00BC348F" w:rsidRPr="00AE588A" w:rsidRDefault="00BC348F" w:rsidP="0006120D">
      <w:pPr>
        <w:rPr>
          <w:rFonts w:ascii="Calibri" w:hAnsi="Calibri" w:cs="Calibri"/>
          <w:color w:val="FF0000"/>
          <w:sz w:val="22"/>
          <w:szCs w:val="22"/>
        </w:rPr>
      </w:pPr>
    </w:p>
    <w:p w14:paraId="1DD1CBF9" w14:textId="19EE6464" w:rsidR="0006120D" w:rsidRPr="00AE588A" w:rsidRDefault="006A1C28" w:rsidP="008738E3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1.4</w:t>
      </w:r>
      <w:r w:rsidR="0006120D" w:rsidRPr="00AE588A">
        <w:rPr>
          <w:rFonts w:ascii="Calibri" w:hAnsi="Calibri" w:cs="Calibri"/>
          <w:sz w:val="22"/>
          <w:szCs w:val="22"/>
        </w:rPr>
        <w:t>. do Zasad dotyczących wspierania rewitalizacji w ramach FEP 2021-2027 przyjętych uchwałą nr</w:t>
      </w:r>
      <w:r w:rsidR="006C1EC0">
        <w:rPr>
          <w:rFonts w:ascii="Calibri" w:hAnsi="Calibri" w:cs="Calibri"/>
          <w:sz w:val="22"/>
          <w:szCs w:val="22"/>
        </w:rPr>
        <w:t xml:space="preserve"> 1145</w:t>
      </w:r>
      <w:r w:rsidR="00A87125">
        <w:rPr>
          <w:rFonts w:ascii="Calibri" w:hAnsi="Calibri" w:cs="Calibri"/>
          <w:sz w:val="22"/>
          <w:szCs w:val="22"/>
        </w:rPr>
        <w:t>/</w:t>
      </w:r>
      <w:r w:rsidR="006C1EC0">
        <w:rPr>
          <w:rFonts w:ascii="Calibri" w:hAnsi="Calibri" w:cs="Calibri"/>
          <w:sz w:val="22"/>
          <w:szCs w:val="22"/>
        </w:rPr>
        <w:t>122</w:t>
      </w:r>
      <w:r w:rsidR="00A87125">
        <w:rPr>
          <w:rFonts w:ascii="Calibri" w:hAnsi="Calibri" w:cs="Calibri"/>
          <w:sz w:val="22"/>
          <w:szCs w:val="22"/>
        </w:rPr>
        <w:t>/2</w:t>
      </w:r>
      <w:r w:rsidR="00C60407">
        <w:rPr>
          <w:rFonts w:ascii="Calibri" w:hAnsi="Calibri" w:cs="Calibri"/>
          <w:sz w:val="22"/>
          <w:szCs w:val="22"/>
        </w:rPr>
        <w:t>5</w:t>
      </w:r>
      <w:r w:rsidR="0006120D" w:rsidRPr="00AE588A">
        <w:rPr>
          <w:rFonts w:ascii="Calibri" w:hAnsi="Calibri" w:cs="Calibri"/>
          <w:sz w:val="22"/>
          <w:szCs w:val="22"/>
        </w:rPr>
        <w:t xml:space="preserve"> Zarządu Wojewó</w:t>
      </w:r>
      <w:r w:rsidR="00FA680F">
        <w:rPr>
          <w:rFonts w:ascii="Calibri" w:hAnsi="Calibri" w:cs="Calibri"/>
          <w:sz w:val="22"/>
          <w:szCs w:val="22"/>
        </w:rPr>
        <w:t xml:space="preserve">dztwa Pomorskiego z dnia </w:t>
      </w:r>
      <w:r w:rsidR="006C1EC0">
        <w:rPr>
          <w:rFonts w:ascii="Calibri" w:hAnsi="Calibri" w:cs="Calibri"/>
          <w:sz w:val="22"/>
          <w:szCs w:val="22"/>
        </w:rPr>
        <w:t xml:space="preserve">18 września </w:t>
      </w:r>
      <w:bookmarkStart w:id="0" w:name="_GoBack"/>
      <w:bookmarkEnd w:id="0"/>
      <w:r w:rsidR="00A87125">
        <w:rPr>
          <w:rFonts w:ascii="Calibri" w:hAnsi="Calibri" w:cs="Calibri"/>
          <w:sz w:val="22"/>
          <w:szCs w:val="22"/>
        </w:rPr>
        <w:t>202</w:t>
      </w:r>
      <w:r w:rsidR="00C60407">
        <w:rPr>
          <w:rFonts w:ascii="Calibri" w:hAnsi="Calibri" w:cs="Calibri"/>
          <w:sz w:val="22"/>
          <w:szCs w:val="22"/>
        </w:rPr>
        <w:t>5</w:t>
      </w:r>
      <w:r w:rsidR="00A87125">
        <w:rPr>
          <w:rFonts w:ascii="Calibri" w:hAnsi="Calibri" w:cs="Calibri"/>
          <w:sz w:val="22"/>
          <w:szCs w:val="22"/>
        </w:rPr>
        <w:t xml:space="preserve"> </w:t>
      </w:r>
      <w:r w:rsidR="007D65E1">
        <w:rPr>
          <w:rFonts w:ascii="Calibri" w:hAnsi="Calibri" w:cs="Calibri"/>
          <w:sz w:val="22"/>
          <w:szCs w:val="22"/>
        </w:rPr>
        <w:t>r.</w:t>
      </w:r>
    </w:p>
    <w:p w14:paraId="148ACBA1" w14:textId="77777777" w:rsidR="002E030B" w:rsidRPr="00AE588A" w:rsidRDefault="002E030B" w:rsidP="0006120D">
      <w:pPr>
        <w:pStyle w:val="Nagwek2"/>
        <w:jc w:val="left"/>
        <w:rPr>
          <w:rFonts w:ascii="Calibri" w:eastAsia="Times New Roman" w:hAnsi="Calibri" w:cs="Calibri"/>
          <w:bCs/>
          <w:sz w:val="24"/>
          <w:szCs w:val="24"/>
        </w:rPr>
      </w:pPr>
      <w:r w:rsidRPr="00AE588A">
        <w:rPr>
          <w:rFonts w:ascii="Calibri" w:eastAsia="Times New Roman" w:hAnsi="Calibri" w:cs="Calibri"/>
          <w:bCs/>
          <w:sz w:val="24"/>
          <w:szCs w:val="24"/>
        </w:rPr>
        <w:t>Lista projektów planowanych do objęcia wsparciem w ramach FEP 2021-2027 obejmująca wybrane przedsięwzię</w:t>
      </w:r>
      <w:r w:rsidR="006C2A87" w:rsidRPr="00AE588A">
        <w:rPr>
          <w:rFonts w:ascii="Calibri" w:eastAsia="Times New Roman" w:hAnsi="Calibri" w:cs="Calibri"/>
          <w:bCs/>
          <w:sz w:val="24"/>
          <w:szCs w:val="24"/>
        </w:rPr>
        <w:t>cia podstawowe zawarte w GPR</w:t>
      </w:r>
    </w:p>
    <w:p w14:paraId="2BB28D7F" w14:textId="4D52382A" w:rsidR="0006120D" w:rsidRDefault="0006120D" w:rsidP="007D65E1">
      <w:pPr>
        <w:pStyle w:val="Nagwek2"/>
        <w:spacing w:before="100" w:beforeAutospacing="1" w:after="120"/>
        <w:jc w:val="left"/>
        <w:rPr>
          <w:rFonts w:ascii="Calibri" w:eastAsia="Calibri" w:hAnsi="Calibri" w:cs="Calibri"/>
          <w:szCs w:val="22"/>
          <w:lang w:eastAsia="ar-SA"/>
        </w:rPr>
      </w:pPr>
      <w:r w:rsidRPr="00AE588A">
        <w:rPr>
          <w:rFonts w:ascii="Calibri" w:eastAsia="Calibri" w:hAnsi="Calibri" w:cs="Calibri"/>
          <w:szCs w:val="22"/>
          <w:lang w:eastAsia="ar-SA"/>
        </w:rPr>
        <w:t>I. P</w:t>
      </w:r>
      <w:r w:rsidR="00AE588A">
        <w:rPr>
          <w:rFonts w:ascii="Calibri" w:eastAsia="Calibri" w:hAnsi="Calibri" w:cs="Calibri"/>
          <w:szCs w:val="22"/>
          <w:lang w:eastAsia="ar-SA"/>
        </w:rPr>
        <w:t>odstawowe informacje</w:t>
      </w:r>
      <w:r w:rsidR="0044687D">
        <w:rPr>
          <w:rFonts w:ascii="Calibri" w:eastAsia="Calibri" w:hAnsi="Calibri" w:cs="Calibri"/>
          <w:szCs w:val="22"/>
          <w:lang w:eastAsia="ar-SA"/>
        </w:rPr>
        <w:t xml:space="preserve"> o projektach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811"/>
        <w:gridCol w:w="2272"/>
        <w:gridCol w:w="7371"/>
      </w:tblGrid>
      <w:tr w:rsidR="007D65E1" w:rsidRPr="00AE588A" w14:paraId="66A22892" w14:textId="77777777" w:rsidTr="00C42159">
        <w:trPr>
          <w:trHeight w:val="497"/>
        </w:trPr>
        <w:tc>
          <w:tcPr>
            <w:tcW w:w="14454" w:type="dxa"/>
            <w:gridSpan w:val="3"/>
            <w:tcBorders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A818A44" w14:textId="77777777" w:rsidR="007D65E1" w:rsidRPr="00553209" w:rsidRDefault="007D65E1" w:rsidP="00C4215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E588A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 xml:space="preserve">1 PROJEKT – Działanie 7.1 </w:t>
            </w:r>
            <w:r w:rsidRPr="00AE588A">
              <w:rPr>
                <w:rFonts w:ascii="Calibri" w:hAnsi="Calibri" w:cs="Calibri"/>
                <w:b/>
                <w:sz w:val="22"/>
                <w:szCs w:val="22"/>
              </w:rPr>
              <w:t>Rewitalizacja zdegradowanych obszarów miejskich</w:t>
            </w:r>
          </w:p>
        </w:tc>
      </w:tr>
      <w:tr w:rsidR="007D65E1" w:rsidRPr="00AE588A" w14:paraId="15E91792" w14:textId="77777777" w:rsidTr="009660E6">
        <w:trPr>
          <w:trHeight w:val="497"/>
        </w:trPr>
        <w:tc>
          <w:tcPr>
            <w:tcW w:w="7083" w:type="dxa"/>
            <w:gridSpan w:val="2"/>
            <w:tcBorders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5FB4905" w14:textId="77777777" w:rsidR="007D65E1" w:rsidRPr="00553209" w:rsidRDefault="007D65E1" w:rsidP="00C4215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53209">
              <w:rPr>
                <w:rFonts w:ascii="Calibri" w:hAnsi="Calibri" w:cs="Calibri"/>
                <w:sz w:val="22"/>
                <w:szCs w:val="22"/>
                <w:lang w:eastAsia="ar-SA"/>
              </w:rPr>
              <w:t>Tytuł projektu:</w:t>
            </w:r>
          </w:p>
        </w:tc>
        <w:tc>
          <w:tcPr>
            <w:tcW w:w="7371" w:type="dxa"/>
            <w:tcBorders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42D38CE" w14:textId="77777777" w:rsidR="007D65E1" w:rsidRPr="00553209" w:rsidRDefault="007D65E1" w:rsidP="00C4215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5320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Planowany rok rozpoczęcia realizacji:</w:t>
            </w:r>
          </w:p>
        </w:tc>
      </w:tr>
      <w:tr w:rsidR="007D65E1" w:rsidRPr="00AE588A" w14:paraId="62C589A2" w14:textId="77777777" w:rsidTr="009660E6">
        <w:trPr>
          <w:trHeight w:val="497"/>
        </w:trPr>
        <w:tc>
          <w:tcPr>
            <w:tcW w:w="7083" w:type="dxa"/>
            <w:gridSpan w:val="2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A3A02A0" w14:textId="77777777" w:rsidR="007D65E1" w:rsidRPr="00553209" w:rsidRDefault="007D65E1" w:rsidP="00C4215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53209">
              <w:rPr>
                <w:rFonts w:ascii="Calibri" w:hAnsi="Calibri" w:cs="Calibri"/>
                <w:sz w:val="22"/>
                <w:szCs w:val="22"/>
                <w:lang w:eastAsia="ar-SA"/>
              </w:rPr>
              <w:t>Nazwa Wnioskodawcy: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E836BA6" w14:textId="77777777" w:rsidR="007D65E1" w:rsidRPr="00553209" w:rsidRDefault="007D65E1" w:rsidP="00C4215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5320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Planowany rok zakończenia realizacji:</w:t>
            </w:r>
          </w:p>
        </w:tc>
      </w:tr>
      <w:tr w:rsidR="00302232" w:rsidRPr="00AE588A" w14:paraId="66A212E1" w14:textId="77777777" w:rsidTr="000E20AE">
        <w:trPr>
          <w:trHeight w:val="786"/>
        </w:trPr>
        <w:tc>
          <w:tcPr>
            <w:tcW w:w="4811" w:type="dxa"/>
            <w:shd w:val="clear" w:color="auto" w:fill="F2F2F2" w:themeFill="background1" w:themeFillShade="F2"/>
            <w:vAlign w:val="center"/>
          </w:tcPr>
          <w:p w14:paraId="5C37CEA0" w14:textId="439C5F21" w:rsidR="00302232" w:rsidRPr="00302232" w:rsidRDefault="00E61348" w:rsidP="00C42159">
            <w:pPr>
              <w:rPr>
                <w:rFonts w:ascii="Calibri" w:hAnsi="Calibri" w:cs="Calibri"/>
                <w:b/>
                <w:sz w:val="20"/>
                <w:szCs w:val="20"/>
                <w:lang w:eastAsia="ar-SA"/>
              </w:rPr>
            </w:pPr>
            <w:r w:rsidRPr="00E61348">
              <w:rPr>
                <w:rFonts w:ascii="Calibri" w:hAnsi="Calibri" w:cs="Calibri"/>
                <w:sz w:val="20"/>
                <w:szCs w:val="20"/>
                <w:lang w:eastAsia="ar-SA"/>
              </w:rPr>
              <w:t>Numery i nazwy przedsięwzięć z GPR składające się na projekt</w:t>
            </w:r>
          </w:p>
        </w:tc>
        <w:tc>
          <w:tcPr>
            <w:tcW w:w="9643" w:type="dxa"/>
            <w:gridSpan w:val="2"/>
            <w:shd w:val="clear" w:color="auto" w:fill="F2F2F2" w:themeFill="background1" w:themeFillShade="F2"/>
            <w:vAlign w:val="center"/>
          </w:tcPr>
          <w:p w14:paraId="1E2AAFAC" w14:textId="2C40C2C9" w:rsidR="00302232" w:rsidRPr="00E61348" w:rsidRDefault="00446F9A" w:rsidP="00C42159">
            <w:pPr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412E49">
              <w:rPr>
                <w:rFonts w:ascii="Calibri" w:hAnsi="Calibri" w:cs="Calibri"/>
                <w:sz w:val="20"/>
                <w:szCs w:val="20"/>
                <w:lang w:eastAsia="ar-SA"/>
              </w:rPr>
              <w:t>Syntetyczny opis projektu ze wskazaniem celu i efektów jego realizacji:</w:t>
            </w:r>
          </w:p>
        </w:tc>
      </w:tr>
      <w:tr w:rsidR="006659D8" w:rsidRPr="00AE588A" w14:paraId="31C5DEB8" w14:textId="77777777" w:rsidTr="00CD0A34">
        <w:trPr>
          <w:trHeight w:val="299"/>
        </w:trPr>
        <w:tc>
          <w:tcPr>
            <w:tcW w:w="4811" w:type="dxa"/>
            <w:shd w:val="clear" w:color="auto" w:fill="auto"/>
            <w:vAlign w:val="center"/>
          </w:tcPr>
          <w:p w14:paraId="72BB20D2" w14:textId="77777777" w:rsidR="006659D8" w:rsidRDefault="006659D8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0FE70563" w14:textId="456D785F" w:rsidR="006659D8" w:rsidRDefault="006659D8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4087A6D0" w14:textId="53085E6A" w:rsidR="006659D8" w:rsidRDefault="006659D8" w:rsidP="002C2DEB">
            <w:pPr>
              <w:rPr>
                <w:rFonts w:ascii="Calibri" w:hAnsi="Calibri" w:cs="Calibri"/>
                <w:b/>
                <w:color w:val="FF0000"/>
                <w:sz w:val="22"/>
                <w:szCs w:val="22"/>
                <w:lang w:eastAsia="ar-SA"/>
              </w:rPr>
            </w:pPr>
          </w:p>
          <w:p w14:paraId="031ADD8E" w14:textId="38B24A48" w:rsidR="006659D8" w:rsidRDefault="006659D8" w:rsidP="002C2DEB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2AD880C1" w14:textId="4ED0395D" w:rsidR="006659D8" w:rsidRDefault="006659D8" w:rsidP="002C2DEB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2535890B" w14:textId="11D71FD3" w:rsidR="006659D8" w:rsidRDefault="006659D8" w:rsidP="002C2DEB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04EC974E" w14:textId="77777777" w:rsidR="006659D8" w:rsidRPr="002C2DEB" w:rsidRDefault="006659D8" w:rsidP="002C2DEB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7FA9425A" w14:textId="77777777" w:rsidR="006659D8" w:rsidRDefault="006659D8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1B637879" w14:textId="77777777" w:rsidR="006659D8" w:rsidRDefault="006659D8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52118483" w14:textId="77777777" w:rsidR="006659D8" w:rsidRDefault="006659D8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0515652B" w14:textId="77777777" w:rsidR="006659D8" w:rsidRDefault="006659D8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3DABA788" w14:textId="77777777" w:rsidR="006659D8" w:rsidRDefault="006659D8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20D6D25A" w14:textId="77777777" w:rsidR="006659D8" w:rsidRPr="00AE588A" w:rsidRDefault="006659D8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9643" w:type="dxa"/>
            <w:gridSpan w:val="2"/>
            <w:shd w:val="clear" w:color="auto" w:fill="auto"/>
            <w:vAlign w:val="center"/>
          </w:tcPr>
          <w:p w14:paraId="3C15F788" w14:textId="77777777" w:rsidR="006659D8" w:rsidRPr="00AE588A" w:rsidRDefault="006659D8" w:rsidP="00C42159">
            <w:pPr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  <w:lang w:eastAsia="ar-SA"/>
              </w:rPr>
            </w:pPr>
          </w:p>
        </w:tc>
      </w:tr>
    </w:tbl>
    <w:p w14:paraId="1C033BD9" w14:textId="47A3F7FC" w:rsidR="007D65E1" w:rsidRDefault="007D65E1" w:rsidP="007D65E1">
      <w:pPr>
        <w:rPr>
          <w:rFonts w:eastAsia="Calibri"/>
          <w:lang w:eastAsia="ar-SA"/>
        </w:rPr>
      </w:pPr>
    </w:p>
    <w:p w14:paraId="786D5383" w14:textId="77777777" w:rsidR="009660E6" w:rsidRDefault="009660E6" w:rsidP="007D65E1">
      <w:pPr>
        <w:rPr>
          <w:rFonts w:eastAsia="Calibri"/>
          <w:lang w:eastAsia="ar-SA"/>
        </w:rPr>
      </w:pPr>
    </w:p>
    <w:tbl>
      <w:tblPr>
        <w:tblStyle w:val="Tabela-Siatka"/>
        <w:tblpPr w:leftFromText="141" w:rightFromText="141" w:vertAnchor="text" w:tblpY="1"/>
        <w:tblOverlap w:val="never"/>
        <w:tblW w:w="14454" w:type="dxa"/>
        <w:tblLook w:val="04A0" w:firstRow="1" w:lastRow="0" w:firstColumn="1" w:lastColumn="0" w:noHBand="0" w:noVBand="1"/>
      </w:tblPr>
      <w:tblGrid>
        <w:gridCol w:w="4811"/>
        <w:gridCol w:w="2414"/>
        <w:gridCol w:w="7229"/>
      </w:tblGrid>
      <w:tr w:rsidR="007D65E1" w:rsidRPr="00AE588A" w14:paraId="3081E0B4" w14:textId="77777777" w:rsidTr="00C42159">
        <w:trPr>
          <w:trHeight w:val="497"/>
        </w:trPr>
        <w:tc>
          <w:tcPr>
            <w:tcW w:w="14454" w:type="dxa"/>
            <w:gridSpan w:val="3"/>
            <w:tcBorders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1DA07A55" w14:textId="77777777" w:rsidR="007D65E1" w:rsidRPr="00553209" w:rsidRDefault="007D65E1" w:rsidP="00C4215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E588A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lastRenderedPageBreak/>
              <w:t xml:space="preserve">2 PROJEKT – Działanie 6.5 </w:t>
            </w:r>
            <w:r w:rsidRPr="00AE588A">
              <w:rPr>
                <w:rFonts w:ascii="Calibri" w:hAnsi="Calibri" w:cs="Calibri"/>
                <w:b/>
                <w:sz w:val="22"/>
                <w:szCs w:val="22"/>
              </w:rPr>
              <w:t>Infrastruktura społeczna – programy rewitalizacji*</w:t>
            </w:r>
          </w:p>
        </w:tc>
      </w:tr>
      <w:tr w:rsidR="007D65E1" w:rsidRPr="00AE588A" w14:paraId="55490180" w14:textId="77777777" w:rsidTr="00C42159">
        <w:trPr>
          <w:trHeight w:val="497"/>
        </w:trPr>
        <w:tc>
          <w:tcPr>
            <w:tcW w:w="7225" w:type="dxa"/>
            <w:gridSpan w:val="2"/>
            <w:tcBorders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1961A5C" w14:textId="77777777" w:rsidR="007D65E1" w:rsidRPr="00553209" w:rsidRDefault="007D65E1" w:rsidP="00C4215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53209">
              <w:rPr>
                <w:rFonts w:ascii="Calibri" w:hAnsi="Calibri" w:cs="Calibri"/>
                <w:sz w:val="22"/>
                <w:szCs w:val="22"/>
                <w:lang w:eastAsia="ar-SA"/>
              </w:rPr>
              <w:t>Tytuł projektu:</w:t>
            </w:r>
          </w:p>
        </w:tc>
        <w:tc>
          <w:tcPr>
            <w:tcW w:w="7229" w:type="dxa"/>
            <w:tcBorders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67DDB0A" w14:textId="56BE8AB7" w:rsidR="007D65E1" w:rsidRPr="00553209" w:rsidRDefault="00F77A8E" w:rsidP="00C4215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5320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Planowany rok rozpoczęcia realizacji:</w:t>
            </w:r>
          </w:p>
        </w:tc>
      </w:tr>
      <w:tr w:rsidR="007D65E1" w:rsidRPr="00AE588A" w14:paraId="50260EE4" w14:textId="77777777" w:rsidTr="00C42159">
        <w:trPr>
          <w:trHeight w:val="497"/>
        </w:trPr>
        <w:tc>
          <w:tcPr>
            <w:tcW w:w="7225" w:type="dxa"/>
            <w:gridSpan w:val="2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CCB5C0C" w14:textId="77777777" w:rsidR="007D65E1" w:rsidRPr="00553209" w:rsidRDefault="007D65E1" w:rsidP="00C4215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53209">
              <w:rPr>
                <w:rFonts w:ascii="Calibri" w:hAnsi="Calibri" w:cs="Calibri"/>
                <w:sz w:val="22"/>
                <w:szCs w:val="22"/>
                <w:lang w:eastAsia="ar-SA"/>
              </w:rPr>
              <w:t>Nazwa Wnioskodawcy:</w:t>
            </w:r>
          </w:p>
        </w:tc>
        <w:tc>
          <w:tcPr>
            <w:tcW w:w="7229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0971C50" w14:textId="77777777" w:rsidR="007D65E1" w:rsidRPr="00553209" w:rsidRDefault="007D65E1" w:rsidP="00C4215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5320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Planowany rok zakończenia realizacji:</w:t>
            </w:r>
          </w:p>
        </w:tc>
      </w:tr>
      <w:tr w:rsidR="00C13792" w:rsidRPr="00AE588A" w14:paraId="161630F8" w14:textId="77777777" w:rsidTr="008C16B9">
        <w:trPr>
          <w:trHeight w:val="786"/>
        </w:trPr>
        <w:tc>
          <w:tcPr>
            <w:tcW w:w="4811" w:type="dxa"/>
            <w:shd w:val="clear" w:color="auto" w:fill="F2F2F2" w:themeFill="background1" w:themeFillShade="F2"/>
            <w:vAlign w:val="center"/>
          </w:tcPr>
          <w:p w14:paraId="5A9A19E4" w14:textId="4E6169BD" w:rsidR="00C13792" w:rsidRPr="00412E49" w:rsidRDefault="00E61348" w:rsidP="00C42159">
            <w:pPr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412E49">
              <w:rPr>
                <w:rFonts w:ascii="Calibri" w:hAnsi="Calibri" w:cs="Calibri"/>
                <w:sz w:val="20"/>
                <w:szCs w:val="20"/>
                <w:lang w:eastAsia="ar-SA"/>
              </w:rPr>
              <w:t>Numery i nazwy przedsięwzięć z GPR składające się na projekt</w:t>
            </w:r>
          </w:p>
        </w:tc>
        <w:tc>
          <w:tcPr>
            <w:tcW w:w="9643" w:type="dxa"/>
            <w:gridSpan w:val="2"/>
            <w:shd w:val="clear" w:color="auto" w:fill="F2F2F2" w:themeFill="background1" w:themeFillShade="F2"/>
            <w:vAlign w:val="center"/>
          </w:tcPr>
          <w:p w14:paraId="00BE0D70" w14:textId="199546FE" w:rsidR="00C13792" w:rsidRPr="00412E49" w:rsidRDefault="00446F9A" w:rsidP="00C42159">
            <w:pPr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412E49">
              <w:rPr>
                <w:rFonts w:ascii="Calibri" w:hAnsi="Calibri" w:cs="Calibri"/>
                <w:sz w:val="20"/>
                <w:szCs w:val="20"/>
                <w:lang w:eastAsia="ar-SA"/>
              </w:rPr>
              <w:t>Syntetyczny opis projektu ze wskazaniem celu i efektów jego realizacji:</w:t>
            </w:r>
          </w:p>
        </w:tc>
      </w:tr>
      <w:tr w:rsidR="00C13792" w:rsidRPr="00AE588A" w14:paraId="6A8D7521" w14:textId="77777777" w:rsidTr="00FF4427">
        <w:trPr>
          <w:trHeight w:val="299"/>
        </w:trPr>
        <w:tc>
          <w:tcPr>
            <w:tcW w:w="4811" w:type="dxa"/>
            <w:shd w:val="clear" w:color="auto" w:fill="auto"/>
            <w:vAlign w:val="center"/>
          </w:tcPr>
          <w:p w14:paraId="6C61652C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6F732E79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30CAC654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6E274D6B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74D1F7F5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36225609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5E4B5DA0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0C53B279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36741360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1E180898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1B0E63F9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121DF624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22787CC6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03578C87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50B6CD4A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0FEE7D35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01F27C4A" w14:textId="77777777" w:rsidR="00C13792" w:rsidRPr="00AE588A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9643" w:type="dxa"/>
            <w:gridSpan w:val="2"/>
            <w:shd w:val="clear" w:color="auto" w:fill="auto"/>
            <w:vAlign w:val="center"/>
          </w:tcPr>
          <w:p w14:paraId="4303241E" w14:textId="77777777" w:rsidR="00C13792" w:rsidRPr="00AE588A" w:rsidRDefault="00C13792" w:rsidP="00C42159">
            <w:pPr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  <w:lang w:eastAsia="ar-SA"/>
              </w:rPr>
            </w:pPr>
          </w:p>
        </w:tc>
      </w:tr>
    </w:tbl>
    <w:p w14:paraId="2D074AF9" w14:textId="77777777" w:rsidR="007D65E1" w:rsidRDefault="007D65E1" w:rsidP="007D65E1">
      <w:pPr>
        <w:rPr>
          <w:rFonts w:eastAsia="Calibri"/>
          <w:lang w:eastAsia="ar-SA"/>
        </w:rPr>
      </w:pPr>
    </w:p>
    <w:p w14:paraId="171D8745" w14:textId="77777777" w:rsidR="007D65E1" w:rsidRDefault="007D65E1" w:rsidP="007D65E1">
      <w:pPr>
        <w:rPr>
          <w:rFonts w:eastAsia="Calibri"/>
          <w:lang w:eastAsia="ar-SA"/>
        </w:rPr>
      </w:pPr>
    </w:p>
    <w:p w14:paraId="62DB20B4" w14:textId="77777777" w:rsidR="007D65E1" w:rsidRDefault="007D65E1" w:rsidP="007D65E1">
      <w:pPr>
        <w:rPr>
          <w:rFonts w:eastAsia="Calibri"/>
          <w:lang w:eastAsia="ar-SA"/>
        </w:rPr>
      </w:pPr>
    </w:p>
    <w:p w14:paraId="0B8293E7" w14:textId="77777777" w:rsidR="007D65E1" w:rsidRDefault="007D65E1" w:rsidP="007D65E1">
      <w:pPr>
        <w:rPr>
          <w:rFonts w:eastAsia="Calibri"/>
          <w:lang w:eastAsia="ar-SA"/>
        </w:rPr>
      </w:pPr>
    </w:p>
    <w:p w14:paraId="2B70B7B9" w14:textId="77777777" w:rsidR="007D65E1" w:rsidRDefault="007D65E1" w:rsidP="007D65E1">
      <w:pPr>
        <w:rPr>
          <w:rFonts w:eastAsia="Calibri"/>
          <w:lang w:eastAsia="ar-SA"/>
        </w:rPr>
      </w:pPr>
    </w:p>
    <w:p w14:paraId="1E44ED88" w14:textId="77777777" w:rsidR="007D65E1" w:rsidRDefault="007D65E1" w:rsidP="007D65E1">
      <w:pPr>
        <w:rPr>
          <w:rFonts w:eastAsia="Calibri"/>
          <w:lang w:eastAsia="ar-SA"/>
        </w:rPr>
      </w:pPr>
    </w:p>
    <w:p w14:paraId="55592C28" w14:textId="77777777" w:rsidR="007D65E1" w:rsidRDefault="007D65E1" w:rsidP="007D65E1">
      <w:pPr>
        <w:rPr>
          <w:rFonts w:eastAsia="Calibri"/>
          <w:lang w:eastAsia="ar-SA"/>
        </w:rPr>
      </w:pPr>
    </w:p>
    <w:p w14:paraId="58FFEBBF" w14:textId="77777777" w:rsidR="007D65E1" w:rsidRDefault="007D65E1" w:rsidP="007D65E1">
      <w:pPr>
        <w:rPr>
          <w:rFonts w:eastAsia="Calibri"/>
          <w:lang w:eastAsia="ar-SA"/>
        </w:rPr>
      </w:pPr>
    </w:p>
    <w:p w14:paraId="0BD408EE" w14:textId="77777777" w:rsidR="007D65E1" w:rsidRDefault="007D65E1" w:rsidP="007D65E1">
      <w:pPr>
        <w:rPr>
          <w:rFonts w:eastAsia="Calibri"/>
          <w:lang w:eastAsia="ar-SA"/>
        </w:rPr>
      </w:pPr>
    </w:p>
    <w:p w14:paraId="60673719" w14:textId="77777777" w:rsidR="007D65E1" w:rsidRDefault="007D65E1" w:rsidP="007D65E1">
      <w:pPr>
        <w:rPr>
          <w:rFonts w:eastAsia="Calibri"/>
          <w:lang w:eastAsia="ar-SA"/>
        </w:rPr>
      </w:pPr>
    </w:p>
    <w:p w14:paraId="72B9B377" w14:textId="77777777" w:rsidR="007D65E1" w:rsidRDefault="007D65E1" w:rsidP="007D65E1">
      <w:pPr>
        <w:rPr>
          <w:rFonts w:eastAsia="Calibri"/>
          <w:lang w:eastAsia="ar-SA"/>
        </w:rPr>
      </w:pPr>
    </w:p>
    <w:p w14:paraId="5926BFF5" w14:textId="77777777" w:rsidR="007D65E1" w:rsidRDefault="007D65E1" w:rsidP="007D65E1">
      <w:pPr>
        <w:rPr>
          <w:rFonts w:eastAsia="Calibri"/>
          <w:lang w:eastAsia="ar-SA"/>
        </w:rPr>
      </w:pPr>
    </w:p>
    <w:p w14:paraId="3E9F1137" w14:textId="77777777" w:rsidR="007D65E1" w:rsidRPr="007D65E1" w:rsidRDefault="007D65E1" w:rsidP="007D65E1">
      <w:pPr>
        <w:rPr>
          <w:rFonts w:eastAsia="Calibri"/>
          <w:lang w:eastAsia="ar-SA"/>
        </w:rPr>
      </w:pPr>
    </w:p>
    <w:p w14:paraId="7057B17F" w14:textId="77777777" w:rsidR="007D65E1" w:rsidRDefault="007D65E1" w:rsidP="005E531C">
      <w:pPr>
        <w:pStyle w:val="Nagwek2"/>
        <w:keepLines w:val="0"/>
        <w:spacing w:before="1680" w:line="360" w:lineRule="auto"/>
        <w:jc w:val="left"/>
        <w:rPr>
          <w:rFonts w:ascii="Calibri" w:eastAsia="Calibri" w:hAnsi="Calibri" w:cs="Calibri"/>
          <w:szCs w:val="22"/>
          <w:lang w:eastAsia="ar-SA"/>
        </w:rPr>
      </w:pPr>
    </w:p>
    <w:p w14:paraId="6F414800" w14:textId="6741EB49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  <w:r w:rsidRPr="00AE588A">
        <w:rPr>
          <w:rFonts w:ascii="Calibri" w:eastAsia="Calibri" w:hAnsi="Calibri" w:cs="Calibri"/>
          <w:sz w:val="22"/>
          <w:szCs w:val="22"/>
          <w:lang w:eastAsia="ar-SA"/>
        </w:rPr>
        <w:t>*jeśli dotyczy</w:t>
      </w:r>
      <w:r>
        <w:rPr>
          <w:rFonts w:ascii="Calibri" w:eastAsia="Calibri" w:hAnsi="Calibri" w:cs="Calibri"/>
          <w:sz w:val="22"/>
          <w:szCs w:val="22"/>
          <w:lang w:eastAsia="ar-SA"/>
        </w:rPr>
        <w:br w:type="page"/>
      </w:r>
    </w:p>
    <w:tbl>
      <w:tblPr>
        <w:tblStyle w:val="Tabela-Siatka"/>
        <w:tblpPr w:leftFromText="141" w:rightFromText="141" w:vertAnchor="text" w:tblpY="1"/>
        <w:tblOverlap w:val="never"/>
        <w:tblW w:w="14454" w:type="dxa"/>
        <w:tblLook w:val="04A0" w:firstRow="1" w:lastRow="0" w:firstColumn="1" w:lastColumn="0" w:noHBand="0" w:noVBand="1"/>
      </w:tblPr>
      <w:tblGrid>
        <w:gridCol w:w="4811"/>
        <w:gridCol w:w="2414"/>
        <w:gridCol w:w="7229"/>
      </w:tblGrid>
      <w:tr w:rsidR="007D65E1" w:rsidRPr="00AE588A" w14:paraId="59DA049F" w14:textId="77777777" w:rsidTr="00C42159">
        <w:trPr>
          <w:trHeight w:val="497"/>
        </w:trPr>
        <w:tc>
          <w:tcPr>
            <w:tcW w:w="14454" w:type="dxa"/>
            <w:gridSpan w:val="3"/>
            <w:tcBorders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11A74A4C" w14:textId="5E533993" w:rsidR="007D65E1" w:rsidRPr="00553209" w:rsidRDefault="007D65E1" w:rsidP="007D65E1">
            <w:pPr>
              <w:keepNext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AE588A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lastRenderedPageBreak/>
              <w:t>3 PROJEKT – działanie 5.12 Aktywne włączenie społeczne – programy rewitalizacji</w:t>
            </w:r>
            <w:r w:rsidR="00D9105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*</w:t>
            </w:r>
          </w:p>
        </w:tc>
      </w:tr>
      <w:tr w:rsidR="007D65E1" w:rsidRPr="00AE588A" w14:paraId="33128842" w14:textId="77777777" w:rsidTr="00C42159">
        <w:trPr>
          <w:trHeight w:val="497"/>
        </w:trPr>
        <w:tc>
          <w:tcPr>
            <w:tcW w:w="7225" w:type="dxa"/>
            <w:gridSpan w:val="2"/>
            <w:tcBorders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1BF03EC0" w14:textId="77777777" w:rsidR="007D65E1" w:rsidRPr="00553209" w:rsidRDefault="007D65E1" w:rsidP="00C4215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53209">
              <w:rPr>
                <w:rFonts w:ascii="Calibri" w:hAnsi="Calibri" w:cs="Calibri"/>
                <w:sz w:val="22"/>
                <w:szCs w:val="22"/>
                <w:lang w:eastAsia="ar-SA"/>
              </w:rPr>
              <w:t>Tytuł projektu:</w:t>
            </w:r>
          </w:p>
        </w:tc>
        <w:tc>
          <w:tcPr>
            <w:tcW w:w="7229" w:type="dxa"/>
            <w:tcBorders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A4104F" w14:textId="77777777" w:rsidR="007D65E1" w:rsidRPr="00553209" w:rsidRDefault="007D65E1" w:rsidP="00C4215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5320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Planowany rok rozpoczęcia realizacji:</w:t>
            </w:r>
          </w:p>
        </w:tc>
      </w:tr>
      <w:tr w:rsidR="007D65E1" w:rsidRPr="00AE588A" w14:paraId="0767D32F" w14:textId="77777777" w:rsidTr="00C42159">
        <w:trPr>
          <w:trHeight w:val="497"/>
        </w:trPr>
        <w:tc>
          <w:tcPr>
            <w:tcW w:w="7225" w:type="dxa"/>
            <w:gridSpan w:val="2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902127B" w14:textId="77777777" w:rsidR="007D65E1" w:rsidRPr="00553209" w:rsidRDefault="007D65E1" w:rsidP="00C4215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53209">
              <w:rPr>
                <w:rFonts w:ascii="Calibri" w:hAnsi="Calibri" w:cs="Calibri"/>
                <w:sz w:val="22"/>
                <w:szCs w:val="22"/>
                <w:lang w:eastAsia="ar-SA"/>
              </w:rPr>
              <w:t>Nazwa Wnioskodawcy:</w:t>
            </w:r>
          </w:p>
        </w:tc>
        <w:tc>
          <w:tcPr>
            <w:tcW w:w="7229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F8BF5F8" w14:textId="77777777" w:rsidR="007D65E1" w:rsidRPr="00553209" w:rsidRDefault="007D65E1" w:rsidP="00C4215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5320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Planowany rok zakończenia realizacji:</w:t>
            </w:r>
          </w:p>
        </w:tc>
      </w:tr>
      <w:tr w:rsidR="00C13792" w:rsidRPr="00AE588A" w14:paraId="3D94869C" w14:textId="77777777" w:rsidTr="00EB4F6A">
        <w:trPr>
          <w:trHeight w:val="786"/>
        </w:trPr>
        <w:tc>
          <w:tcPr>
            <w:tcW w:w="4811" w:type="dxa"/>
            <w:shd w:val="clear" w:color="auto" w:fill="F2F2F2" w:themeFill="background1" w:themeFillShade="F2"/>
            <w:vAlign w:val="center"/>
          </w:tcPr>
          <w:p w14:paraId="5C7C8077" w14:textId="589659A2" w:rsidR="00C13792" w:rsidRPr="00553209" w:rsidRDefault="00E61348" w:rsidP="00C42159">
            <w:pPr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E61348">
              <w:rPr>
                <w:rFonts w:ascii="Calibri" w:hAnsi="Calibri" w:cs="Calibri"/>
                <w:sz w:val="20"/>
                <w:szCs w:val="20"/>
                <w:lang w:eastAsia="ar-SA"/>
              </w:rPr>
              <w:t>Numery i nazwy przedsięwzięć z GPR składające się na projekt</w:t>
            </w:r>
          </w:p>
        </w:tc>
        <w:tc>
          <w:tcPr>
            <w:tcW w:w="9643" w:type="dxa"/>
            <w:gridSpan w:val="2"/>
            <w:shd w:val="clear" w:color="auto" w:fill="F2F2F2" w:themeFill="background1" w:themeFillShade="F2"/>
            <w:vAlign w:val="center"/>
          </w:tcPr>
          <w:p w14:paraId="2C01011D" w14:textId="792C2A0F" w:rsidR="00C13792" w:rsidRPr="00E61348" w:rsidRDefault="00446F9A" w:rsidP="00C42159">
            <w:pPr>
              <w:rPr>
                <w:rFonts w:ascii="Calibri" w:hAnsi="Calibri" w:cs="Calibri"/>
                <w:strike/>
                <w:sz w:val="20"/>
                <w:szCs w:val="20"/>
                <w:lang w:eastAsia="ar-SA"/>
              </w:rPr>
            </w:pPr>
            <w:r w:rsidRPr="00412E49">
              <w:rPr>
                <w:rFonts w:ascii="Calibri" w:hAnsi="Calibri" w:cs="Calibri"/>
                <w:sz w:val="20"/>
                <w:szCs w:val="20"/>
                <w:lang w:eastAsia="ar-SA"/>
              </w:rPr>
              <w:t>Syntetyczny opis projektu ze wskazaniem celu i efektów jego realizacji:</w:t>
            </w:r>
          </w:p>
        </w:tc>
      </w:tr>
      <w:tr w:rsidR="00C13792" w:rsidRPr="00AE588A" w14:paraId="2CB8875A" w14:textId="77777777" w:rsidTr="00D51B5E">
        <w:trPr>
          <w:trHeight w:val="299"/>
        </w:trPr>
        <w:tc>
          <w:tcPr>
            <w:tcW w:w="4811" w:type="dxa"/>
            <w:shd w:val="clear" w:color="auto" w:fill="auto"/>
            <w:vAlign w:val="center"/>
          </w:tcPr>
          <w:p w14:paraId="05FCD6AF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445660C0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40CA8DE7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35B29CD4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2037368D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01348848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575CE974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2274E2EE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793296F4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24D60E52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42F0270C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1216C73C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0EE61467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2BA97176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1E727EA1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2970BA43" w14:textId="77777777" w:rsidR="00C13792" w:rsidRPr="00AE588A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9643" w:type="dxa"/>
            <w:gridSpan w:val="2"/>
            <w:shd w:val="clear" w:color="auto" w:fill="auto"/>
            <w:vAlign w:val="center"/>
          </w:tcPr>
          <w:p w14:paraId="4E5EFA63" w14:textId="77777777" w:rsidR="00C13792" w:rsidRPr="00AE588A" w:rsidRDefault="00C13792" w:rsidP="00C42159">
            <w:pPr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  <w:lang w:eastAsia="ar-SA"/>
              </w:rPr>
            </w:pPr>
          </w:p>
        </w:tc>
      </w:tr>
    </w:tbl>
    <w:p w14:paraId="66EC4887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5C5EF438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41CBF8F6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491ACF6E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2494958A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73399C28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0428A03F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25985227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5F945DA9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59D9FEC6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1B0FDEBA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4AE05585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1B3DA1E4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267861C0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734AC5E2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169665B7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22C8E5A3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101E74FC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7B7AA80F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2B8E305A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514B5B47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682E9153" w14:textId="0B496DD8" w:rsidR="007D65E1" w:rsidRDefault="00D9105C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  <w:r w:rsidRPr="00D9105C">
        <w:rPr>
          <w:rFonts w:ascii="Calibri" w:eastAsia="Calibri" w:hAnsi="Calibri" w:cs="Calibri"/>
          <w:sz w:val="22"/>
          <w:szCs w:val="22"/>
          <w:lang w:eastAsia="ar-SA"/>
        </w:rPr>
        <w:t xml:space="preserve">*jeśli dotyczy </w:t>
      </w:r>
      <w:r w:rsidR="007D65E1">
        <w:rPr>
          <w:rFonts w:ascii="Calibri" w:eastAsia="Calibri" w:hAnsi="Calibri" w:cs="Calibri"/>
          <w:sz w:val="22"/>
          <w:szCs w:val="22"/>
          <w:lang w:eastAsia="ar-SA"/>
        </w:rPr>
        <w:br w:type="page"/>
      </w:r>
    </w:p>
    <w:tbl>
      <w:tblPr>
        <w:tblStyle w:val="Tabela-Siatka"/>
        <w:tblpPr w:leftFromText="141" w:rightFromText="141" w:vertAnchor="text" w:tblpY="1"/>
        <w:tblOverlap w:val="never"/>
        <w:tblW w:w="14454" w:type="dxa"/>
        <w:tblLook w:val="04A0" w:firstRow="1" w:lastRow="0" w:firstColumn="1" w:lastColumn="0" w:noHBand="0" w:noVBand="1"/>
      </w:tblPr>
      <w:tblGrid>
        <w:gridCol w:w="4811"/>
        <w:gridCol w:w="2414"/>
        <w:gridCol w:w="7229"/>
      </w:tblGrid>
      <w:tr w:rsidR="007D65E1" w:rsidRPr="00AE588A" w14:paraId="21449FD4" w14:textId="77777777" w:rsidTr="00C42159">
        <w:trPr>
          <w:trHeight w:val="497"/>
        </w:trPr>
        <w:tc>
          <w:tcPr>
            <w:tcW w:w="14454" w:type="dxa"/>
            <w:gridSpan w:val="3"/>
            <w:tcBorders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7E903D3" w14:textId="40170513" w:rsidR="007D65E1" w:rsidRPr="00553209" w:rsidRDefault="007D65E1" w:rsidP="007D65E1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AE588A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lastRenderedPageBreak/>
              <w:t>4 PROJEKT – działanie 5.19 Usługi społeczne i zdrowotne – programy rewitalizacji</w:t>
            </w:r>
            <w:r w:rsidR="00D9105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*</w:t>
            </w:r>
          </w:p>
        </w:tc>
      </w:tr>
      <w:tr w:rsidR="007D65E1" w:rsidRPr="00AE588A" w14:paraId="0874C545" w14:textId="77777777" w:rsidTr="00C42159">
        <w:trPr>
          <w:trHeight w:val="497"/>
        </w:trPr>
        <w:tc>
          <w:tcPr>
            <w:tcW w:w="7225" w:type="dxa"/>
            <w:gridSpan w:val="2"/>
            <w:tcBorders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0B44A40" w14:textId="77777777" w:rsidR="007D65E1" w:rsidRPr="00553209" w:rsidRDefault="007D65E1" w:rsidP="00C4215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53209">
              <w:rPr>
                <w:rFonts w:ascii="Calibri" w:hAnsi="Calibri" w:cs="Calibri"/>
                <w:sz w:val="22"/>
                <w:szCs w:val="22"/>
                <w:lang w:eastAsia="ar-SA"/>
              </w:rPr>
              <w:t>Tytuł projektu:</w:t>
            </w:r>
          </w:p>
        </w:tc>
        <w:tc>
          <w:tcPr>
            <w:tcW w:w="7229" w:type="dxa"/>
            <w:tcBorders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F9168F7" w14:textId="77777777" w:rsidR="007D65E1" w:rsidRPr="00553209" w:rsidRDefault="007D65E1" w:rsidP="00C4215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5320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Planowany rok rozpoczęcia realizacji:</w:t>
            </w:r>
          </w:p>
        </w:tc>
      </w:tr>
      <w:tr w:rsidR="007D65E1" w:rsidRPr="00AE588A" w14:paraId="40C9E101" w14:textId="77777777" w:rsidTr="00C42159">
        <w:trPr>
          <w:trHeight w:val="497"/>
        </w:trPr>
        <w:tc>
          <w:tcPr>
            <w:tcW w:w="7225" w:type="dxa"/>
            <w:gridSpan w:val="2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2C08D29" w14:textId="77777777" w:rsidR="007D65E1" w:rsidRPr="00553209" w:rsidRDefault="007D65E1" w:rsidP="00C4215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53209">
              <w:rPr>
                <w:rFonts w:ascii="Calibri" w:hAnsi="Calibri" w:cs="Calibri"/>
                <w:sz w:val="22"/>
                <w:szCs w:val="22"/>
                <w:lang w:eastAsia="ar-SA"/>
              </w:rPr>
              <w:t>Nazwa Wnioskodawcy:</w:t>
            </w:r>
          </w:p>
        </w:tc>
        <w:tc>
          <w:tcPr>
            <w:tcW w:w="7229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FF40E00" w14:textId="77777777" w:rsidR="007D65E1" w:rsidRPr="00553209" w:rsidRDefault="007D65E1" w:rsidP="00C4215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5320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Planowany rok zakończenia realizacji:</w:t>
            </w:r>
          </w:p>
        </w:tc>
      </w:tr>
      <w:tr w:rsidR="00C13792" w:rsidRPr="00AE588A" w14:paraId="6EC2A597" w14:textId="77777777" w:rsidTr="006F32BC">
        <w:trPr>
          <w:trHeight w:val="786"/>
        </w:trPr>
        <w:tc>
          <w:tcPr>
            <w:tcW w:w="4811" w:type="dxa"/>
            <w:shd w:val="clear" w:color="auto" w:fill="F2F2F2" w:themeFill="background1" w:themeFillShade="F2"/>
            <w:vAlign w:val="center"/>
          </w:tcPr>
          <w:p w14:paraId="335D69DB" w14:textId="685652CE" w:rsidR="00C13792" w:rsidRPr="00412E49" w:rsidRDefault="00E61348" w:rsidP="00C42159">
            <w:pPr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412E49">
              <w:rPr>
                <w:rFonts w:ascii="Calibri" w:hAnsi="Calibri" w:cs="Calibri"/>
                <w:sz w:val="20"/>
                <w:szCs w:val="20"/>
                <w:lang w:eastAsia="ar-SA"/>
              </w:rPr>
              <w:t>Numery i nazwy przedsięwzięć z GPR składające się na projekt</w:t>
            </w:r>
          </w:p>
        </w:tc>
        <w:tc>
          <w:tcPr>
            <w:tcW w:w="9643" w:type="dxa"/>
            <w:gridSpan w:val="2"/>
            <w:shd w:val="clear" w:color="auto" w:fill="F2F2F2" w:themeFill="background1" w:themeFillShade="F2"/>
            <w:vAlign w:val="center"/>
          </w:tcPr>
          <w:p w14:paraId="3E19619D" w14:textId="0416644F" w:rsidR="00C13792" w:rsidRPr="00412E49" w:rsidRDefault="00446F9A" w:rsidP="00C42159">
            <w:pPr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412E49">
              <w:rPr>
                <w:rFonts w:ascii="Calibri" w:hAnsi="Calibri" w:cs="Calibri"/>
                <w:sz w:val="20"/>
                <w:szCs w:val="20"/>
                <w:lang w:eastAsia="ar-SA"/>
              </w:rPr>
              <w:t>Syntetyczny opis projektu ze wskazaniem celu i efektów jego realizacji:</w:t>
            </w:r>
          </w:p>
        </w:tc>
      </w:tr>
      <w:tr w:rsidR="00C13792" w:rsidRPr="00AE588A" w14:paraId="68BCE9C5" w14:textId="77777777" w:rsidTr="0041232B">
        <w:trPr>
          <w:trHeight w:val="299"/>
        </w:trPr>
        <w:tc>
          <w:tcPr>
            <w:tcW w:w="4811" w:type="dxa"/>
            <w:shd w:val="clear" w:color="auto" w:fill="auto"/>
            <w:vAlign w:val="center"/>
          </w:tcPr>
          <w:p w14:paraId="3C5795BB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0717F4CA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3D16924B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25F727D5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15BFCF07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7A75FF4E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1BD04348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1FB1E305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065F03B2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061D8515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358719B2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1AF19BCE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41F2F505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20AE89B9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62E64DEE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3848877E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5182B30E" w14:textId="77777777" w:rsidR="00C13792" w:rsidRPr="00AE588A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9643" w:type="dxa"/>
            <w:gridSpan w:val="2"/>
            <w:shd w:val="clear" w:color="auto" w:fill="auto"/>
            <w:vAlign w:val="center"/>
          </w:tcPr>
          <w:p w14:paraId="62260C90" w14:textId="77777777" w:rsidR="00C13792" w:rsidRPr="00AE588A" w:rsidRDefault="00C13792" w:rsidP="00C42159">
            <w:pPr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  <w:lang w:eastAsia="ar-SA"/>
              </w:rPr>
            </w:pPr>
          </w:p>
        </w:tc>
      </w:tr>
    </w:tbl>
    <w:p w14:paraId="41089DA3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02944259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0CC1F26E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077E0BE1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099A7DC4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06D773EB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1286B54A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54E58192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03A89F00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76E8781F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4F553525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12E4BE43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6C63C071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49DAA06B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6348FBF7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01F71D6F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0030D19E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6BE646E8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7C3B1F11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0323DBAC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11AEF8C7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136964E9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2814177F" w14:textId="7A78B422" w:rsidR="007D65E1" w:rsidRDefault="00D9105C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  <w:r w:rsidRPr="00D9105C">
        <w:rPr>
          <w:rFonts w:ascii="Calibri" w:eastAsia="Calibri" w:hAnsi="Calibri" w:cs="Calibri"/>
          <w:sz w:val="22"/>
          <w:szCs w:val="22"/>
          <w:lang w:eastAsia="ar-SA"/>
        </w:rPr>
        <w:t xml:space="preserve">*jeśli dotyczy </w:t>
      </w:r>
      <w:r w:rsidR="007D65E1">
        <w:rPr>
          <w:rFonts w:ascii="Calibri" w:eastAsia="Calibri" w:hAnsi="Calibri" w:cs="Calibri"/>
          <w:sz w:val="22"/>
          <w:szCs w:val="22"/>
          <w:lang w:eastAsia="ar-SA"/>
        </w:rPr>
        <w:br w:type="page"/>
      </w:r>
    </w:p>
    <w:tbl>
      <w:tblPr>
        <w:tblStyle w:val="Tabela-Siatka"/>
        <w:tblpPr w:leftFromText="141" w:rightFromText="141" w:vertAnchor="text" w:tblpY="1"/>
        <w:tblOverlap w:val="never"/>
        <w:tblW w:w="14454" w:type="dxa"/>
        <w:tblLook w:val="04A0" w:firstRow="1" w:lastRow="0" w:firstColumn="1" w:lastColumn="0" w:noHBand="0" w:noVBand="1"/>
      </w:tblPr>
      <w:tblGrid>
        <w:gridCol w:w="4811"/>
        <w:gridCol w:w="2414"/>
        <w:gridCol w:w="7229"/>
      </w:tblGrid>
      <w:tr w:rsidR="007D65E1" w:rsidRPr="00AE588A" w14:paraId="6DEA8709" w14:textId="77777777" w:rsidTr="00C42159">
        <w:trPr>
          <w:trHeight w:val="497"/>
        </w:trPr>
        <w:tc>
          <w:tcPr>
            <w:tcW w:w="14454" w:type="dxa"/>
            <w:gridSpan w:val="3"/>
            <w:tcBorders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D3C5089" w14:textId="1FA413E6" w:rsidR="007D65E1" w:rsidRPr="00553209" w:rsidRDefault="007D65E1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AE588A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lastRenderedPageBreak/>
              <w:t>5 PROJEKT – działanie 2.4 Efektywność energetyczna – programy rewitalizacji*</w:t>
            </w:r>
          </w:p>
        </w:tc>
      </w:tr>
      <w:tr w:rsidR="007D65E1" w:rsidRPr="00AE588A" w14:paraId="4758EDA3" w14:textId="77777777" w:rsidTr="00C42159">
        <w:trPr>
          <w:trHeight w:val="497"/>
        </w:trPr>
        <w:tc>
          <w:tcPr>
            <w:tcW w:w="7225" w:type="dxa"/>
            <w:gridSpan w:val="2"/>
            <w:tcBorders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94B5A5B" w14:textId="77777777" w:rsidR="007D65E1" w:rsidRPr="00553209" w:rsidRDefault="007D65E1" w:rsidP="00C4215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53209">
              <w:rPr>
                <w:rFonts w:ascii="Calibri" w:hAnsi="Calibri" w:cs="Calibri"/>
                <w:sz w:val="22"/>
                <w:szCs w:val="22"/>
                <w:lang w:eastAsia="ar-SA"/>
              </w:rPr>
              <w:t>Tytuł projektu:</w:t>
            </w:r>
          </w:p>
        </w:tc>
        <w:tc>
          <w:tcPr>
            <w:tcW w:w="7229" w:type="dxa"/>
            <w:tcBorders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AD63917" w14:textId="77777777" w:rsidR="007D65E1" w:rsidRPr="00553209" w:rsidRDefault="007D65E1" w:rsidP="00C4215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5320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Planowany rok rozpoczęcia realizacji:</w:t>
            </w:r>
          </w:p>
        </w:tc>
      </w:tr>
      <w:tr w:rsidR="007D65E1" w:rsidRPr="00AE588A" w14:paraId="3B418CA8" w14:textId="77777777" w:rsidTr="00C42159">
        <w:trPr>
          <w:trHeight w:val="497"/>
        </w:trPr>
        <w:tc>
          <w:tcPr>
            <w:tcW w:w="7225" w:type="dxa"/>
            <w:gridSpan w:val="2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9A16E97" w14:textId="77777777" w:rsidR="007D65E1" w:rsidRPr="00553209" w:rsidRDefault="007D65E1" w:rsidP="00C4215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53209">
              <w:rPr>
                <w:rFonts w:ascii="Calibri" w:hAnsi="Calibri" w:cs="Calibri"/>
                <w:sz w:val="22"/>
                <w:szCs w:val="22"/>
                <w:lang w:eastAsia="ar-SA"/>
              </w:rPr>
              <w:t>Nazwa Wnioskodawcy:</w:t>
            </w:r>
          </w:p>
        </w:tc>
        <w:tc>
          <w:tcPr>
            <w:tcW w:w="7229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11C71AC" w14:textId="77777777" w:rsidR="007D65E1" w:rsidRPr="00553209" w:rsidRDefault="007D65E1" w:rsidP="00C4215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5320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Planowany rok zakończenia realizacji:</w:t>
            </w:r>
          </w:p>
        </w:tc>
      </w:tr>
      <w:tr w:rsidR="00C13792" w:rsidRPr="00AE588A" w14:paraId="0579AD9C" w14:textId="77777777" w:rsidTr="00675959">
        <w:trPr>
          <w:trHeight w:val="786"/>
        </w:trPr>
        <w:tc>
          <w:tcPr>
            <w:tcW w:w="4811" w:type="dxa"/>
            <w:shd w:val="clear" w:color="auto" w:fill="F2F2F2" w:themeFill="background1" w:themeFillShade="F2"/>
            <w:vAlign w:val="center"/>
          </w:tcPr>
          <w:p w14:paraId="00513A9C" w14:textId="2C5E3A8D" w:rsidR="00C13792" w:rsidRPr="00553209" w:rsidRDefault="00E61348" w:rsidP="00C42159">
            <w:pPr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E61348">
              <w:rPr>
                <w:rFonts w:ascii="Calibri" w:hAnsi="Calibri" w:cs="Calibri"/>
                <w:sz w:val="20"/>
                <w:szCs w:val="20"/>
                <w:lang w:eastAsia="ar-SA"/>
              </w:rPr>
              <w:t>Numery i nazwy przedsięwzięć z GPR składające się na projekt</w:t>
            </w:r>
          </w:p>
        </w:tc>
        <w:tc>
          <w:tcPr>
            <w:tcW w:w="9643" w:type="dxa"/>
            <w:gridSpan w:val="2"/>
            <w:shd w:val="clear" w:color="auto" w:fill="F2F2F2" w:themeFill="background1" w:themeFillShade="F2"/>
            <w:vAlign w:val="center"/>
          </w:tcPr>
          <w:p w14:paraId="2271DEB6" w14:textId="08ED76F0" w:rsidR="00C13792" w:rsidRPr="00412E49" w:rsidRDefault="00446F9A" w:rsidP="00C42159">
            <w:pPr>
              <w:rPr>
                <w:rFonts w:ascii="Calibri" w:hAnsi="Calibri" w:cs="Calibri"/>
                <w:b/>
                <w:sz w:val="20"/>
                <w:szCs w:val="20"/>
                <w:lang w:eastAsia="ar-SA"/>
              </w:rPr>
            </w:pPr>
            <w:r w:rsidRPr="00412E49">
              <w:rPr>
                <w:rFonts w:ascii="Calibri" w:hAnsi="Calibri" w:cs="Calibri"/>
                <w:sz w:val="20"/>
                <w:szCs w:val="20"/>
                <w:lang w:eastAsia="ar-SA"/>
              </w:rPr>
              <w:t>Syntetyczny opis projektu ze wskazaniem celu i efektów jego realizacji:</w:t>
            </w:r>
          </w:p>
        </w:tc>
      </w:tr>
      <w:tr w:rsidR="00C13792" w:rsidRPr="00AE588A" w14:paraId="53BAD840" w14:textId="77777777" w:rsidTr="003D555F">
        <w:trPr>
          <w:trHeight w:val="299"/>
        </w:trPr>
        <w:tc>
          <w:tcPr>
            <w:tcW w:w="4811" w:type="dxa"/>
            <w:shd w:val="clear" w:color="auto" w:fill="auto"/>
            <w:vAlign w:val="center"/>
          </w:tcPr>
          <w:p w14:paraId="2805E3B5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04FD6CC7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0942AF7D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5E5313CB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342B343B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787F7AF8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4D9D7D7F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2DE43F4A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285CBEAB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090B7639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17C322DB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341CDD3D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5260310B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4F466290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5A4019E9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682ED330" w14:textId="77777777" w:rsidR="00C13792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6768C694" w14:textId="77777777" w:rsidR="00C13792" w:rsidRPr="00AE588A" w:rsidRDefault="00C13792" w:rsidP="00C42159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9643" w:type="dxa"/>
            <w:gridSpan w:val="2"/>
            <w:shd w:val="clear" w:color="auto" w:fill="auto"/>
            <w:vAlign w:val="center"/>
          </w:tcPr>
          <w:p w14:paraId="452C68BC" w14:textId="77777777" w:rsidR="00C13792" w:rsidRPr="00AE588A" w:rsidRDefault="00C13792" w:rsidP="00C42159">
            <w:pPr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  <w:lang w:eastAsia="ar-SA"/>
              </w:rPr>
            </w:pPr>
          </w:p>
        </w:tc>
      </w:tr>
    </w:tbl>
    <w:p w14:paraId="246397F3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1BC90019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0915891D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1A39E2B2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39BA933E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45AF7D6D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786B9882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52C6B23B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2BB056C7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26FDE5DD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75681364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34BCE7CD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4E1582B5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2A442E6D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14B5C8D1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1CE5BCC4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34875F94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486A8955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3A23502E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77C7C76E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463AB52E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174528A6" w14:textId="77777777" w:rsidR="007D65E1" w:rsidRDefault="007D65E1" w:rsidP="007D65E1">
      <w:pPr>
        <w:spacing w:before="40"/>
        <w:rPr>
          <w:rFonts w:ascii="Calibri" w:eastAsia="Calibri" w:hAnsi="Calibri" w:cs="Calibri"/>
          <w:sz w:val="22"/>
          <w:szCs w:val="22"/>
          <w:lang w:eastAsia="ar-SA"/>
        </w:rPr>
      </w:pPr>
    </w:p>
    <w:p w14:paraId="3B574CB6" w14:textId="2B9B1C76" w:rsidR="007D65E1" w:rsidRDefault="007D65E1" w:rsidP="007D65E1">
      <w:pPr>
        <w:rPr>
          <w:rFonts w:ascii="Calibri" w:eastAsia="Calibri" w:hAnsi="Calibri" w:cs="Calibri"/>
          <w:sz w:val="22"/>
          <w:szCs w:val="22"/>
          <w:lang w:eastAsia="ar-SA"/>
        </w:rPr>
      </w:pPr>
      <w:r w:rsidRPr="00AE588A">
        <w:rPr>
          <w:rFonts w:ascii="Calibri" w:eastAsia="Calibri" w:hAnsi="Calibri" w:cs="Calibri"/>
          <w:sz w:val="22"/>
          <w:szCs w:val="22"/>
          <w:lang w:eastAsia="ar-SA"/>
        </w:rPr>
        <w:t>*jeśli dotyczy</w:t>
      </w:r>
      <w:r>
        <w:rPr>
          <w:rFonts w:ascii="Calibri" w:eastAsia="Calibri" w:hAnsi="Calibri" w:cs="Calibri"/>
          <w:sz w:val="22"/>
          <w:szCs w:val="22"/>
          <w:lang w:eastAsia="ar-SA"/>
        </w:rPr>
        <w:br w:type="page"/>
      </w:r>
    </w:p>
    <w:p w14:paraId="603324EB" w14:textId="7FF08D41" w:rsidR="00D10E3E" w:rsidRPr="00412E49" w:rsidRDefault="0006120D" w:rsidP="009660E6">
      <w:pPr>
        <w:pStyle w:val="Nagwek2"/>
        <w:spacing w:line="360" w:lineRule="auto"/>
        <w:jc w:val="left"/>
        <w:rPr>
          <w:rFonts w:ascii="Calibri" w:eastAsia="Calibri" w:hAnsi="Calibri" w:cs="Calibri"/>
          <w:szCs w:val="22"/>
          <w:lang w:eastAsia="ar-SA"/>
        </w:rPr>
      </w:pPr>
      <w:r w:rsidRPr="00412E49">
        <w:rPr>
          <w:rFonts w:ascii="Calibri" w:eastAsia="Calibri" w:hAnsi="Calibri" w:cs="Calibri"/>
          <w:szCs w:val="22"/>
          <w:lang w:eastAsia="ar-SA"/>
        </w:rPr>
        <w:lastRenderedPageBreak/>
        <w:t>I</w:t>
      </w:r>
      <w:r w:rsidR="00C952CC" w:rsidRPr="00412E49">
        <w:rPr>
          <w:rFonts w:ascii="Calibri" w:eastAsia="Calibri" w:hAnsi="Calibri" w:cs="Calibri"/>
          <w:szCs w:val="22"/>
          <w:lang w:eastAsia="ar-SA"/>
        </w:rPr>
        <w:t>I</w:t>
      </w:r>
      <w:r w:rsidRPr="00412E49">
        <w:rPr>
          <w:rFonts w:ascii="Calibri" w:eastAsia="Calibri" w:hAnsi="Calibri" w:cs="Calibri"/>
          <w:szCs w:val="22"/>
          <w:lang w:eastAsia="ar-SA"/>
        </w:rPr>
        <w:t xml:space="preserve">. </w:t>
      </w:r>
      <w:r w:rsidR="009660E6" w:rsidRPr="00412E49">
        <w:rPr>
          <w:rFonts w:ascii="Calibri" w:eastAsia="Calibri" w:hAnsi="Calibri" w:cs="Calibri"/>
          <w:szCs w:val="22"/>
          <w:lang w:eastAsia="ar-SA"/>
        </w:rPr>
        <w:t>Informacja na</w:t>
      </w:r>
      <w:r w:rsidR="004D536C" w:rsidRPr="00412E49">
        <w:rPr>
          <w:rFonts w:ascii="Calibri" w:eastAsia="Calibri" w:hAnsi="Calibri" w:cs="Calibri"/>
          <w:szCs w:val="22"/>
          <w:lang w:eastAsia="ar-SA"/>
        </w:rPr>
        <w:t xml:space="preserve"> temat sposobu wyboru projektów</w:t>
      </w:r>
      <w:r w:rsidR="00437C39" w:rsidRPr="00412E49">
        <w:rPr>
          <w:rStyle w:val="Odwoanieprzypisudolnego"/>
          <w:rFonts w:ascii="Calibri" w:eastAsia="Calibri" w:hAnsi="Calibri" w:cs="Calibri"/>
          <w:b w:val="0"/>
          <w:szCs w:val="22"/>
          <w:lang w:eastAsia="ar-SA"/>
        </w:rPr>
        <w:footnoteReference w:id="1"/>
      </w:r>
    </w:p>
    <w:p w14:paraId="2CECFD90" w14:textId="39F0D206" w:rsidR="004D536C" w:rsidRDefault="004D536C" w:rsidP="004D536C">
      <w:pPr>
        <w:rPr>
          <w:rFonts w:eastAsia="Calibri"/>
          <w:lang w:eastAsia="ar-SA"/>
        </w:rPr>
      </w:pPr>
      <w:r>
        <w:rPr>
          <w:rFonts w:eastAsia="Calibri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7290B1" w14:textId="2E4904B2" w:rsidR="004D536C" w:rsidRPr="004D536C" w:rsidRDefault="004D536C" w:rsidP="004D536C">
      <w:pPr>
        <w:rPr>
          <w:rFonts w:eastAsia="Calibri"/>
          <w:lang w:eastAsia="ar-SA"/>
        </w:rPr>
      </w:pPr>
    </w:p>
    <w:p w14:paraId="7CC4CE4D" w14:textId="7E25E56A" w:rsidR="009660E6" w:rsidRPr="009660E6" w:rsidRDefault="009660E6" w:rsidP="009660E6">
      <w:pPr>
        <w:pStyle w:val="Nagwek2"/>
        <w:spacing w:line="360" w:lineRule="auto"/>
        <w:jc w:val="left"/>
        <w:rPr>
          <w:rFonts w:ascii="Calibri" w:eastAsia="Calibri" w:hAnsi="Calibri" w:cs="Calibri"/>
          <w:szCs w:val="22"/>
          <w:lang w:eastAsia="ar-SA"/>
        </w:rPr>
      </w:pPr>
      <w:r w:rsidRPr="009660E6">
        <w:rPr>
          <w:rFonts w:ascii="Calibri" w:eastAsia="Calibri" w:hAnsi="Calibri" w:cs="Calibri"/>
          <w:szCs w:val="22"/>
          <w:lang w:eastAsia="ar-SA"/>
        </w:rPr>
        <w:t xml:space="preserve">III. </w:t>
      </w:r>
      <w:r w:rsidRPr="00AE588A">
        <w:rPr>
          <w:rFonts w:ascii="Calibri" w:eastAsia="Calibri" w:hAnsi="Calibri" w:cs="Calibri"/>
          <w:szCs w:val="22"/>
          <w:lang w:eastAsia="ar-SA"/>
        </w:rPr>
        <w:t xml:space="preserve">Powiązania między projektami wraz z opisem </w:t>
      </w:r>
    </w:p>
    <w:tbl>
      <w:tblPr>
        <w:tblStyle w:val="Tabela-Siatka"/>
        <w:tblW w:w="14459" w:type="dxa"/>
        <w:tblInd w:w="-5" w:type="dxa"/>
        <w:tblLook w:val="04A0" w:firstRow="1" w:lastRow="0" w:firstColumn="1" w:lastColumn="0" w:noHBand="0" w:noVBand="1"/>
      </w:tblPr>
      <w:tblGrid>
        <w:gridCol w:w="2835"/>
        <w:gridCol w:w="1985"/>
        <w:gridCol w:w="2410"/>
        <w:gridCol w:w="2409"/>
        <w:gridCol w:w="2410"/>
        <w:gridCol w:w="2410"/>
      </w:tblGrid>
      <w:tr w:rsidR="009660E6" w:rsidRPr="009660E6" w14:paraId="5C866F7B" w14:textId="77777777" w:rsidTr="00907087">
        <w:trPr>
          <w:trHeight w:val="648"/>
        </w:trPr>
        <w:tc>
          <w:tcPr>
            <w:tcW w:w="2835" w:type="dxa"/>
            <w:shd w:val="clear" w:color="auto" w:fill="D0CECE" w:themeFill="background2" w:themeFillShade="E6"/>
          </w:tcPr>
          <w:p w14:paraId="4E13DE94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4EBDA3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b/>
                <w:sz w:val="20"/>
                <w:szCs w:val="20"/>
              </w:rPr>
              <w:t>1 PROJEKT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CE094E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b/>
                <w:sz w:val="20"/>
                <w:szCs w:val="20"/>
              </w:rPr>
              <w:t>2 PROJEKT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47CF2C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b/>
                <w:sz w:val="20"/>
                <w:szCs w:val="20"/>
              </w:rPr>
              <w:t>3 PROJEKT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E3C306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b/>
                <w:sz w:val="20"/>
                <w:szCs w:val="20"/>
              </w:rPr>
              <w:t>4 PROJEKT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BD7034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b/>
                <w:sz w:val="20"/>
                <w:szCs w:val="20"/>
              </w:rPr>
              <w:t>5 PROJEKT</w:t>
            </w:r>
          </w:p>
        </w:tc>
      </w:tr>
      <w:tr w:rsidR="009660E6" w:rsidRPr="009660E6" w14:paraId="776E2ADD" w14:textId="77777777" w:rsidTr="00907087">
        <w:trPr>
          <w:trHeight w:val="680"/>
        </w:trPr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2C6FA484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b/>
                <w:sz w:val="20"/>
                <w:szCs w:val="20"/>
              </w:rPr>
              <w:t xml:space="preserve">1 PROJEKT – </w:t>
            </w:r>
            <w:r w:rsidRPr="009660E6">
              <w:rPr>
                <w:rFonts w:ascii="Calibri" w:hAnsi="Calibri" w:cs="Calibri"/>
                <w:sz w:val="20"/>
                <w:szCs w:val="20"/>
              </w:rPr>
              <w:t>Działanie 7.1</w:t>
            </w:r>
          </w:p>
        </w:tc>
        <w:tc>
          <w:tcPr>
            <w:tcW w:w="19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725D5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74339F6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sz w:val="20"/>
                <w:szCs w:val="20"/>
              </w:rPr>
              <w:t xml:space="preserve">Opis powiązania </w:t>
            </w:r>
            <w:r w:rsidRPr="009660E6">
              <w:rPr>
                <w:rFonts w:ascii="Calibri" w:hAnsi="Calibri" w:cs="Calibri"/>
                <w:sz w:val="20"/>
                <w:szCs w:val="20"/>
              </w:rPr>
              <w:br/>
              <w:t>(jeśli dotyczy)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9138D8C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sz w:val="20"/>
                <w:szCs w:val="20"/>
              </w:rPr>
              <w:t xml:space="preserve">Opis powiązania </w:t>
            </w:r>
            <w:r w:rsidRPr="009660E6">
              <w:rPr>
                <w:rFonts w:ascii="Calibri" w:hAnsi="Calibri" w:cs="Calibri"/>
                <w:sz w:val="20"/>
                <w:szCs w:val="20"/>
              </w:rPr>
              <w:br/>
              <w:t>(jeśli dotyczy)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E2A2561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sz w:val="20"/>
                <w:szCs w:val="20"/>
              </w:rPr>
              <w:t xml:space="preserve">Opis powiązania </w:t>
            </w:r>
            <w:r w:rsidRPr="009660E6">
              <w:rPr>
                <w:rFonts w:ascii="Calibri" w:hAnsi="Calibri" w:cs="Calibri"/>
                <w:sz w:val="20"/>
                <w:szCs w:val="20"/>
              </w:rPr>
              <w:br/>
              <w:t>(jeśli dotyczy)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1E8B4D6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sz w:val="20"/>
                <w:szCs w:val="20"/>
              </w:rPr>
              <w:t xml:space="preserve">Opis powiązania </w:t>
            </w:r>
            <w:r w:rsidRPr="009660E6">
              <w:rPr>
                <w:rFonts w:ascii="Calibri" w:hAnsi="Calibri" w:cs="Calibri"/>
                <w:sz w:val="20"/>
                <w:szCs w:val="20"/>
              </w:rPr>
              <w:br/>
              <w:t>(jeśli dotyczy)</w:t>
            </w:r>
          </w:p>
        </w:tc>
      </w:tr>
      <w:tr w:rsidR="009660E6" w:rsidRPr="009660E6" w14:paraId="2C0AB34F" w14:textId="77777777" w:rsidTr="00907087">
        <w:trPr>
          <w:trHeight w:val="680"/>
        </w:trPr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586F582B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b/>
                <w:sz w:val="20"/>
                <w:szCs w:val="20"/>
              </w:rPr>
              <w:t xml:space="preserve">2 PROJEKT – </w:t>
            </w:r>
            <w:r w:rsidRPr="009660E6">
              <w:rPr>
                <w:rFonts w:ascii="Calibri" w:hAnsi="Calibri" w:cs="Calibri"/>
                <w:sz w:val="20"/>
                <w:szCs w:val="20"/>
              </w:rPr>
              <w:t>Działanie 6.5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5B70" w14:textId="77777777" w:rsidR="009660E6" w:rsidRPr="009660E6" w:rsidRDefault="009660E6" w:rsidP="009660E6">
            <w:pPr>
              <w:rPr>
                <w:rFonts w:ascii="Calibri" w:hAnsi="Calibri" w:cs="Calibri"/>
                <w:sz w:val="20"/>
                <w:szCs w:val="20"/>
              </w:rPr>
            </w:pPr>
            <w:r w:rsidRPr="009660E6">
              <w:rPr>
                <w:rFonts w:ascii="Calibri" w:hAnsi="Calibri" w:cs="Calibri"/>
                <w:sz w:val="20"/>
                <w:szCs w:val="20"/>
              </w:rPr>
              <w:t xml:space="preserve">Opis powiązania </w:t>
            </w:r>
            <w:r w:rsidRPr="009660E6">
              <w:rPr>
                <w:rFonts w:ascii="Calibri" w:hAnsi="Calibri" w:cs="Calibri"/>
                <w:sz w:val="20"/>
                <w:szCs w:val="20"/>
              </w:rPr>
              <w:br/>
              <w:t>(jeśli dotyczy)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EAE28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FF8A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sz w:val="20"/>
                <w:szCs w:val="20"/>
              </w:rPr>
              <w:t xml:space="preserve">Opis powiązania </w:t>
            </w:r>
            <w:r w:rsidRPr="009660E6">
              <w:rPr>
                <w:rFonts w:ascii="Calibri" w:hAnsi="Calibri" w:cs="Calibri"/>
                <w:sz w:val="20"/>
                <w:szCs w:val="20"/>
              </w:rPr>
              <w:br/>
              <w:t>(jeśli dotyczy)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FDCA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sz w:val="20"/>
                <w:szCs w:val="20"/>
              </w:rPr>
              <w:t xml:space="preserve">Opis powiązania </w:t>
            </w:r>
            <w:r w:rsidRPr="009660E6">
              <w:rPr>
                <w:rFonts w:ascii="Calibri" w:hAnsi="Calibri" w:cs="Calibri"/>
                <w:sz w:val="20"/>
                <w:szCs w:val="20"/>
              </w:rPr>
              <w:br/>
              <w:t>(jeśli dotyczy)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3121C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sz w:val="20"/>
                <w:szCs w:val="20"/>
              </w:rPr>
              <w:t xml:space="preserve">Opis powiązania </w:t>
            </w:r>
            <w:r w:rsidRPr="009660E6">
              <w:rPr>
                <w:rFonts w:ascii="Calibri" w:hAnsi="Calibri" w:cs="Calibri"/>
                <w:sz w:val="20"/>
                <w:szCs w:val="20"/>
              </w:rPr>
              <w:br/>
              <w:t>(jeśli dotyczy)</w:t>
            </w:r>
          </w:p>
        </w:tc>
      </w:tr>
      <w:tr w:rsidR="009660E6" w:rsidRPr="009660E6" w14:paraId="52B405E5" w14:textId="77777777" w:rsidTr="00907087">
        <w:trPr>
          <w:trHeight w:val="680"/>
        </w:trPr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318DB059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b/>
                <w:sz w:val="20"/>
                <w:szCs w:val="20"/>
              </w:rPr>
              <w:t xml:space="preserve">3 PROJEKT – </w:t>
            </w:r>
            <w:r w:rsidRPr="009660E6">
              <w:rPr>
                <w:rFonts w:ascii="Calibri" w:hAnsi="Calibri" w:cs="Calibri"/>
                <w:sz w:val="20"/>
                <w:szCs w:val="20"/>
              </w:rPr>
              <w:t>Działanie 5.12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3B30739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sz w:val="20"/>
                <w:szCs w:val="20"/>
              </w:rPr>
              <w:t xml:space="preserve">Opis powiązania </w:t>
            </w:r>
            <w:r w:rsidRPr="009660E6">
              <w:rPr>
                <w:rFonts w:ascii="Calibri" w:hAnsi="Calibri" w:cs="Calibri"/>
                <w:sz w:val="20"/>
                <w:szCs w:val="20"/>
              </w:rPr>
              <w:br/>
              <w:t>(jeśli dotyczy)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628D4B9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sz w:val="20"/>
                <w:szCs w:val="20"/>
              </w:rPr>
              <w:t xml:space="preserve">Opis powiązania </w:t>
            </w:r>
            <w:r w:rsidRPr="009660E6">
              <w:rPr>
                <w:rFonts w:ascii="Calibri" w:hAnsi="Calibri" w:cs="Calibri"/>
                <w:sz w:val="20"/>
                <w:szCs w:val="20"/>
              </w:rPr>
              <w:br/>
              <w:t>(jeśli dotyczy)</w:t>
            </w:r>
          </w:p>
        </w:tc>
        <w:tc>
          <w:tcPr>
            <w:tcW w:w="2409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58DD5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EE8F0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sz w:val="20"/>
                <w:szCs w:val="20"/>
              </w:rPr>
              <w:t xml:space="preserve">Opis powiązania </w:t>
            </w:r>
            <w:r w:rsidRPr="009660E6">
              <w:rPr>
                <w:rFonts w:ascii="Calibri" w:hAnsi="Calibri" w:cs="Calibri"/>
                <w:sz w:val="20"/>
                <w:szCs w:val="20"/>
              </w:rPr>
              <w:br/>
              <w:t>(jeśli dotyczy)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3CB20BE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sz w:val="20"/>
                <w:szCs w:val="20"/>
              </w:rPr>
              <w:t xml:space="preserve">Opis powiązania </w:t>
            </w:r>
            <w:r w:rsidRPr="009660E6">
              <w:rPr>
                <w:rFonts w:ascii="Calibri" w:hAnsi="Calibri" w:cs="Calibri"/>
                <w:sz w:val="20"/>
                <w:szCs w:val="20"/>
              </w:rPr>
              <w:br/>
              <w:t>(jeśli dotyczy)</w:t>
            </w:r>
          </w:p>
        </w:tc>
      </w:tr>
      <w:tr w:rsidR="009660E6" w:rsidRPr="009660E6" w14:paraId="72C79F28" w14:textId="77777777" w:rsidTr="00907087">
        <w:trPr>
          <w:trHeight w:val="680"/>
        </w:trPr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5F52F92E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b/>
                <w:sz w:val="20"/>
                <w:szCs w:val="20"/>
              </w:rPr>
              <w:t xml:space="preserve">4 PROJEKT – </w:t>
            </w:r>
            <w:r w:rsidRPr="009660E6">
              <w:rPr>
                <w:rFonts w:ascii="Calibri" w:hAnsi="Calibri" w:cs="Calibri"/>
                <w:sz w:val="20"/>
                <w:szCs w:val="20"/>
              </w:rPr>
              <w:t>Działanie 5.19</w:t>
            </w:r>
          </w:p>
        </w:tc>
        <w:tc>
          <w:tcPr>
            <w:tcW w:w="1985" w:type="dxa"/>
            <w:vAlign w:val="center"/>
          </w:tcPr>
          <w:p w14:paraId="0D2E557F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sz w:val="20"/>
                <w:szCs w:val="20"/>
              </w:rPr>
              <w:t xml:space="preserve">Opis powiązania </w:t>
            </w:r>
            <w:r w:rsidRPr="009660E6">
              <w:rPr>
                <w:rFonts w:ascii="Calibri" w:hAnsi="Calibri" w:cs="Calibri"/>
                <w:sz w:val="20"/>
                <w:szCs w:val="20"/>
              </w:rPr>
              <w:br/>
              <w:t>(jeśli dotyczy)</w:t>
            </w:r>
          </w:p>
        </w:tc>
        <w:tc>
          <w:tcPr>
            <w:tcW w:w="2410" w:type="dxa"/>
            <w:vAlign w:val="center"/>
          </w:tcPr>
          <w:p w14:paraId="45929F4F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sz w:val="20"/>
                <w:szCs w:val="20"/>
              </w:rPr>
              <w:t xml:space="preserve">Opis powiązania </w:t>
            </w:r>
            <w:r w:rsidRPr="009660E6">
              <w:rPr>
                <w:rFonts w:ascii="Calibri" w:hAnsi="Calibri" w:cs="Calibri"/>
                <w:sz w:val="20"/>
                <w:szCs w:val="20"/>
              </w:rPr>
              <w:br/>
              <w:t>(jeśli dotyczy)</w:t>
            </w:r>
          </w:p>
        </w:tc>
        <w:tc>
          <w:tcPr>
            <w:tcW w:w="2409" w:type="dxa"/>
            <w:vAlign w:val="center"/>
          </w:tcPr>
          <w:p w14:paraId="24F6800E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sz w:val="20"/>
                <w:szCs w:val="20"/>
              </w:rPr>
              <w:t xml:space="preserve">Opis powiązania </w:t>
            </w:r>
            <w:r w:rsidRPr="009660E6">
              <w:rPr>
                <w:rFonts w:ascii="Calibri" w:hAnsi="Calibri" w:cs="Calibri"/>
                <w:sz w:val="20"/>
                <w:szCs w:val="20"/>
              </w:rPr>
              <w:br/>
              <w:t>(jeśli dotyczy)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B5136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48739F8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sz w:val="20"/>
                <w:szCs w:val="20"/>
              </w:rPr>
              <w:t xml:space="preserve">Opis powiązania </w:t>
            </w:r>
            <w:r w:rsidRPr="009660E6">
              <w:rPr>
                <w:rFonts w:ascii="Calibri" w:hAnsi="Calibri" w:cs="Calibri"/>
                <w:sz w:val="20"/>
                <w:szCs w:val="20"/>
              </w:rPr>
              <w:br/>
              <w:t>(jeśli dotyczy)</w:t>
            </w:r>
          </w:p>
        </w:tc>
      </w:tr>
      <w:tr w:rsidR="009660E6" w:rsidRPr="009660E6" w14:paraId="5F4119A5" w14:textId="77777777" w:rsidTr="00907087">
        <w:trPr>
          <w:trHeight w:val="680"/>
        </w:trPr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6F31A6FB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b/>
                <w:sz w:val="20"/>
                <w:szCs w:val="20"/>
              </w:rPr>
              <w:t xml:space="preserve">5 PROJEKT – </w:t>
            </w:r>
            <w:r w:rsidRPr="009660E6">
              <w:rPr>
                <w:rFonts w:ascii="Calibri" w:hAnsi="Calibri" w:cs="Calibri"/>
                <w:sz w:val="20"/>
                <w:szCs w:val="20"/>
              </w:rPr>
              <w:t>Działanie 2.4</w:t>
            </w:r>
          </w:p>
        </w:tc>
        <w:tc>
          <w:tcPr>
            <w:tcW w:w="1985" w:type="dxa"/>
            <w:vAlign w:val="center"/>
          </w:tcPr>
          <w:p w14:paraId="5EDFE949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sz w:val="20"/>
                <w:szCs w:val="20"/>
              </w:rPr>
              <w:t xml:space="preserve">Opis powiązania </w:t>
            </w:r>
            <w:r w:rsidRPr="009660E6">
              <w:rPr>
                <w:rFonts w:ascii="Calibri" w:hAnsi="Calibri" w:cs="Calibri"/>
                <w:sz w:val="20"/>
                <w:szCs w:val="20"/>
              </w:rPr>
              <w:br/>
              <w:t>(jeśli dotyczy)</w:t>
            </w:r>
          </w:p>
        </w:tc>
        <w:tc>
          <w:tcPr>
            <w:tcW w:w="2410" w:type="dxa"/>
            <w:vAlign w:val="center"/>
          </w:tcPr>
          <w:p w14:paraId="4F058A55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sz w:val="20"/>
                <w:szCs w:val="20"/>
              </w:rPr>
              <w:t xml:space="preserve">Opis powiązania </w:t>
            </w:r>
            <w:r w:rsidRPr="009660E6">
              <w:rPr>
                <w:rFonts w:ascii="Calibri" w:hAnsi="Calibri" w:cs="Calibri"/>
                <w:sz w:val="20"/>
                <w:szCs w:val="20"/>
              </w:rPr>
              <w:br/>
              <w:t>(jeśli dotyczy)</w:t>
            </w:r>
          </w:p>
        </w:tc>
        <w:tc>
          <w:tcPr>
            <w:tcW w:w="2409" w:type="dxa"/>
            <w:vAlign w:val="center"/>
          </w:tcPr>
          <w:p w14:paraId="2298BF8A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sz w:val="20"/>
                <w:szCs w:val="20"/>
              </w:rPr>
              <w:t xml:space="preserve">Opis powiązania </w:t>
            </w:r>
            <w:r w:rsidRPr="009660E6">
              <w:rPr>
                <w:rFonts w:ascii="Calibri" w:hAnsi="Calibri" w:cs="Calibri"/>
                <w:sz w:val="20"/>
                <w:szCs w:val="20"/>
              </w:rPr>
              <w:br/>
              <w:t>(jeśli dotyczy)</w:t>
            </w:r>
          </w:p>
        </w:tc>
        <w:tc>
          <w:tcPr>
            <w:tcW w:w="2410" w:type="dxa"/>
            <w:vAlign w:val="center"/>
          </w:tcPr>
          <w:p w14:paraId="58F8D0BF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660E6">
              <w:rPr>
                <w:rFonts w:ascii="Calibri" w:hAnsi="Calibri" w:cs="Calibri"/>
                <w:sz w:val="20"/>
                <w:szCs w:val="20"/>
              </w:rPr>
              <w:t xml:space="preserve">Opis powiązania </w:t>
            </w:r>
            <w:r w:rsidRPr="009660E6">
              <w:rPr>
                <w:rFonts w:ascii="Calibri" w:hAnsi="Calibri" w:cs="Calibri"/>
                <w:sz w:val="20"/>
                <w:szCs w:val="20"/>
              </w:rPr>
              <w:br/>
              <w:t>(jeśli dotyczy)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6D1164" w14:textId="77777777" w:rsidR="009660E6" w:rsidRPr="009660E6" w:rsidRDefault="009660E6" w:rsidP="009660E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42041B4" w14:textId="77777777" w:rsidR="009660E6" w:rsidRPr="002E030B" w:rsidRDefault="009660E6" w:rsidP="00DD1ACD">
      <w:pPr>
        <w:rPr>
          <w:rFonts w:ascii="Calibri" w:hAnsi="Calibri" w:cs="Calibri"/>
          <w:sz w:val="20"/>
          <w:szCs w:val="20"/>
        </w:rPr>
      </w:pPr>
    </w:p>
    <w:sectPr w:rsidR="009660E6" w:rsidRPr="002E030B" w:rsidSect="002F00DF">
      <w:footerReference w:type="default" r:id="rId9"/>
      <w:headerReference w:type="first" r:id="rId10"/>
      <w:footerReference w:type="first" r:id="rId11"/>
      <w:pgSz w:w="16838" w:h="11906" w:orient="landscape" w:code="9"/>
      <w:pgMar w:top="907" w:right="907" w:bottom="284" w:left="907" w:header="340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4BE22" w14:textId="77777777" w:rsidR="009E7E5F" w:rsidRDefault="009E7E5F">
      <w:pPr>
        <w:spacing w:line="240" w:lineRule="auto"/>
      </w:pPr>
      <w:r>
        <w:separator/>
      </w:r>
    </w:p>
  </w:endnote>
  <w:endnote w:type="continuationSeparator" w:id="0">
    <w:p w14:paraId="29DEE94F" w14:textId="77777777" w:rsidR="009E7E5F" w:rsidRDefault="009E7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6647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50B98809" w14:textId="09D491EB" w:rsidR="002F00DF" w:rsidRPr="0003747C" w:rsidRDefault="002F00DF">
        <w:pPr>
          <w:pStyle w:val="Stopka"/>
          <w:jc w:val="right"/>
          <w:rPr>
            <w:rFonts w:asciiTheme="minorHAnsi" w:hAnsiTheme="minorHAnsi" w:cstheme="minorHAnsi"/>
            <w:sz w:val="22"/>
          </w:rPr>
        </w:pPr>
        <w:r w:rsidRPr="0003747C">
          <w:rPr>
            <w:rFonts w:asciiTheme="minorHAnsi" w:hAnsiTheme="minorHAnsi" w:cstheme="minorHAnsi"/>
            <w:noProof/>
            <w:sz w:val="22"/>
          </w:rPr>
          <mc:AlternateContent>
            <mc:Choice Requires="wps">
              <w:drawing>
                <wp:anchor distT="45720" distB="45720" distL="114300" distR="114300" simplePos="0" relativeHeight="251666432" behindDoc="0" locked="0" layoutInCell="1" allowOverlap="1" wp14:anchorId="37B41965" wp14:editId="133F11E8">
                  <wp:simplePos x="0" y="0"/>
                  <wp:positionH relativeFrom="margin">
                    <wp:align>center</wp:align>
                  </wp:positionH>
                  <wp:positionV relativeFrom="paragraph">
                    <wp:posOffset>113665</wp:posOffset>
                  </wp:positionV>
                  <wp:extent cx="7559675" cy="522605"/>
                  <wp:effectExtent l="0" t="0" r="3175" b="9525"/>
                  <wp:wrapNone/>
                  <wp:docPr id="1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9675" cy="522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9F22EB" w14:textId="77777777" w:rsidR="002F00DF" w:rsidRPr="0061767F" w:rsidRDefault="002F00DF" w:rsidP="002F00DF">
                              <w:pPr>
                                <w:jc w:val="center"/>
                                <w:rPr>
                                  <w:rFonts w:ascii="Open Sans Medium" w:hAnsi="Open Sans Medium" w:cs="Open Sans Medium"/>
                                </w:rPr>
                              </w:pPr>
                              <w:r w:rsidRPr="0061767F">
                                <w:rPr>
                                  <w:rFonts w:ascii="Open Sans Medium" w:hAnsi="Open Sans Medium" w:cs="Open Sans Medium"/>
                                </w:rPr>
                                <w:t>Fundusze Europejskie dla Pomorza 2021-2027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37B41965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left:0;text-align:left;margin-left:0;margin-top:8.95pt;width:595.25pt;height:41.15pt;z-index:25166643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" stroked="f">
                  <v:textbox style="mso-fit-shape-to-text:t">
                    <w:txbxContent>
                      <w:p w14:paraId="5E9F22EB" w14:textId="77777777" w:rsidR="002F00DF" w:rsidRPr="0061767F" w:rsidRDefault="002F00DF" w:rsidP="002F00DF">
                        <w:pPr>
                          <w:jc w:val="center"/>
                          <w:rPr>
                            <w:rFonts w:ascii="Open Sans Medium" w:hAnsi="Open Sans Medium" w:cs="Open Sans Medium"/>
                          </w:rPr>
                        </w:pPr>
                        <w:r w:rsidRPr="0061767F">
                          <w:rPr>
                            <w:rFonts w:ascii="Open Sans Medium" w:hAnsi="Open Sans Medium" w:cs="Open Sans Medium"/>
                          </w:rPr>
                          <w:t>Fundusze Europejskie dla Pomorza 2021-2027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03747C">
          <w:rPr>
            <w:rFonts w:asciiTheme="minorHAnsi" w:hAnsiTheme="minorHAnsi" w:cstheme="minorHAnsi"/>
            <w:sz w:val="22"/>
          </w:rPr>
          <w:fldChar w:fldCharType="begin"/>
        </w:r>
        <w:r w:rsidRPr="0003747C">
          <w:rPr>
            <w:rFonts w:asciiTheme="minorHAnsi" w:hAnsiTheme="minorHAnsi" w:cstheme="minorHAnsi"/>
            <w:sz w:val="22"/>
          </w:rPr>
          <w:instrText>PAGE   \* MERGEFORMAT</w:instrText>
        </w:r>
        <w:r w:rsidRPr="0003747C">
          <w:rPr>
            <w:rFonts w:asciiTheme="minorHAnsi" w:hAnsiTheme="minorHAnsi" w:cstheme="minorHAnsi"/>
            <w:sz w:val="22"/>
          </w:rPr>
          <w:fldChar w:fldCharType="separate"/>
        </w:r>
        <w:r w:rsidR="00412E49">
          <w:rPr>
            <w:rFonts w:asciiTheme="minorHAnsi" w:hAnsiTheme="minorHAnsi" w:cstheme="minorHAnsi"/>
            <w:noProof/>
            <w:sz w:val="22"/>
          </w:rPr>
          <w:t>6</w:t>
        </w:r>
        <w:r w:rsidRPr="0003747C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14:paraId="78A49C74" w14:textId="77777777" w:rsidR="003C0B84" w:rsidRPr="00124D4A" w:rsidRDefault="003C0B84" w:rsidP="00AA5307">
    <w:pPr>
      <w:pStyle w:val="Stopka"/>
      <w:tabs>
        <w:tab w:val="clear" w:pos="4536"/>
        <w:tab w:val="clear" w:pos="9072"/>
        <w:tab w:val="left" w:pos="3213"/>
      </w:tabs>
      <w:ind w:left="-127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3296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61EE5933" w14:textId="5DFD47D6" w:rsidR="002F00DF" w:rsidRPr="00374F75" w:rsidRDefault="002F00DF">
        <w:pPr>
          <w:pStyle w:val="Stopka"/>
          <w:jc w:val="right"/>
          <w:rPr>
            <w:rFonts w:asciiTheme="minorHAnsi" w:hAnsiTheme="minorHAnsi" w:cstheme="minorHAnsi"/>
            <w:sz w:val="22"/>
          </w:rPr>
        </w:pPr>
        <w:r w:rsidRPr="00374F75">
          <w:rPr>
            <w:rFonts w:asciiTheme="minorHAnsi" w:hAnsiTheme="minorHAnsi" w:cstheme="minorHAnsi"/>
            <w:noProof/>
            <w:sz w:val="22"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5FB0646B" wp14:editId="0D094B52">
                  <wp:simplePos x="0" y="0"/>
                  <wp:positionH relativeFrom="margin">
                    <wp:align>center</wp:align>
                  </wp:positionH>
                  <wp:positionV relativeFrom="paragraph">
                    <wp:posOffset>113665</wp:posOffset>
                  </wp:positionV>
                  <wp:extent cx="7559675" cy="522605"/>
                  <wp:effectExtent l="0" t="0" r="3175" b="9525"/>
                  <wp:wrapNone/>
                  <wp:docPr id="7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9675" cy="522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F769F8" w14:textId="77777777" w:rsidR="002F00DF" w:rsidRPr="0061767F" w:rsidRDefault="002F00DF" w:rsidP="002F00DF">
                              <w:pPr>
                                <w:jc w:val="center"/>
                                <w:rPr>
                                  <w:rFonts w:ascii="Open Sans Medium" w:hAnsi="Open Sans Medium" w:cs="Open Sans Medium"/>
                                </w:rPr>
                              </w:pPr>
                              <w:r w:rsidRPr="0061767F">
                                <w:rPr>
                                  <w:rFonts w:ascii="Open Sans Medium" w:hAnsi="Open Sans Medium" w:cs="Open Sans Medium"/>
                                </w:rPr>
                                <w:t>Fundusze Europejskie dla Pomorza 2021-2027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5FB0646B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0;margin-top:8.95pt;width:595.25pt;height:41.15pt;z-index:25166438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" stroked="f">
                  <v:textbox style="mso-fit-shape-to-text:t">
                    <w:txbxContent>
                      <w:p w14:paraId="42F769F8" w14:textId="77777777" w:rsidR="002F00DF" w:rsidRPr="0061767F" w:rsidRDefault="002F00DF" w:rsidP="002F00DF">
                        <w:pPr>
                          <w:jc w:val="center"/>
                          <w:rPr>
                            <w:rFonts w:ascii="Open Sans Medium" w:hAnsi="Open Sans Medium" w:cs="Open Sans Medium"/>
                          </w:rPr>
                        </w:pPr>
                        <w:r w:rsidRPr="0061767F">
                          <w:rPr>
                            <w:rFonts w:ascii="Open Sans Medium" w:hAnsi="Open Sans Medium" w:cs="Open Sans Medium"/>
                          </w:rPr>
                          <w:t>Fundusze Europejskie dla Pomorza 2021-2027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374F75">
          <w:rPr>
            <w:rFonts w:asciiTheme="minorHAnsi" w:hAnsiTheme="minorHAnsi" w:cstheme="minorHAnsi"/>
            <w:sz w:val="22"/>
          </w:rPr>
          <w:fldChar w:fldCharType="begin"/>
        </w:r>
        <w:r w:rsidRPr="00374F75">
          <w:rPr>
            <w:rFonts w:asciiTheme="minorHAnsi" w:hAnsiTheme="minorHAnsi" w:cstheme="minorHAnsi"/>
            <w:sz w:val="22"/>
          </w:rPr>
          <w:instrText>PAGE   \* MERGEFORMAT</w:instrText>
        </w:r>
        <w:r w:rsidRPr="00374F75">
          <w:rPr>
            <w:rFonts w:asciiTheme="minorHAnsi" w:hAnsiTheme="minorHAnsi" w:cstheme="minorHAnsi"/>
            <w:sz w:val="22"/>
          </w:rPr>
          <w:fldChar w:fldCharType="separate"/>
        </w:r>
        <w:r w:rsidR="00412E49">
          <w:rPr>
            <w:rFonts w:asciiTheme="minorHAnsi" w:hAnsiTheme="minorHAnsi" w:cstheme="minorHAnsi"/>
            <w:noProof/>
            <w:sz w:val="22"/>
          </w:rPr>
          <w:t>1</w:t>
        </w:r>
        <w:r w:rsidRPr="00374F75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14:paraId="0FE0D23F" w14:textId="77777777" w:rsidR="003C0B84" w:rsidRPr="00B01F08" w:rsidRDefault="003C0B84" w:rsidP="007F55AA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6273D" w14:textId="77777777" w:rsidR="009E7E5F" w:rsidRDefault="009E7E5F">
      <w:pPr>
        <w:spacing w:line="240" w:lineRule="auto"/>
      </w:pPr>
      <w:r>
        <w:separator/>
      </w:r>
    </w:p>
  </w:footnote>
  <w:footnote w:type="continuationSeparator" w:id="0">
    <w:p w14:paraId="1D349488" w14:textId="77777777" w:rsidR="009E7E5F" w:rsidRDefault="009E7E5F">
      <w:pPr>
        <w:spacing w:line="240" w:lineRule="auto"/>
      </w:pPr>
      <w:r>
        <w:continuationSeparator/>
      </w:r>
    </w:p>
  </w:footnote>
  <w:footnote w:id="1">
    <w:p w14:paraId="261327D2" w14:textId="577F9901" w:rsidR="00437C39" w:rsidRDefault="00437C39">
      <w:pPr>
        <w:pStyle w:val="Tekstprzypisudolnego"/>
      </w:pPr>
      <w:r w:rsidRPr="00412E49">
        <w:rPr>
          <w:rStyle w:val="Odwoanieprzypisudolnego"/>
        </w:rPr>
        <w:footnoteRef/>
      </w:r>
      <w:r w:rsidRPr="00412E49">
        <w:t xml:space="preserve"> </w:t>
      </w:r>
      <w:r w:rsidR="004D536C" w:rsidRPr="00412E49">
        <w:t xml:space="preserve">Jak dokonano wyboru projektów w celu ujęcia ich w przedmiotowym programie rewitalizacji, w tym wskazanie kryteriów wyboru.  </w:t>
      </w:r>
      <w:r w:rsidRPr="00412E49">
        <w:t>Należy opisać, w jaki sposób w proces wyboru projektów zaangażowani byli interesariusze rewitalizacji, partnerzy społeczno-gospodarczy oraz właściwe podmioty.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D73E5" w14:textId="77777777" w:rsidR="003C0B84" w:rsidRDefault="002F00DF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59EBF6E" wp14:editId="6622CA1B">
              <wp:simplePos x="0" y="0"/>
              <wp:positionH relativeFrom="margin">
                <wp:align>left</wp:align>
              </wp:positionH>
              <wp:positionV relativeFrom="page">
                <wp:posOffset>104775</wp:posOffset>
              </wp:positionV>
              <wp:extent cx="9489848" cy="962025"/>
              <wp:effectExtent l="0" t="0" r="0" b="28575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89848" cy="962025"/>
                        <a:chOff x="0" y="0"/>
                        <a:chExt cx="7347585" cy="746760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758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38100" y="746760"/>
                          <a:ext cx="7257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816BE6" id="Grupa 9" o:spid="_x0000_s1026" style="position:absolute;margin-left:0;margin-top:8.25pt;width:747.25pt;height:75.75pt;z-index:251662336;mso-position-horizontal:left;mso-position-horizontal-relative:margin;mso-position-vertical-relative:page;mso-width-relative:margin;mso-height-relative:margin" coordsize="73475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width:73475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">
                <v:imagedata r:id="rId2" o:title=""/>
              </v:shape>
              <v:line id="Łącznik prosty 11" o:spid="_x0000_s1028" style="position:absolute;visibility:visible;mso-wrap-style:square" from="381,7467" to="72957,7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" strokecolor="black [3213]" strokeweight=".25pt">
                <v:stroke joinstyle="miter"/>
              </v:line>
              <w10:wrap anchorx="margin" anchory="page"/>
            </v:group>
          </w:pict>
        </mc:Fallback>
      </mc:AlternateContent>
    </w:r>
    <w:r w:rsidR="0067710D">
      <w:rPr>
        <w:noProof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17A5"/>
    <w:multiLevelType w:val="hybridMultilevel"/>
    <w:tmpl w:val="A7001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58B0"/>
    <w:multiLevelType w:val="hybridMultilevel"/>
    <w:tmpl w:val="37564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E188F"/>
    <w:multiLevelType w:val="hybridMultilevel"/>
    <w:tmpl w:val="37564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554B"/>
    <w:multiLevelType w:val="hybridMultilevel"/>
    <w:tmpl w:val="72AA64DA"/>
    <w:lvl w:ilvl="0" w:tplc="8146F3E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6900"/>
    <w:multiLevelType w:val="hybridMultilevel"/>
    <w:tmpl w:val="37564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0589B"/>
    <w:multiLevelType w:val="hybridMultilevel"/>
    <w:tmpl w:val="8F0A185E"/>
    <w:lvl w:ilvl="0" w:tplc="76A4E22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52A1C"/>
    <w:multiLevelType w:val="hybridMultilevel"/>
    <w:tmpl w:val="6BEA6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F5E9C"/>
    <w:multiLevelType w:val="hybridMultilevel"/>
    <w:tmpl w:val="8EBE75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40A13"/>
    <w:multiLevelType w:val="hybridMultilevel"/>
    <w:tmpl w:val="37564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E73F5"/>
    <w:multiLevelType w:val="hybridMultilevel"/>
    <w:tmpl w:val="37564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A2E53"/>
    <w:multiLevelType w:val="hybridMultilevel"/>
    <w:tmpl w:val="C56EB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03917"/>
    <w:multiLevelType w:val="hybridMultilevel"/>
    <w:tmpl w:val="37564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62034"/>
    <w:multiLevelType w:val="hybridMultilevel"/>
    <w:tmpl w:val="68E215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29F4"/>
    <w:multiLevelType w:val="hybridMultilevel"/>
    <w:tmpl w:val="42A07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764E2"/>
    <w:multiLevelType w:val="hybridMultilevel"/>
    <w:tmpl w:val="BFC0D4A0"/>
    <w:lvl w:ilvl="0" w:tplc="5046EBC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35E6E"/>
    <w:multiLevelType w:val="hybridMultilevel"/>
    <w:tmpl w:val="37564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F3B46"/>
    <w:multiLevelType w:val="hybridMultilevel"/>
    <w:tmpl w:val="C9CEA0D0"/>
    <w:lvl w:ilvl="0" w:tplc="9E84A1A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15"/>
  </w:num>
  <w:num w:numId="8">
    <w:abstractNumId w:val="2"/>
  </w:num>
  <w:num w:numId="9">
    <w:abstractNumId w:val="9"/>
  </w:num>
  <w:num w:numId="10">
    <w:abstractNumId w:val="11"/>
  </w:num>
  <w:num w:numId="11">
    <w:abstractNumId w:val="10"/>
  </w:num>
  <w:num w:numId="12">
    <w:abstractNumId w:val="8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  <w:num w:numId="1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1-21"/>
    <w:docVar w:name="LE_Links" w:val="{41B38922-853D-49E2-94CB-9848F962BB0E}"/>
  </w:docVars>
  <w:rsids>
    <w:rsidRoot w:val="00940CE7"/>
    <w:rsid w:val="0000507E"/>
    <w:rsid w:val="0001433B"/>
    <w:rsid w:val="000210FC"/>
    <w:rsid w:val="00027A14"/>
    <w:rsid w:val="00035A3C"/>
    <w:rsid w:val="0003747C"/>
    <w:rsid w:val="00043425"/>
    <w:rsid w:val="00047B33"/>
    <w:rsid w:val="0006120D"/>
    <w:rsid w:val="00061286"/>
    <w:rsid w:val="000853ED"/>
    <w:rsid w:val="000914AA"/>
    <w:rsid w:val="000B1E91"/>
    <w:rsid w:val="000B6638"/>
    <w:rsid w:val="000C36AB"/>
    <w:rsid w:val="000C6376"/>
    <w:rsid w:val="000E6ED5"/>
    <w:rsid w:val="000F4ECD"/>
    <w:rsid w:val="001016C5"/>
    <w:rsid w:val="00114495"/>
    <w:rsid w:val="00114767"/>
    <w:rsid w:val="00116C4A"/>
    <w:rsid w:val="00120B7E"/>
    <w:rsid w:val="00121C8A"/>
    <w:rsid w:val="001222A8"/>
    <w:rsid w:val="0013775D"/>
    <w:rsid w:val="0016266D"/>
    <w:rsid w:val="001722A9"/>
    <w:rsid w:val="00182493"/>
    <w:rsid w:val="001835C1"/>
    <w:rsid w:val="00187A45"/>
    <w:rsid w:val="0019255F"/>
    <w:rsid w:val="00195ABE"/>
    <w:rsid w:val="001A2C7E"/>
    <w:rsid w:val="001A4C60"/>
    <w:rsid w:val="001A5507"/>
    <w:rsid w:val="001B5577"/>
    <w:rsid w:val="001E1D1A"/>
    <w:rsid w:val="001E67BB"/>
    <w:rsid w:val="00204E04"/>
    <w:rsid w:val="00213988"/>
    <w:rsid w:val="00242742"/>
    <w:rsid w:val="00250E5B"/>
    <w:rsid w:val="002515D7"/>
    <w:rsid w:val="00270A74"/>
    <w:rsid w:val="00297F69"/>
    <w:rsid w:val="002A6DDB"/>
    <w:rsid w:val="002B2518"/>
    <w:rsid w:val="002C2DEB"/>
    <w:rsid w:val="002C7198"/>
    <w:rsid w:val="002C7F96"/>
    <w:rsid w:val="002D0F5B"/>
    <w:rsid w:val="002E030B"/>
    <w:rsid w:val="002E527C"/>
    <w:rsid w:val="002E694D"/>
    <w:rsid w:val="002F00DF"/>
    <w:rsid w:val="00302232"/>
    <w:rsid w:val="0031403F"/>
    <w:rsid w:val="003221BB"/>
    <w:rsid w:val="00323961"/>
    <w:rsid w:val="00323DB0"/>
    <w:rsid w:val="003269C3"/>
    <w:rsid w:val="00354D3B"/>
    <w:rsid w:val="00370751"/>
    <w:rsid w:val="00374F75"/>
    <w:rsid w:val="00380C51"/>
    <w:rsid w:val="00384E3F"/>
    <w:rsid w:val="00385B98"/>
    <w:rsid w:val="00390068"/>
    <w:rsid w:val="003B3656"/>
    <w:rsid w:val="003B4E41"/>
    <w:rsid w:val="003C0B84"/>
    <w:rsid w:val="003C6D7C"/>
    <w:rsid w:val="003C7E29"/>
    <w:rsid w:val="003E4227"/>
    <w:rsid w:val="003F7F9A"/>
    <w:rsid w:val="00403764"/>
    <w:rsid w:val="00405D1A"/>
    <w:rsid w:val="00406CAB"/>
    <w:rsid w:val="00412E49"/>
    <w:rsid w:val="00416930"/>
    <w:rsid w:val="00431608"/>
    <w:rsid w:val="00432FD2"/>
    <w:rsid w:val="00437C39"/>
    <w:rsid w:val="0044116B"/>
    <w:rsid w:val="0044687D"/>
    <w:rsid w:val="00446F9A"/>
    <w:rsid w:val="00447AAA"/>
    <w:rsid w:val="00453A1C"/>
    <w:rsid w:val="00481FC9"/>
    <w:rsid w:val="00482FA7"/>
    <w:rsid w:val="00494947"/>
    <w:rsid w:val="00495415"/>
    <w:rsid w:val="004A0843"/>
    <w:rsid w:val="004D3454"/>
    <w:rsid w:val="004D536C"/>
    <w:rsid w:val="004F6AD5"/>
    <w:rsid w:val="00503677"/>
    <w:rsid w:val="005123D2"/>
    <w:rsid w:val="0051378C"/>
    <w:rsid w:val="005139D5"/>
    <w:rsid w:val="00521E8E"/>
    <w:rsid w:val="005236D3"/>
    <w:rsid w:val="005300ED"/>
    <w:rsid w:val="00530265"/>
    <w:rsid w:val="00535BED"/>
    <w:rsid w:val="0055119C"/>
    <w:rsid w:val="00553209"/>
    <w:rsid w:val="0055745B"/>
    <w:rsid w:val="0056380C"/>
    <w:rsid w:val="00575929"/>
    <w:rsid w:val="005B7A5F"/>
    <w:rsid w:val="005C1D52"/>
    <w:rsid w:val="005E3364"/>
    <w:rsid w:val="005E347C"/>
    <w:rsid w:val="005E531C"/>
    <w:rsid w:val="005F6053"/>
    <w:rsid w:val="006040C2"/>
    <w:rsid w:val="00604B7F"/>
    <w:rsid w:val="00605CD1"/>
    <w:rsid w:val="006115EC"/>
    <w:rsid w:val="00621D55"/>
    <w:rsid w:val="00626231"/>
    <w:rsid w:val="00630406"/>
    <w:rsid w:val="00631D55"/>
    <w:rsid w:val="006552FC"/>
    <w:rsid w:val="006659D8"/>
    <w:rsid w:val="0067710D"/>
    <w:rsid w:val="006814F9"/>
    <w:rsid w:val="00697948"/>
    <w:rsid w:val="006A1C28"/>
    <w:rsid w:val="006C1EC0"/>
    <w:rsid w:val="006C2A87"/>
    <w:rsid w:val="006C4F45"/>
    <w:rsid w:val="006F2FF0"/>
    <w:rsid w:val="006F2FFD"/>
    <w:rsid w:val="00705A5E"/>
    <w:rsid w:val="00712013"/>
    <w:rsid w:val="007152A2"/>
    <w:rsid w:val="00717E65"/>
    <w:rsid w:val="00753063"/>
    <w:rsid w:val="00756A00"/>
    <w:rsid w:val="00761AB7"/>
    <w:rsid w:val="00773A26"/>
    <w:rsid w:val="007B709D"/>
    <w:rsid w:val="007C5FC1"/>
    <w:rsid w:val="007D5D56"/>
    <w:rsid w:val="007D65E1"/>
    <w:rsid w:val="007E2745"/>
    <w:rsid w:val="007E7089"/>
    <w:rsid w:val="007F22CE"/>
    <w:rsid w:val="007F55AA"/>
    <w:rsid w:val="00812BF8"/>
    <w:rsid w:val="00817690"/>
    <w:rsid w:val="00835CB4"/>
    <w:rsid w:val="00837FCA"/>
    <w:rsid w:val="008523A7"/>
    <w:rsid w:val="00855E71"/>
    <w:rsid w:val="008738E3"/>
    <w:rsid w:val="00877263"/>
    <w:rsid w:val="008904FF"/>
    <w:rsid w:val="008B23E8"/>
    <w:rsid w:val="008B2DC5"/>
    <w:rsid w:val="008B41E1"/>
    <w:rsid w:val="008C2689"/>
    <w:rsid w:val="008D3E48"/>
    <w:rsid w:val="008F031D"/>
    <w:rsid w:val="008F161A"/>
    <w:rsid w:val="00906EC6"/>
    <w:rsid w:val="00907859"/>
    <w:rsid w:val="00924A77"/>
    <w:rsid w:val="00925608"/>
    <w:rsid w:val="00933CC8"/>
    <w:rsid w:val="00935F1C"/>
    <w:rsid w:val="00940CE7"/>
    <w:rsid w:val="0094623B"/>
    <w:rsid w:val="00950D3B"/>
    <w:rsid w:val="00950FCC"/>
    <w:rsid w:val="00956F96"/>
    <w:rsid w:val="00960CC3"/>
    <w:rsid w:val="009660E6"/>
    <w:rsid w:val="00981359"/>
    <w:rsid w:val="00990AF7"/>
    <w:rsid w:val="009A40B6"/>
    <w:rsid w:val="009B0A11"/>
    <w:rsid w:val="009B648E"/>
    <w:rsid w:val="009B6B0A"/>
    <w:rsid w:val="009C0031"/>
    <w:rsid w:val="009D3D7A"/>
    <w:rsid w:val="009E7E5F"/>
    <w:rsid w:val="009F145E"/>
    <w:rsid w:val="009F1F54"/>
    <w:rsid w:val="00A169AB"/>
    <w:rsid w:val="00A33CFA"/>
    <w:rsid w:val="00A416D9"/>
    <w:rsid w:val="00A46E08"/>
    <w:rsid w:val="00A514B3"/>
    <w:rsid w:val="00A543FC"/>
    <w:rsid w:val="00A54C2B"/>
    <w:rsid w:val="00A748DD"/>
    <w:rsid w:val="00A87125"/>
    <w:rsid w:val="00A93B67"/>
    <w:rsid w:val="00AA0EC7"/>
    <w:rsid w:val="00AA5307"/>
    <w:rsid w:val="00AC64AE"/>
    <w:rsid w:val="00AE45CC"/>
    <w:rsid w:val="00AE588A"/>
    <w:rsid w:val="00B033C9"/>
    <w:rsid w:val="00B20400"/>
    <w:rsid w:val="00B30A01"/>
    <w:rsid w:val="00B37BF9"/>
    <w:rsid w:val="00B43997"/>
    <w:rsid w:val="00B4698F"/>
    <w:rsid w:val="00B5584D"/>
    <w:rsid w:val="00B55B85"/>
    <w:rsid w:val="00B62A4C"/>
    <w:rsid w:val="00B66F0C"/>
    <w:rsid w:val="00B73E05"/>
    <w:rsid w:val="00B97919"/>
    <w:rsid w:val="00BB0830"/>
    <w:rsid w:val="00BB76E4"/>
    <w:rsid w:val="00BC2B4D"/>
    <w:rsid w:val="00BC348F"/>
    <w:rsid w:val="00BC49E2"/>
    <w:rsid w:val="00BD5254"/>
    <w:rsid w:val="00BF623C"/>
    <w:rsid w:val="00C13792"/>
    <w:rsid w:val="00C206FB"/>
    <w:rsid w:val="00C25F3C"/>
    <w:rsid w:val="00C41936"/>
    <w:rsid w:val="00C60407"/>
    <w:rsid w:val="00C64EE1"/>
    <w:rsid w:val="00C701E5"/>
    <w:rsid w:val="00C730D1"/>
    <w:rsid w:val="00C7566E"/>
    <w:rsid w:val="00C952CC"/>
    <w:rsid w:val="00C95376"/>
    <w:rsid w:val="00CB586A"/>
    <w:rsid w:val="00CD4609"/>
    <w:rsid w:val="00CE6953"/>
    <w:rsid w:val="00CF5103"/>
    <w:rsid w:val="00CF72CF"/>
    <w:rsid w:val="00D10E3E"/>
    <w:rsid w:val="00D12CAC"/>
    <w:rsid w:val="00D21143"/>
    <w:rsid w:val="00D2125E"/>
    <w:rsid w:val="00D44318"/>
    <w:rsid w:val="00D47D47"/>
    <w:rsid w:val="00D744B5"/>
    <w:rsid w:val="00D75C6B"/>
    <w:rsid w:val="00D9105C"/>
    <w:rsid w:val="00D9335D"/>
    <w:rsid w:val="00DC2DFB"/>
    <w:rsid w:val="00DC604C"/>
    <w:rsid w:val="00DD061F"/>
    <w:rsid w:val="00DD1ACD"/>
    <w:rsid w:val="00DD6331"/>
    <w:rsid w:val="00DF28A4"/>
    <w:rsid w:val="00E14F87"/>
    <w:rsid w:val="00E34210"/>
    <w:rsid w:val="00E40EE2"/>
    <w:rsid w:val="00E52FED"/>
    <w:rsid w:val="00E61348"/>
    <w:rsid w:val="00E64971"/>
    <w:rsid w:val="00E82DF3"/>
    <w:rsid w:val="00E914FE"/>
    <w:rsid w:val="00E93D77"/>
    <w:rsid w:val="00E95CD0"/>
    <w:rsid w:val="00EA23E8"/>
    <w:rsid w:val="00EA3834"/>
    <w:rsid w:val="00EA6B66"/>
    <w:rsid w:val="00EA73C5"/>
    <w:rsid w:val="00EA77AE"/>
    <w:rsid w:val="00EB1EE7"/>
    <w:rsid w:val="00EB7241"/>
    <w:rsid w:val="00EC0FC8"/>
    <w:rsid w:val="00EC1A15"/>
    <w:rsid w:val="00EC49AD"/>
    <w:rsid w:val="00F14741"/>
    <w:rsid w:val="00F305E0"/>
    <w:rsid w:val="00F476D9"/>
    <w:rsid w:val="00F61709"/>
    <w:rsid w:val="00F77A8E"/>
    <w:rsid w:val="00F96183"/>
    <w:rsid w:val="00FA0095"/>
    <w:rsid w:val="00FA680F"/>
    <w:rsid w:val="00FC6920"/>
    <w:rsid w:val="00FD6B1F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2C785D"/>
  <w15:chartTrackingRefBased/>
  <w15:docId w15:val="{8FDA70BA-2622-498E-ABD4-679D4360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4971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Spistreci1"/>
    <w:next w:val="Normalny"/>
    <w:link w:val="Nagwek1Znak"/>
    <w:qFormat/>
    <w:rsid w:val="008B41E1"/>
    <w:pPr>
      <w:keepNext/>
      <w:spacing w:before="240" w:after="120" w:line="276" w:lineRule="auto"/>
      <w:jc w:val="center"/>
      <w:outlineLvl w:val="0"/>
    </w:pPr>
    <w:rPr>
      <w:rFonts w:ascii="Calibri" w:hAnsi="Calibri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8B41E1"/>
    <w:pPr>
      <w:keepNext/>
      <w:keepLines/>
      <w:spacing w:after="40"/>
      <w:jc w:val="center"/>
      <w:outlineLvl w:val="1"/>
    </w:pPr>
    <w:rPr>
      <w:rFonts w:asciiTheme="minorHAnsi" w:eastAsiaTheme="majorEastAsia" w:hAnsiTheme="minorHAnsi" w:cstheme="majorBidi"/>
      <w:b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71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4687D"/>
    <w:pPr>
      <w:keepNext/>
      <w:tabs>
        <w:tab w:val="left" w:pos="1276"/>
        <w:tab w:val="center" w:pos="2268"/>
        <w:tab w:val="center" w:pos="6804"/>
      </w:tabs>
      <w:suppressAutoHyphens/>
      <w:outlineLvl w:val="3"/>
    </w:pPr>
    <w:rPr>
      <w:rFonts w:ascii="Calibri" w:eastAsia="Calibri" w:hAnsi="Calibri" w:cs="Calibri"/>
      <w:b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8B41E1"/>
    <w:pPr>
      <w:spacing w:after="100" w:line="240" w:lineRule="auto"/>
    </w:pPr>
  </w:style>
  <w:style w:type="character" w:customStyle="1" w:styleId="Nagwek1Znak">
    <w:name w:val="Nagłówek 1 Znak"/>
    <w:basedOn w:val="Domylnaczcionkaakapitu"/>
    <w:link w:val="Nagwek1"/>
    <w:rsid w:val="008B41E1"/>
    <w:rPr>
      <w:rFonts w:ascii="Calibri" w:eastAsia="Times New Roman" w:hAnsi="Calibri" w:cs="Times New Roman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rsid w:val="008B41E1"/>
    <w:rPr>
      <w:rFonts w:eastAsiaTheme="majorEastAsia" w:cstheme="majorBidi"/>
      <w:b/>
      <w:szCs w:val="26"/>
      <w:lang w:eastAsia="pl-PL"/>
    </w:rPr>
  </w:style>
  <w:style w:type="paragraph" w:styleId="Nagwek">
    <w:name w:val="header"/>
    <w:basedOn w:val="Normalny"/>
    <w:link w:val="NagwekZnak"/>
    <w:rsid w:val="00E64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4971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649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4971"/>
    <w:rPr>
      <w:rFonts w:ascii="Arial" w:eastAsia="Times New Roman" w:hAnsi="Arial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8B41E1"/>
    <w:rPr>
      <w:vertAlign w:val="superscript"/>
    </w:rPr>
  </w:style>
  <w:style w:type="paragraph" w:styleId="Tekstpodstawowy">
    <w:name w:val="Body Text"/>
    <w:basedOn w:val="Normalny"/>
    <w:link w:val="TekstpodstawowyZnak"/>
    <w:rsid w:val="008B41E1"/>
    <w:pPr>
      <w:spacing w:line="240" w:lineRule="auto"/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8B41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8B41E1"/>
    <w:pPr>
      <w:spacing w:line="240" w:lineRule="auto"/>
    </w:pPr>
    <w:rPr>
      <w:rFonts w:ascii="Calibri" w:hAnsi="Calibri"/>
      <w:sz w:val="18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8B41E1"/>
    <w:rPr>
      <w:rFonts w:ascii="Calibri" w:eastAsia="Times New Roman" w:hAnsi="Calibri" w:cs="Times New Roman"/>
      <w:sz w:val="18"/>
      <w:szCs w:val="20"/>
      <w:lang w:eastAsia="pl-PL"/>
    </w:rPr>
  </w:style>
  <w:style w:type="character" w:styleId="Odwoaniedokomentarza">
    <w:name w:val="annotation reference"/>
    <w:uiPriority w:val="99"/>
    <w:rsid w:val="008B41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B41E1"/>
    <w:pPr>
      <w:spacing w:line="240" w:lineRule="auto"/>
    </w:pPr>
    <w:rPr>
      <w:rFonts w:ascii="Calibri" w:hAnsi="Calibri"/>
      <w:sz w:val="18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41E1"/>
    <w:rPr>
      <w:rFonts w:ascii="Calibri" w:eastAsia="Times New Roman" w:hAnsi="Calibri" w:cs="Times New Roman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rsid w:val="008B41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B41E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8B41E1"/>
    <w:pPr>
      <w:spacing w:line="240" w:lineRule="auto"/>
      <w:ind w:left="720"/>
      <w:contextualSpacing/>
    </w:pPr>
  </w:style>
  <w:style w:type="character" w:styleId="Hipercze">
    <w:name w:val="Hyperlink"/>
    <w:uiPriority w:val="99"/>
    <w:rsid w:val="008B41E1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B41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8B41E1"/>
    <w:pPr>
      <w:spacing w:line="240" w:lineRule="auto"/>
    </w:pPr>
    <w:rPr>
      <w:rFonts w:ascii="Times New Roman" w:hAnsi="Times New Roman"/>
      <w:sz w:val="20"/>
      <w:szCs w:val="20"/>
    </w:rPr>
  </w:style>
  <w:style w:type="paragraph" w:customStyle="1" w:styleId="Pisma">
    <w:name w:val="Pisma"/>
    <w:basedOn w:val="Normalny"/>
    <w:rsid w:val="008B41E1"/>
    <w:pPr>
      <w:autoSpaceDE w:val="0"/>
      <w:autoSpaceDN w:val="0"/>
      <w:spacing w:line="240" w:lineRule="auto"/>
      <w:jc w:val="both"/>
    </w:pPr>
    <w:rPr>
      <w:rFonts w:ascii="Times New Roman" w:hAnsi="Times New Roman"/>
      <w:sz w:val="20"/>
    </w:rPr>
  </w:style>
  <w:style w:type="character" w:customStyle="1" w:styleId="TematkomentarzaZnak">
    <w:name w:val="Temat komentarza Znak"/>
    <w:basedOn w:val="TekstkomentarzaZnak"/>
    <w:link w:val="Tematkomentarza"/>
    <w:rsid w:val="008B41E1"/>
    <w:rPr>
      <w:rFonts w:ascii="Arial" w:eastAsia="Times New Roman" w:hAnsi="Arial" w:cs="Times New Roman"/>
      <w:b/>
      <w:bCs/>
      <w:sz w:val="18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B41E1"/>
    <w:rPr>
      <w:rFonts w:ascii="Arial" w:hAnsi="Arial"/>
      <w:b/>
      <w:bCs/>
    </w:rPr>
  </w:style>
  <w:style w:type="paragraph" w:customStyle="1" w:styleId="Default">
    <w:name w:val="Default"/>
    <w:rsid w:val="008B41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B41E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rsid w:val="008B41E1"/>
    <w:pPr>
      <w:spacing w:after="120" w:line="360" w:lineRule="auto"/>
      <w:jc w:val="both"/>
    </w:pPr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B41E1"/>
    <w:pPr>
      <w:spacing w:before="100" w:beforeAutospacing="1" w:after="119" w:line="240" w:lineRule="auto"/>
    </w:pPr>
    <w:rPr>
      <w:rFonts w:ascii="Times New Roman" w:hAnsi="Times New Roman"/>
    </w:rPr>
  </w:style>
  <w:style w:type="paragraph" w:styleId="Bezodstpw">
    <w:name w:val="No Spacing"/>
    <w:uiPriority w:val="1"/>
    <w:qFormat/>
    <w:rsid w:val="008B41E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B41E1"/>
  </w:style>
  <w:style w:type="character" w:customStyle="1" w:styleId="highlight">
    <w:name w:val="highlight"/>
    <w:basedOn w:val="Domylnaczcionkaakapitu"/>
    <w:rsid w:val="008B41E1"/>
  </w:style>
  <w:style w:type="paragraph" w:styleId="Nagwekspisutreci">
    <w:name w:val="TOC Heading"/>
    <w:basedOn w:val="Nagwek1"/>
    <w:next w:val="Normalny"/>
    <w:uiPriority w:val="39"/>
    <w:unhideWhenUsed/>
    <w:qFormat/>
    <w:rsid w:val="008B41E1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8B41E1"/>
    <w:pPr>
      <w:spacing w:after="100" w:line="240" w:lineRule="auto"/>
      <w:ind w:left="480"/>
    </w:pPr>
  </w:style>
  <w:style w:type="paragraph" w:styleId="Spistreci2">
    <w:name w:val="toc 2"/>
    <w:basedOn w:val="Normalny"/>
    <w:next w:val="Normalny"/>
    <w:autoRedefine/>
    <w:uiPriority w:val="39"/>
    <w:unhideWhenUsed/>
    <w:rsid w:val="008B41E1"/>
    <w:pPr>
      <w:tabs>
        <w:tab w:val="right" w:leader="dot" w:pos="9736"/>
      </w:tabs>
      <w:spacing w:after="100"/>
      <w:ind w:left="240"/>
      <w:jc w:val="both"/>
    </w:pPr>
  </w:style>
  <w:style w:type="character" w:styleId="Uwydatnienie">
    <w:name w:val="Emphasis"/>
    <w:basedOn w:val="Domylnaczcionkaakapitu"/>
    <w:uiPriority w:val="20"/>
    <w:qFormat/>
    <w:rsid w:val="008B41E1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41E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B41E1"/>
    <w:rPr>
      <w:b/>
      <w:bCs/>
    </w:rPr>
  </w:style>
  <w:style w:type="paragraph" w:customStyle="1" w:styleId="Applicationdirecte">
    <w:name w:val="Application directe"/>
    <w:basedOn w:val="Normalny"/>
    <w:next w:val="Normalny"/>
    <w:rsid w:val="00D2125E"/>
    <w:pPr>
      <w:spacing w:before="480" w:after="120" w:line="240" w:lineRule="auto"/>
      <w:jc w:val="both"/>
    </w:pPr>
    <w:rPr>
      <w:rFonts w:ascii="Times New Roman" w:hAnsi="Times New Roman"/>
      <w:lang w:val="en-GB"/>
    </w:rPr>
  </w:style>
  <w:style w:type="paragraph" w:styleId="Poprawka">
    <w:name w:val="Revision"/>
    <w:hidden/>
    <w:uiPriority w:val="99"/>
    <w:semiHidden/>
    <w:rsid w:val="00D2125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21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2125E"/>
    <w:rPr>
      <w:color w:val="808080"/>
    </w:rPr>
  </w:style>
  <w:style w:type="paragraph" w:customStyle="1" w:styleId="ZnakZnak">
    <w:name w:val="Znak Znak"/>
    <w:basedOn w:val="Normalny"/>
    <w:rsid w:val="00D2125E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UyteHipercze">
    <w:name w:val="FollowedHyperlink"/>
    <w:basedOn w:val="Domylnaczcionkaakapitu"/>
    <w:semiHidden/>
    <w:unhideWhenUsed/>
    <w:rsid w:val="00D2125E"/>
    <w:rPr>
      <w:color w:val="954F72" w:themeColor="followedHyperlink"/>
      <w:u w:val="single"/>
    </w:rPr>
  </w:style>
  <w:style w:type="character" w:customStyle="1" w:styleId="text-justify">
    <w:name w:val="text-justify"/>
    <w:basedOn w:val="Domylnaczcionkaakapitu"/>
    <w:rsid w:val="00D2125E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2125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2125E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rsid w:val="004949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94947"/>
    <w:rPr>
      <w:rFonts w:ascii="Arial" w:eastAsia="Times New Roman" w:hAnsi="Arial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7F55AA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B36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B3656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710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locked/>
    <w:rsid w:val="0067710D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4687D"/>
    <w:rPr>
      <w:rFonts w:ascii="Calibri" w:eastAsia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emizowicz\Documents\Program\6.10\PROGRAM_Szablon_Kart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38922-853D-49E2-94CB-9848F962BB0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B2FF9E1-594E-4408-93E6-DBFE97F6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PROGRAM_Szablon_Karty</Template>
  <TotalTime>39</TotalTime>
  <Pages>6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Dziewiątkowska-Seroka Kinga</cp:lastModifiedBy>
  <cp:revision>17</cp:revision>
  <cp:lastPrinted>2025-09-19T06:41:00Z</cp:lastPrinted>
  <dcterms:created xsi:type="dcterms:W3CDTF">2024-06-28T09:35:00Z</dcterms:created>
  <dcterms:modified xsi:type="dcterms:W3CDTF">2025-09-19T06:42:00Z</dcterms:modified>
</cp:coreProperties>
</file>