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5F072" w14:textId="77777777" w:rsidR="005876C3" w:rsidRPr="00CC1E04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  <w:lang w:val="en-US"/>
        </w:rPr>
      </w:pPr>
      <w:r w:rsidRPr="00CC1E04">
        <w:rPr>
          <w:rFonts w:asciiTheme="minorHAnsi" w:hAnsiTheme="minorHAnsi" w:cstheme="minorHAnsi"/>
          <w:color w:val="auto"/>
          <w:szCs w:val="24"/>
          <w:lang w:val="en-US"/>
        </w:rPr>
        <w:t>TERMIN</w:t>
      </w:r>
    </w:p>
    <w:p w14:paraId="71960A0C" w14:textId="0577CE05" w:rsidR="005876C3" w:rsidRPr="00CC1E04" w:rsidRDefault="00466248" w:rsidP="005876C3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22</w:t>
      </w:r>
      <w:r w:rsidR="001F11CB" w:rsidRPr="00CC1E04">
        <w:rPr>
          <w:rFonts w:asciiTheme="minorHAnsi" w:hAnsiTheme="minorHAnsi" w:cstheme="minorHAnsi"/>
          <w:lang w:val="en-US"/>
        </w:rPr>
        <w:t>.</w:t>
      </w:r>
      <w:r>
        <w:rPr>
          <w:rFonts w:asciiTheme="minorHAnsi" w:hAnsiTheme="minorHAnsi" w:cstheme="minorHAnsi"/>
          <w:lang w:val="en-US"/>
        </w:rPr>
        <w:t>10</w:t>
      </w:r>
      <w:r w:rsidR="001F11CB" w:rsidRPr="00CC1E04">
        <w:rPr>
          <w:rFonts w:asciiTheme="minorHAnsi" w:hAnsiTheme="minorHAnsi" w:cstheme="minorHAnsi"/>
          <w:lang w:val="en-US"/>
        </w:rPr>
        <w:t>.</w:t>
      </w:r>
      <w:r w:rsidR="00BD35D8" w:rsidRPr="00CC1E04">
        <w:rPr>
          <w:rFonts w:asciiTheme="minorHAnsi" w:hAnsiTheme="minorHAnsi" w:cstheme="minorHAnsi"/>
          <w:lang w:val="en-US"/>
        </w:rPr>
        <w:t>202</w:t>
      </w:r>
      <w:r w:rsidR="00581CD6" w:rsidRPr="00CC1E04">
        <w:rPr>
          <w:rFonts w:asciiTheme="minorHAnsi" w:hAnsiTheme="minorHAnsi" w:cstheme="minorHAnsi"/>
          <w:lang w:val="en-US"/>
        </w:rPr>
        <w:t>5</w:t>
      </w:r>
      <w:r w:rsidR="005876C3" w:rsidRPr="00CC1E04">
        <w:rPr>
          <w:rFonts w:asciiTheme="minorHAnsi" w:hAnsiTheme="minorHAnsi" w:cstheme="minorHAnsi"/>
          <w:lang w:val="en-US"/>
        </w:rPr>
        <w:t xml:space="preserve"> r.</w:t>
      </w:r>
    </w:p>
    <w:p w14:paraId="43F4EFE3" w14:textId="77777777" w:rsidR="008D24FD" w:rsidRPr="00CC1E04" w:rsidRDefault="008D24FD" w:rsidP="008D24FD">
      <w:pPr>
        <w:keepNext/>
        <w:keepLines/>
        <w:spacing w:before="480"/>
        <w:outlineLvl w:val="0"/>
        <w:rPr>
          <w:rFonts w:asciiTheme="minorHAnsi" w:eastAsiaTheme="majorEastAsia" w:hAnsiTheme="minorHAnsi" w:cstheme="minorHAnsi"/>
          <w:lang w:val="en-US"/>
        </w:rPr>
      </w:pPr>
      <w:r w:rsidRPr="00CC1E04">
        <w:rPr>
          <w:rFonts w:asciiTheme="minorHAnsi" w:eastAsiaTheme="majorEastAsia" w:hAnsiTheme="minorHAnsi" w:cstheme="minorHAnsi"/>
          <w:b/>
          <w:lang w:val="en-US"/>
        </w:rPr>
        <w:t>MIEJSCE</w:t>
      </w:r>
    </w:p>
    <w:p w14:paraId="28874280" w14:textId="6D856DB1" w:rsidR="00CD0BB4" w:rsidRPr="00CD0BB4" w:rsidRDefault="00746868" w:rsidP="00354504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CD0BB4">
        <w:rPr>
          <w:rFonts w:asciiTheme="minorHAnsi" w:hAnsiTheme="minorHAnsi" w:cstheme="minorHAnsi"/>
        </w:rPr>
        <w:t xml:space="preserve">rząd </w:t>
      </w:r>
      <w:r>
        <w:rPr>
          <w:rFonts w:asciiTheme="minorHAnsi" w:hAnsiTheme="minorHAnsi" w:cstheme="minorHAnsi"/>
        </w:rPr>
        <w:t>G</w:t>
      </w:r>
      <w:r w:rsidRPr="00CD0BB4">
        <w:rPr>
          <w:rFonts w:asciiTheme="minorHAnsi" w:hAnsiTheme="minorHAnsi" w:cstheme="minorHAnsi"/>
        </w:rPr>
        <w:t xml:space="preserve">miny w </w:t>
      </w:r>
      <w:r>
        <w:rPr>
          <w:rFonts w:asciiTheme="minorHAnsi" w:hAnsiTheme="minorHAnsi" w:cstheme="minorHAnsi"/>
        </w:rPr>
        <w:t>C</w:t>
      </w:r>
      <w:r w:rsidRPr="00CD0BB4">
        <w:rPr>
          <w:rFonts w:asciiTheme="minorHAnsi" w:hAnsiTheme="minorHAnsi" w:cstheme="minorHAnsi"/>
        </w:rPr>
        <w:t>hojnicach</w:t>
      </w:r>
      <w:r w:rsidR="00CD0BB4">
        <w:rPr>
          <w:rFonts w:asciiTheme="minorHAnsi" w:hAnsiTheme="minorHAnsi" w:cstheme="minorHAnsi"/>
        </w:rPr>
        <w:t xml:space="preserve">, </w:t>
      </w:r>
      <w:r w:rsidR="00CD0BB4" w:rsidRPr="00CD0BB4">
        <w:rPr>
          <w:rFonts w:asciiTheme="minorHAnsi" w:hAnsiTheme="minorHAnsi" w:cstheme="minorHAnsi"/>
        </w:rPr>
        <w:t>ul. 31 Stycznia 56a, 89-600 Chojnice</w:t>
      </w:r>
    </w:p>
    <w:p w14:paraId="5D0EE95F" w14:textId="7559BD66" w:rsidR="008D24FD" w:rsidRPr="008D24FD" w:rsidRDefault="008D24FD" w:rsidP="00354504">
      <w:pPr>
        <w:spacing w:line="360" w:lineRule="auto"/>
        <w:rPr>
          <w:rFonts w:asciiTheme="minorHAnsi" w:eastAsiaTheme="majorEastAsia" w:hAnsiTheme="minorHAnsi" w:cstheme="minorHAnsi"/>
        </w:rPr>
      </w:pPr>
      <w:r w:rsidRPr="008D24FD">
        <w:rPr>
          <w:rFonts w:asciiTheme="minorHAnsi" w:eastAsiaTheme="majorEastAsia" w:hAnsiTheme="minorHAnsi" w:cstheme="minorHAnsi"/>
          <w:b/>
        </w:rPr>
        <w:t>ORGANIZATORZY:</w:t>
      </w:r>
    </w:p>
    <w:p w14:paraId="201BBF66" w14:textId="77777777" w:rsidR="008D24FD" w:rsidRPr="008D24FD" w:rsidRDefault="008D24FD" w:rsidP="008D24FD">
      <w:pPr>
        <w:spacing w:line="312" w:lineRule="auto"/>
        <w:rPr>
          <w:rFonts w:asciiTheme="minorHAnsi" w:hAnsiTheme="minorHAnsi" w:cstheme="minorHAnsi"/>
        </w:rPr>
      </w:pPr>
      <w:r w:rsidRPr="008D24FD">
        <w:rPr>
          <w:rFonts w:asciiTheme="minorHAnsi" w:hAnsiTheme="minorHAnsi" w:cstheme="minorHAnsi"/>
        </w:rPr>
        <w:t>Lokalny Punkt Informacyjny</w:t>
      </w:r>
    </w:p>
    <w:p w14:paraId="638A7662" w14:textId="77777777" w:rsidR="008D24FD" w:rsidRPr="008D24FD" w:rsidRDefault="008D24FD" w:rsidP="008D24FD">
      <w:pPr>
        <w:spacing w:line="312" w:lineRule="auto"/>
        <w:rPr>
          <w:rFonts w:asciiTheme="minorHAnsi" w:hAnsiTheme="minorHAnsi" w:cstheme="minorHAnsi"/>
        </w:rPr>
      </w:pPr>
      <w:r w:rsidRPr="008D24FD">
        <w:rPr>
          <w:rFonts w:asciiTheme="minorHAnsi" w:hAnsiTheme="minorHAnsi" w:cstheme="minorHAnsi"/>
        </w:rPr>
        <w:t xml:space="preserve">Funduszy Europejskich </w:t>
      </w:r>
      <w:r w:rsidRPr="008D24FD">
        <w:rPr>
          <w:rFonts w:asciiTheme="minorHAnsi" w:hAnsiTheme="minorHAnsi" w:cstheme="minorHAnsi"/>
        </w:rPr>
        <w:br/>
        <w:t>w Chojnicach</w:t>
      </w:r>
    </w:p>
    <w:p w14:paraId="51EC6EA2" w14:textId="77777777" w:rsidR="008D24FD" w:rsidRPr="008D24FD" w:rsidRDefault="008D24FD" w:rsidP="008D24FD">
      <w:pPr>
        <w:keepNext/>
        <w:keepLines/>
        <w:spacing w:before="480"/>
        <w:outlineLvl w:val="0"/>
        <w:rPr>
          <w:rFonts w:asciiTheme="minorHAnsi" w:eastAsiaTheme="majorEastAsia" w:hAnsiTheme="minorHAnsi" w:cstheme="minorHAnsi"/>
        </w:rPr>
      </w:pPr>
      <w:r w:rsidRPr="008D24FD">
        <w:rPr>
          <w:rFonts w:asciiTheme="minorHAnsi" w:eastAsiaTheme="majorEastAsia" w:hAnsiTheme="minorHAnsi" w:cstheme="minorHAnsi"/>
          <w:b/>
        </w:rPr>
        <w:t>KONTAKT</w:t>
      </w:r>
    </w:p>
    <w:p w14:paraId="765D1F4E" w14:textId="77777777" w:rsidR="008D24FD" w:rsidRPr="008D24FD" w:rsidRDefault="008D24FD" w:rsidP="008D24FD">
      <w:pPr>
        <w:spacing w:line="312" w:lineRule="auto"/>
        <w:rPr>
          <w:rFonts w:asciiTheme="minorHAnsi" w:hAnsiTheme="minorHAnsi" w:cstheme="minorHAnsi"/>
        </w:rPr>
      </w:pPr>
      <w:r w:rsidRPr="008D24FD">
        <w:rPr>
          <w:rFonts w:asciiTheme="minorHAnsi" w:hAnsiTheme="minorHAnsi" w:cstheme="minorHAnsi"/>
        </w:rPr>
        <w:t xml:space="preserve">Lokalny Punkt Informacyjny </w:t>
      </w:r>
      <w:r w:rsidRPr="008D24FD">
        <w:rPr>
          <w:rFonts w:asciiTheme="minorHAnsi" w:hAnsiTheme="minorHAnsi" w:cstheme="minorHAnsi"/>
        </w:rPr>
        <w:br/>
        <w:t xml:space="preserve">Funduszy Europejskich </w:t>
      </w:r>
      <w:r w:rsidRPr="008D24FD">
        <w:rPr>
          <w:rFonts w:asciiTheme="minorHAnsi" w:hAnsiTheme="minorHAnsi" w:cstheme="minorHAnsi"/>
        </w:rPr>
        <w:br/>
        <w:t>w Chojnicach</w:t>
      </w:r>
    </w:p>
    <w:p w14:paraId="6D86E719" w14:textId="77777777" w:rsidR="008D24FD" w:rsidRPr="008D24FD" w:rsidRDefault="008D24FD" w:rsidP="008D24FD">
      <w:pPr>
        <w:spacing w:line="312" w:lineRule="auto"/>
        <w:rPr>
          <w:rFonts w:asciiTheme="minorHAnsi" w:hAnsiTheme="minorHAnsi" w:cstheme="minorHAnsi"/>
          <w:lang w:val="en-GB"/>
        </w:rPr>
      </w:pPr>
      <w:r w:rsidRPr="008D24FD">
        <w:rPr>
          <w:rFonts w:asciiTheme="minorHAnsi" w:hAnsiTheme="minorHAnsi" w:cstheme="minorHAnsi"/>
          <w:lang w:val="en-GB"/>
        </w:rPr>
        <w:t>tel.: 536 278 316</w:t>
      </w:r>
    </w:p>
    <w:p w14:paraId="6B5C9C58" w14:textId="77777777" w:rsidR="008D24FD" w:rsidRPr="008D24FD" w:rsidRDefault="008D24FD" w:rsidP="008D24FD">
      <w:pPr>
        <w:spacing w:line="312" w:lineRule="auto"/>
        <w:rPr>
          <w:rFonts w:asciiTheme="minorHAnsi" w:hAnsiTheme="minorHAnsi" w:cstheme="minorHAnsi"/>
          <w:lang w:val="en-GB"/>
        </w:rPr>
      </w:pPr>
      <w:r w:rsidRPr="008D24FD">
        <w:rPr>
          <w:rFonts w:asciiTheme="minorHAnsi" w:hAnsiTheme="minorHAnsi" w:cstheme="minorHAnsi"/>
          <w:lang w:val="en-GB"/>
        </w:rPr>
        <w:t>536 376 207</w:t>
      </w:r>
    </w:p>
    <w:p w14:paraId="5AE6DC52" w14:textId="77777777" w:rsidR="008D24FD" w:rsidRPr="008D24FD" w:rsidRDefault="008D24FD" w:rsidP="008D24FD">
      <w:pPr>
        <w:spacing w:line="312" w:lineRule="auto"/>
        <w:rPr>
          <w:rFonts w:asciiTheme="minorHAnsi" w:hAnsiTheme="minorHAnsi" w:cstheme="minorHAnsi"/>
          <w:color w:val="000080"/>
          <w:lang w:val="en-US"/>
        </w:rPr>
      </w:pPr>
      <w:r w:rsidRPr="008D24FD">
        <w:rPr>
          <w:rFonts w:asciiTheme="minorHAnsi" w:hAnsiTheme="minorHAnsi" w:cstheme="minorHAnsi"/>
          <w:lang w:val="en-US"/>
        </w:rPr>
        <w:t>e-mail:</w:t>
      </w:r>
      <w:r w:rsidRPr="008D24FD">
        <w:rPr>
          <w:rFonts w:asciiTheme="minorHAnsi" w:hAnsiTheme="minorHAnsi" w:cstheme="minorHAnsi"/>
          <w:color w:val="000080"/>
          <w:lang w:val="en-US"/>
        </w:rPr>
        <w:t xml:space="preserve"> </w:t>
      </w:r>
      <w:hyperlink r:id="rId11" w:history="1">
        <w:r w:rsidRPr="008D24FD">
          <w:rPr>
            <w:rFonts w:asciiTheme="minorHAnsi" w:hAnsiTheme="minorHAnsi" w:cstheme="minorHAnsi"/>
            <w:color w:val="0000FF"/>
            <w:u w:val="single"/>
            <w:lang w:val="en-US"/>
          </w:rPr>
          <w:t>pife.chojnice@lgdzc.pl</w:t>
        </w:r>
      </w:hyperlink>
    </w:p>
    <w:p w14:paraId="7B001961" w14:textId="77777777" w:rsidR="00986FBE" w:rsidRPr="008D24FD" w:rsidRDefault="00986FBE" w:rsidP="00A226EF">
      <w:pPr>
        <w:rPr>
          <w:rFonts w:asciiTheme="minorHAnsi" w:hAnsiTheme="minorHAnsi" w:cstheme="minorHAnsi"/>
          <w:lang w:val="en-US"/>
        </w:rPr>
      </w:pPr>
    </w:p>
    <w:p w14:paraId="5628705E" w14:textId="77777777" w:rsidR="0096452A" w:rsidRPr="008D24FD" w:rsidRDefault="00CF72B4" w:rsidP="00D3575F">
      <w:pPr>
        <w:spacing w:line="22" w:lineRule="atLeast"/>
        <w:rPr>
          <w:rFonts w:asciiTheme="minorHAnsi" w:hAnsiTheme="minorHAnsi" w:cstheme="minorHAnsi"/>
          <w:lang w:val="en-US"/>
        </w:rPr>
      </w:pPr>
      <w:r w:rsidRPr="008D24FD">
        <w:rPr>
          <w:rFonts w:asciiTheme="minorHAnsi" w:hAnsiTheme="minorHAnsi" w:cstheme="minorHAnsi"/>
          <w:lang w:val="en-US"/>
        </w:rPr>
        <w:br w:type="column"/>
      </w:r>
    </w:p>
    <w:p w14:paraId="76DF6AD7" w14:textId="4505E115" w:rsidR="00C23259" w:rsidRPr="00C23259" w:rsidRDefault="00466248" w:rsidP="00C23259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Spotkanie informacyjne</w:t>
      </w:r>
      <w:r w:rsidR="007E10C7" w:rsidRPr="007E10C7">
        <w:rPr>
          <w:rFonts w:ascii="Calibri" w:hAnsi="Calibri" w:cs="Calibri"/>
          <w:b/>
          <w:szCs w:val="22"/>
        </w:rPr>
        <w:t xml:space="preserve">: </w:t>
      </w:r>
      <w:r w:rsidR="00C23259" w:rsidRPr="00C23259">
        <w:rPr>
          <w:rFonts w:ascii="Calibri" w:hAnsi="Calibri" w:cs="Calibri"/>
          <w:b/>
          <w:szCs w:val="22"/>
        </w:rPr>
        <w:t xml:space="preserve">„Fundusze Europejskie dla </w:t>
      </w:r>
      <w:r w:rsidR="001F11CB">
        <w:rPr>
          <w:rFonts w:ascii="Calibri" w:hAnsi="Calibri" w:cs="Calibri"/>
          <w:b/>
          <w:szCs w:val="22"/>
        </w:rPr>
        <w:t>Organizacji</w:t>
      </w:r>
      <w:r w:rsidR="005E2C8B">
        <w:rPr>
          <w:rFonts w:ascii="Calibri" w:hAnsi="Calibri" w:cs="Calibri"/>
          <w:b/>
          <w:szCs w:val="22"/>
        </w:rPr>
        <w:t xml:space="preserve"> </w:t>
      </w:r>
      <w:r w:rsidR="001F11CB">
        <w:rPr>
          <w:rFonts w:ascii="Calibri" w:hAnsi="Calibri" w:cs="Calibri"/>
          <w:b/>
          <w:szCs w:val="22"/>
        </w:rPr>
        <w:t>Pozarządowych”</w:t>
      </w:r>
    </w:p>
    <w:p w14:paraId="1C486C0A" w14:textId="7412B3B6" w:rsidR="007E10C7" w:rsidRPr="007E10C7" w:rsidRDefault="007E10C7" w:rsidP="007E10C7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b/>
          <w:szCs w:val="22"/>
        </w:rPr>
      </w:pPr>
    </w:p>
    <w:p w14:paraId="56C3FA68" w14:textId="77777777" w:rsidR="007E10C7" w:rsidRPr="007E10C7" w:rsidRDefault="007E10C7" w:rsidP="007E10C7">
      <w:pPr>
        <w:tabs>
          <w:tab w:val="left" w:pos="1560"/>
        </w:tabs>
        <w:spacing w:before="120" w:line="22" w:lineRule="atLeast"/>
        <w:rPr>
          <w:rFonts w:ascii="Calibri" w:hAnsi="Calibri" w:cs="Calibri"/>
          <w:b/>
          <w:szCs w:val="22"/>
        </w:rPr>
      </w:pPr>
    </w:p>
    <w:p w14:paraId="0DD68A47" w14:textId="6C8F308D" w:rsidR="00A92F60" w:rsidRPr="00A92F60" w:rsidRDefault="00CC1E04" w:rsidP="00A92F60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10</w:t>
      </w:r>
      <w:r w:rsidR="00A92F60" w:rsidRPr="00A92F60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:00 – </w:t>
      </w:r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10</w:t>
      </w:r>
      <w:r w:rsidR="00A92F60" w:rsidRPr="00A92F60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:05 </w:t>
      </w:r>
      <w:r w:rsidR="00A92F60" w:rsidRPr="00A92F60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ab/>
        <w:t>Powitanie uczestników</w:t>
      </w:r>
    </w:p>
    <w:p w14:paraId="7A838DCC" w14:textId="6EE6DCB2" w:rsidR="00A92F60" w:rsidRPr="00A92F60" w:rsidRDefault="00CC1E04" w:rsidP="00A92F60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10</w:t>
      </w:r>
      <w:r w:rsidR="00A92F60" w:rsidRPr="00A92F60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:05 – </w:t>
      </w:r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10</w:t>
      </w:r>
      <w:r w:rsidR="00A92F60" w:rsidRPr="00A92F60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:15</w:t>
      </w:r>
      <w:r w:rsidR="00A92F60" w:rsidRPr="00A92F60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ab/>
        <w:t>Oferta Sieci Punktów Informacyjnych Funduszy Europejskich.</w:t>
      </w:r>
    </w:p>
    <w:p w14:paraId="23E3BA4E" w14:textId="7635F486" w:rsidR="00A92F60" w:rsidRPr="00A92F60" w:rsidRDefault="00CC1E04" w:rsidP="00A92F60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10</w:t>
      </w:r>
      <w:r w:rsidR="00A92F60" w:rsidRPr="00A92F60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:15 - </w:t>
      </w:r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1</w:t>
      </w:r>
      <w:r w:rsidR="00412D4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1</w:t>
      </w:r>
      <w:r w:rsidR="00A92F60" w:rsidRPr="00A92F60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:45</w:t>
      </w:r>
      <w:r w:rsidR="00A92F60" w:rsidRPr="00A92F60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ab/>
        <w:t>Pojęcie ekonomii społecznej.</w:t>
      </w:r>
    </w:p>
    <w:p w14:paraId="726F0B17" w14:textId="77777777" w:rsidR="00A92F60" w:rsidRPr="00A92F60" w:rsidRDefault="00A92F60" w:rsidP="00A92F60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A92F60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                            Ważne definicje: PS, PES, NGO, KGW, OWES.</w:t>
      </w:r>
    </w:p>
    <w:p w14:paraId="29095982" w14:textId="77777777" w:rsidR="00A92F60" w:rsidRPr="00A92F60" w:rsidRDefault="00A92F60" w:rsidP="00A92F60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A92F60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                            OWES Debrzno – wsparcie NGO.</w:t>
      </w:r>
    </w:p>
    <w:p w14:paraId="66BB9648" w14:textId="77777777" w:rsidR="00A92F60" w:rsidRPr="00A92F60" w:rsidRDefault="00A92F60" w:rsidP="00A92F60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A92F60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                            Oferta OWES Debrzno dla Przedsiębiorstw Społecznych.</w:t>
      </w:r>
    </w:p>
    <w:p w14:paraId="458141FD" w14:textId="77777777" w:rsidR="00A92F60" w:rsidRPr="00A92F60" w:rsidRDefault="00A92F60" w:rsidP="00A92F60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A92F60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                            Obszar działania OWES Debrzno.</w:t>
      </w:r>
    </w:p>
    <w:p w14:paraId="0ACD6E17" w14:textId="2B7EB30D" w:rsidR="00A92F60" w:rsidRPr="00A92F60" w:rsidRDefault="00CC1E04" w:rsidP="00A92F60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1</w:t>
      </w:r>
      <w:r w:rsidR="00412D4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1</w:t>
      </w:r>
      <w:r w:rsidR="00A92F60" w:rsidRPr="00A92F60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:45 – 1</w:t>
      </w:r>
      <w:r w:rsidR="00412D4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2</w:t>
      </w:r>
      <w:r w:rsidR="00A92F60" w:rsidRPr="00A92F60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:00 </w:t>
      </w:r>
      <w:r w:rsidR="00A92F60" w:rsidRPr="00A92F60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ab/>
        <w:t xml:space="preserve"> Pytania, odpowiedzi.</w:t>
      </w:r>
    </w:p>
    <w:p w14:paraId="06052068" w14:textId="7E681C4E" w:rsidR="00A92F60" w:rsidRPr="00A92F60" w:rsidRDefault="00A92F60" w:rsidP="00A92F60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A92F60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1</w:t>
      </w:r>
      <w:r w:rsidR="009B03F8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2</w:t>
      </w:r>
      <w:r w:rsidRPr="00A92F60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:00 </w:t>
      </w:r>
      <w:r w:rsidRPr="00A92F60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ab/>
        <w:t>Zakończenie spotkania.</w:t>
      </w:r>
    </w:p>
    <w:p w14:paraId="19812219" w14:textId="171AC194" w:rsidR="008B3D1D" w:rsidRPr="008644F3" w:rsidRDefault="008B3D1D" w:rsidP="005876C3">
      <w:pPr>
        <w:spacing w:line="22" w:lineRule="atLeast"/>
        <w:jc w:val="both"/>
        <w:rPr>
          <w:rFonts w:ascii="Calibri" w:hAnsi="Calibri" w:cs="Calibri"/>
          <w:b/>
        </w:rPr>
        <w:sectPr w:rsidR="008B3D1D" w:rsidRPr="008644F3" w:rsidSect="00874E8F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18" w:right="567" w:bottom="709" w:left="567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</w:p>
    <w:p w14:paraId="0A05D687" w14:textId="15B27364" w:rsidR="008079F9" w:rsidRPr="008644F3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8644F3" w:rsidSect="00874E8F">
      <w:headerReference w:type="first" r:id="rId16"/>
      <w:footerReference w:type="first" r:id="rId17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835ED" w14:textId="77777777" w:rsidR="00483D46" w:rsidRDefault="00483D46">
      <w:r>
        <w:separator/>
      </w:r>
    </w:p>
  </w:endnote>
  <w:endnote w:type="continuationSeparator" w:id="0">
    <w:p w14:paraId="4604E636" w14:textId="77777777" w:rsidR="00483D46" w:rsidRDefault="00483D46">
      <w:r>
        <w:continuationSeparator/>
      </w:r>
    </w:p>
  </w:endnote>
  <w:endnote w:type="continuationNotice" w:id="1">
    <w:p w14:paraId="3EF87F3F" w14:textId="77777777" w:rsidR="00483D46" w:rsidRDefault="00483D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66CB2" w14:textId="77777777" w:rsidR="00CB71CB" w:rsidRDefault="00CB71CB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046F" w14:textId="1EB1529B" w:rsidR="00CB71CB" w:rsidRPr="005876C3" w:rsidRDefault="00CB71CB" w:rsidP="005876C3">
    <w:pPr>
      <w:pStyle w:val="Stopka"/>
      <w:jc w:val="center"/>
    </w:pPr>
    <w:r>
      <w:rPr>
        <w:noProof/>
      </w:rPr>
      <w:drawing>
        <wp:inline distT="0" distB="0" distL="0" distR="0" wp14:anchorId="450B5985" wp14:editId="42498E79">
          <wp:extent cx="6840220" cy="44219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985A" w14:textId="77777777" w:rsidR="00CB71CB" w:rsidRPr="00B01F08" w:rsidRDefault="00CB71CB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C6DCE" w14:textId="77777777" w:rsidR="00483D46" w:rsidRDefault="00483D46">
      <w:r>
        <w:separator/>
      </w:r>
    </w:p>
  </w:footnote>
  <w:footnote w:type="continuationSeparator" w:id="0">
    <w:p w14:paraId="0B7B8912" w14:textId="77777777" w:rsidR="00483D46" w:rsidRDefault="00483D46">
      <w:r>
        <w:continuationSeparator/>
      </w:r>
    </w:p>
  </w:footnote>
  <w:footnote w:type="continuationNotice" w:id="1">
    <w:p w14:paraId="281B080F" w14:textId="77777777" w:rsidR="00483D46" w:rsidRDefault="00483D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52C4F" w14:textId="77777777" w:rsidR="00CB71CB" w:rsidRDefault="00CB71CB" w:rsidP="008079F9">
    <w:pPr>
      <w:pStyle w:val="Nagwek"/>
      <w:ind w:left="-709"/>
    </w:pPr>
    <w:r>
      <w:rPr>
        <w:noProof/>
      </w:rPr>
      <w:drawing>
        <wp:inline distT="0" distB="0" distL="0" distR="0" wp14:anchorId="2B281032" wp14:editId="3B02289A">
          <wp:extent cx="7400261" cy="688545"/>
          <wp:effectExtent l="0" t="0" r="0" b="0"/>
          <wp:docPr id="20" name="Obraz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0FDA6" w14:textId="27C039AA" w:rsidR="00CB71CB" w:rsidRPr="00C84B1C" w:rsidRDefault="00CB71CB" w:rsidP="00C84B1C">
    <w:pPr>
      <w:pStyle w:val="Nagwek"/>
      <w:jc w:val="center"/>
    </w:pPr>
    <w:r>
      <w:rPr>
        <w:noProof/>
      </w:rPr>
      <w:drawing>
        <wp:inline distT="0" distB="0" distL="0" distR="0" wp14:anchorId="1470FD6F" wp14:editId="4580D062">
          <wp:extent cx="6591300" cy="895202"/>
          <wp:effectExtent l="0" t="0" r="0" b="63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95CC" w14:textId="77777777" w:rsidR="00CB71CB" w:rsidRDefault="00CB7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6FE3"/>
    <w:multiLevelType w:val="hybridMultilevel"/>
    <w:tmpl w:val="3C9CA864"/>
    <w:lvl w:ilvl="0" w:tplc="041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1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58B641D"/>
    <w:multiLevelType w:val="hybridMultilevel"/>
    <w:tmpl w:val="FE88767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6" w15:restartNumberingAfterBreak="0">
    <w:nsid w:val="77170799"/>
    <w:multiLevelType w:val="hybridMultilevel"/>
    <w:tmpl w:val="55FE44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14264566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8851423">
    <w:abstractNumId w:val="9"/>
  </w:num>
  <w:num w:numId="3" w16cid:durableId="52001332">
    <w:abstractNumId w:val="5"/>
  </w:num>
  <w:num w:numId="4" w16cid:durableId="1212689065">
    <w:abstractNumId w:val="15"/>
  </w:num>
  <w:num w:numId="5" w16cid:durableId="733313843">
    <w:abstractNumId w:val="12"/>
  </w:num>
  <w:num w:numId="6" w16cid:durableId="417094487">
    <w:abstractNumId w:val="4"/>
  </w:num>
  <w:num w:numId="7" w16cid:durableId="1910728206">
    <w:abstractNumId w:val="1"/>
  </w:num>
  <w:num w:numId="8" w16cid:durableId="870458800">
    <w:abstractNumId w:val="14"/>
  </w:num>
  <w:num w:numId="9" w16cid:durableId="1617835552">
    <w:abstractNumId w:val="13"/>
  </w:num>
  <w:num w:numId="10" w16cid:durableId="1583293897">
    <w:abstractNumId w:val="2"/>
  </w:num>
  <w:num w:numId="11" w16cid:durableId="894390534">
    <w:abstractNumId w:val="10"/>
  </w:num>
  <w:num w:numId="12" w16cid:durableId="1147623712">
    <w:abstractNumId w:val="7"/>
  </w:num>
  <w:num w:numId="13" w16cid:durableId="192890257">
    <w:abstractNumId w:val="3"/>
  </w:num>
  <w:num w:numId="14" w16cid:durableId="1483501479">
    <w:abstractNumId w:val="6"/>
  </w:num>
  <w:num w:numId="15" w16cid:durableId="414480592">
    <w:abstractNumId w:val="11"/>
  </w:num>
  <w:num w:numId="16" w16cid:durableId="1968201823">
    <w:abstractNumId w:val="8"/>
  </w:num>
  <w:num w:numId="17" w16cid:durableId="1295914473">
    <w:abstractNumId w:val="16"/>
  </w:num>
  <w:num w:numId="18" w16cid:durableId="1591696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A91C2AA-C43C-4195-9C7D-5801F82D49FB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17F91"/>
    <w:rsid w:val="00020D0B"/>
    <w:rsid w:val="00023858"/>
    <w:rsid w:val="00032D60"/>
    <w:rsid w:val="00033701"/>
    <w:rsid w:val="0003490E"/>
    <w:rsid w:val="00044879"/>
    <w:rsid w:val="000540F6"/>
    <w:rsid w:val="00061F20"/>
    <w:rsid w:val="000704B1"/>
    <w:rsid w:val="00070F5D"/>
    <w:rsid w:val="00074AB0"/>
    <w:rsid w:val="00074BC7"/>
    <w:rsid w:val="00075BBA"/>
    <w:rsid w:val="000764AF"/>
    <w:rsid w:val="00080D83"/>
    <w:rsid w:val="00082DBF"/>
    <w:rsid w:val="0009072B"/>
    <w:rsid w:val="0009169F"/>
    <w:rsid w:val="000B1E80"/>
    <w:rsid w:val="000D283E"/>
    <w:rsid w:val="000D2CCF"/>
    <w:rsid w:val="000E0454"/>
    <w:rsid w:val="000E0A19"/>
    <w:rsid w:val="00100194"/>
    <w:rsid w:val="00101A65"/>
    <w:rsid w:val="00114F1F"/>
    <w:rsid w:val="00117948"/>
    <w:rsid w:val="001235D5"/>
    <w:rsid w:val="00124D4A"/>
    <w:rsid w:val="00130B23"/>
    <w:rsid w:val="00131445"/>
    <w:rsid w:val="00140BA2"/>
    <w:rsid w:val="0014262C"/>
    <w:rsid w:val="001433DF"/>
    <w:rsid w:val="00151101"/>
    <w:rsid w:val="00154E5C"/>
    <w:rsid w:val="00157428"/>
    <w:rsid w:val="001816C2"/>
    <w:rsid w:val="001916CE"/>
    <w:rsid w:val="001969D8"/>
    <w:rsid w:val="001975A5"/>
    <w:rsid w:val="001A1628"/>
    <w:rsid w:val="001A45F1"/>
    <w:rsid w:val="001A49DF"/>
    <w:rsid w:val="001A4B45"/>
    <w:rsid w:val="001A7E1D"/>
    <w:rsid w:val="001B152B"/>
    <w:rsid w:val="001B1D8A"/>
    <w:rsid w:val="001B210F"/>
    <w:rsid w:val="001B4D53"/>
    <w:rsid w:val="001C1AE1"/>
    <w:rsid w:val="001C1AE8"/>
    <w:rsid w:val="001C64B1"/>
    <w:rsid w:val="001D17F9"/>
    <w:rsid w:val="001D1ABC"/>
    <w:rsid w:val="001E6C87"/>
    <w:rsid w:val="001F11CB"/>
    <w:rsid w:val="001F1EF7"/>
    <w:rsid w:val="001F2217"/>
    <w:rsid w:val="00205DAB"/>
    <w:rsid w:val="002070BD"/>
    <w:rsid w:val="00210659"/>
    <w:rsid w:val="0021500F"/>
    <w:rsid w:val="002157E1"/>
    <w:rsid w:val="0021716D"/>
    <w:rsid w:val="00220516"/>
    <w:rsid w:val="00223FE3"/>
    <w:rsid w:val="002349E7"/>
    <w:rsid w:val="00241C1F"/>
    <w:rsid w:val="002425AE"/>
    <w:rsid w:val="002503CE"/>
    <w:rsid w:val="00251B38"/>
    <w:rsid w:val="0025676E"/>
    <w:rsid w:val="00263C99"/>
    <w:rsid w:val="002732AD"/>
    <w:rsid w:val="002748C8"/>
    <w:rsid w:val="00276ED5"/>
    <w:rsid w:val="00277D86"/>
    <w:rsid w:val="0028202B"/>
    <w:rsid w:val="00284B2D"/>
    <w:rsid w:val="00284C2B"/>
    <w:rsid w:val="00287648"/>
    <w:rsid w:val="00290AA3"/>
    <w:rsid w:val="00296355"/>
    <w:rsid w:val="002A2EE8"/>
    <w:rsid w:val="002A3A2F"/>
    <w:rsid w:val="002A3E80"/>
    <w:rsid w:val="002A4F02"/>
    <w:rsid w:val="002B380C"/>
    <w:rsid w:val="002C0AA2"/>
    <w:rsid w:val="002C0B15"/>
    <w:rsid w:val="002C16CB"/>
    <w:rsid w:val="002C2C66"/>
    <w:rsid w:val="002C6347"/>
    <w:rsid w:val="002D1FFF"/>
    <w:rsid w:val="002D5E2D"/>
    <w:rsid w:val="002E1CB9"/>
    <w:rsid w:val="002E324B"/>
    <w:rsid w:val="002E5603"/>
    <w:rsid w:val="002E6E6A"/>
    <w:rsid w:val="002E74D5"/>
    <w:rsid w:val="002F5ED0"/>
    <w:rsid w:val="003030C6"/>
    <w:rsid w:val="003033E9"/>
    <w:rsid w:val="00311A7B"/>
    <w:rsid w:val="00320AAC"/>
    <w:rsid w:val="00321AB6"/>
    <w:rsid w:val="00322E43"/>
    <w:rsid w:val="00325198"/>
    <w:rsid w:val="00325EF9"/>
    <w:rsid w:val="003309A6"/>
    <w:rsid w:val="003372ED"/>
    <w:rsid w:val="003532E7"/>
    <w:rsid w:val="00354504"/>
    <w:rsid w:val="0035482A"/>
    <w:rsid w:val="003619F2"/>
    <w:rsid w:val="00361E07"/>
    <w:rsid w:val="00362E0F"/>
    <w:rsid w:val="00365820"/>
    <w:rsid w:val="00375149"/>
    <w:rsid w:val="0039077A"/>
    <w:rsid w:val="00395164"/>
    <w:rsid w:val="00395631"/>
    <w:rsid w:val="00395729"/>
    <w:rsid w:val="00395D7E"/>
    <w:rsid w:val="003A4A19"/>
    <w:rsid w:val="003B3D13"/>
    <w:rsid w:val="003C31D9"/>
    <w:rsid w:val="003C554F"/>
    <w:rsid w:val="003D01EC"/>
    <w:rsid w:val="003E0DF9"/>
    <w:rsid w:val="003E188C"/>
    <w:rsid w:val="003F2F93"/>
    <w:rsid w:val="00400EDE"/>
    <w:rsid w:val="0040149C"/>
    <w:rsid w:val="00403552"/>
    <w:rsid w:val="00403954"/>
    <w:rsid w:val="00412D46"/>
    <w:rsid w:val="00414478"/>
    <w:rsid w:val="00415590"/>
    <w:rsid w:val="00416622"/>
    <w:rsid w:val="00425B66"/>
    <w:rsid w:val="00425E23"/>
    <w:rsid w:val="00430EDA"/>
    <w:rsid w:val="00432310"/>
    <w:rsid w:val="004455CB"/>
    <w:rsid w:val="004568E7"/>
    <w:rsid w:val="00466248"/>
    <w:rsid w:val="0047584A"/>
    <w:rsid w:val="00481A84"/>
    <w:rsid w:val="00483D46"/>
    <w:rsid w:val="00484522"/>
    <w:rsid w:val="00485AB4"/>
    <w:rsid w:val="00492BD3"/>
    <w:rsid w:val="0049581D"/>
    <w:rsid w:val="004976CB"/>
    <w:rsid w:val="004A0A39"/>
    <w:rsid w:val="004A39C0"/>
    <w:rsid w:val="004A5946"/>
    <w:rsid w:val="004A7A25"/>
    <w:rsid w:val="004B4B57"/>
    <w:rsid w:val="004B596B"/>
    <w:rsid w:val="004B70BD"/>
    <w:rsid w:val="004C1CF6"/>
    <w:rsid w:val="004C245D"/>
    <w:rsid w:val="004D11AA"/>
    <w:rsid w:val="004D4820"/>
    <w:rsid w:val="004D4B23"/>
    <w:rsid w:val="004D5B27"/>
    <w:rsid w:val="004F563F"/>
    <w:rsid w:val="00505556"/>
    <w:rsid w:val="005107FA"/>
    <w:rsid w:val="00515942"/>
    <w:rsid w:val="005222F2"/>
    <w:rsid w:val="005322A4"/>
    <w:rsid w:val="00533279"/>
    <w:rsid w:val="0053425D"/>
    <w:rsid w:val="005369F2"/>
    <w:rsid w:val="00541438"/>
    <w:rsid w:val="00545AF8"/>
    <w:rsid w:val="00546B71"/>
    <w:rsid w:val="00550C88"/>
    <w:rsid w:val="00555E70"/>
    <w:rsid w:val="00557662"/>
    <w:rsid w:val="005726E9"/>
    <w:rsid w:val="005760A9"/>
    <w:rsid w:val="00581CD6"/>
    <w:rsid w:val="00582EA5"/>
    <w:rsid w:val="005876C3"/>
    <w:rsid w:val="00594464"/>
    <w:rsid w:val="005950F9"/>
    <w:rsid w:val="00597F29"/>
    <w:rsid w:val="005A0D87"/>
    <w:rsid w:val="005B6731"/>
    <w:rsid w:val="005C6A46"/>
    <w:rsid w:val="005D2EF5"/>
    <w:rsid w:val="005D3CCD"/>
    <w:rsid w:val="005E00DA"/>
    <w:rsid w:val="005E0294"/>
    <w:rsid w:val="005E1E19"/>
    <w:rsid w:val="005E2C8B"/>
    <w:rsid w:val="005F4901"/>
    <w:rsid w:val="005F57A0"/>
    <w:rsid w:val="00602943"/>
    <w:rsid w:val="00604C89"/>
    <w:rsid w:val="00611649"/>
    <w:rsid w:val="00612423"/>
    <w:rsid w:val="0061574E"/>
    <w:rsid w:val="006204DB"/>
    <w:rsid w:val="00622781"/>
    <w:rsid w:val="00624999"/>
    <w:rsid w:val="006253FA"/>
    <w:rsid w:val="006269D9"/>
    <w:rsid w:val="0063746D"/>
    <w:rsid w:val="00640BFF"/>
    <w:rsid w:val="00641B32"/>
    <w:rsid w:val="0064489D"/>
    <w:rsid w:val="00650055"/>
    <w:rsid w:val="00657C0F"/>
    <w:rsid w:val="00662F7C"/>
    <w:rsid w:val="00670814"/>
    <w:rsid w:val="006711AA"/>
    <w:rsid w:val="00671E29"/>
    <w:rsid w:val="00672209"/>
    <w:rsid w:val="0067363E"/>
    <w:rsid w:val="00684CCC"/>
    <w:rsid w:val="00684EE4"/>
    <w:rsid w:val="00687747"/>
    <w:rsid w:val="00690ACC"/>
    <w:rsid w:val="00692BD8"/>
    <w:rsid w:val="0069621B"/>
    <w:rsid w:val="006A0440"/>
    <w:rsid w:val="006A19D7"/>
    <w:rsid w:val="006A4FDC"/>
    <w:rsid w:val="006C5A94"/>
    <w:rsid w:val="006D1369"/>
    <w:rsid w:val="006D1A7C"/>
    <w:rsid w:val="006D1ABA"/>
    <w:rsid w:val="006D5482"/>
    <w:rsid w:val="006E27F0"/>
    <w:rsid w:val="006E3114"/>
    <w:rsid w:val="006E36E9"/>
    <w:rsid w:val="006E6B78"/>
    <w:rsid w:val="006F209E"/>
    <w:rsid w:val="006F6DF4"/>
    <w:rsid w:val="00702402"/>
    <w:rsid w:val="00704B8F"/>
    <w:rsid w:val="00706AE8"/>
    <w:rsid w:val="0071102E"/>
    <w:rsid w:val="007129F2"/>
    <w:rsid w:val="00721A9C"/>
    <w:rsid w:val="00725802"/>
    <w:rsid w:val="00726194"/>
    <w:rsid w:val="00727131"/>
    <w:rsid w:val="0072749D"/>
    <w:rsid w:val="00727F94"/>
    <w:rsid w:val="00731DA5"/>
    <w:rsid w:val="0073233F"/>
    <w:rsid w:val="007333B0"/>
    <w:rsid w:val="007337EB"/>
    <w:rsid w:val="00745D18"/>
    <w:rsid w:val="00746868"/>
    <w:rsid w:val="00746A4C"/>
    <w:rsid w:val="00746F0F"/>
    <w:rsid w:val="007521E8"/>
    <w:rsid w:val="00756A88"/>
    <w:rsid w:val="00763B0B"/>
    <w:rsid w:val="007653B1"/>
    <w:rsid w:val="00766C82"/>
    <w:rsid w:val="00773B6A"/>
    <w:rsid w:val="00774E60"/>
    <w:rsid w:val="007761D3"/>
    <w:rsid w:val="00776530"/>
    <w:rsid w:val="00776BDD"/>
    <w:rsid w:val="00777987"/>
    <w:rsid w:val="00781A46"/>
    <w:rsid w:val="007829FA"/>
    <w:rsid w:val="00787186"/>
    <w:rsid w:val="007911B5"/>
    <w:rsid w:val="00791E8E"/>
    <w:rsid w:val="0079274B"/>
    <w:rsid w:val="00792AC7"/>
    <w:rsid w:val="00794E5F"/>
    <w:rsid w:val="007955A3"/>
    <w:rsid w:val="007A0109"/>
    <w:rsid w:val="007A028C"/>
    <w:rsid w:val="007A078E"/>
    <w:rsid w:val="007A1FD2"/>
    <w:rsid w:val="007A4006"/>
    <w:rsid w:val="007B2500"/>
    <w:rsid w:val="007B45B4"/>
    <w:rsid w:val="007C6ADA"/>
    <w:rsid w:val="007D09AB"/>
    <w:rsid w:val="007D2D15"/>
    <w:rsid w:val="007D61D6"/>
    <w:rsid w:val="007E10C7"/>
    <w:rsid w:val="007E1B19"/>
    <w:rsid w:val="007F0916"/>
    <w:rsid w:val="007F566D"/>
    <w:rsid w:val="007F72B2"/>
    <w:rsid w:val="0080095F"/>
    <w:rsid w:val="008079F9"/>
    <w:rsid w:val="00811B9C"/>
    <w:rsid w:val="00823DFA"/>
    <w:rsid w:val="008264F9"/>
    <w:rsid w:val="00827311"/>
    <w:rsid w:val="00831256"/>
    <w:rsid w:val="008326CA"/>
    <w:rsid w:val="00832DFE"/>
    <w:rsid w:val="00833A53"/>
    <w:rsid w:val="00834314"/>
    <w:rsid w:val="00834BB4"/>
    <w:rsid w:val="00835187"/>
    <w:rsid w:val="00842971"/>
    <w:rsid w:val="008455EB"/>
    <w:rsid w:val="00845E1C"/>
    <w:rsid w:val="00847D7D"/>
    <w:rsid w:val="0086088C"/>
    <w:rsid w:val="008612C4"/>
    <w:rsid w:val="00862AFB"/>
    <w:rsid w:val="008644F3"/>
    <w:rsid w:val="008647AC"/>
    <w:rsid w:val="00867967"/>
    <w:rsid w:val="00873896"/>
    <w:rsid w:val="00874E8F"/>
    <w:rsid w:val="00881DB2"/>
    <w:rsid w:val="00886608"/>
    <w:rsid w:val="008877E8"/>
    <w:rsid w:val="00892993"/>
    <w:rsid w:val="008939DE"/>
    <w:rsid w:val="008945D9"/>
    <w:rsid w:val="008A189C"/>
    <w:rsid w:val="008B0B46"/>
    <w:rsid w:val="008B3839"/>
    <w:rsid w:val="008B3D1D"/>
    <w:rsid w:val="008B798E"/>
    <w:rsid w:val="008C14B5"/>
    <w:rsid w:val="008C4AAE"/>
    <w:rsid w:val="008C56BE"/>
    <w:rsid w:val="008D24FD"/>
    <w:rsid w:val="008D6C50"/>
    <w:rsid w:val="008E13A4"/>
    <w:rsid w:val="008F7CD0"/>
    <w:rsid w:val="00900434"/>
    <w:rsid w:val="00907004"/>
    <w:rsid w:val="00907792"/>
    <w:rsid w:val="00915892"/>
    <w:rsid w:val="00920183"/>
    <w:rsid w:val="00922889"/>
    <w:rsid w:val="00931BE4"/>
    <w:rsid w:val="00934F48"/>
    <w:rsid w:val="00942DBF"/>
    <w:rsid w:val="00944005"/>
    <w:rsid w:val="00946D22"/>
    <w:rsid w:val="00953B18"/>
    <w:rsid w:val="0096297A"/>
    <w:rsid w:val="0096452A"/>
    <w:rsid w:val="00966509"/>
    <w:rsid w:val="00972137"/>
    <w:rsid w:val="00986FBE"/>
    <w:rsid w:val="00997516"/>
    <w:rsid w:val="009A1990"/>
    <w:rsid w:val="009A204B"/>
    <w:rsid w:val="009B03F8"/>
    <w:rsid w:val="009C42DD"/>
    <w:rsid w:val="009C489B"/>
    <w:rsid w:val="009C561F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0E04"/>
    <w:rsid w:val="009F2CF0"/>
    <w:rsid w:val="00A04690"/>
    <w:rsid w:val="00A10F83"/>
    <w:rsid w:val="00A114ED"/>
    <w:rsid w:val="00A178AE"/>
    <w:rsid w:val="00A203B7"/>
    <w:rsid w:val="00A226BA"/>
    <w:rsid w:val="00A226EF"/>
    <w:rsid w:val="00A24E93"/>
    <w:rsid w:val="00A25EBF"/>
    <w:rsid w:val="00A2700E"/>
    <w:rsid w:val="00A33E1B"/>
    <w:rsid w:val="00A350A4"/>
    <w:rsid w:val="00A401AE"/>
    <w:rsid w:val="00A40DD3"/>
    <w:rsid w:val="00A43363"/>
    <w:rsid w:val="00A63E5E"/>
    <w:rsid w:val="00A64B72"/>
    <w:rsid w:val="00A71B1B"/>
    <w:rsid w:val="00A734C6"/>
    <w:rsid w:val="00A74451"/>
    <w:rsid w:val="00A74791"/>
    <w:rsid w:val="00A76D40"/>
    <w:rsid w:val="00A8311B"/>
    <w:rsid w:val="00A85055"/>
    <w:rsid w:val="00A857AE"/>
    <w:rsid w:val="00A90081"/>
    <w:rsid w:val="00A92F60"/>
    <w:rsid w:val="00A9324B"/>
    <w:rsid w:val="00A96C90"/>
    <w:rsid w:val="00AA5FFB"/>
    <w:rsid w:val="00AA78B1"/>
    <w:rsid w:val="00AA7AC8"/>
    <w:rsid w:val="00AB1C6C"/>
    <w:rsid w:val="00AB40EE"/>
    <w:rsid w:val="00AB412A"/>
    <w:rsid w:val="00AC20A8"/>
    <w:rsid w:val="00AC3128"/>
    <w:rsid w:val="00AE1EFE"/>
    <w:rsid w:val="00AF66D3"/>
    <w:rsid w:val="00AF7585"/>
    <w:rsid w:val="00AF7EF6"/>
    <w:rsid w:val="00B0018F"/>
    <w:rsid w:val="00B01F08"/>
    <w:rsid w:val="00B0638A"/>
    <w:rsid w:val="00B11FAB"/>
    <w:rsid w:val="00B12106"/>
    <w:rsid w:val="00B12665"/>
    <w:rsid w:val="00B16E8F"/>
    <w:rsid w:val="00B30401"/>
    <w:rsid w:val="00B3412E"/>
    <w:rsid w:val="00B40858"/>
    <w:rsid w:val="00B40A6E"/>
    <w:rsid w:val="00B430D3"/>
    <w:rsid w:val="00B43367"/>
    <w:rsid w:val="00B5406F"/>
    <w:rsid w:val="00B63937"/>
    <w:rsid w:val="00B641B9"/>
    <w:rsid w:val="00B6637D"/>
    <w:rsid w:val="00B737D5"/>
    <w:rsid w:val="00B77581"/>
    <w:rsid w:val="00B80345"/>
    <w:rsid w:val="00B85990"/>
    <w:rsid w:val="00B86678"/>
    <w:rsid w:val="00BA22B7"/>
    <w:rsid w:val="00BA3B87"/>
    <w:rsid w:val="00BA69A8"/>
    <w:rsid w:val="00BB248D"/>
    <w:rsid w:val="00BB5112"/>
    <w:rsid w:val="00BB6ED0"/>
    <w:rsid w:val="00BB76D0"/>
    <w:rsid w:val="00BB7EBA"/>
    <w:rsid w:val="00BC1ECB"/>
    <w:rsid w:val="00BC363C"/>
    <w:rsid w:val="00BC377B"/>
    <w:rsid w:val="00BC6285"/>
    <w:rsid w:val="00BC6327"/>
    <w:rsid w:val="00BD35D8"/>
    <w:rsid w:val="00BE652E"/>
    <w:rsid w:val="00BE73D5"/>
    <w:rsid w:val="00BE749C"/>
    <w:rsid w:val="00BF60F8"/>
    <w:rsid w:val="00C05BCD"/>
    <w:rsid w:val="00C12C95"/>
    <w:rsid w:val="00C23259"/>
    <w:rsid w:val="00C2724F"/>
    <w:rsid w:val="00C34AEF"/>
    <w:rsid w:val="00C443DF"/>
    <w:rsid w:val="00C45940"/>
    <w:rsid w:val="00C46E3D"/>
    <w:rsid w:val="00C54955"/>
    <w:rsid w:val="00C57161"/>
    <w:rsid w:val="00C57298"/>
    <w:rsid w:val="00C62C24"/>
    <w:rsid w:val="00C635B6"/>
    <w:rsid w:val="00C662B8"/>
    <w:rsid w:val="00C71204"/>
    <w:rsid w:val="00C71335"/>
    <w:rsid w:val="00C84B1C"/>
    <w:rsid w:val="00C84E6D"/>
    <w:rsid w:val="00C8796B"/>
    <w:rsid w:val="00C9361B"/>
    <w:rsid w:val="00C9602D"/>
    <w:rsid w:val="00CA0266"/>
    <w:rsid w:val="00CA4A78"/>
    <w:rsid w:val="00CB5D77"/>
    <w:rsid w:val="00CB71CB"/>
    <w:rsid w:val="00CC1E04"/>
    <w:rsid w:val="00CC7605"/>
    <w:rsid w:val="00CD0BB4"/>
    <w:rsid w:val="00CD5960"/>
    <w:rsid w:val="00CE005B"/>
    <w:rsid w:val="00CE3AEA"/>
    <w:rsid w:val="00CE45A7"/>
    <w:rsid w:val="00CE4C2C"/>
    <w:rsid w:val="00CE7672"/>
    <w:rsid w:val="00CF1FA2"/>
    <w:rsid w:val="00CF2186"/>
    <w:rsid w:val="00CF72B4"/>
    <w:rsid w:val="00D0361A"/>
    <w:rsid w:val="00D06399"/>
    <w:rsid w:val="00D11A45"/>
    <w:rsid w:val="00D12200"/>
    <w:rsid w:val="00D15D52"/>
    <w:rsid w:val="00D250E4"/>
    <w:rsid w:val="00D25CDB"/>
    <w:rsid w:val="00D3039B"/>
    <w:rsid w:val="00D30ADD"/>
    <w:rsid w:val="00D32155"/>
    <w:rsid w:val="00D34E14"/>
    <w:rsid w:val="00D3575F"/>
    <w:rsid w:val="00D43A0D"/>
    <w:rsid w:val="00D46867"/>
    <w:rsid w:val="00D50A67"/>
    <w:rsid w:val="00D52C8D"/>
    <w:rsid w:val="00D5422A"/>
    <w:rsid w:val="00D555A8"/>
    <w:rsid w:val="00D621F5"/>
    <w:rsid w:val="00D62E7F"/>
    <w:rsid w:val="00D64B07"/>
    <w:rsid w:val="00D82705"/>
    <w:rsid w:val="00D91E62"/>
    <w:rsid w:val="00DA1030"/>
    <w:rsid w:val="00DA6B27"/>
    <w:rsid w:val="00DB138F"/>
    <w:rsid w:val="00DB22E0"/>
    <w:rsid w:val="00DB2870"/>
    <w:rsid w:val="00DB58BF"/>
    <w:rsid w:val="00DC005B"/>
    <w:rsid w:val="00DC0B0A"/>
    <w:rsid w:val="00DC14C5"/>
    <w:rsid w:val="00DC6622"/>
    <w:rsid w:val="00DC733E"/>
    <w:rsid w:val="00DD06D2"/>
    <w:rsid w:val="00DD0C13"/>
    <w:rsid w:val="00DD5794"/>
    <w:rsid w:val="00DE294A"/>
    <w:rsid w:val="00DF57BE"/>
    <w:rsid w:val="00E03B5E"/>
    <w:rsid w:val="00E0451B"/>
    <w:rsid w:val="00E06500"/>
    <w:rsid w:val="00E118DE"/>
    <w:rsid w:val="00E123D3"/>
    <w:rsid w:val="00E139B2"/>
    <w:rsid w:val="00E15924"/>
    <w:rsid w:val="00E25D87"/>
    <w:rsid w:val="00E263BD"/>
    <w:rsid w:val="00E33A8E"/>
    <w:rsid w:val="00E3463C"/>
    <w:rsid w:val="00E34F9F"/>
    <w:rsid w:val="00E43925"/>
    <w:rsid w:val="00E57060"/>
    <w:rsid w:val="00E67864"/>
    <w:rsid w:val="00E71918"/>
    <w:rsid w:val="00E73044"/>
    <w:rsid w:val="00E83749"/>
    <w:rsid w:val="00E83EF2"/>
    <w:rsid w:val="00E87616"/>
    <w:rsid w:val="00E87CB4"/>
    <w:rsid w:val="00E972D1"/>
    <w:rsid w:val="00EA5C16"/>
    <w:rsid w:val="00EB656B"/>
    <w:rsid w:val="00EC0E7F"/>
    <w:rsid w:val="00EC3A54"/>
    <w:rsid w:val="00EC6327"/>
    <w:rsid w:val="00ED335F"/>
    <w:rsid w:val="00EE0E9F"/>
    <w:rsid w:val="00EF000D"/>
    <w:rsid w:val="00EF444E"/>
    <w:rsid w:val="00EF64A5"/>
    <w:rsid w:val="00F04571"/>
    <w:rsid w:val="00F04672"/>
    <w:rsid w:val="00F04E50"/>
    <w:rsid w:val="00F14519"/>
    <w:rsid w:val="00F14D58"/>
    <w:rsid w:val="00F1555F"/>
    <w:rsid w:val="00F3254E"/>
    <w:rsid w:val="00F371F1"/>
    <w:rsid w:val="00F52505"/>
    <w:rsid w:val="00F545A3"/>
    <w:rsid w:val="00F63707"/>
    <w:rsid w:val="00F70A28"/>
    <w:rsid w:val="00F71ACA"/>
    <w:rsid w:val="00F74391"/>
    <w:rsid w:val="00F74A00"/>
    <w:rsid w:val="00F74F1C"/>
    <w:rsid w:val="00F76613"/>
    <w:rsid w:val="00F76EBC"/>
    <w:rsid w:val="00F773DB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C1D88"/>
    <w:rsid w:val="00FC2E2E"/>
    <w:rsid w:val="00FC7D74"/>
    <w:rsid w:val="00FD2A42"/>
    <w:rsid w:val="00FE02BF"/>
    <w:rsid w:val="00FE1E8E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2E795F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ife.chojnice@lgdzc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rzywacz\AppData\Local\Microsoft\Windows\Temporary%20Internet%20Files\Content.IE5\8BQB5D4Q\listownik_kolor_Departament_Rozwoju_Regionalnego_i_Przestrzennego-NSS_szablon-201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F38E0DE2D45A47A47173732DE756F1" ma:contentTypeVersion="13" ma:contentTypeDescription="Utwórz nowy dokument." ma:contentTypeScope="" ma:versionID="548013e1ebd720d9644d771129deff31">
  <xsd:schema xmlns:xsd="http://www.w3.org/2001/XMLSchema" xmlns:xs="http://www.w3.org/2001/XMLSchema" xmlns:p="http://schemas.microsoft.com/office/2006/metadata/properties" xmlns:ns2="29f50c78-2994-42e6-8f47-2cbe2df5ba96" xmlns:ns3="3d88ba87-bb47-4657-af51-83c7f8afbf86" targetNamespace="http://schemas.microsoft.com/office/2006/metadata/properties" ma:root="true" ma:fieldsID="081dd393a3ed4a05d1ecc983034057b0" ns2:_="" ns3:_="">
    <xsd:import namespace="29f50c78-2994-42e6-8f47-2cbe2df5ba96"/>
    <xsd:import namespace="3d88ba87-bb47-4657-af51-83c7f8afb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50c78-2994-42e6-8f47-2cbe2df5b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8ba87-bb47-4657-af51-83c7f8afbf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f719ff-c4bb-40bd-afff-948dcb005468}" ma:internalName="TaxCatchAll" ma:showField="CatchAllData" ma:web="3d88ba87-bb47-4657-af51-83c7f8afb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88ba87-bb47-4657-af51-83c7f8afbf86" xsi:nil="true"/>
    <lcf76f155ced4ddcb4097134ff3c332f xmlns="29f50c78-2994-42e6-8f47-2cbe2df5ba9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91C2AA-C43C-4195-9C7D-5801F82D49F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F72DBDE-0FDB-405D-846F-3BCDC65EF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50c78-2994-42e6-8f47-2cbe2df5ba96"/>
    <ds:schemaRef ds:uri="3d88ba87-bb47-4657-af51-83c7f8afb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E8335F-6FA0-4B02-9765-4763D49E74E1}">
  <ds:schemaRefs>
    <ds:schemaRef ds:uri="http://schemas.microsoft.com/office/2006/metadata/properties"/>
    <ds:schemaRef ds:uri="http://schemas.microsoft.com/office/infopath/2007/PartnerControls"/>
    <ds:schemaRef ds:uri="3d88ba87-bb47-4657-af51-83c7f8afbf86"/>
    <ds:schemaRef ds:uri="29f50c78-2994-42e6-8f47-2cbe2df5ba96"/>
  </ds:schemaRefs>
</ds:datastoreItem>
</file>

<file path=customXml/itemProps4.xml><?xml version="1.0" encoding="utf-8"?>
<ds:datastoreItem xmlns:ds="http://schemas.openxmlformats.org/officeDocument/2006/customXml" ds:itemID="{97C07AB4-131D-4423-9CBC-879E504923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listownik_kolor_Departament_Rozwoju_Regionalnego_i_Przestrzennego-NSS_szablon-2012</Template>
  <TotalTime>117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Grzywacz Maciej</dc:creator>
  <cp:lastModifiedBy>LPI Chojnice</cp:lastModifiedBy>
  <cp:revision>54</cp:revision>
  <cp:lastPrinted>2025-04-24T06:12:00Z</cp:lastPrinted>
  <dcterms:created xsi:type="dcterms:W3CDTF">2025-01-22T07:33:00Z</dcterms:created>
  <dcterms:modified xsi:type="dcterms:W3CDTF">2025-10-13T08:15:00Z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0x0101008FF38E0DE2D45A47A47173732DE756F1</vt:lpwstr>
  </property>
  <property fmtid="{D5CDD505-2E9C-101B-9397-08002B2CF9AE}" pid="3" name="MediaServiceImageTags">
    <vt:lpwstr/>
  </property>
</Properties>
</file>