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0DE9D" w14:textId="77777777" w:rsidR="003204CC" w:rsidRPr="00ED58D1" w:rsidRDefault="003204CC" w:rsidP="003204CC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>Załącznik</w:t>
      </w:r>
    </w:p>
    <w:p w14:paraId="40E90BF8" w14:textId="77777777" w:rsidR="003204CC" w:rsidRPr="00ED58D1" w:rsidRDefault="003204CC" w:rsidP="003204CC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 xml:space="preserve">do Uchwały </w:t>
      </w:r>
      <w:r w:rsidRPr="00D801BC">
        <w:rPr>
          <w:b w:val="0"/>
          <w:sz w:val="22"/>
          <w:szCs w:val="22"/>
        </w:rPr>
        <w:t>Nr 1550/149/25</w:t>
      </w:r>
    </w:p>
    <w:p w14:paraId="477D0841" w14:textId="77777777" w:rsidR="003204CC" w:rsidRPr="00ED58D1" w:rsidRDefault="003204CC" w:rsidP="003204CC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>Zarządu Województwa Pomorskiego</w:t>
      </w:r>
    </w:p>
    <w:p w14:paraId="22B27351" w14:textId="77777777" w:rsidR="003204CC" w:rsidRPr="00ED58D1" w:rsidRDefault="003204CC" w:rsidP="003204CC">
      <w:pPr>
        <w:pStyle w:val="Tytu"/>
        <w:spacing w:before="0" w:after="360"/>
        <w:ind w:firstLine="10632"/>
        <w:jc w:val="left"/>
        <w:rPr>
          <w:b w:val="0"/>
          <w:sz w:val="22"/>
          <w:szCs w:val="22"/>
        </w:rPr>
      </w:pPr>
      <w:r w:rsidRPr="00ED58D1">
        <w:rPr>
          <w:b w:val="0"/>
          <w:sz w:val="22"/>
          <w:szCs w:val="22"/>
        </w:rPr>
        <w:t xml:space="preserve">z dnia </w:t>
      </w:r>
      <w:r w:rsidRPr="00D801BC">
        <w:rPr>
          <w:b w:val="0"/>
          <w:sz w:val="22"/>
          <w:szCs w:val="22"/>
        </w:rPr>
        <w:t>18 grudnia 2025 roku</w:t>
      </w:r>
      <w:r w:rsidRPr="00ED58D1">
        <w:rPr>
          <w:b w:val="0"/>
          <w:sz w:val="22"/>
          <w:szCs w:val="22"/>
        </w:rPr>
        <w:t xml:space="preserve"> </w:t>
      </w:r>
    </w:p>
    <w:p w14:paraId="32FEABC4" w14:textId="77777777" w:rsidR="003204CC" w:rsidRPr="002A4A9D" w:rsidRDefault="003204CC" w:rsidP="003204CC">
      <w:pPr>
        <w:pStyle w:val="Tytu"/>
        <w:spacing w:after="360"/>
        <w:contextualSpacing w:val="0"/>
        <w:jc w:val="left"/>
        <w:rPr>
          <w:rFonts w:cs="Arial"/>
        </w:rPr>
      </w:pPr>
      <w:r w:rsidRPr="002854E8">
        <w:t>PROJEKT</w:t>
      </w:r>
      <w:r>
        <w:t>Y</w:t>
      </w:r>
      <w:r w:rsidRPr="002854E8">
        <w:t xml:space="preserve"> WYBRAN</w:t>
      </w:r>
      <w:r>
        <w:t xml:space="preserve">E DO DOFINANSOWANIA W RAMACH NABORU NR </w:t>
      </w:r>
      <w:r w:rsidRPr="002A4A9D">
        <w:rPr>
          <w:rFonts w:cs="Arial"/>
        </w:rPr>
        <w:t>FEPM.0</w:t>
      </w:r>
      <w:r>
        <w:rPr>
          <w:rFonts w:cs="Arial"/>
        </w:rPr>
        <w:t>5</w:t>
      </w:r>
      <w:r w:rsidRPr="002A4A9D">
        <w:rPr>
          <w:rFonts w:cs="Arial"/>
        </w:rPr>
        <w:t>.</w:t>
      </w:r>
      <w:r>
        <w:rPr>
          <w:rFonts w:cs="Arial"/>
        </w:rPr>
        <w:t>18</w:t>
      </w:r>
      <w:r w:rsidRPr="002A4A9D">
        <w:rPr>
          <w:rFonts w:cs="Arial"/>
        </w:rPr>
        <w:t>-IZ.00-00</w:t>
      </w:r>
      <w:r>
        <w:rPr>
          <w:rFonts w:cs="Arial"/>
        </w:rPr>
        <w:t>2</w:t>
      </w:r>
      <w:r w:rsidRPr="002A4A9D">
        <w:rPr>
          <w:rFonts w:cs="Arial"/>
        </w:rPr>
        <w:t>/2</w:t>
      </w:r>
      <w:r>
        <w:rPr>
          <w:rFonts w:cs="Arial"/>
        </w:rPr>
        <w:t>5</w:t>
      </w:r>
      <w:bookmarkStart w:id="0" w:name="_GoBack"/>
      <w:bookmarkEnd w:id="0"/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3"/>
        <w:gridCol w:w="1443"/>
        <w:gridCol w:w="1529"/>
        <w:gridCol w:w="1775"/>
        <w:gridCol w:w="1707"/>
        <w:gridCol w:w="2551"/>
        <w:gridCol w:w="1560"/>
        <w:gridCol w:w="1842"/>
        <w:gridCol w:w="1843"/>
      </w:tblGrid>
      <w:tr w:rsidR="003204CC" w14:paraId="71342BE7" w14:textId="77777777" w:rsidTr="00B62B30">
        <w:tc>
          <w:tcPr>
            <w:tcW w:w="493" w:type="dxa"/>
          </w:tcPr>
          <w:p w14:paraId="6F1040A9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43" w:type="dxa"/>
          </w:tcPr>
          <w:p w14:paraId="5D8D9804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</w:t>
            </w: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  <w:tc>
          <w:tcPr>
            <w:tcW w:w="1529" w:type="dxa"/>
          </w:tcPr>
          <w:p w14:paraId="1C0DBEC7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wnioskodawcy</w:t>
            </w:r>
          </w:p>
        </w:tc>
        <w:tc>
          <w:tcPr>
            <w:tcW w:w="1775" w:type="dxa"/>
          </w:tcPr>
          <w:p w14:paraId="565C8C4B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07B5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siedziby</w:t>
            </w:r>
          </w:p>
        </w:tc>
        <w:tc>
          <w:tcPr>
            <w:tcW w:w="1707" w:type="dxa"/>
          </w:tcPr>
          <w:p w14:paraId="377EF555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Tytuł projektu</w:t>
            </w:r>
          </w:p>
        </w:tc>
        <w:tc>
          <w:tcPr>
            <w:tcW w:w="2551" w:type="dxa"/>
          </w:tcPr>
          <w:p w14:paraId="1C96A0C9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partnera</w:t>
            </w:r>
          </w:p>
        </w:tc>
        <w:tc>
          <w:tcPr>
            <w:tcW w:w="1560" w:type="dxa"/>
          </w:tcPr>
          <w:p w14:paraId="59A30FDE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  <w:p w14:paraId="5FA4911C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1842" w:type="dxa"/>
          </w:tcPr>
          <w:p w14:paraId="475FDABA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Dofinansowanie UE 85% + budżet państwa 10%</w:t>
            </w:r>
          </w:p>
          <w:p w14:paraId="4356FF91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[PLN]</w:t>
            </w:r>
          </w:p>
        </w:tc>
        <w:tc>
          <w:tcPr>
            <w:tcW w:w="1843" w:type="dxa"/>
          </w:tcPr>
          <w:p w14:paraId="7B972A06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81B57">
              <w:rPr>
                <w:rFonts w:asciiTheme="minorHAnsi" w:hAnsiTheme="minorHAnsi" w:cstheme="minorHAnsi"/>
                <w:sz w:val="22"/>
                <w:szCs w:val="22"/>
              </w:rPr>
              <w:t>Status</w:t>
            </w:r>
            <w:r w:rsidRPr="0052410A">
              <w:rPr>
                <w:rFonts w:asciiTheme="minorHAnsi" w:hAnsiTheme="minorHAnsi" w:cstheme="minorHAnsi"/>
                <w:sz w:val="22"/>
                <w:szCs w:val="22"/>
              </w:rPr>
              <w:t xml:space="preserve"> projektu</w:t>
            </w:r>
          </w:p>
        </w:tc>
      </w:tr>
      <w:tr w:rsidR="003204CC" w14:paraId="7A55E62B" w14:textId="77777777" w:rsidTr="00B62B30">
        <w:trPr>
          <w:trHeight w:val="1015"/>
        </w:trPr>
        <w:tc>
          <w:tcPr>
            <w:tcW w:w="493" w:type="dxa"/>
          </w:tcPr>
          <w:p w14:paraId="79852357" w14:textId="77777777" w:rsidR="003204CC" w:rsidRPr="00881B57" w:rsidRDefault="003204CC" w:rsidP="00B62B30">
            <w:pPr>
              <w:pStyle w:val="Akapitzlist"/>
              <w:numPr>
                <w:ilvl w:val="0"/>
                <w:numId w:val="6"/>
              </w:numPr>
              <w:spacing w:before="60" w:after="60"/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03A9CC80" w14:textId="77777777" w:rsidR="003204CC" w:rsidRPr="00912AEC" w:rsidRDefault="003204CC" w:rsidP="00B62B30">
            <w:pPr>
              <w:spacing w:before="60" w:after="60"/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FEPM.05.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18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-IZ.00-0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004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/2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29" w:type="dxa"/>
          </w:tcPr>
          <w:p w14:paraId="241702C6" w14:textId="77777777" w:rsidR="003204CC" w:rsidRPr="00BE692F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5A8A">
              <w:rPr>
                <w:rFonts w:ascii="Calibri" w:hAnsi="Calibri" w:cs="Calibri"/>
                <w:sz w:val="22"/>
                <w:szCs w:val="22"/>
              </w:rPr>
              <w:t>Gmina Miejska Pruszcz Gdański</w:t>
            </w:r>
          </w:p>
        </w:tc>
        <w:tc>
          <w:tcPr>
            <w:tcW w:w="1775" w:type="dxa"/>
          </w:tcPr>
          <w:p w14:paraId="21D22938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 Grunwaldzka 20, 83-000 Pruszcz Gdański</w:t>
            </w:r>
          </w:p>
        </w:tc>
        <w:tc>
          <w:tcPr>
            <w:tcW w:w="1707" w:type="dxa"/>
          </w:tcPr>
          <w:p w14:paraId="1684012B" w14:textId="77777777" w:rsidR="003204CC" w:rsidRPr="00881B57" w:rsidRDefault="003204CC" w:rsidP="00B62B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5A8A">
              <w:rPr>
                <w:rFonts w:ascii="Calibri" w:hAnsi="Calibri" w:cs="Calibri"/>
                <w:sz w:val="22"/>
                <w:szCs w:val="22"/>
              </w:rPr>
              <w:t>Usługi społeczne świadczone w lokalnej społeczności dla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5A8A">
              <w:rPr>
                <w:rFonts w:ascii="Calibri" w:hAnsi="Calibri" w:cs="Calibri"/>
                <w:sz w:val="22"/>
                <w:szCs w:val="22"/>
              </w:rPr>
              <w:t>mieszkańców Gminy Miejskiej Pruszcz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D5A8A">
              <w:rPr>
                <w:rFonts w:ascii="Calibri" w:hAnsi="Calibri" w:cs="Calibri"/>
                <w:sz w:val="22"/>
                <w:szCs w:val="22"/>
              </w:rPr>
              <w:t>Gdański oraz Gminy Pruszcz Gdański</w:t>
            </w:r>
          </w:p>
        </w:tc>
        <w:tc>
          <w:tcPr>
            <w:tcW w:w="2551" w:type="dxa"/>
          </w:tcPr>
          <w:p w14:paraId="612D8E75" w14:textId="77777777" w:rsidR="003204CC" w:rsidRPr="00380B94" w:rsidRDefault="003204CC" w:rsidP="00B62B30">
            <w:pPr>
              <w:pStyle w:val="Akapitzlist"/>
              <w:numPr>
                <w:ilvl w:val="0"/>
                <w:numId w:val="7"/>
              </w:numPr>
              <w:spacing w:before="60" w:after="60"/>
              <w:ind w:left="227" w:hanging="22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0B94">
              <w:rPr>
                <w:rFonts w:ascii="Calibri" w:hAnsi="Calibri" w:cs="Calibri"/>
                <w:sz w:val="22"/>
                <w:szCs w:val="22"/>
              </w:rPr>
              <w:t xml:space="preserve">Gmina Pruszcz Gdański </w:t>
            </w:r>
          </w:p>
          <w:p w14:paraId="2BBF156B" w14:textId="77777777" w:rsidR="003204CC" w:rsidRPr="00380B94" w:rsidRDefault="003204CC" w:rsidP="00B62B30">
            <w:pPr>
              <w:pStyle w:val="Akapitzlist"/>
              <w:numPr>
                <w:ilvl w:val="0"/>
                <w:numId w:val="7"/>
              </w:numPr>
              <w:spacing w:before="60" w:after="60"/>
              <w:ind w:left="227" w:hanging="22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0B94">
              <w:rPr>
                <w:rFonts w:ascii="Calibri" w:hAnsi="Calibri" w:cs="Calibri"/>
                <w:sz w:val="22"/>
                <w:szCs w:val="22"/>
              </w:rPr>
              <w:t xml:space="preserve">Polskie Stowarzyszenie na rzecz Osób </w:t>
            </w: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380B94">
              <w:rPr>
                <w:rFonts w:ascii="Calibri" w:hAnsi="Calibri" w:cs="Calibri"/>
                <w:sz w:val="22"/>
                <w:szCs w:val="22"/>
              </w:rPr>
              <w:t> Niepełnosprawnością Intelektualną</w:t>
            </w:r>
          </w:p>
        </w:tc>
        <w:tc>
          <w:tcPr>
            <w:tcW w:w="1560" w:type="dxa"/>
          </w:tcPr>
          <w:p w14:paraId="5CA56776" w14:textId="77777777" w:rsidR="003204CC" w:rsidRPr="00AB31FB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431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214,94</w:t>
            </w:r>
          </w:p>
        </w:tc>
        <w:tc>
          <w:tcPr>
            <w:tcW w:w="1842" w:type="dxa"/>
          </w:tcPr>
          <w:p w14:paraId="507EFF8B" w14:textId="77777777" w:rsidR="003204CC" w:rsidRPr="00AB31FB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209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654,19</w:t>
            </w:r>
          </w:p>
        </w:tc>
        <w:tc>
          <w:tcPr>
            <w:tcW w:w="1843" w:type="dxa"/>
          </w:tcPr>
          <w:p w14:paraId="331E63FE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2FEEE1B7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3204CC" w14:paraId="2D3CE049" w14:textId="77777777" w:rsidTr="00B62B30">
        <w:trPr>
          <w:trHeight w:val="1015"/>
        </w:trPr>
        <w:tc>
          <w:tcPr>
            <w:tcW w:w="493" w:type="dxa"/>
          </w:tcPr>
          <w:p w14:paraId="4C6C04C5" w14:textId="77777777" w:rsidR="003204CC" w:rsidRPr="00881B57" w:rsidRDefault="003204CC" w:rsidP="00B62B30">
            <w:pPr>
              <w:pStyle w:val="Akapitzlist"/>
              <w:numPr>
                <w:ilvl w:val="0"/>
                <w:numId w:val="6"/>
              </w:numPr>
              <w:spacing w:before="60" w:after="60"/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66FFCADD" w14:textId="77777777" w:rsidR="003204CC" w:rsidRPr="00DD5D8B" w:rsidRDefault="003204CC" w:rsidP="00B62B30">
            <w:pPr>
              <w:spacing w:before="60" w:after="60"/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FEPM.05.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18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-IZ.00-0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005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/2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29" w:type="dxa"/>
          </w:tcPr>
          <w:p w14:paraId="7E165D31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548EA">
              <w:rPr>
                <w:rFonts w:ascii="Calibri" w:hAnsi="Calibri" w:cs="Calibri"/>
                <w:sz w:val="22"/>
                <w:szCs w:val="22"/>
              </w:rPr>
              <w:t>Gmina Miasta Puck</w:t>
            </w:r>
          </w:p>
        </w:tc>
        <w:tc>
          <w:tcPr>
            <w:tcW w:w="1775" w:type="dxa"/>
          </w:tcPr>
          <w:p w14:paraId="3B0229FF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 1-go Maja 13, 84-100 Puck</w:t>
            </w:r>
          </w:p>
        </w:tc>
        <w:tc>
          <w:tcPr>
            <w:tcW w:w="1707" w:type="dxa"/>
          </w:tcPr>
          <w:p w14:paraId="5D11E597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548EA">
              <w:rPr>
                <w:rFonts w:ascii="Calibri" w:hAnsi="Calibri" w:cs="Calibri"/>
                <w:sz w:val="22"/>
                <w:szCs w:val="22"/>
              </w:rPr>
              <w:t>System usług społecznych w mieście Puck</w:t>
            </w:r>
          </w:p>
        </w:tc>
        <w:tc>
          <w:tcPr>
            <w:tcW w:w="2551" w:type="dxa"/>
          </w:tcPr>
          <w:p w14:paraId="12A1B66A" w14:textId="77777777" w:rsidR="003204CC" w:rsidRPr="00380B94" w:rsidRDefault="003204CC" w:rsidP="00B62B30">
            <w:pPr>
              <w:pStyle w:val="Akapitzlist"/>
              <w:numPr>
                <w:ilvl w:val="0"/>
                <w:numId w:val="8"/>
              </w:numPr>
              <w:spacing w:before="60" w:after="60"/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380B94">
              <w:rPr>
                <w:rFonts w:ascii="Calibri" w:hAnsi="Calibri" w:cs="Calibri"/>
                <w:sz w:val="22"/>
                <w:szCs w:val="22"/>
              </w:rPr>
              <w:t xml:space="preserve">Fundacja </w:t>
            </w:r>
            <w:proofErr w:type="spellStart"/>
            <w:r w:rsidRPr="00380B94">
              <w:rPr>
                <w:rFonts w:ascii="Calibri" w:hAnsi="Calibri" w:cs="Calibri"/>
                <w:sz w:val="22"/>
                <w:szCs w:val="22"/>
              </w:rPr>
              <w:t>Phenomen</w:t>
            </w:r>
            <w:proofErr w:type="spellEnd"/>
          </w:p>
        </w:tc>
        <w:tc>
          <w:tcPr>
            <w:tcW w:w="1560" w:type="dxa"/>
          </w:tcPr>
          <w:p w14:paraId="60DFAAD7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639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434,24</w:t>
            </w:r>
          </w:p>
        </w:tc>
        <w:tc>
          <w:tcPr>
            <w:tcW w:w="1842" w:type="dxa"/>
          </w:tcPr>
          <w:p w14:paraId="7FA9EBFE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557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B31FB">
              <w:rPr>
                <w:rFonts w:asciiTheme="minorHAnsi" w:hAnsiTheme="minorHAnsi" w:cstheme="minorHAnsi"/>
                <w:sz w:val="22"/>
                <w:szCs w:val="22"/>
              </w:rPr>
              <w:t>462,52</w:t>
            </w:r>
          </w:p>
        </w:tc>
        <w:tc>
          <w:tcPr>
            <w:tcW w:w="1843" w:type="dxa"/>
          </w:tcPr>
          <w:p w14:paraId="34CF7313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157E66DD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3204CC" w14:paraId="07B4ED11" w14:textId="77777777" w:rsidTr="00B62B30">
        <w:trPr>
          <w:trHeight w:val="1015"/>
        </w:trPr>
        <w:tc>
          <w:tcPr>
            <w:tcW w:w="493" w:type="dxa"/>
          </w:tcPr>
          <w:p w14:paraId="13752C9C" w14:textId="77777777" w:rsidR="003204CC" w:rsidRPr="00881B57" w:rsidRDefault="003204CC" w:rsidP="00B62B30">
            <w:pPr>
              <w:pStyle w:val="Akapitzlist"/>
              <w:numPr>
                <w:ilvl w:val="0"/>
                <w:numId w:val="6"/>
              </w:numPr>
              <w:spacing w:before="60" w:after="60"/>
              <w:ind w:left="22" w:hanging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3" w:type="dxa"/>
          </w:tcPr>
          <w:p w14:paraId="113D1938" w14:textId="77777777" w:rsidR="003204CC" w:rsidRPr="00DD5D8B" w:rsidRDefault="003204CC" w:rsidP="00B62B30">
            <w:pPr>
              <w:spacing w:before="60" w:after="60"/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</w:pP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FEPM.05.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18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-IZ.00-0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007</w:t>
            </w:r>
            <w:r w:rsidRPr="00DD5D8B"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/2</w:t>
            </w:r>
            <w:r>
              <w:rPr>
                <w:rFonts w:ascii="Calibri" w:hAnsi="Calibri" w:cs="Calibri"/>
                <w:color w:val="212121"/>
                <w:spacing w:val="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29" w:type="dxa"/>
          </w:tcPr>
          <w:p w14:paraId="6FFD23D3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5A8A">
              <w:rPr>
                <w:rFonts w:ascii="Calibri" w:hAnsi="Calibri" w:cs="Calibri"/>
                <w:sz w:val="22"/>
                <w:szCs w:val="22"/>
              </w:rPr>
              <w:t>GMINA GNIEW</w:t>
            </w:r>
          </w:p>
        </w:tc>
        <w:tc>
          <w:tcPr>
            <w:tcW w:w="1775" w:type="dxa"/>
          </w:tcPr>
          <w:p w14:paraId="5D54557B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Pl. Grunwaldzki 1, 83-140 Gniew</w:t>
            </w:r>
          </w:p>
        </w:tc>
        <w:tc>
          <w:tcPr>
            <w:tcW w:w="1707" w:type="dxa"/>
          </w:tcPr>
          <w:p w14:paraId="07602508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5A8A">
              <w:rPr>
                <w:rFonts w:ascii="Calibri" w:hAnsi="Calibri" w:cs="Calibri"/>
                <w:sz w:val="22"/>
                <w:szCs w:val="22"/>
              </w:rPr>
              <w:t>Usługi opiekuńcze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2D5A8A">
              <w:rPr>
                <w:rFonts w:ascii="Calibri" w:hAnsi="Calibri" w:cs="Calibri"/>
                <w:sz w:val="22"/>
                <w:szCs w:val="22"/>
              </w:rPr>
              <w:t>Gminie Gniew</w:t>
            </w:r>
          </w:p>
        </w:tc>
        <w:tc>
          <w:tcPr>
            <w:tcW w:w="2551" w:type="dxa"/>
          </w:tcPr>
          <w:p w14:paraId="0E79531D" w14:textId="77777777" w:rsidR="003204CC" w:rsidRPr="00380B94" w:rsidRDefault="003204CC" w:rsidP="00B62B30">
            <w:pPr>
              <w:pStyle w:val="Akapitzlist"/>
              <w:numPr>
                <w:ilvl w:val="0"/>
                <w:numId w:val="9"/>
              </w:numPr>
              <w:spacing w:before="60" w:after="60"/>
              <w:ind w:left="227" w:hanging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380B94">
              <w:rPr>
                <w:rFonts w:ascii="Calibri" w:hAnsi="Calibri" w:cs="Calibri"/>
                <w:sz w:val="22"/>
                <w:szCs w:val="22"/>
              </w:rPr>
              <w:t>KOLORY ŻYCIA</w:t>
            </w:r>
          </w:p>
        </w:tc>
        <w:tc>
          <w:tcPr>
            <w:tcW w:w="1560" w:type="dxa"/>
          </w:tcPr>
          <w:p w14:paraId="5F7643A5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56B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56BCD">
              <w:rPr>
                <w:rFonts w:asciiTheme="minorHAnsi" w:hAnsiTheme="minorHAnsi" w:cstheme="minorHAnsi"/>
                <w:sz w:val="22"/>
                <w:szCs w:val="22"/>
              </w:rPr>
              <w:t>783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56BCD">
              <w:rPr>
                <w:rFonts w:asciiTheme="minorHAnsi" w:hAnsiTheme="minorHAnsi" w:cstheme="minorHAnsi"/>
                <w:sz w:val="22"/>
                <w:szCs w:val="22"/>
              </w:rPr>
              <w:t>636,08</w:t>
            </w:r>
          </w:p>
        </w:tc>
        <w:tc>
          <w:tcPr>
            <w:tcW w:w="1842" w:type="dxa"/>
          </w:tcPr>
          <w:p w14:paraId="570DEF0D" w14:textId="77777777" w:rsidR="003204CC" w:rsidRPr="0052410A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56BC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56BCD">
              <w:rPr>
                <w:rFonts w:asciiTheme="minorHAnsi" w:hAnsiTheme="minorHAnsi" w:cstheme="minorHAnsi"/>
                <w:sz w:val="22"/>
                <w:szCs w:val="22"/>
              </w:rPr>
              <w:t>694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56BCD">
              <w:rPr>
                <w:rFonts w:asciiTheme="minorHAnsi" w:hAnsiTheme="minorHAnsi" w:cstheme="minorHAnsi"/>
                <w:sz w:val="22"/>
                <w:szCs w:val="22"/>
              </w:rPr>
              <w:t>454,27</w:t>
            </w:r>
          </w:p>
        </w:tc>
        <w:tc>
          <w:tcPr>
            <w:tcW w:w="1843" w:type="dxa"/>
          </w:tcPr>
          <w:p w14:paraId="4C98A4F5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oceniony pozytywnie/</w:t>
            </w:r>
          </w:p>
          <w:p w14:paraId="16FD1FAD" w14:textId="77777777" w:rsidR="003204CC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wybrany do dofinansowania</w:t>
            </w:r>
          </w:p>
        </w:tc>
      </w:tr>
      <w:tr w:rsidR="003204CC" w14:paraId="301B56AF" w14:textId="77777777" w:rsidTr="00B62B30">
        <w:trPr>
          <w:trHeight w:val="411"/>
        </w:trPr>
        <w:tc>
          <w:tcPr>
            <w:tcW w:w="9498" w:type="dxa"/>
            <w:gridSpan w:val="6"/>
          </w:tcPr>
          <w:p w14:paraId="42F76803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Kwota 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 xml:space="preserve"> ocenion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ych pozytywnie i </w:t>
            </w:r>
            <w:r w:rsidRPr="002854E8">
              <w:rPr>
                <w:rFonts w:asciiTheme="minorHAnsi" w:hAnsiTheme="minorHAnsi" w:cstheme="minorHAnsi"/>
                <w:sz w:val="22"/>
                <w:szCs w:val="22"/>
              </w:rPr>
              <w:t>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 do dofinansowania:</w:t>
            </w:r>
          </w:p>
        </w:tc>
        <w:tc>
          <w:tcPr>
            <w:tcW w:w="1560" w:type="dxa"/>
          </w:tcPr>
          <w:p w14:paraId="285E15D4" w14:textId="77777777" w:rsidR="003204CC" w:rsidRPr="0071319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76B52">
              <w:rPr>
                <w:rFonts w:asciiTheme="minorHAnsi" w:hAnsiTheme="minorHAnsi" w:cstheme="minorHAnsi"/>
                <w:sz w:val="22"/>
                <w:szCs w:val="22"/>
              </w:rPr>
              <w:t>7 854 285,26</w:t>
            </w:r>
          </w:p>
        </w:tc>
        <w:tc>
          <w:tcPr>
            <w:tcW w:w="1842" w:type="dxa"/>
          </w:tcPr>
          <w:p w14:paraId="3C783E95" w14:textId="77777777" w:rsidR="003204CC" w:rsidRPr="0071319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76B52">
              <w:rPr>
                <w:rFonts w:asciiTheme="minorHAnsi" w:hAnsiTheme="minorHAnsi" w:cstheme="minorHAnsi"/>
                <w:sz w:val="22"/>
                <w:szCs w:val="22"/>
              </w:rPr>
              <w:t>7 461 570,98</w:t>
            </w:r>
          </w:p>
        </w:tc>
        <w:tc>
          <w:tcPr>
            <w:tcW w:w="1843" w:type="dxa"/>
          </w:tcPr>
          <w:p w14:paraId="6C05A86D" w14:textId="77777777" w:rsidR="003204CC" w:rsidRPr="00881B57" w:rsidRDefault="003204CC" w:rsidP="00B62B3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F1C10E" w14:textId="650DA777" w:rsidR="00EF360F" w:rsidRPr="003204CC" w:rsidRDefault="00EF360F" w:rsidP="003204CC"/>
    <w:sectPr w:rsidR="00EF360F" w:rsidRPr="003204CC" w:rsidSect="001347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622" w:right="1813" w:bottom="1135" w:left="1418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2C63" w14:textId="77777777" w:rsidR="00680CF8" w:rsidRDefault="00680CF8">
      <w:r>
        <w:separator/>
      </w:r>
    </w:p>
  </w:endnote>
  <w:endnote w:type="continuationSeparator" w:id="0">
    <w:p w14:paraId="60DD563B" w14:textId="77777777" w:rsidR="00680CF8" w:rsidRDefault="0068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A9912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5EF217E4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72893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" strokecolor="white [3212]">
              <v:textbox style="mso-fit-shape-to-text:t">
                <w:txbxContent>
                  <w:p w14:paraId="6A972893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6ACCFC2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04F47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272D9" w14:textId="11ADF0A6" w:rsidR="007B2500" w:rsidRPr="00B01F08" w:rsidRDefault="003170E4" w:rsidP="007A284E">
    <w:pPr>
      <w:pStyle w:val="Stopka"/>
      <w:jc w:val="center"/>
    </w:pPr>
    <w:r>
      <w:rPr>
        <w:noProof/>
      </w:rPr>
      <w:drawing>
        <wp:inline distT="0" distB="0" distL="0" distR="0" wp14:anchorId="58F5C14E" wp14:editId="6705C598">
          <wp:extent cx="7306056" cy="493776"/>
          <wp:effectExtent l="0" t="0" r="0" b="1905"/>
          <wp:docPr id="168" name="Obraz 168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EDD2" w14:textId="77777777" w:rsidR="00680CF8" w:rsidRDefault="00680CF8">
      <w:r>
        <w:separator/>
      </w:r>
    </w:p>
  </w:footnote>
  <w:footnote w:type="continuationSeparator" w:id="0">
    <w:p w14:paraId="58A7137D" w14:textId="77777777" w:rsidR="00680CF8" w:rsidRDefault="0068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5280A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442113C6">
          <wp:extent cx="7027594" cy="759656"/>
          <wp:effectExtent l="0" t="0" r="1905" b="2540"/>
          <wp:docPr id="166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39D8" w14:textId="5EE06922" w:rsidR="001347D5" w:rsidRDefault="001347D5" w:rsidP="001347D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C0B01B" wp14:editId="3530AF96">
          <wp:simplePos x="0" y="0"/>
          <wp:positionH relativeFrom="margin">
            <wp:align>center</wp:align>
          </wp:positionH>
          <wp:positionV relativeFrom="paragraph">
            <wp:posOffset>-396240</wp:posOffset>
          </wp:positionV>
          <wp:extent cx="9531719" cy="891540"/>
          <wp:effectExtent l="0" t="0" r="0" b="0"/>
          <wp:wrapNone/>
          <wp:docPr id="167" name="Obraz 16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719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CD4AE" wp14:editId="7807D0C1">
              <wp:simplePos x="0" y="0"/>
              <wp:positionH relativeFrom="column">
                <wp:posOffset>27305</wp:posOffset>
              </wp:positionH>
              <wp:positionV relativeFrom="paragraph">
                <wp:posOffset>518160</wp:posOffset>
              </wp:positionV>
              <wp:extent cx="8838000" cy="0"/>
              <wp:effectExtent l="0" t="0" r="0" b="0"/>
              <wp:wrapNone/>
              <wp:docPr id="42" name="Łącznik prosty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883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CC7E2" id="Łącznik prosty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40.8pt" to="698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" strokecolor="black [3213]" strokeweight=".25pt">
              <o:lock v:ext="edit" aspectratio="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706"/>
    <w:multiLevelType w:val="hybridMultilevel"/>
    <w:tmpl w:val="32DC6E52"/>
    <w:lvl w:ilvl="0" w:tplc="58CCE5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0A9"/>
    <w:multiLevelType w:val="hybridMultilevel"/>
    <w:tmpl w:val="BA16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6D3D"/>
    <w:multiLevelType w:val="hybridMultilevel"/>
    <w:tmpl w:val="030EA090"/>
    <w:lvl w:ilvl="0" w:tplc="21622C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228C"/>
    <w:multiLevelType w:val="hybridMultilevel"/>
    <w:tmpl w:val="2FF2D974"/>
    <w:lvl w:ilvl="0" w:tplc="21622C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321B7"/>
    <w:multiLevelType w:val="hybridMultilevel"/>
    <w:tmpl w:val="95B25576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EDEF1E-0936-4675-80B0-27957B29A226}"/>
  </w:docVars>
  <w:rsids>
    <w:rsidRoot w:val="00674496"/>
    <w:rsid w:val="00007927"/>
    <w:rsid w:val="00012639"/>
    <w:rsid w:val="000222EA"/>
    <w:rsid w:val="0003485A"/>
    <w:rsid w:val="0005739F"/>
    <w:rsid w:val="00061F20"/>
    <w:rsid w:val="000803EA"/>
    <w:rsid w:val="00080D83"/>
    <w:rsid w:val="00082066"/>
    <w:rsid w:val="000A400D"/>
    <w:rsid w:val="000A5EEE"/>
    <w:rsid w:val="000B0BBE"/>
    <w:rsid w:val="000D283E"/>
    <w:rsid w:val="0010092C"/>
    <w:rsid w:val="00124D4A"/>
    <w:rsid w:val="00126931"/>
    <w:rsid w:val="00130B23"/>
    <w:rsid w:val="001347D5"/>
    <w:rsid w:val="001352D4"/>
    <w:rsid w:val="0015267D"/>
    <w:rsid w:val="001537AD"/>
    <w:rsid w:val="00163542"/>
    <w:rsid w:val="00172156"/>
    <w:rsid w:val="001A79D7"/>
    <w:rsid w:val="001A7F3C"/>
    <w:rsid w:val="001B210F"/>
    <w:rsid w:val="002128DA"/>
    <w:rsid w:val="0021323D"/>
    <w:rsid w:val="0022530E"/>
    <w:rsid w:val="00230863"/>
    <w:rsid w:val="0024111B"/>
    <w:rsid w:val="00241608"/>
    <w:rsid w:val="00241C1F"/>
    <w:rsid w:val="002425AE"/>
    <w:rsid w:val="00253BF0"/>
    <w:rsid w:val="00270F63"/>
    <w:rsid w:val="002A4A9D"/>
    <w:rsid w:val="002B2E60"/>
    <w:rsid w:val="002C6347"/>
    <w:rsid w:val="002E6F21"/>
    <w:rsid w:val="002F26E8"/>
    <w:rsid w:val="002F2E55"/>
    <w:rsid w:val="00306671"/>
    <w:rsid w:val="00306706"/>
    <w:rsid w:val="003170E4"/>
    <w:rsid w:val="003204CC"/>
    <w:rsid w:val="00320AAC"/>
    <w:rsid w:val="00325198"/>
    <w:rsid w:val="00326EBD"/>
    <w:rsid w:val="00330534"/>
    <w:rsid w:val="00330C9B"/>
    <w:rsid w:val="0034099F"/>
    <w:rsid w:val="00346B52"/>
    <w:rsid w:val="0035482A"/>
    <w:rsid w:val="00360DBD"/>
    <w:rsid w:val="003619F2"/>
    <w:rsid w:val="00364790"/>
    <w:rsid w:val="00364D54"/>
    <w:rsid w:val="00365820"/>
    <w:rsid w:val="003705A9"/>
    <w:rsid w:val="003705CA"/>
    <w:rsid w:val="003C0476"/>
    <w:rsid w:val="003C1E95"/>
    <w:rsid w:val="003C554F"/>
    <w:rsid w:val="003E09C0"/>
    <w:rsid w:val="003E46A8"/>
    <w:rsid w:val="00401286"/>
    <w:rsid w:val="0040149C"/>
    <w:rsid w:val="00405219"/>
    <w:rsid w:val="00414478"/>
    <w:rsid w:val="00431CC7"/>
    <w:rsid w:val="004346DB"/>
    <w:rsid w:val="00442930"/>
    <w:rsid w:val="00470AB0"/>
    <w:rsid w:val="00472A20"/>
    <w:rsid w:val="00480066"/>
    <w:rsid w:val="004825CF"/>
    <w:rsid w:val="004861BD"/>
    <w:rsid w:val="00492BD3"/>
    <w:rsid w:val="004943F6"/>
    <w:rsid w:val="00496526"/>
    <w:rsid w:val="004A0DD6"/>
    <w:rsid w:val="004B70BD"/>
    <w:rsid w:val="004D1BD0"/>
    <w:rsid w:val="004D7CAE"/>
    <w:rsid w:val="004E7F89"/>
    <w:rsid w:val="0052111D"/>
    <w:rsid w:val="00526E3E"/>
    <w:rsid w:val="00544A5C"/>
    <w:rsid w:val="005462CF"/>
    <w:rsid w:val="005527ED"/>
    <w:rsid w:val="005649ED"/>
    <w:rsid w:val="005760A9"/>
    <w:rsid w:val="005855F7"/>
    <w:rsid w:val="00594464"/>
    <w:rsid w:val="005A45EE"/>
    <w:rsid w:val="005A48A9"/>
    <w:rsid w:val="005A51D2"/>
    <w:rsid w:val="005A56F8"/>
    <w:rsid w:val="005C1DA0"/>
    <w:rsid w:val="005D36C2"/>
    <w:rsid w:val="005E1D78"/>
    <w:rsid w:val="005E306E"/>
    <w:rsid w:val="00602A2F"/>
    <w:rsid w:val="00610538"/>
    <w:rsid w:val="00617D72"/>
    <w:rsid w:val="00622781"/>
    <w:rsid w:val="00640BFF"/>
    <w:rsid w:val="00653F37"/>
    <w:rsid w:val="00662D58"/>
    <w:rsid w:val="00674496"/>
    <w:rsid w:val="00675656"/>
    <w:rsid w:val="006756BC"/>
    <w:rsid w:val="00680CF8"/>
    <w:rsid w:val="0069621B"/>
    <w:rsid w:val="006C346D"/>
    <w:rsid w:val="006D2BEA"/>
    <w:rsid w:val="006E492C"/>
    <w:rsid w:val="006E7F64"/>
    <w:rsid w:val="006F209E"/>
    <w:rsid w:val="007011FA"/>
    <w:rsid w:val="00713F3D"/>
    <w:rsid w:val="00727F94"/>
    <w:rsid w:val="00731D46"/>
    <w:rsid w:val="007337EB"/>
    <w:rsid w:val="007414AE"/>
    <w:rsid w:val="00745D18"/>
    <w:rsid w:val="00776530"/>
    <w:rsid w:val="00781347"/>
    <w:rsid w:val="00785463"/>
    <w:rsid w:val="00787719"/>
    <w:rsid w:val="0079005A"/>
    <w:rsid w:val="00791E8E"/>
    <w:rsid w:val="007A0109"/>
    <w:rsid w:val="007A09FC"/>
    <w:rsid w:val="007A1C20"/>
    <w:rsid w:val="007A284E"/>
    <w:rsid w:val="007B2500"/>
    <w:rsid w:val="007C1369"/>
    <w:rsid w:val="007C41DA"/>
    <w:rsid w:val="007D258D"/>
    <w:rsid w:val="007D39B1"/>
    <w:rsid w:val="007D40A5"/>
    <w:rsid w:val="007D61D6"/>
    <w:rsid w:val="007E1B19"/>
    <w:rsid w:val="007E322B"/>
    <w:rsid w:val="007E7820"/>
    <w:rsid w:val="007F3623"/>
    <w:rsid w:val="007F49D5"/>
    <w:rsid w:val="00800BAE"/>
    <w:rsid w:val="00810C13"/>
    <w:rsid w:val="00825865"/>
    <w:rsid w:val="00827311"/>
    <w:rsid w:val="00834BB4"/>
    <w:rsid w:val="0083515C"/>
    <w:rsid w:val="00835187"/>
    <w:rsid w:val="00856F48"/>
    <w:rsid w:val="00876344"/>
    <w:rsid w:val="00881B57"/>
    <w:rsid w:val="008945D9"/>
    <w:rsid w:val="00894DA3"/>
    <w:rsid w:val="00896CE4"/>
    <w:rsid w:val="008B55DC"/>
    <w:rsid w:val="008D2293"/>
    <w:rsid w:val="008E17C5"/>
    <w:rsid w:val="009057FD"/>
    <w:rsid w:val="0090652F"/>
    <w:rsid w:val="0091580F"/>
    <w:rsid w:val="00926224"/>
    <w:rsid w:val="009566FD"/>
    <w:rsid w:val="00984BA1"/>
    <w:rsid w:val="009A1362"/>
    <w:rsid w:val="009A174D"/>
    <w:rsid w:val="009A3396"/>
    <w:rsid w:val="009A757F"/>
    <w:rsid w:val="009D3075"/>
    <w:rsid w:val="009D5AB2"/>
    <w:rsid w:val="009D71C1"/>
    <w:rsid w:val="009F2CF0"/>
    <w:rsid w:val="00A00252"/>
    <w:rsid w:val="00A04690"/>
    <w:rsid w:val="00A22A6D"/>
    <w:rsid w:val="00A24242"/>
    <w:rsid w:val="00A25F2C"/>
    <w:rsid w:val="00A35867"/>
    <w:rsid w:val="00A40DD3"/>
    <w:rsid w:val="00A8311B"/>
    <w:rsid w:val="00A87647"/>
    <w:rsid w:val="00A9086D"/>
    <w:rsid w:val="00A9243A"/>
    <w:rsid w:val="00AD66A1"/>
    <w:rsid w:val="00AF6FDE"/>
    <w:rsid w:val="00B01BBC"/>
    <w:rsid w:val="00B01F08"/>
    <w:rsid w:val="00B0720A"/>
    <w:rsid w:val="00B07944"/>
    <w:rsid w:val="00B140E2"/>
    <w:rsid w:val="00B1449D"/>
    <w:rsid w:val="00B16E8F"/>
    <w:rsid w:val="00B228A1"/>
    <w:rsid w:val="00B30401"/>
    <w:rsid w:val="00B32714"/>
    <w:rsid w:val="00B41959"/>
    <w:rsid w:val="00B6637D"/>
    <w:rsid w:val="00B80E86"/>
    <w:rsid w:val="00B8732A"/>
    <w:rsid w:val="00BA0F74"/>
    <w:rsid w:val="00BB47AE"/>
    <w:rsid w:val="00BB76D0"/>
    <w:rsid w:val="00BC363C"/>
    <w:rsid w:val="00BE34D3"/>
    <w:rsid w:val="00BE692F"/>
    <w:rsid w:val="00BE6B76"/>
    <w:rsid w:val="00C07B59"/>
    <w:rsid w:val="00C145BF"/>
    <w:rsid w:val="00C261B2"/>
    <w:rsid w:val="00C40421"/>
    <w:rsid w:val="00C46F22"/>
    <w:rsid w:val="00C55F7D"/>
    <w:rsid w:val="00C579EF"/>
    <w:rsid w:val="00C62C24"/>
    <w:rsid w:val="00C635B6"/>
    <w:rsid w:val="00C676DB"/>
    <w:rsid w:val="00C80773"/>
    <w:rsid w:val="00C83DA0"/>
    <w:rsid w:val="00CA56E5"/>
    <w:rsid w:val="00CB7FC3"/>
    <w:rsid w:val="00CD67B0"/>
    <w:rsid w:val="00CE005B"/>
    <w:rsid w:val="00D0361A"/>
    <w:rsid w:val="00D10CD9"/>
    <w:rsid w:val="00D15B2B"/>
    <w:rsid w:val="00D22A2F"/>
    <w:rsid w:val="00D30ADD"/>
    <w:rsid w:val="00D43A0D"/>
    <w:rsid w:val="00D46867"/>
    <w:rsid w:val="00D526F3"/>
    <w:rsid w:val="00D53436"/>
    <w:rsid w:val="00D55BAB"/>
    <w:rsid w:val="00D57FAD"/>
    <w:rsid w:val="00D61A43"/>
    <w:rsid w:val="00D66C47"/>
    <w:rsid w:val="00D801BC"/>
    <w:rsid w:val="00DB057C"/>
    <w:rsid w:val="00DC733E"/>
    <w:rsid w:val="00DD2ACB"/>
    <w:rsid w:val="00DF0D7F"/>
    <w:rsid w:val="00DF57BE"/>
    <w:rsid w:val="00E04D89"/>
    <w:rsid w:val="00E06500"/>
    <w:rsid w:val="00E44FA9"/>
    <w:rsid w:val="00E5184D"/>
    <w:rsid w:val="00E57060"/>
    <w:rsid w:val="00E573E0"/>
    <w:rsid w:val="00E70585"/>
    <w:rsid w:val="00E73123"/>
    <w:rsid w:val="00E87616"/>
    <w:rsid w:val="00E929F5"/>
    <w:rsid w:val="00EA41D7"/>
    <w:rsid w:val="00EA59D6"/>
    <w:rsid w:val="00EA5C16"/>
    <w:rsid w:val="00EB012D"/>
    <w:rsid w:val="00EC1C28"/>
    <w:rsid w:val="00EC6B83"/>
    <w:rsid w:val="00ED1FE1"/>
    <w:rsid w:val="00ED58D1"/>
    <w:rsid w:val="00EF000D"/>
    <w:rsid w:val="00EF0280"/>
    <w:rsid w:val="00EF360F"/>
    <w:rsid w:val="00F05972"/>
    <w:rsid w:val="00F1217D"/>
    <w:rsid w:val="00F1277F"/>
    <w:rsid w:val="00F170D5"/>
    <w:rsid w:val="00F20352"/>
    <w:rsid w:val="00F24423"/>
    <w:rsid w:val="00F275B5"/>
    <w:rsid w:val="00F32A3C"/>
    <w:rsid w:val="00F337D6"/>
    <w:rsid w:val="00F34998"/>
    <w:rsid w:val="00F467F1"/>
    <w:rsid w:val="00F531DB"/>
    <w:rsid w:val="00F545A3"/>
    <w:rsid w:val="00F55900"/>
    <w:rsid w:val="00F66F6F"/>
    <w:rsid w:val="00F75B7C"/>
    <w:rsid w:val="00FA1B2E"/>
    <w:rsid w:val="00FB37B3"/>
    <w:rsid w:val="00FB5706"/>
    <w:rsid w:val="00FD3F33"/>
    <w:rsid w:val="00FE41C1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F49D5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rsid w:val="0089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894D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gwekZnak">
    <w:name w:val="Nagłówek Znak"/>
    <w:basedOn w:val="Domylnaczcionkaakapitu"/>
    <w:link w:val="Nagwek"/>
    <w:uiPriority w:val="99"/>
    <w:rsid w:val="001347D5"/>
    <w:rPr>
      <w:rFonts w:ascii="Arial" w:hAnsi="Arial"/>
      <w:sz w:val="24"/>
      <w:szCs w:val="24"/>
    </w:rPr>
  </w:style>
  <w:style w:type="character" w:customStyle="1" w:styleId="Domylnaczcionkaakapitu1">
    <w:name w:val="Domyślna czcionka akapitu1"/>
    <w:qFormat/>
    <w:rsid w:val="0061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EDEF1E-0936-4675-80B0-27957B29A22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106</TotalTime>
  <Pages>1</Pages>
  <Words>175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wybrany do dofinansowania w ramach naboru nr FEPM.05.16-IZ.00-002/25</vt:lpstr>
    </vt:vector>
  </TitlesOfParts>
  <Company>UMWP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 w ramach naboru nr FEPM.05.18-IZ.00-002/25</dc:title>
  <dc:creator>Grzywacz Maciej</dc:creator>
  <cp:keywords>lista wniosków po ocenie; wybór do dofinansowania; załącznik do uchwały</cp:keywords>
  <cp:lastModifiedBy>Janicka Anna</cp:lastModifiedBy>
  <cp:revision>30</cp:revision>
  <cp:lastPrinted>2025-02-13T11:38:00Z</cp:lastPrinted>
  <dcterms:created xsi:type="dcterms:W3CDTF">2024-09-19T07:06:00Z</dcterms:created>
  <dcterms:modified xsi:type="dcterms:W3CDTF">2025-12-19T10:20:00Z</dcterms:modified>
</cp:coreProperties>
</file>