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55AA9" w14:textId="357ACA24" w:rsidR="00B3530C" w:rsidRPr="009D44E6" w:rsidRDefault="00F91639" w:rsidP="00B3530C">
      <w:pPr>
        <w:spacing w:after="240"/>
        <w:rPr>
          <w:rFonts w:cs="Calibri"/>
          <w:sz w:val="24"/>
          <w:szCs w:val="28"/>
        </w:rPr>
      </w:pPr>
      <w:bookmarkStart w:id="1" w:name="_Toc53578004"/>
      <w:bookmarkStart w:id="2" w:name="_Toc53577686"/>
      <w:r w:rsidRPr="009D44E6">
        <w:rPr>
          <w:rFonts w:cs="Calibri"/>
          <w:sz w:val="24"/>
          <w:szCs w:val="28"/>
        </w:rPr>
        <w:t xml:space="preserve">Załącznik nr </w:t>
      </w:r>
      <w:r w:rsidR="005570F0">
        <w:rPr>
          <w:rFonts w:cs="Calibri"/>
          <w:sz w:val="24"/>
          <w:szCs w:val="28"/>
        </w:rPr>
        <w:t>2</w:t>
      </w:r>
      <w:r w:rsidR="00E5140F">
        <w:rPr>
          <w:rFonts w:cs="Calibri"/>
          <w:sz w:val="24"/>
          <w:szCs w:val="28"/>
        </w:rPr>
        <w:t>1</w:t>
      </w:r>
      <w:bookmarkStart w:id="3" w:name="_GoBack"/>
      <w:bookmarkEnd w:id="3"/>
      <w:r w:rsidR="00B3530C" w:rsidRPr="009D44E6">
        <w:rPr>
          <w:sz w:val="24"/>
          <w:szCs w:val="28"/>
        </w:rPr>
        <w:t xml:space="preserve"> do Regulaminu wyboru projektów</w:t>
      </w:r>
    </w:p>
    <w:p w14:paraId="32A9B0EA" w14:textId="0E203FC2" w:rsidR="00F97F18" w:rsidRPr="009D44E6" w:rsidRDefault="00F91639" w:rsidP="009D44E6">
      <w:pPr>
        <w:pStyle w:val="Nagwek1"/>
        <w:rPr>
          <w:rFonts w:cs="Calibri"/>
        </w:rPr>
      </w:pPr>
      <w:r w:rsidRPr="009D44E6">
        <w:t>Wzór formularza wniosku o płatność</w:t>
      </w:r>
      <w:r w:rsidRPr="009D44E6">
        <w:rPr>
          <w:rFonts w:cs="Calibri"/>
        </w:rPr>
        <w:t xml:space="preserve"> </w:t>
      </w:r>
      <w:bookmarkEnd w:id="1"/>
      <w:bookmarkEnd w:id="2"/>
    </w:p>
    <w:tbl>
      <w:tblPr>
        <w:tblStyle w:val="Tabela-Siatka"/>
        <w:tblpPr w:leftFromText="141" w:rightFromText="141" w:vertAnchor="text" w:horzAnchor="margin" w:tblpXSpec="right" w:tblpY="38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1900CC" w:rsidRPr="009D44E6" w14:paraId="6E3A1A09" w14:textId="77777777" w:rsidTr="00924294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F03CF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wniosku o płatność</w:t>
            </w:r>
          </w:p>
          <w:p w14:paraId="5E61EFD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i/>
                <w:iCs/>
                <w:sz w:val="18"/>
                <w:szCs w:val="18"/>
              </w:rPr>
              <w:t>*Pole uzupełnia pracownik instytucji.</w:t>
            </w:r>
          </w:p>
        </w:tc>
      </w:tr>
    </w:tbl>
    <w:p w14:paraId="286C1EFA" w14:textId="77777777" w:rsidR="001900CC" w:rsidRPr="009D44E6" w:rsidRDefault="001900CC" w:rsidP="001900CC">
      <w:pPr>
        <w:spacing w:after="360"/>
        <w:rPr>
          <w:b/>
          <w:bCs/>
          <w:noProof/>
          <w:sz w:val="36"/>
          <w:szCs w:val="36"/>
        </w:rPr>
      </w:pPr>
    </w:p>
    <w:p w14:paraId="56ED36CF" w14:textId="0D1D186F" w:rsidR="001900CC" w:rsidRPr="009D44E6" w:rsidRDefault="0097775D" w:rsidP="009D44E6">
      <w:pPr>
        <w:pStyle w:val="Nagwek20"/>
      </w:pPr>
      <w:r w:rsidRPr="009D44E6">
        <w:rPr>
          <w:noProof/>
        </w:rPr>
        <w:t xml:space="preserve">Informacje o </w:t>
      </w:r>
      <w:r w:rsidRPr="009D44E6">
        <w:t>projekcie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1900CC" w:rsidRPr="009D44E6" w14:paraId="5B66F54E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29131059" w14:textId="3DE40D66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bookmarkStart w:id="4" w:name="_Hlk129264692"/>
            <w:r w:rsidRPr="009D44E6">
              <w:rPr>
                <w:b/>
                <w:bCs/>
                <w:sz w:val="20"/>
                <w:szCs w:val="20"/>
              </w:rPr>
              <w:t>Numer projektu</w:t>
            </w:r>
          </w:p>
        </w:tc>
      </w:tr>
      <w:tr w:rsidR="001900CC" w:rsidRPr="009D44E6" w14:paraId="6D5D2F0E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2BC63147" w14:textId="70E2C9C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Tytuł projektu</w:t>
            </w:r>
          </w:p>
        </w:tc>
      </w:tr>
      <w:tr w:rsidR="001900CC" w:rsidRPr="009D44E6" w14:paraId="3926B5E3" w14:textId="77777777" w:rsidTr="00924294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67D38874" w14:textId="47631129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beneficjenta</w:t>
            </w:r>
          </w:p>
        </w:tc>
      </w:tr>
      <w:tr w:rsidR="001900CC" w:rsidRPr="009D44E6" w14:paraId="6DA36EE2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3D77D0" w14:textId="3E962B2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Wniosek za okres od</w:t>
            </w: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E33CE2" w14:textId="22019E01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Wniosek za okres do</w:t>
            </w:r>
          </w:p>
        </w:tc>
      </w:tr>
      <w:tr w:rsidR="001900CC" w:rsidRPr="009D44E6" w14:paraId="5C7CF69C" w14:textId="77777777" w:rsidTr="00924294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31E1CA90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wniosku</w:t>
            </w:r>
          </w:p>
          <w:p w14:paraId="3E24D6E5" w14:textId="77777777" w:rsidR="001900CC" w:rsidRPr="009D44E6" w:rsidRDefault="001900CC" w:rsidP="00924294">
            <w:pPr>
              <w:rPr>
                <w:b/>
                <w:bCs/>
                <w:sz w:val="36"/>
                <w:szCs w:val="36"/>
                <w:vertAlign w:val="superscript"/>
              </w:rPr>
            </w:pPr>
            <w:r w:rsidRPr="009D44E6">
              <w:rPr>
                <w:i/>
                <w:iCs/>
                <w:sz w:val="18"/>
                <w:szCs w:val="18"/>
              </w:rPr>
              <w:t>* Wniosku zaliczkowego nie można łączyć z wnioskiem końcowym.</w:t>
            </w:r>
          </w:p>
          <w:p w14:paraId="234300A8" w14:textId="3317605C" w:rsidR="001900CC" w:rsidRPr="009D44E6" w:rsidRDefault="001900CC" w:rsidP="0095085B">
            <w:pPr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 Wniosek refundacyjny lub Wniosek rozliczający zaliczkę musi być także oznaczony jako wniosek sprawozdawczy.</w:t>
            </w:r>
          </w:p>
        </w:tc>
      </w:tr>
      <w:tr w:rsidR="001900CC" w:rsidRPr="009D44E6" w14:paraId="3AE20282" w14:textId="77777777" w:rsidTr="00924294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0DA6BF" w14:textId="77777777" w:rsidR="001900CC" w:rsidRPr="009D44E6" w:rsidRDefault="00E5140F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zaliczkowy</w:t>
            </w:r>
          </w:p>
          <w:p w14:paraId="43C2D2B1" w14:textId="77777777" w:rsidR="001900CC" w:rsidRPr="009D44E6" w:rsidRDefault="00E5140F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999F5" w14:textId="77777777" w:rsidR="001900CC" w:rsidRPr="009D44E6" w:rsidRDefault="00E5140F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refundacyjny</w:t>
            </w:r>
          </w:p>
          <w:p w14:paraId="053414B0" w14:textId="77777777" w:rsidR="001900CC" w:rsidRPr="009D44E6" w:rsidRDefault="00E5140F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5EC2" w14:textId="77777777" w:rsidR="001900CC" w:rsidRPr="009D44E6" w:rsidRDefault="00E5140F" w:rsidP="00924294">
            <w:pPr>
              <w:rPr>
                <w:sz w:val="36"/>
                <w:szCs w:val="36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Wniosek rozliczający zaliczkę</w:t>
            </w:r>
          </w:p>
        </w:tc>
      </w:tr>
      <w:tr w:rsidR="001900CC" w:rsidRPr="009D44E6" w14:paraId="35B72647" w14:textId="77777777" w:rsidTr="00A36964">
        <w:trPr>
          <w:trHeight w:val="775"/>
        </w:trPr>
        <w:tc>
          <w:tcPr>
            <w:tcW w:w="3022" w:type="dxa"/>
            <w:shd w:val="clear" w:color="auto" w:fill="auto"/>
          </w:tcPr>
          <w:p w14:paraId="5440748A" w14:textId="22D874A7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C5256F8" w14:textId="64FFEC3A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  <w:tc>
          <w:tcPr>
            <w:tcW w:w="3023" w:type="dxa"/>
            <w:shd w:val="clear" w:color="auto" w:fill="auto"/>
          </w:tcPr>
          <w:p w14:paraId="38C34191" w14:textId="49166ACD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350FA6C5" w14:textId="77777777" w:rsidTr="00A36964">
        <w:trPr>
          <w:trHeight w:val="857"/>
        </w:trPr>
        <w:tc>
          <w:tcPr>
            <w:tcW w:w="3022" w:type="dxa"/>
            <w:shd w:val="clear" w:color="auto" w:fill="auto"/>
          </w:tcPr>
          <w:p w14:paraId="2A72D5EB" w14:textId="7C0C0C5E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Wnioskowana kwota, w tym: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2011A61E" w14:textId="75436071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Zaliczka</w:t>
            </w:r>
          </w:p>
        </w:tc>
        <w:tc>
          <w:tcPr>
            <w:tcW w:w="3023" w:type="dxa"/>
            <w:shd w:val="clear" w:color="auto" w:fill="auto"/>
          </w:tcPr>
          <w:p w14:paraId="0E5D86F9" w14:textId="34D7B747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Refundacja</w:t>
            </w:r>
          </w:p>
        </w:tc>
      </w:tr>
      <w:bookmarkEnd w:id="4"/>
    </w:tbl>
    <w:p w14:paraId="347DA2C4" w14:textId="2633AB1E" w:rsidR="0095085B" w:rsidRPr="009D44E6" w:rsidRDefault="0095085B" w:rsidP="001900CC">
      <w:pPr>
        <w:spacing w:after="240"/>
        <w:rPr>
          <w:b/>
          <w:bCs/>
          <w:noProof/>
          <w:szCs w:val="22"/>
        </w:rPr>
      </w:pPr>
      <w:r w:rsidRPr="009D44E6">
        <w:rPr>
          <w:b/>
          <w:bCs/>
          <w:noProof/>
          <w:szCs w:val="22"/>
        </w:rPr>
        <w:br w:type="page"/>
      </w:r>
    </w:p>
    <w:p w14:paraId="52DA12D1" w14:textId="73C6C3E3" w:rsidR="001900CC" w:rsidRPr="009D44E6" w:rsidRDefault="0095085B" w:rsidP="0095085B">
      <w:pPr>
        <w:pStyle w:val="Nagwek20"/>
        <w:rPr>
          <w:bCs/>
          <w:noProof/>
          <w:sz w:val="36"/>
          <w:szCs w:val="36"/>
        </w:rPr>
      </w:pPr>
      <w:r w:rsidRPr="009D44E6">
        <w:rPr>
          <w:sz w:val="32"/>
          <w:szCs w:val="28"/>
        </w:rPr>
        <w:lastRenderedPageBreak/>
        <w:t>Postęp rzeczowy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2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7F7C4234" w14:textId="77777777" w:rsidTr="00A36964">
        <w:trPr>
          <w:trHeight w:val="695"/>
        </w:trPr>
        <w:tc>
          <w:tcPr>
            <w:tcW w:w="9068" w:type="dxa"/>
          </w:tcPr>
          <w:p w14:paraId="047E61D8" w14:textId="395F817A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1900CC" w:rsidRPr="009D44E6" w14:paraId="2A1093DC" w14:textId="77777777" w:rsidTr="00A36964">
        <w:trPr>
          <w:trHeight w:val="706"/>
        </w:trPr>
        <w:tc>
          <w:tcPr>
            <w:tcW w:w="9068" w:type="dxa"/>
          </w:tcPr>
          <w:p w14:paraId="1A82E179" w14:textId="1FF6E623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Stan realizacji zadania</w:t>
            </w:r>
          </w:p>
        </w:tc>
      </w:tr>
    </w:tbl>
    <w:p w14:paraId="59051B8A" w14:textId="77777777" w:rsidR="001900CC" w:rsidRPr="009D44E6" w:rsidRDefault="001900CC" w:rsidP="001900CC">
      <w:pPr>
        <w:spacing w:after="240"/>
        <w:rPr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0E168055" w14:textId="77777777" w:rsidTr="00A36964">
        <w:trPr>
          <w:trHeight w:val="703"/>
        </w:trPr>
        <w:tc>
          <w:tcPr>
            <w:tcW w:w="9068" w:type="dxa"/>
          </w:tcPr>
          <w:p w14:paraId="3F0DC39F" w14:textId="5DE784C2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Problemy napotkane w trakcie realizacji projektu (pole opcjonalne)</w:t>
            </w:r>
          </w:p>
        </w:tc>
      </w:tr>
      <w:tr w:rsidR="001900CC" w:rsidRPr="009D44E6" w14:paraId="7B26470C" w14:textId="77777777" w:rsidTr="00A36964">
        <w:trPr>
          <w:trHeight w:val="699"/>
        </w:trPr>
        <w:tc>
          <w:tcPr>
            <w:tcW w:w="9068" w:type="dxa"/>
          </w:tcPr>
          <w:p w14:paraId="68A0C805" w14:textId="15DD0196" w:rsidR="001900CC" w:rsidRPr="009D44E6" w:rsidRDefault="001900CC" w:rsidP="0095085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Planowany przebieg realizacji projektu (pole opcjonalne)</w:t>
            </w:r>
          </w:p>
        </w:tc>
      </w:tr>
    </w:tbl>
    <w:p w14:paraId="567C410B" w14:textId="3C74A5C6" w:rsidR="009011B0" w:rsidRPr="009D44E6" w:rsidRDefault="009011B0" w:rsidP="00B266DA">
      <w:pPr>
        <w:pStyle w:val="Nagwek20"/>
        <w:spacing w:before="60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br w:type="page"/>
      </w:r>
    </w:p>
    <w:p w14:paraId="0D7CEA10" w14:textId="4DF54C48" w:rsidR="001900CC" w:rsidRPr="009D44E6" w:rsidRDefault="00C81F8F" w:rsidP="00B266DA">
      <w:pPr>
        <w:pStyle w:val="Nagwek20"/>
        <w:spacing w:before="60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lastRenderedPageBreak/>
        <w:t>Wskaźniki produktu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4"/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1900CC" w:rsidRPr="009D44E6" w14:paraId="23898F35" w14:textId="77777777" w:rsidTr="00924294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11C3E735" w14:textId="79836BBD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wskaźnika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5"/>
            </w:r>
          </w:p>
        </w:tc>
      </w:tr>
      <w:tr w:rsidR="001900CC" w:rsidRPr="009D44E6" w14:paraId="07E7A107" w14:textId="77777777" w:rsidTr="00924294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8B9077" w14:textId="41C92BB8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431F0F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podział na płeć?</w:t>
            </w:r>
          </w:p>
          <w:p w14:paraId="2AF6BF87" w14:textId="77777777" w:rsidR="001900CC" w:rsidRPr="009D44E6" w:rsidRDefault="00E5140F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1E5890" w14:textId="77777777" w:rsidR="001900CC" w:rsidRPr="009D44E6" w:rsidRDefault="001900CC" w:rsidP="00924294">
            <w:pPr>
              <w:spacing w:after="120"/>
              <w:rPr>
                <w:sz w:val="20"/>
                <w:szCs w:val="20"/>
              </w:rPr>
            </w:pPr>
          </w:p>
          <w:p w14:paraId="423860D5" w14:textId="77777777" w:rsidR="001900CC" w:rsidRPr="009D44E6" w:rsidRDefault="00E5140F" w:rsidP="00924294">
            <w:pPr>
              <w:rPr>
                <w:sz w:val="32"/>
                <w:szCs w:val="3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</w:tr>
      <w:tr w:rsidR="001900CC" w:rsidRPr="009D44E6" w14:paraId="247F2F62" w14:textId="77777777" w:rsidTr="00A36964">
        <w:trPr>
          <w:trHeight w:val="799"/>
        </w:trPr>
        <w:tc>
          <w:tcPr>
            <w:tcW w:w="3022" w:type="dxa"/>
            <w:shd w:val="clear" w:color="auto" w:fill="auto"/>
          </w:tcPr>
          <w:p w14:paraId="4D1073F7" w14:textId="5D9F07A3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7BC9CC0" w14:textId="38F4D13B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6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13DA211" w14:textId="230B962F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7"/>
            </w:r>
          </w:p>
        </w:tc>
      </w:tr>
      <w:tr w:rsidR="001900CC" w:rsidRPr="009D44E6" w14:paraId="2B89B4CE" w14:textId="77777777" w:rsidTr="00A36964">
        <w:trPr>
          <w:trHeight w:val="1122"/>
        </w:trPr>
        <w:tc>
          <w:tcPr>
            <w:tcW w:w="3022" w:type="dxa"/>
            <w:shd w:val="clear" w:color="auto" w:fill="auto"/>
          </w:tcPr>
          <w:p w14:paraId="25ECF04A" w14:textId="0E8D4312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 -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1FE6A0C" w14:textId="5C52D3A4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-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8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658E658" w14:textId="708E2D11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9"/>
            </w:r>
          </w:p>
        </w:tc>
      </w:tr>
      <w:tr w:rsidR="001900CC" w:rsidRPr="009D44E6" w14:paraId="45D1BF69" w14:textId="77777777" w:rsidTr="00A36964">
        <w:trPr>
          <w:trHeight w:val="1408"/>
        </w:trPr>
        <w:tc>
          <w:tcPr>
            <w:tcW w:w="3022" w:type="dxa"/>
            <w:shd w:val="clear" w:color="auto" w:fill="auto"/>
          </w:tcPr>
          <w:p w14:paraId="1CD3A517" w14:textId="1963D3FF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6431B7F" w14:textId="25C8A9FE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Kobiety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0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A8A46FB" w14:textId="1E2E2C46" w:rsidR="001900CC" w:rsidRPr="009D44E6" w:rsidRDefault="001900CC" w:rsidP="00B266DA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1"/>
            </w:r>
          </w:p>
        </w:tc>
      </w:tr>
      <w:tr w:rsidR="001900CC" w:rsidRPr="009D44E6" w14:paraId="2217B981" w14:textId="77777777" w:rsidTr="00A36964">
        <w:trPr>
          <w:trHeight w:val="1130"/>
        </w:trPr>
        <w:tc>
          <w:tcPr>
            <w:tcW w:w="3022" w:type="dxa"/>
            <w:shd w:val="clear" w:color="auto" w:fill="auto"/>
          </w:tcPr>
          <w:p w14:paraId="5D1D2778" w14:textId="3A0E85FB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82F5F5C" w14:textId="5A36BB35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2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70D4784B" w14:textId="00B8D5F8" w:rsidR="001900CC" w:rsidRPr="009D44E6" w:rsidRDefault="001900CC" w:rsidP="009011B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Mężczyźni</w:t>
            </w:r>
            <w:r w:rsidRPr="009D44E6">
              <w:rPr>
                <w:rStyle w:val="Odwoanieprzypisudolnego"/>
                <w:sz w:val="24"/>
                <w:szCs w:val="28"/>
              </w:rPr>
              <w:footnoteReference w:id="13"/>
            </w:r>
          </w:p>
        </w:tc>
      </w:tr>
    </w:tbl>
    <w:p w14:paraId="03343ED7" w14:textId="5C137EB7" w:rsidR="009011B0" w:rsidRPr="009D44E6" w:rsidRDefault="009011B0" w:rsidP="001900CC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065B81B2" w14:textId="73CEEA4D" w:rsidR="001900CC" w:rsidRPr="009D44E6" w:rsidRDefault="009011B0" w:rsidP="009011B0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Wskaźniki rezultatu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14"/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1900CC" w:rsidRPr="009D44E6" w14:paraId="490B5377" w14:textId="77777777" w:rsidTr="00A36964">
        <w:trPr>
          <w:trHeight w:val="697"/>
        </w:trPr>
        <w:tc>
          <w:tcPr>
            <w:tcW w:w="9068" w:type="dxa"/>
            <w:gridSpan w:val="5"/>
            <w:shd w:val="clear" w:color="auto" w:fill="auto"/>
          </w:tcPr>
          <w:p w14:paraId="1AC9C15A" w14:textId="7A6D6687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wskaźnika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5"/>
            </w:r>
          </w:p>
        </w:tc>
      </w:tr>
      <w:tr w:rsidR="001900CC" w:rsidRPr="009D44E6" w14:paraId="17D2D38F" w14:textId="77777777" w:rsidTr="00924294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9C5F3D" w14:textId="261E1092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7FE6E7E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podział na płeć?</w:t>
            </w:r>
          </w:p>
          <w:p w14:paraId="56E1AE9D" w14:textId="77777777" w:rsidR="001900CC" w:rsidRPr="009D44E6" w:rsidRDefault="00E5140F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F4AAE2" w14:textId="77777777" w:rsidR="001900CC" w:rsidRPr="009D44E6" w:rsidRDefault="001900CC" w:rsidP="00924294">
            <w:pPr>
              <w:spacing w:after="120"/>
              <w:rPr>
                <w:sz w:val="20"/>
                <w:szCs w:val="20"/>
              </w:rPr>
            </w:pPr>
          </w:p>
          <w:p w14:paraId="074C5E85" w14:textId="77777777" w:rsidR="001900CC" w:rsidRPr="009D44E6" w:rsidRDefault="00E5140F" w:rsidP="00924294">
            <w:pPr>
              <w:rPr>
                <w:sz w:val="32"/>
                <w:szCs w:val="3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rFonts w:cstheme="minorHAnsi"/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</w:tr>
      <w:tr w:rsidR="001900CC" w:rsidRPr="009D44E6" w14:paraId="4AFF4323" w14:textId="77777777" w:rsidTr="00A36964">
        <w:trPr>
          <w:trHeight w:val="907"/>
        </w:trPr>
        <w:tc>
          <w:tcPr>
            <w:tcW w:w="3022" w:type="dxa"/>
            <w:shd w:val="clear" w:color="auto" w:fill="auto"/>
          </w:tcPr>
          <w:p w14:paraId="50783B18" w14:textId="7781413D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59502D5C" w14:textId="461748C3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4DEE5352" w14:textId="5F91DEAC" w:rsidR="001900CC" w:rsidRPr="009D44E6" w:rsidRDefault="001900CC" w:rsidP="00705339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bazowa –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7"/>
            </w:r>
          </w:p>
        </w:tc>
      </w:tr>
      <w:tr w:rsidR="001900CC" w:rsidRPr="009D44E6" w14:paraId="10496F4E" w14:textId="77777777" w:rsidTr="00A36964">
        <w:trPr>
          <w:trHeight w:val="848"/>
        </w:trPr>
        <w:tc>
          <w:tcPr>
            <w:tcW w:w="3022" w:type="dxa"/>
            <w:shd w:val="clear" w:color="auto" w:fill="auto"/>
          </w:tcPr>
          <w:p w14:paraId="71FCA537" w14:textId="3C0B1849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3792E23E" w14:textId="10AF6FEE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68EE1285" w14:textId="3565B4E9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docelowa –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19"/>
            </w:r>
          </w:p>
        </w:tc>
      </w:tr>
      <w:tr w:rsidR="001900CC" w:rsidRPr="009D44E6" w14:paraId="6861B483" w14:textId="77777777" w:rsidTr="00A36964">
        <w:trPr>
          <w:trHeight w:val="973"/>
        </w:trPr>
        <w:tc>
          <w:tcPr>
            <w:tcW w:w="3022" w:type="dxa"/>
            <w:shd w:val="clear" w:color="auto" w:fill="auto"/>
          </w:tcPr>
          <w:p w14:paraId="65E47DBF" w14:textId="19DA1202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w okresie sprawozdawczym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7AB7BA3" w14:textId="5DF19584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w okresie sprawozdawczym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71A52AA3" w14:textId="1801CB09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w okresie sprawozdawczym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1"/>
            </w:r>
          </w:p>
        </w:tc>
      </w:tr>
      <w:tr w:rsidR="001900CC" w:rsidRPr="009D44E6" w14:paraId="52D4451C" w14:textId="77777777" w:rsidTr="00A36964">
        <w:trPr>
          <w:trHeight w:val="1129"/>
        </w:trPr>
        <w:tc>
          <w:tcPr>
            <w:tcW w:w="3022" w:type="dxa"/>
            <w:shd w:val="clear" w:color="auto" w:fill="auto"/>
          </w:tcPr>
          <w:p w14:paraId="2B954753" w14:textId="17D6E932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68E175A" w14:textId="2ABCDD3C" w:rsidR="001900CC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 xml:space="preserve">Wartość osiągnięta od początku realizacji projektu (narastająco) </w:t>
            </w:r>
            <w:r w:rsidR="00705339" w:rsidRPr="009D44E6">
              <w:rPr>
                <w:b/>
                <w:bCs/>
                <w:sz w:val="20"/>
                <w:szCs w:val="20"/>
              </w:rPr>
              <w:t>–</w:t>
            </w:r>
            <w:r w:rsidRPr="009D44E6">
              <w:rPr>
                <w:b/>
                <w:bCs/>
                <w:sz w:val="20"/>
                <w:szCs w:val="20"/>
              </w:rPr>
              <w:t xml:space="preserve">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2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1C64671B" w14:textId="2A8017DF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osiągnięta od początku realizacji projektu (narastająco) -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3"/>
            </w:r>
          </w:p>
        </w:tc>
      </w:tr>
      <w:tr w:rsidR="001900CC" w:rsidRPr="009D44E6" w14:paraId="6BCFFEDD" w14:textId="77777777" w:rsidTr="00A36964">
        <w:trPr>
          <w:trHeight w:val="834"/>
        </w:trPr>
        <w:tc>
          <w:tcPr>
            <w:tcW w:w="3022" w:type="dxa"/>
            <w:shd w:val="clear" w:color="auto" w:fill="auto"/>
          </w:tcPr>
          <w:p w14:paraId="3190BA0D" w14:textId="0F208E05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– Ogółem</w:t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271B6166" w14:textId="6EF51EA5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Kobiety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4"/>
            </w:r>
          </w:p>
        </w:tc>
        <w:tc>
          <w:tcPr>
            <w:tcW w:w="3023" w:type="dxa"/>
            <w:gridSpan w:val="2"/>
            <w:shd w:val="clear" w:color="auto" w:fill="auto"/>
          </w:tcPr>
          <w:p w14:paraId="67D830AB" w14:textId="4CA58F0F" w:rsidR="00705339" w:rsidRPr="009D44E6" w:rsidRDefault="001900CC" w:rsidP="000472C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Stopień realizacji (%) - Mężczyźni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5"/>
            </w:r>
          </w:p>
        </w:tc>
      </w:tr>
    </w:tbl>
    <w:p w14:paraId="5AF710FB" w14:textId="76C2BFC6" w:rsidR="00A36964" w:rsidRDefault="00A36964" w:rsidP="000E54E5">
      <w:pPr>
        <w:pStyle w:val="Nagwek20"/>
        <w:rPr>
          <w:noProof/>
          <w:sz w:val="32"/>
          <w:szCs w:val="28"/>
        </w:rPr>
      </w:pPr>
      <w:r>
        <w:rPr>
          <w:noProof/>
          <w:sz w:val="32"/>
          <w:szCs w:val="28"/>
        </w:rPr>
        <w:br w:type="page"/>
      </w:r>
    </w:p>
    <w:p w14:paraId="07154499" w14:textId="3A25E60B" w:rsidR="001900CC" w:rsidRPr="009D44E6" w:rsidRDefault="000E54E5" w:rsidP="00FF3DCE">
      <w:pPr>
        <w:pStyle w:val="Nagwek20"/>
        <w:spacing w:after="1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Zestawienie dokumentów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26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3D856C60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55F545D9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wydatki rzeczywiście poniesione</w:t>
            </w:r>
          </w:p>
        </w:tc>
      </w:tr>
      <w:tr w:rsidR="001900CC" w:rsidRPr="009D44E6" w14:paraId="713B275A" w14:textId="77777777" w:rsidTr="00924294">
        <w:trPr>
          <w:trHeight w:val="70"/>
        </w:trPr>
        <w:tc>
          <w:tcPr>
            <w:tcW w:w="4534" w:type="dxa"/>
          </w:tcPr>
          <w:p w14:paraId="604503BB" w14:textId="37DB90D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520DA9E2" w14:textId="7D50CBF7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49F76051" w14:textId="77777777" w:rsidTr="00924294">
        <w:trPr>
          <w:trHeight w:val="70"/>
        </w:trPr>
        <w:tc>
          <w:tcPr>
            <w:tcW w:w="4534" w:type="dxa"/>
          </w:tcPr>
          <w:p w14:paraId="0EA6B1FA" w14:textId="1FADBB9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107740A3" w14:textId="6702693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3236D89F" w14:textId="77777777" w:rsidR="001900CC" w:rsidRPr="00FF3DCE" w:rsidRDefault="001900CC" w:rsidP="00A36964">
      <w:pPr>
        <w:spacing w:after="120"/>
        <w:rPr>
          <w:b/>
          <w:bCs/>
          <w:noProof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8F1D60A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D211364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Zadanie (…)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7"/>
            </w:r>
          </w:p>
        </w:tc>
      </w:tr>
      <w:tr w:rsidR="001900CC" w:rsidRPr="009D44E6" w14:paraId="37200037" w14:textId="77777777" w:rsidTr="00924294">
        <w:trPr>
          <w:trHeight w:val="70"/>
        </w:trPr>
        <w:tc>
          <w:tcPr>
            <w:tcW w:w="4534" w:type="dxa"/>
          </w:tcPr>
          <w:p w14:paraId="41B40648" w14:textId="628C641C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6DD8F445" w14:textId="3EE9784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16536F2" w14:textId="77777777" w:rsidTr="00924294">
        <w:trPr>
          <w:trHeight w:val="70"/>
        </w:trPr>
        <w:tc>
          <w:tcPr>
            <w:tcW w:w="4534" w:type="dxa"/>
          </w:tcPr>
          <w:p w14:paraId="7A17F3B3" w14:textId="1DB87AD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3B6D0BA9" w14:textId="494E2AC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</w:tbl>
    <w:p w14:paraId="02F9D8FB" w14:textId="77777777" w:rsidR="001900CC" w:rsidRPr="00FF3DCE" w:rsidRDefault="001900CC" w:rsidP="00A36964">
      <w:pPr>
        <w:spacing w:after="120"/>
        <w:rPr>
          <w:b/>
          <w:bCs/>
          <w:noProof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1900CC" w:rsidRPr="009D44E6" w14:paraId="5211F473" w14:textId="77777777" w:rsidTr="00924294">
        <w:trPr>
          <w:trHeight w:val="70"/>
        </w:trPr>
        <w:tc>
          <w:tcPr>
            <w:tcW w:w="9068" w:type="dxa"/>
            <w:gridSpan w:val="3"/>
          </w:tcPr>
          <w:p w14:paraId="64CAC5C5" w14:textId="56CCF55B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8"/>
            </w:r>
          </w:p>
        </w:tc>
      </w:tr>
      <w:tr w:rsidR="001900CC" w:rsidRPr="009D44E6" w14:paraId="7DEB2F0F" w14:textId="77777777" w:rsidTr="00924294">
        <w:trPr>
          <w:trHeight w:val="808"/>
        </w:trPr>
        <w:tc>
          <w:tcPr>
            <w:tcW w:w="4534" w:type="dxa"/>
            <w:gridSpan w:val="2"/>
          </w:tcPr>
          <w:p w14:paraId="2CD96CA1" w14:textId="0FED79B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2C291895" w14:textId="77777777" w:rsidR="001900CC" w:rsidRPr="009D44E6" w:rsidRDefault="001900CC" w:rsidP="00FF3DCE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dokumentu</w:t>
            </w:r>
          </w:p>
          <w:p w14:paraId="3FA0D988" w14:textId="77777777" w:rsidR="001900CC" w:rsidRPr="009D44E6" w:rsidRDefault="001900CC" w:rsidP="00924294">
            <w:pPr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  <w:p w14:paraId="18C6023D" w14:textId="77777777" w:rsidR="001900CC" w:rsidRPr="009D44E6" w:rsidRDefault="00E5140F" w:rsidP="00FF3DCE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Faktura lub dokument o równoważnej mocy dowodowej</w:t>
            </w:r>
          </w:p>
          <w:p w14:paraId="7F508ABD" w14:textId="77777777" w:rsidR="001900CC" w:rsidRPr="009D44E6" w:rsidRDefault="00E5140F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Lista płac</w:t>
            </w:r>
          </w:p>
          <w:p w14:paraId="4FE777C9" w14:textId="77777777" w:rsidR="001900CC" w:rsidRPr="009D44E6" w:rsidRDefault="00E5140F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Inne</w:t>
            </w:r>
          </w:p>
        </w:tc>
      </w:tr>
      <w:tr w:rsidR="001900CC" w:rsidRPr="009D44E6" w14:paraId="32C06E12" w14:textId="77777777" w:rsidTr="00924294">
        <w:trPr>
          <w:trHeight w:val="70"/>
        </w:trPr>
        <w:tc>
          <w:tcPr>
            <w:tcW w:w="4534" w:type="dxa"/>
            <w:gridSpan w:val="2"/>
          </w:tcPr>
          <w:p w14:paraId="445337C1" w14:textId="2462B979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4534" w:type="dxa"/>
          </w:tcPr>
          <w:p w14:paraId="4D0E2579" w14:textId="7A720A9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księgowy lub ewidencyjny</w:t>
            </w:r>
          </w:p>
        </w:tc>
      </w:tr>
      <w:tr w:rsidR="001900CC" w:rsidRPr="009D44E6" w14:paraId="36D8EF46" w14:textId="77777777" w:rsidTr="0092429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1B4B7D9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identyfikatora wystawcy</w:t>
            </w:r>
          </w:p>
          <w:p w14:paraId="3A1D9D30" w14:textId="77777777" w:rsidR="001900CC" w:rsidRPr="009D44E6" w:rsidRDefault="001900C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0B618285" w14:textId="040CD5B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Nr identyfikacyjny wystawcy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29"/>
            </w:r>
          </w:p>
        </w:tc>
      </w:tr>
      <w:tr w:rsidR="001900CC" w:rsidRPr="009D44E6" w14:paraId="2F1F973B" w14:textId="77777777" w:rsidTr="0092429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3B602ACB" w14:textId="77777777" w:rsidR="001900CC" w:rsidRPr="009D44E6" w:rsidRDefault="00E5140F" w:rsidP="00924294">
            <w:pPr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Cs w:val="22"/>
              </w:rPr>
              <w:t xml:space="preserve"> PESEL</w:t>
            </w:r>
          </w:p>
          <w:p w14:paraId="735689D5" w14:textId="77777777" w:rsidR="001900CC" w:rsidRPr="009D44E6" w:rsidRDefault="00E5140F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9F29348" w14:textId="77777777" w:rsidR="001900CC" w:rsidRPr="009D44E6" w:rsidRDefault="00E5140F" w:rsidP="00A36964">
            <w:pPr>
              <w:spacing w:before="0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NIP</w:t>
            </w:r>
          </w:p>
          <w:p w14:paraId="4A09285E" w14:textId="77777777" w:rsidR="001900CC" w:rsidRPr="009D44E6" w:rsidRDefault="00E5140F" w:rsidP="00A36964">
            <w:pPr>
              <w:spacing w:before="0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 dotyczy</w:t>
            </w:r>
          </w:p>
        </w:tc>
        <w:tc>
          <w:tcPr>
            <w:tcW w:w="4534" w:type="dxa"/>
            <w:vMerge/>
          </w:tcPr>
          <w:p w14:paraId="5C5E779D" w14:textId="77777777" w:rsidR="001900CC" w:rsidRPr="009D44E6" w:rsidRDefault="001900CC" w:rsidP="00924294">
            <w:pPr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1900CC" w:rsidRPr="009D44E6" w14:paraId="7D938F2D" w14:textId="77777777" w:rsidTr="00924294">
        <w:trPr>
          <w:trHeight w:val="70"/>
        </w:trPr>
        <w:tc>
          <w:tcPr>
            <w:tcW w:w="4534" w:type="dxa"/>
            <w:gridSpan w:val="2"/>
          </w:tcPr>
          <w:p w14:paraId="22CCAA88" w14:textId="7B7084C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4534" w:type="dxa"/>
          </w:tcPr>
          <w:p w14:paraId="21E587B2" w14:textId="26A3C82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zapłaty</w:t>
            </w:r>
          </w:p>
        </w:tc>
      </w:tr>
      <w:tr w:rsidR="001900CC" w:rsidRPr="009D44E6" w14:paraId="636C9B88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AD635A0" w14:textId="74432B3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dokumentu brutto</w:t>
            </w:r>
          </w:p>
        </w:tc>
        <w:tc>
          <w:tcPr>
            <w:tcW w:w="4534" w:type="dxa"/>
          </w:tcPr>
          <w:p w14:paraId="2EC55578" w14:textId="4FDD6752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dokumentu netto</w:t>
            </w:r>
          </w:p>
        </w:tc>
      </w:tr>
      <w:tr w:rsidR="001900CC" w:rsidRPr="009D44E6" w14:paraId="49ABE61E" w14:textId="77777777" w:rsidTr="00924294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5897A06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Czy faktura korygująca?</w:t>
            </w:r>
          </w:p>
          <w:p w14:paraId="4BF23E47" w14:textId="77777777" w:rsidR="001900CC" w:rsidRPr="009D44E6" w:rsidRDefault="00E5140F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274C0AFA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14:paraId="2B4DE2DA" w14:textId="77777777" w:rsidR="001900CC" w:rsidRPr="009D44E6" w:rsidRDefault="00E5140F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  <w:tc>
          <w:tcPr>
            <w:tcW w:w="4534" w:type="dxa"/>
          </w:tcPr>
          <w:p w14:paraId="573C91A2" w14:textId="7BD19152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kontraktu</w:t>
            </w:r>
          </w:p>
        </w:tc>
      </w:tr>
      <w:tr w:rsidR="001900CC" w:rsidRPr="009D44E6" w14:paraId="074BAA2A" w14:textId="77777777" w:rsidTr="00924294">
        <w:trPr>
          <w:trHeight w:val="82"/>
        </w:trPr>
        <w:tc>
          <w:tcPr>
            <w:tcW w:w="9068" w:type="dxa"/>
            <w:gridSpan w:val="3"/>
          </w:tcPr>
          <w:p w14:paraId="5E4E9233" w14:textId="31C10381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towaru lub usługi</w:t>
            </w:r>
          </w:p>
        </w:tc>
      </w:tr>
      <w:tr w:rsidR="001900CC" w:rsidRPr="009D44E6" w14:paraId="1A1BA0E3" w14:textId="77777777" w:rsidTr="00924294">
        <w:trPr>
          <w:trHeight w:val="70"/>
        </w:trPr>
        <w:tc>
          <w:tcPr>
            <w:tcW w:w="9068" w:type="dxa"/>
            <w:gridSpan w:val="3"/>
          </w:tcPr>
          <w:p w14:paraId="2DFE915E" w14:textId="54B04A7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Uwagi (pole opcjonalne)</w:t>
            </w:r>
          </w:p>
        </w:tc>
      </w:tr>
      <w:tr w:rsidR="001900CC" w:rsidRPr="009D44E6" w14:paraId="57643F16" w14:textId="77777777" w:rsidTr="00924294">
        <w:trPr>
          <w:trHeight w:val="70"/>
        </w:trPr>
        <w:tc>
          <w:tcPr>
            <w:tcW w:w="9068" w:type="dxa"/>
            <w:gridSpan w:val="3"/>
          </w:tcPr>
          <w:p w14:paraId="307A1AD6" w14:textId="0A26D3CA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pozycji budżetowej 1</w:t>
            </w:r>
          </w:p>
        </w:tc>
      </w:tr>
      <w:tr w:rsidR="001900CC" w:rsidRPr="009D44E6" w14:paraId="4FB484E5" w14:textId="77777777" w:rsidTr="00924294">
        <w:trPr>
          <w:trHeight w:val="626"/>
        </w:trPr>
        <w:tc>
          <w:tcPr>
            <w:tcW w:w="4534" w:type="dxa"/>
            <w:gridSpan w:val="2"/>
          </w:tcPr>
          <w:p w14:paraId="75F1AE5C" w14:textId="0E97A435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4655413C" w14:textId="6A834517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358C5A9B" w14:textId="77777777" w:rsidTr="00924294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2ED3A21" w14:textId="48FE7A44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9CBABD9" w14:textId="65A566A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6C0D636D" w14:textId="77777777" w:rsidTr="00924294">
        <w:trPr>
          <w:trHeight w:val="357"/>
        </w:trPr>
        <w:tc>
          <w:tcPr>
            <w:tcW w:w="9068" w:type="dxa"/>
            <w:gridSpan w:val="3"/>
          </w:tcPr>
          <w:p w14:paraId="647CBDA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pozycji budżetowej 2</w:t>
            </w:r>
          </w:p>
          <w:p w14:paraId="415B7111" w14:textId="0A83EDB1" w:rsidR="001900CC" w:rsidRPr="009D44E6" w:rsidRDefault="001900CC" w:rsidP="0097327E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*Uzupełnij, jeśli dany dokument rozlicza więcej niż je</w:t>
            </w:r>
            <w:r w:rsidR="0097327E" w:rsidRPr="009D44E6">
              <w:rPr>
                <w:i/>
                <w:iCs/>
                <w:sz w:val="18"/>
                <w:szCs w:val="18"/>
              </w:rPr>
              <w:t>d</w:t>
            </w:r>
            <w:r w:rsidRPr="009D44E6">
              <w:rPr>
                <w:i/>
                <w:iCs/>
                <w:sz w:val="18"/>
                <w:szCs w:val="18"/>
              </w:rPr>
              <w:t>ną pozycję budżetową.</w:t>
            </w:r>
          </w:p>
        </w:tc>
      </w:tr>
      <w:tr w:rsidR="001900CC" w:rsidRPr="009D44E6" w14:paraId="2A80A393" w14:textId="77777777" w:rsidTr="00924294">
        <w:trPr>
          <w:trHeight w:val="70"/>
        </w:trPr>
        <w:tc>
          <w:tcPr>
            <w:tcW w:w="4534" w:type="dxa"/>
            <w:gridSpan w:val="2"/>
          </w:tcPr>
          <w:p w14:paraId="6513C5E8" w14:textId="02425BF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</w:tcPr>
          <w:p w14:paraId="7CF3A7FE" w14:textId="46CFFE0F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FB5BDCB" w14:textId="77777777" w:rsidTr="00924294">
        <w:trPr>
          <w:trHeight w:val="626"/>
        </w:trPr>
        <w:tc>
          <w:tcPr>
            <w:tcW w:w="4534" w:type="dxa"/>
            <w:gridSpan w:val="2"/>
          </w:tcPr>
          <w:p w14:paraId="1798DE8B" w14:textId="345256AD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VAT</w:t>
            </w:r>
          </w:p>
        </w:tc>
        <w:tc>
          <w:tcPr>
            <w:tcW w:w="4534" w:type="dxa"/>
          </w:tcPr>
          <w:p w14:paraId="78AF1496" w14:textId="55D3F16E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</w:tr>
      <w:tr w:rsidR="001900CC" w:rsidRPr="009D44E6" w14:paraId="4ED499E4" w14:textId="77777777" w:rsidTr="00924294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A3F05F7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Załączniki:</w:t>
            </w:r>
          </w:p>
        </w:tc>
      </w:tr>
      <w:tr w:rsidR="001900CC" w:rsidRPr="009D44E6" w14:paraId="3370A7FE" w14:textId="77777777" w:rsidTr="00924294">
        <w:trPr>
          <w:trHeight w:val="70"/>
        </w:trPr>
        <w:tc>
          <w:tcPr>
            <w:tcW w:w="4534" w:type="dxa"/>
            <w:gridSpan w:val="2"/>
          </w:tcPr>
          <w:p w14:paraId="74B73DAE" w14:textId="3EE1E6D9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1</w:t>
            </w:r>
          </w:p>
        </w:tc>
        <w:tc>
          <w:tcPr>
            <w:tcW w:w="4534" w:type="dxa"/>
          </w:tcPr>
          <w:p w14:paraId="340B600D" w14:textId="7B61DD28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1</w:t>
            </w:r>
          </w:p>
        </w:tc>
      </w:tr>
      <w:tr w:rsidR="001900CC" w:rsidRPr="009D44E6" w14:paraId="54E78506" w14:textId="77777777" w:rsidTr="00924294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5B1E9B" w14:textId="746E4EEC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2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A6BCEC1" w14:textId="46D6BCA1" w:rsidR="001900CC" w:rsidRPr="009D44E6" w:rsidRDefault="001900CC" w:rsidP="0097327E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2</w:t>
            </w:r>
          </w:p>
        </w:tc>
      </w:tr>
    </w:tbl>
    <w:p w14:paraId="50E718E3" w14:textId="61AB1471" w:rsidR="00377197" w:rsidRPr="009D44E6" w:rsidRDefault="00377197" w:rsidP="001900CC">
      <w:pPr>
        <w:spacing w:after="360"/>
        <w:rPr>
          <w:sz w:val="24"/>
          <w:szCs w:val="28"/>
        </w:rPr>
      </w:pPr>
      <w:r w:rsidRPr="009D44E6">
        <w:rPr>
          <w:sz w:val="24"/>
          <w:szCs w:val="28"/>
        </w:rPr>
        <w:br w:type="page"/>
      </w:r>
    </w:p>
    <w:p w14:paraId="4CB290E9" w14:textId="36DD33F8" w:rsidR="001900CC" w:rsidRPr="009D44E6" w:rsidRDefault="00B500A5" w:rsidP="00FF3DCE">
      <w:pPr>
        <w:pStyle w:val="Nagwek20"/>
        <w:spacing w:after="1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Uproszczone metody rozliczania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0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D685DFE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96E095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uproszczone metody rozliczania</w:t>
            </w:r>
          </w:p>
        </w:tc>
      </w:tr>
      <w:tr w:rsidR="001900CC" w:rsidRPr="009D44E6" w14:paraId="5033A894" w14:textId="77777777" w:rsidTr="00924294">
        <w:trPr>
          <w:trHeight w:val="70"/>
        </w:trPr>
        <w:tc>
          <w:tcPr>
            <w:tcW w:w="4534" w:type="dxa"/>
          </w:tcPr>
          <w:p w14:paraId="7C20B3AD" w14:textId="5F1F7B0C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75F5B04" w14:textId="55C05FEA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05BBC07D" w14:textId="77777777" w:rsidTr="00924294">
        <w:trPr>
          <w:trHeight w:val="70"/>
        </w:trPr>
        <w:tc>
          <w:tcPr>
            <w:tcW w:w="4534" w:type="dxa"/>
          </w:tcPr>
          <w:p w14:paraId="20F996E4" w14:textId="502C64B4" w:rsidR="001900CC" w:rsidRPr="009D44E6" w:rsidRDefault="001900CC" w:rsidP="00022C99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221E76A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D435A2" w14:textId="77777777" w:rsidR="001900CC" w:rsidRPr="00127D5F" w:rsidRDefault="001900CC" w:rsidP="00127D5F">
      <w:pPr>
        <w:spacing w:after="120"/>
        <w:rPr>
          <w:sz w:val="20"/>
          <w:szCs w:val="2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50292E43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7E1A407E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Zadanie (…)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1"/>
            </w:r>
          </w:p>
        </w:tc>
      </w:tr>
      <w:tr w:rsidR="001900CC" w:rsidRPr="009D44E6" w14:paraId="4273B57A" w14:textId="77777777" w:rsidTr="00924294">
        <w:trPr>
          <w:trHeight w:val="70"/>
        </w:trPr>
        <w:tc>
          <w:tcPr>
            <w:tcW w:w="4534" w:type="dxa"/>
          </w:tcPr>
          <w:p w14:paraId="04DA821B" w14:textId="52203F48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D2AEA85" w14:textId="3A288A98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6ACD1F61" w14:textId="77777777" w:rsidTr="00924294">
        <w:trPr>
          <w:trHeight w:val="70"/>
        </w:trPr>
        <w:tc>
          <w:tcPr>
            <w:tcW w:w="4534" w:type="dxa"/>
          </w:tcPr>
          <w:p w14:paraId="36EBA475" w14:textId="4059B01A" w:rsidR="001900CC" w:rsidRPr="009D44E6" w:rsidRDefault="001900CC" w:rsidP="00022C99">
            <w:pPr>
              <w:spacing w:before="8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0910F67F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39C3BF" w14:textId="77777777" w:rsidR="001900CC" w:rsidRPr="00127D5F" w:rsidRDefault="001900CC" w:rsidP="00127D5F">
      <w:pPr>
        <w:spacing w:after="120"/>
        <w:rPr>
          <w:sz w:val="20"/>
          <w:szCs w:val="22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DDB9453" w14:textId="77777777" w:rsidTr="00924294">
        <w:trPr>
          <w:trHeight w:val="70"/>
        </w:trPr>
        <w:tc>
          <w:tcPr>
            <w:tcW w:w="9068" w:type="dxa"/>
            <w:gridSpan w:val="2"/>
          </w:tcPr>
          <w:p w14:paraId="1E8F6327" w14:textId="4BC5A8D7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i nazwa zadania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2"/>
            </w:r>
          </w:p>
        </w:tc>
      </w:tr>
      <w:tr w:rsidR="001900CC" w:rsidRPr="009D44E6" w14:paraId="65E3C1B2" w14:textId="77777777" w:rsidTr="00A25D05">
        <w:trPr>
          <w:trHeight w:val="2008"/>
        </w:trPr>
        <w:tc>
          <w:tcPr>
            <w:tcW w:w="4534" w:type="dxa"/>
          </w:tcPr>
          <w:p w14:paraId="11A68FC6" w14:textId="78EB204F" w:rsidR="001900CC" w:rsidRPr="009D44E6" w:rsidRDefault="001900CC" w:rsidP="00B500A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34" w:type="dxa"/>
          </w:tcPr>
          <w:p w14:paraId="3DE6607E" w14:textId="77777777" w:rsidR="001900CC" w:rsidRPr="009D44E6" w:rsidRDefault="001900CC" w:rsidP="00127D5F">
            <w:pPr>
              <w:spacing w:before="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ryczałtu</w:t>
            </w:r>
          </w:p>
          <w:p w14:paraId="4A109924" w14:textId="77777777" w:rsidR="001900CC" w:rsidRPr="009D44E6" w:rsidRDefault="001900CC" w:rsidP="00127D5F">
            <w:pPr>
              <w:spacing w:before="0"/>
              <w:rPr>
                <w:i/>
                <w:iCs/>
                <w:sz w:val="18"/>
                <w:szCs w:val="18"/>
              </w:rPr>
            </w:pPr>
            <w:r w:rsidRPr="009D44E6">
              <w:rPr>
                <w:i/>
                <w:iCs/>
                <w:sz w:val="18"/>
                <w:szCs w:val="18"/>
              </w:rPr>
              <w:t>*Zaznacz jeden rodzaj.</w:t>
            </w:r>
          </w:p>
          <w:p w14:paraId="79CFCBF9" w14:textId="5CC8F564" w:rsidR="001900CC" w:rsidRPr="009D44E6" w:rsidRDefault="00E5140F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D05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Kwota ryczałtowa</w:t>
            </w:r>
          </w:p>
          <w:p w14:paraId="33D0FDC1" w14:textId="77777777" w:rsidR="001900CC" w:rsidRPr="009D44E6" w:rsidRDefault="00E5140F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Stawka jednostkowa</w:t>
            </w:r>
          </w:p>
          <w:p w14:paraId="73A396F9" w14:textId="77777777" w:rsidR="001900CC" w:rsidRPr="009D44E6" w:rsidRDefault="00E5140F" w:rsidP="00FF3DCE">
            <w:pPr>
              <w:spacing w:before="0" w:line="240" w:lineRule="auto"/>
              <w:rPr>
                <w:szCs w:val="22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Stawka ryczałtowa</w:t>
            </w:r>
          </w:p>
        </w:tc>
      </w:tr>
      <w:tr w:rsidR="001900CC" w:rsidRPr="009D44E6" w14:paraId="3059EDC1" w14:textId="77777777" w:rsidTr="005839D0">
        <w:trPr>
          <w:trHeight w:val="227"/>
        </w:trPr>
        <w:tc>
          <w:tcPr>
            <w:tcW w:w="9068" w:type="dxa"/>
            <w:gridSpan w:val="2"/>
          </w:tcPr>
          <w:p w14:paraId="7CCBC538" w14:textId="6F437F9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ryczałtu</w:t>
            </w:r>
          </w:p>
        </w:tc>
      </w:tr>
      <w:tr w:rsidR="001900CC" w:rsidRPr="009D44E6" w14:paraId="3F34C0B7" w14:textId="77777777" w:rsidTr="005839D0">
        <w:trPr>
          <w:trHeight w:val="227"/>
        </w:trPr>
        <w:tc>
          <w:tcPr>
            <w:tcW w:w="4534" w:type="dxa"/>
            <w:tcBorders>
              <w:bottom w:val="nil"/>
            </w:tcBorders>
          </w:tcPr>
          <w:p w14:paraId="599A8F09" w14:textId="0B82BEAB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wskaźnika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3"/>
            </w:r>
          </w:p>
        </w:tc>
        <w:tc>
          <w:tcPr>
            <w:tcW w:w="4534" w:type="dxa"/>
          </w:tcPr>
          <w:p w14:paraId="3505EBD3" w14:textId="31D94E82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Wartość wskaźnika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4"/>
            </w:r>
          </w:p>
        </w:tc>
      </w:tr>
      <w:tr w:rsidR="001900CC" w:rsidRPr="009D44E6" w14:paraId="2BBC892C" w14:textId="77777777" w:rsidTr="005839D0">
        <w:trPr>
          <w:trHeight w:val="227"/>
        </w:trPr>
        <w:tc>
          <w:tcPr>
            <w:tcW w:w="4534" w:type="dxa"/>
          </w:tcPr>
          <w:p w14:paraId="42CE060B" w14:textId="696CDD2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Stawka jednostkowa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5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CEC2E65" w14:textId="106C6920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Liczba stawek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6"/>
            </w:r>
          </w:p>
        </w:tc>
      </w:tr>
      <w:tr w:rsidR="001900CC" w:rsidRPr="009D44E6" w14:paraId="4B6943EA" w14:textId="77777777" w:rsidTr="005839D0">
        <w:trPr>
          <w:trHeight w:val="227"/>
        </w:trPr>
        <w:tc>
          <w:tcPr>
            <w:tcW w:w="4534" w:type="dxa"/>
            <w:tcBorders>
              <w:bottom w:val="single" w:sz="4" w:space="0" w:color="auto"/>
            </w:tcBorders>
          </w:tcPr>
          <w:p w14:paraId="106ECE03" w14:textId="2A09A93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Stawka ryczałtowa (%)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37"/>
            </w:r>
          </w:p>
        </w:tc>
        <w:tc>
          <w:tcPr>
            <w:tcW w:w="4534" w:type="dxa"/>
            <w:tcBorders>
              <w:right w:val="nil"/>
            </w:tcBorders>
          </w:tcPr>
          <w:p w14:paraId="05E20868" w14:textId="7777777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32"/>
                <w:szCs w:val="32"/>
                <w:vertAlign w:val="superscript"/>
              </w:rPr>
            </w:pPr>
          </w:p>
        </w:tc>
      </w:tr>
      <w:tr w:rsidR="001900CC" w:rsidRPr="009D44E6" w14:paraId="163E2647" w14:textId="77777777" w:rsidTr="005839D0">
        <w:trPr>
          <w:trHeight w:val="227"/>
        </w:trPr>
        <w:tc>
          <w:tcPr>
            <w:tcW w:w="4534" w:type="dxa"/>
          </w:tcPr>
          <w:p w14:paraId="0184F279" w14:textId="4FACC253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FB88E76" w14:textId="31A7B7DB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0DFB2BBD" w14:textId="77777777" w:rsidTr="005839D0">
        <w:trPr>
          <w:trHeight w:val="227"/>
        </w:trPr>
        <w:tc>
          <w:tcPr>
            <w:tcW w:w="4534" w:type="dxa"/>
          </w:tcPr>
          <w:p w14:paraId="1D1910F2" w14:textId="0A450DE6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65ABE19D" w14:textId="77777777" w:rsidR="001900CC" w:rsidRPr="009D44E6" w:rsidRDefault="001900CC" w:rsidP="005839D0">
            <w:pPr>
              <w:spacing w:before="40" w:after="12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77C9B41E" w14:textId="34B3DE04" w:rsidR="00B500A5" w:rsidRPr="005839D0" w:rsidRDefault="00B500A5" w:rsidP="005839D0">
      <w:pPr>
        <w:keepLines w:val="0"/>
        <w:spacing w:after="360"/>
        <w:rPr>
          <w:sz w:val="2"/>
          <w:szCs w:val="2"/>
        </w:rPr>
      </w:pPr>
    </w:p>
    <w:p w14:paraId="100FE786" w14:textId="08AAA507" w:rsidR="001900CC" w:rsidRPr="009D44E6" w:rsidRDefault="00E258FB" w:rsidP="00E258FB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Źródła finansowania wydatków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8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00CC" w:rsidRPr="009D44E6" w14:paraId="0F96701B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D31C6A3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099E3595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57A4ADB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3D38D7B2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957664C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3021" w:type="dxa"/>
          </w:tcPr>
          <w:p w14:paraId="48FC24B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C192F50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0F9AC6A0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8B79404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UE</w:t>
            </w:r>
          </w:p>
        </w:tc>
        <w:tc>
          <w:tcPr>
            <w:tcW w:w="3021" w:type="dxa"/>
          </w:tcPr>
          <w:p w14:paraId="45B63AD0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AFB23D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1E51A5D5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FC2A198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 wkład własny</w:t>
            </w:r>
          </w:p>
        </w:tc>
        <w:tc>
          <w:tcPr>
            <w:tcW w:w="3021" w:type="dxa"/>
          </w:tcPr>
          <w:p w14:paraId="28BE2A46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2268820B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0ED180E4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D539AF2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Budżet państwa</w:t>
            </w:r>
          </w:p>
        </w:tc>
        <w:tc>
          <w:tcPr>
            <w:tcW w:w="3021" w:type="dxa"/>
          </w:tcPr>
          <w:p w14:paraId="4B6C0317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9BF66A5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10BF87FE" w14:textId="77777777" w:rsidTr="00924294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A601B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Budżet jednostek samorządu terytorialnego</w:t>
            </w:r>
          </w:p>
        </w:tc>
        <w:tc>
          <w:tcPr>
            <w:tcW w:w="3021" w:type="dxa"/>
          </w:tcPr>
          <w:p w14:paraId="3E55A4E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A41B7D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4F9C31F5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ED0DF3C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Inne publiczne</w:t>
            </w:r>
          </w:p>
        </w:tc>
        <w:tc>
          <w:tcPr>
            <w:tcW w:w="3021" w:type="dxa"/>
          </w:tcPr>
          <w:p w14:paraId="4E10D0F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762DA191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7256FE3C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6356EA1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Prywatne</w:t>
            </w:r>
          </w:p>
        </w:tc>
        <w:tc>
          <w:tcPr>
            <w:tcW w:w="3021" w:type="dxa"/>
          </w:tcPr>
          <w:p w14:paraId="3AE1DC2C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05C85AFB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  <w:tr w:rsidR="001900CC" w:rsidRPr="009D44E6" w14:paraId="644440CA" w14:textId="77777777" w:rsidTr="00924294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E6446B3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021" w:type="dxa"/>
          </w:tcPr>
          <w:p w14:paraId="37F90118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3021" w:type="dxa"/>
          </w:tcPr>
          <w:p w14:paraId="66ABB4CE" w14:textId="77777777" w:rsidR="001900CC" w:rsidRPr="009D44E6" w:rsidRDefault="001900CC" w:rsidP="00924294">
            <w:pPr>
              <w:pStyle w:val="Trepola"/>
              <w:framePr w:wrap="around"/>
              <w:jc w:val="right"/>
              <w:rPr>
                <w:noProof/>
                <w:sz w:val="28"/>
                <w:szCs w:val="28"/>
              </w:rPr>
            </w:pPr>
          </w:p>
        </w:tc>
      </w:tr>
    </w:tbl>
    <w:p w14:paraId="3F212902" w14:textId="61135F0F" w:rsidR="00E258FB" w:rsidRPr="009D44E6" w:rsidRDefault="00E258FB" w:rsidP="001900CC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762EF4B6" w14:textId="25620034" w:rsidR="001900CC" w:rsidRPr="009D44E6" w:rsidRDefault="00E258FB" w:rsidP="00E258FB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Rozliczanie zaliczek</w:t>
      </w:r>
      <w:r w:rsidR="001900CC" w:rsidRPr="009D44E6">
        <w:rPr>
          <w:rStyle w:val="Odwoanieprzypisudolnego"/>
          <w:bCs/>
          <w:noProof/>
          <w:sz w:val="36"/>
          <w:szCs w:val="36"/>
        </w:rPr>
        <w:footnoteReference w:id="39"/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1900CC" w:rsidRPr="009D44E6" w14:paraId="4CBC0F76" w14:textId="77777777" w:rsidTr="00924294">
        <w:trPr>
          <w:trHeight w:val="70"/>
        </w:trPr>
        <w:tc>
          <w:tcPr>
            <w:tcW w:w="9068" w:type="dxa"/>
          </w:tcPr>
          <w:p w14:paraId="70998624" w14:textId="0FFBC83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Środki dotychczas przekazane beneficjentowi w formie zaliczki</w:t>
            </w:r>
          </w:p>
        </w:tc>
      </w:tr>
      <w:tr w:rsidR="001900CC" w:rsidRPr="009D44E6" w14:paraId="0DC547FE" w14:textId="77777777" w:rsidTr="00924294">
        <w:trPr>
          <w:trHeight w:val="70"/>
        </w:trPr>
        <w:tc>
          <w:tcPr>
            <w:tcW w:w="9068" w:type="dxa"/>
          </w:tcPr>
          <w:p w14:paraId="45E21826" w14:textId="493C8E84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zwróconych-niewykorzystanych</w:t>
            </w:r>
          </w:p>
        </w:tc>
      </w:tr>
      <w:tr w:rsidR="001900CC" w:rsidRPr="009D44E6" w14:paraId="7429A195" w14:textId="77777777" w:rsidTr="00924294">
        <w:trPr>
          <w:trHeight w:val="70"/>
        </w:trPr>
        <w:tc>
          <w:tcPr>
            <w:tcW w:w="9068" w:type="dxa"/>
          </w:tcPr>
          <w:p w14:paraId="75B67815" w14:textId="3334420F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rozliczonych w poprzednich wnioskach</w:t>
            </w:r>
          </w:p>
        </w:tc>
      </w:tr>
      <w:tr w:rsidR="001900CC" w:rsidRPr="009D44E6" w14:paraId="2B08F00C" w14:textId="77777777" w:rsidTr="00924294">
        <w:trPr>
          <w:trHeight w:val="70"/>
        </w:trPr>
        <w:tc>
          <w:tcPr>
            <w:tcW w:w="9068" w:type="dxa"/>
          </w:tcPr>
          <w:p w14:paraId="40FFA926" w14:textId="76D706B3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rozliczana bieżącym wnioskiem</w:t>
            </w:r>
          </w:p>
        </w:tc>
      </w:tr>
      <w:tr w:rsidR="001900CC" w:rsidRPr="009D44E6" w14:paraId="22F75534" w14:textId="77777777" w:rsidTr="00924294">
        <w:trPr>
          <w:trHeight w:val="70"/>
        </w:trPr>
        <w:tc>
          <w:tcPr>
            <w:tcW w:w="9068" w:type="dxa"/>
          </w:tcPr>
          <w:p w14:paraId="0B6B004E" w14:textId="3228E548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zaliczek pozostających do rozliczenia</w:t>
            </w:r>
          </w:p>
        </w:tc>
      </w:tr>
      <w:tr w:rsidR="001900CC" w:rsidRPr="009D44E6" w14:paraId="4C4B971F" w14:textId="77777777" w:rsidTr="00924294">
        <w:trPr>
          <w:trHeight w:val="70"/>
        </w:trPr>
        <w:tc>
          <w:tcPr>
            <w:tcW w:w="9068" w:type="dxa"/>
          </w:tcPr>
          <w:p w14:paraId="774FD281" w14:textId="65F0D67E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Procent rozliczenia (%)</w:t>
            </w:r>
          </w:p>
        </w:tc>
      </w:tr>
      <w:tr w:rsidR="001900CC" w:rsidRPr="009D44E6" w14:paraId="5F9CD354" w14:textId="77777777" w:rsidTr="00924294">
        <w:trPr>
          <w:trHeight w:val="70"/>
        </w:trPr>
        <w:tc>
          <w:tcPr>
            <w:tcW w:w="9068" w:type="dxa"/>
          </w:tcPr>
          <w:p w14:paraId="6B2E05AE" w14:textId="636189B8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Odsetki narosłe od środków zaliczki</w:t>
            </w:r>
          </w:p>
        </w:tc>
      </w:tr>
      <w:tr w:rsidR="001900CC" w:rsidRPr="009D44E6" w14:paraId="005D7D56" w14:textId="77777777" w:rsidTr="00924294">
        <w:trPr>
          <w:trHeight w:val="756"/>
        </w:trPr>
        <w:tc>
          <w:tcPr>
            <w:tcW w:w="9068" w:type="dxa"/>
          </w:tcPr>
          <w:p w14:paraId="0308B6E7" w14:textId="2FED51E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tym zwrócone do dnia sporządzania wniosku o płatność:</w:t>
            </w:r>
          </w:p>
        </w:tc>
      </w:tr>
    </w:tbl>
    <w:p w14:paraId="1D9DEF50" w14:textId="4B959F43" w:rsidR="007965E0" w:rsidRPr="009D44E6" w:rsidRDefault="007965E0" w:rsidP="001900CC">
      <w:pPr>
        <w:spacing w:after="360"/>
        <w:ind w:firstLine="709"/>
        <w:rPr>
          <w:b/>
          <w:bCs/>
          <w:szCs w:val="22"/>
        </w:rPr>
      </w:pPr>
      <w:r w:rsidRPr="009D44E6">
        <w:rPr>
          <w:b/>
          <w:bCs/>
          <w:szCs w:val="22"/>
        </w:rPr>
        <w:br w:type="page"/>
      </w:r>
    </w:p>
    <w:p w14:paraId="4EF29AD6" w14:textId="1128C40C" w:rsidR="001900CC" w:rsidRPr="009D44E6" w:rsidRDefault="00612A6A" w:rsidP="00612A6A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Zwroty/korekty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22ABD881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4C2AD7F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1900CC" w:rsidRPr="009D44E6" w14:paraId="3B607036" w14:textId="77777777" w:rsidTr="00924294">
        <w:trPr>
          <w:trHeight w:val="70"/>
        </w:trPr>
        <w:tc>
          <w:tcPr>
            <w:tcW w:w="4534" w:type="dxa"/>
          </w:tcPr>
          <w:p w14:paraId="7693784D" w14:textId="287338F9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614E9F7" w14:textId="7A10B5C5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</w:t>
            </w:r>
            <w:r w:rsidR="007965E0" w:rsidRPr="009D44E6"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900CC" w:rsidRPr="009D44E6" w14:paraId="61F98890" w14:textId="77777777" w:rsidTr="00924294">
        <w:trPr>
          <w:trHeight w:val="655"/>
        </w:trPr>
        <w:tc>
          <w:tcPr>
            <w:tcW w:w="4534" w:type="dxa"/>
          </w:tcPr>
          <w:p w14:paraId="708B844B" w14:textId="6E1A4E8F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35F16C6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CF8E5F6" w14:textId="77777777" w:rsidR="001900CC" w:rsidRPr="009D44E6" w:rsidRDefault="001900CC" w:rsidP="001900CC">
      <w:pPr>
        <w:spacing w:after="360"/>
        <w:rPr>
          <w:b/>
          <w:bCs/>
          <w:sz w:val="36"/>
          <w:szCs w:val="36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2ECA0085" w14:textId="77777777" w:rsidTr="00924294">
        <w:trPr>
          <w:trHeight w:val="70"/>
        </w:trPr>
        <w:tc>
          <w:tcPr>
            <w:tcW w:w="4534" w:type="dxa"/>
          </w:tcPr>
          <w:p w14:paraId="5971C36C" w14:textId="0244B7DE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Lp.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0"/>
            </w:r>
          </w:p>
        </w:tc>
        <w:tc>
          <w:tcPr>
            <w:tcW w:w="4534" w:type="dxa"/>
          </w:tcPr>
          <w:p w14:paraId="7C965864" w14:textId="214E732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wniosku o płatność w ramach którego wydatek został rozliczony</w:t>
            </w:r>
          </w:p>
        </w:tc>
      </w:tr>
      <w:tr w:rsidR="001900CC" w:rsidRPr="009D44E6" w14:paraId="00E1DF51" w14:textId="77777777" w:rsidTr="00924294">
        <w:trPr>
          <w:trHeight w:val="70"/>
        </w:trPr>
        <w:tc>
          <w:tcPr>
            <w:tcW w:w="4534" w:type="dxa"/>
          </w:tcPr>
          <w:p w14:paraId="316B0208" w14:textId="59A3644C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zadania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516A94F8" w14:textId="6C4BA80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Kategoria kosztu – Nazwa kosztu/Nazwa ryczałtu</w:t>
            </w:r>
          </w:p>
        </w:tc>
      </w:tr>
      <w:tr w:rsidR="001900CC" w:rsidRPr="009D44E6" w14:paraId="233DB8FA" w14:textId="77777777" w:rsidTr="00924294">
        <w:trPr>
          <w:trHeight w:val="698"/>
        </w:trPr>
        <w:tc>
          <w:tcPr>
            <w:tcW w:w="4534" w:type="dxa"/>
          </w:tcPr>
          <w:p w14:paraId="73D80869" w14:textId="2D78F386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Numer dokumentu (pole opcjonalne)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41C7A625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900CC" w:rsidRPr="009D44E6" w14:paraId="6E6FAB8C" w14:textId="77777777" w:rsidTr="00924294">
        <w:trPr>
          <w:trHeight w:val="70"/>
        </w:trPr>
        <w:tc>
          <w:tcPr>
            <w:tcW w:w="4534" w:type="dxa"/>
          </w:tcPr>
          <w:p w14:paraId="7641E818" w14:textId="14232856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7D959485" w14:textId="23CF17C0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kwalifikowalne</w:t>
            </w:r>
          </w:p>
        </w:tc>
      </w:tr>
      <w:tr w:rsidR="001900CC" w:rsidRPr="009D44E6" w14:paraId="51E95D42" w14:textId="77777777" w:rsidTr="00924294">
        <w:trPr>
          <w:trHeight w:val="70"/>
        </w:trPr>
        <w:tc>
          <w:tcPr>
            <w:tcW w:w="4534" w:type="dxa"/>
          </w:tcPr>
          <w:p w14:paraId="3D003049" w14:textId="5ACEF68B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Dofinansowanie</w:t>
            </w: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4B4930FE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</w:tr>
      <w:tr w:rsidR="001900CC" w:rsidRPr="009D44E6" w14:paraId="0FC67424" w14:textId="77777777" w:rsidTr="00924294">
        <w:trPr>
          <w:trHeight w:val="698"/>
        </w:trPr>
        <w:tc>
          <w:tcPr>
            <w:tcW w:w="4534" w:type="dxa"/>
          </w:tcPr>
          <w:p w14:paraId="51C4160D" w14:textId="50D50B83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Kategoria podlegająca limitom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39BEC57" w14:textId="18277257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Wydatki w ramach limitu</w:t>
            </w:r>
          </w:p>
        </w:tc>
      </w:tr>
      <w:tr w:rsidR="001900CC" w:rsidRPr="009D44E6" w14:paraId="224853A1" w14:textId="77777777" w:rsidTr="00924294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1191D295" w14:textId="3C5A2D9A" w:rsidR="001900CC" w:rsidRPr="009D44E6" w:rsidRDefault="001900CC" w:rsidP="007965E0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Uwagi / komentarze (pole opcjonalne)</w:t>
            </w:r>
          </w:p>
        </w:tc>
      </w:tr>
    </w:tbl>
    <w:p w14:paraId="43B6A8A7" w14:textId="3488200C" w:rsidR="001900CC" w:rsidRPr="009D44E6" w:rsidRDefault="007965E0" w:rsidP="007965E0">
      <w:pPr>
        <w:spacing w:after="360"/>
        <w:rPr>
          <w:b/>
          <w:bCs/>
          <w:noProof/>
          <w:sz w:val="36"/>
          <w:szCs w:val="36"/>
        </w:rPr>
      </w:pPr>
      <w:r w:rsidRPr="009D44E6">
        <w:rPr>
          <w:b/>
          <w:bCs/>
          <w:noProof/>
          <w:sz w:val="36"/>
          <w:szCs w:val="36"/>
        </w:rPr>
        <w:br w:type="page"/>
      </w:r>
    </w:p>
    <w:p w14:paraId="2FEE399F" w14:textId="59D76805" w:rsidR="001900CC" w:rsidRPr="009D44E6" w:rsidRDefault="00C97E61" w:rsidP="00C97E61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Dochód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720B0233" w14:textId="77777777" w:rsidTr="00924294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6125611A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1900CC" w:rsidRPr="009D44E6" w14:paraId="60461666" w14:textId="77777777" w:rsidTr="00924294">
        <w:trPr>
          <w:trHeight w:val="70"/>
        </w:trPr>
        <w:tc>
          <w:tcPr>
            <w:tcW w:w="4534" w:type="dxa"/>
          </w:tcPr>
          <w:p w14:paraId="2BE834A1" w14:textId="37BE6B52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6568557" w14:textId="1F280B06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7BD61EF1" w14:textId="77777777" w:rsidR="001900CC" w:rsidRPr="009D44E6" w:rsidRDefault="001900CC" w:rsidP="001900CC">
      <w:pPr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E0DA2CE" w14:textId="77777777" w:rsidTr="00924294">
        <w:trPr>
          <w:trHeight w:val="70"/>
        </w:trPr>
        <w:tc>
          <w:tcPr>
            <w:tcW w:w="9068" w:type="dxa"/>
            <w:gridSpan w:val="2"/>
          </w:tcPr>
          <w:p w14:paraId="77F1B084" w14:textId="5E3B9DAD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Rodzaj dochodu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1"/>
            </w:r>
          </w:p>
        </w:tc>
      </w:tr>
      <w:tr w:rsidR="001900CC" w:rsidRPr="009D44E6" w14:paraId="39E60470" w14:textId="77777777" w:rsidTr="00924294">
        <w:trPr>
          <w:trHeight w:val="698"/>
        </w:trPr>
        <w:tc>
          <w:tcPr>
            <w:tcW w:w="4534" w:type="dxa"/>
          </w:tcPr>
          <w:p w14:paraId="6909892E" w14:textId="301CCE0A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wydatki kwalifikowalne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D289B99" w14:textId="5C192774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Kwota pomniejszająca dofinansowanie</w:t>
            </w:r>
          </w:p>
        </w:tc>
      </w:tr>
    </w:tbl>
    <w:p w14:paraId="48451DF2" w14:textId="52810AD5" w:rsidR="00C97E61" w:rsidRPr="009D44E6" w:rsidRDefault="00C97E61" w:rsidP="001900CC">
      <w:pPr>
        <w:spacing w:after="360"/>
        <w:rPr>
          <w:rFonts w:ascii="Calibri,Bold" w:hAnsi="Calibri,Bold" w:cs="Calibri,Bold"/>
          <w:b/>
          <w:bCs/>
          <w:sz w:val="34"/>
          <w:szCs w:val="34"/>
        </w:rPr>
      </w:pPr>
      <w:r w:rsidRPr="009D44E6">
        <w:rPr>
          <w:rFonts w:ascii="Calibri,Bold" w:hAnsi="Calibri,Bold" w:cs="Calibri,Bold"/>
          <w:b/>
          <w:bCs/>
          <w:sz w:val="34"/>
          <w:szCs w:val="34"/>
        </w:rPr>
        <w:br w:type="page"/>
      </w:r>
    </w:p>
    <w:p w14:paraId="1E9A9DEA" w14:textId="08F2F908" w:rsidR="001900CC" w:rsidRPr="009D44E6" w:rsidRDefault="00A43FC3" w:rsidP="00A43FC3">
      <w:pPr>
        <w:pStyle w:val="Nagwek20"/>
        <w:rPr>
          <w:rFonts w:eastAsiaTheme="minorHAnsi"/>
          <w:sz w:val="20"/>
          <w:szCs w:val="20"/>
          <w:lang w:eastAsia="en-US"/>
        </w:rPr>
      </w:pPr>
      <w:r w:rsidRPr="009D44E6">
        <w:rPr>
          <w:noProof/>
          <w:sz w:val="32"/>
          <w:szCs w:val="28"/>
        </w:rPr>
        <w:t>Oświadczenia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1900CC" w:rsidRPr="009D44E6" w14:paraId="64E8284F" w14:textId="77777777" w:rsidTr="00924294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CA8DB0C" w14:textId="77777777" w:rsidR="001900CC" w:rsidRPr="009D44E6" w:rsidRDefault="001900CC" w:rsidP="00924294">
            <w:pPr>
              <w:spacing w:after="120"/>
              <w:rPr>
                <w:b/>
                <w:bCs/>
                <w:sz w:val="20"/>
                <w:szCs w:val="20"/>
              </w:rPr>
            </w:pPr>
            <w:bookmarkStart w:id="6" w:name="_Hlk131168530"/>
            <w:r w:rsidRPr="009D44E6">
              <w:rPr>
                <w:b/>
                <w:bCs/>
                <w:sz w:val="20"/>
                <w:szCs w:val="20"/>
              </w:rPr>
              <w:t>Projekt jest realizowany zgodnie z zasadami polityk wspólnotowych</w:t>
            </w:r>
          </w:p>
        </w:tc>
      </w:tr>
      <w:tr w:rsidR="001900CC" w:rsidRPr="009D44E6" w14:paraId="031E8EDF" w14:textId="77777777" w:rsidTr="00924294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395F4D72" w14:textId="77777777" w:rsidR="001900CC" w:rsidRPr="009D44E6" w:rsidRDefault="00E5140F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182AD3BA" w14:textId="77777777" w:rsidR="001900CC" w:rsidRPr="009D44E6" w:rsidRDefault="00E5140F" w:rsidP="0092429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0CC" w:rsidRPr="009D44E6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1900CC" w:rsidRPr="009D44E6">
              <w:rPr>
                <w:sz w:val="36"/>
                <w:szCs w:val="36"/>
              </w:rPr>
              <w:t xml:space="preserve"> </w:t>
            </w:r>
            <w:r w:rsidR="001900CC" w:rsidRPr="009D44E6">
              <w:rPr>
                <w:szCs w:val="22"/>
              </w:rPr>
              <w:t>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3E093AB9" w14:textId="77777777" w:rsidR="001900CC" w:rsidRPr="009D44E6" w:rsidRDefault="001900CC" w:rsidP="00924294">
            <w:pPr>
              <w:pStyle w:val="Trepola"/>
              <w:framePr w:hSpace="0" w:wrap="auto" w:vAnchor="margin" w:hAnchor="text" w:yAlign="inline"/>
              <w:rPr>
                <w:sz w:val="28"/>
                <w:szCs w:val="28"/>
              </w:rPr>
            </w:pPr>
          </w:p>
        </w:tc>
      </w:tr>
      <w:tr w:rsidR="001900CC" w:rsidRPr="009D44E6" w14:paraId="1F5F2FD2" w14:textId="77777777" w:rsidTr="00924294">
        <w:trPr>
          <w:trHeight w:val="985"/>
        </w:trPr>
        <w:tc>
          <w:tcPr>
            <w:tcW w:w="9068" w:type="dxa"/>
            <w:gridSpan w:val="3"/>
          </w:tcPr>
          <w:p w14:paraId="47478FA9" w14:textId="702089D5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W przypadku nieprzestrzegania polityk wspólnoty należy opisać, na czym polegały nieprawidłowości oraz wskazać planowane i podjęte działania naprawcze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2"/>
            </w:r>
            <w:r w:rsidRPr="009D44E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1900CC" w:rsidRPr="009D44E6" w14:paraId="08DED4F0" w14:textId="77777777" w:rsidTr="00924294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044B313F" w14:textId="2B54AF02" w:rsidR="001900CC" w:rsidRPr="009D44E6" w:rsidRDefault="001900CC" w:rsidP="00C97E61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Oświadczenie</w:t>
            </w:r>
          </w:p>
          <w:p w14:paraId="53ACE6F2" w14:textId="77777777" w:rsidR="001900CC" w:rsidRPr="009D44E6" w:rsidRDefault="001900CC" w:rsidP="00924294">
            <w:pPr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Ja niżej podpisany oświadczam, iż zgodnie z moją wiedzą:</w:t>
            </w:r>
          </w:p>
          <w:p w14:paraId="2B24C06F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wydatki wskazane we wniosku jako kwalifikowalne zostały poniesione zgodnie ze wszystkimi odpowiednimi zasadami kwalifikowania wydatków;</w:t>
            </w:r>
          </w:p>
          <w:p w14:paraId="3BF73917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informacje zawarte we wniosku o płatność rzetelnie odzwierciedlają rzeczowy i finansowy postęp realizacji projektu;</w:t>
            </w:r>
          </w:p>
          <w:p w14:paraId="16560E3C" w14:textId="77777777" w:rsidR="001900CC" w:rsidRPr="009D44E6" w:rsidRDefault="001900CC" w:rsidP="001900CC">
            <w:pPr>
              <w:pStyle w:val="Akapitzlist"/>
              <w:keepLines w:val="0"/>
              <w:numPr>
                <w:ilvl w:val="0"/>
                <w:numId w:val="64"/>
              </w:numPr>
              <w:spacing w:before="0" w:line="240" w:lineRule="auto"/>
              <w:ind w:left="591" w:hanging="283"/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3067601C" w14:textId="6ACAB8AA" w:rsidR="001900CC" w:rsidRPr="009D44E6" w:rsidRDefault="001900CC" w:rsidP="00C97E61">
            <w:pPr>
              <w:rPr>
                <w:sz w:val="20"/>
                <w:szCs w:val="20"/>
              </w:rPr>
            </w:pPr>
            <w:r w:rsidRPr="009D44E6">
              <w:rPr>
                <w:sz w:val="20"/>
                <w:szCs w:val="20"/>
              </w:rPr>
              <w:t>jestem świadomy odpowiedzialności karnej wynikającej z art. 297 kodeksu karnego, dotyczącej poświadczania nieprawdy co do okoliczności mającej znaczenie prawne.</w:t>
            </w:r>
          </w:p>
        </w:tc>
      </w:tr>
      <w:tr w:rsidR="001900CC" w:rsidRPr="009D44E6" w14:paraId="5D92B135" w14:textId="77777777" w:rsidTr="00924294">
        <w:trPr>
          <w:trHeight w:val="70"/>
        </w:trPr>
        <w:tc>
          <w:tcPr>
            <w:tcW w:w="9068" w:type="dxa"/>
            <w:gridSpan w:val="3"/>
          </w:tcPr>
          <w:p w14:paraId="599FABE7" w14:textId="7E1B42E5" w:rsidR="001900CC" w:rsidRPr="009D44E6" w:rsidRDefault="001900CC" w:rsidP="00C97E61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Miejsce przechowywania dokumentacji</w:t>
            </w:r>
          </w:p>
        </w:tc>
      </w:tr>
      <w:bookmarkEnd w:id="6"/>
    </w:tbl>
    <w:p w14:paraId="5FA5147F" w14:textId="32ACDCC9" w:rsidR="00A43FC3" w:rsidRPr="009D44E6" w:rsidRDefault="00A43FC3" w:rsidP="001900CC">
      <w:pPr>
        <w:spacing w:after="360"/>
        <w:rPr>
          <w:rFonts w:eastAsiaTheme="minorHAnsi"/>
          <w:b/>
          <w:bCs/>
          <w:noProof/>
          <w:sz w:val="20"/>
          <w:szCs w:val="20"/>
          <w:lang w:eastAsia="en-US"/>
        </w:rPr>
      </w:pPr>
      <w:r w:rsidRPr="009D44E6">
        <w:rPr>
          <w:rFonts w:eastAsiaTheme="minorHAnsi"/>
          <w:b/>
          <w:bCs/>
          <w:noProof/>
          <w:sz w:val="20"/>
          <w:szCs w:val="20"/>
          <w:lang w:eastAsia="en-US"/>
        </w:rPr>
        <w:br w:type="page"/>
      </w:r>
    </w:p>
    <w:p w14:paraId="5B102899" w14:textId="6AFC476A" w:rsidR="001900CC" w:rsidRPr="009D44E6" w:rsidRDefault="00A43FC3" w:rsidP="00A43FC3">
      <w:pPr>
        <w:pStyle w:val="Nagwek20"/>
        <w:rPr>
          <w:noProof/>
          <w:sz w:val="32"/>
          <w:szCs w:val="28"/>
        </w:rPr>
      </w:pPr>
      <w:r w:rsidRPr="009D44E6">
        <w:rPr>
          <w:noProof/>
          <w:sz w:val="32"/>
          <w:szCs w:val="28"/>
        </w:rPr>
        <w:t>Załączniki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1900CC" w:rsidRPr="009D44E6" w14:paraId="0CB26A57" w14:textId="77777777" w:rsidTr="00924294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5F254F8" w14:textId="77777777" w:rsidR="001900CC" w:rsidRPr="009D44E6" w:rsidRDefault="001900CC" w:rsidP="00924294">
            <w:pPr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Załączniki:</w:t>
            </w:r>
          </w:p>
        </w:tc>
      </w:tr>
      <w:tr w:rsidR="001900CC" w:rsidRPr="009D44E6" w14:paraId="1820153A" w14:textId="77777777" w:rsidTr="00924294">
        <w:trPr>
          <w:trHeight w:val="70"/>
        </w:trPr>
        <w:tc>
          <w:tcPr>
            <w:tcW w:w="4534" w:type="dxa"/>
          </w:tcPr>
          <w:p w14:paraId="0C0857B8" w14:textId="4874923B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Nazwa załącznika 1</w:t>
            </w:r>
            <w:r w:rsidRPr="009D44E6">
              <w:rPr>
                <w:rStyle w:val="Odwoanieprzypisudolnego"/>
                <w:b/>
                <w:bCs/>
                <w:sz w:val="20"/>
                <w:szCs w:val="20"/>
              </w:rPr>
              <w:footnoteReference w:id="43"/>
            </w:r>
          </w:p>
        </w:tc>
        <w:tc>
          <w:tcPr>
            <w:tcW w:w="4534" w:type="dxa"/>
          </w:tcPr>
          <w:p w14:paraId="75FA2310" w14:textId="3B1AB4AE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Typ dokumentu 1</w:t>
            </w:r>
          </w:p>
        </w:tc>
      </w:tr>
    </w:tbl>
    <w:p w14:paraId="21DB01A7" w14:textId="77777777" w:rsidR="001900CC" w:rsidRPr="009D44E6" w:rsidRDefault="001900CC" w:rsidP="00A43FC3">
      <w:pPr>
        <w:spacing w:after="360"/>
        <w:rPr>
          <w:rFonts w:ascii="Calibri,Bold" w:hAnsi="Calibri,Bold" w:cs="Calibri,Bold"/>
          <w:b/>
          <w:bCs/>
          <w:sz w:val="34"/>
          <w:szCs w:val="3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1900CC" w:rsidRPr="009D44E6" w14:paraId="12AD6CCB" w14:textId="77777777" w:rsidTr="00924294">
        <w:trPr>
          <w:trHeight w:val="1828"/>
        </w:trPr>
        <w:tc>
          <w:tcPr>
            <w:tcW w:w="4537" w:type="dxa"/>
            <w:shd w:val="clear" w:color="auto" w:fill="auto"/>
          </w:tcPr>
          <w:p w14:paraId="170AC17C" w14:textId="0A92497C" w:rsidR="001900CC" w:rsidRPr="009D44E6" w:rsidRDefault="001900CC" w:rsidP="00A43FC3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9D44E6">
              <w:rPr>
                <w:b/>
                <w:bCs/>
                <w:sz w:val="20"/>
                <w:szCs w:val="20"/>
              </w:rPr>
              <w:t>Data i podpis składającego wniosek</w:t>
            </w:r>
          </w:p>
        </w:tc>
      </w:tr>
    </w:tbl>
    <w:p w14:paraId="7326CEE9" w14:textId="77777777" w:rsidR="00F97F18" w:rsidRPr="009D44E6" w:rsidRDefault="00F97F18" w:rsidP="008B6CF1">
      <w:pPr>
        <w:pStyle w:val="Default"/>
        <w:spacing w:line="276" w:lineRule="auto"/>
        <w:rPr>
          <w:rFonts w:asciiTheme="minorHAnsi" w:hAnsiTheme="minorHAnsi" w:cstheme="minorHAnsi"/>
          <w:b/>
          <w:iCs/>
          <w:sz w:val="32"/>
          <w:szCs w:val="32"/>
        </w:rPr>
      </w:pPr>
    </w:p>
    <w:sectPr w:rsidR="00F97F18" w:rsidRPr="009D44E6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2B1688" w:rsidRDefault="002B1688">
      <w:r>
        <w:separator/>
      </w:r>
    </w:p>
  </w:endnote>
  <w:endnote w:type="continuationSeparator" w:id="0">
    <w:p w14:paraId="1F45BD3B" w14:textId="77777777" w:rsidR="002B1688" w:rsidRDefault="002B1688">
      <w:r>
        <w:continuationSeparator/>
      </w:r>
    </w:p>
  </w:endnote>
  <w:endnote w:type="continuationNotice" w:id="1">
    <w:p w14:paraId="74ACC801" w14:textId="77777777" w:rsidR="002B1688" w:rsidRDefault="002B1688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55052" w14:textId="77777777" w:rsidR="00824F28" w:rsidRDefault="00824F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10CDB6B6" w:rsidR="002B1688" w:rsidRDefault="002B1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017">
          <w:rPr>
            <w:noProof/>
          </w:rPr>
          <w:t>2</w:t>
        </w:r>
        <w:r>
          <w:fldChar w:fldCharType="end"/>
        </w:r>
      </w:p>
    </w:sdtContent>
  </w:sdt>
  <w:p w14:paraId="18CDCC0E" w14:textId="77777777" w:rsidR="002B1688" w:rsidRPr="00124D4A" w:rsidRDefault="002B1688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65A042F" w:rsidR="002B1688" w:rsidRPr="00B01F08" w:rsidRDefault="00824F28" w:rsidP="00824F28">
    <w:pPr>
      <w:pStyle w:val="Stopka"/>
    </w:pPr>
    <w:r>
      <w:rPr>
        <w:noProof/>
      </w:rPr>
      <w:drawing>
        <wp:inline distT="0" distB="0" distL="0" distR="0" wp14:anchorId="065F6342" wp14:editId="45E624A9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2B1688" w:rsidRDefault="002B1688">
      <w:bookmarkStart w:id="0" w:name="_Hlk141739861"/>
      <w:bookmarkEnd w:id="0"/>
      <w:r>
        <w:separator/>
      </w:r>
    </w:p>
  </w:footnote>
  <w:footnote w:type="continuationSeparator" w:id="0">
    <w:p w14:paraId="02524F89" w14:textId="77777777" w:rsidR="002B1688" w:rsidRDefault="002B1688">
      <w:r>
        <w:continuationSeparator/>
      </w:r>
    </w:p>
  </w:footnote>
  <w:footnote w:type="continuationNotice" w:id="1">
    <w:p w14:paraId="302D225A" w14:textId="77777777" w:rsidR="002B1688" w:rsidRDefault="002B1688" w:rsidP="000632EE">
      <w:pPr>
        <w:spacing w:before="0" w:line="240" w:lineRule="auto"/>
      </w:pPr>
    </w:p>
  </w:footnote>
  <w:footnote w:id="2">
    <w:p w14:paraId="2995507B" w14:textId="77777777" w:rsidR="001900CC" w:rsidRPr="009C68AE" w:rsidRDefault="001900CC" w:rsidP="001900CC">
      <w:pPr>
        <w:pStyle w:val="Tekstprzypisudolnego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3">
    <w:p w14:paraId="603D4AE2" w14:textId="77777777" w:rsidR="001900CC" w:rsidRPr="00B266DA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Dla każdego ze swoich zadań powiel i uzupełnij pola „Numer i nazwa zadania” oraz „Stan realizacji zadania”.</w:t>
      </w:r>
    </w:p>
  </w:footnote>
  <w:footnote w:id="4">
    <w:p w14:paraId="2A6EB5E4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5">
    <w:p w14:paraId="7444B3FB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i uzupełnij tabelkę dot. wskaźnika tyle razy, ile masz wskaźników produktu w projekcie.</w:t>
      </w:r>
    </w:p>
  </w:footnote>
  <w:footnote w:id="6">
    <w:p w14:paraId="0AB9A15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Uzupełnij pole, jeśli wskaźnik wykazujesz w podziale na płeć.</w:t>
      </w:r>
    </w:p>
  </w:footnote>
  <w:footnote w:id="7">
    <w:p w14:paraId="0E6E6118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8">
    <w:p w14:paraId="3B8F7FD4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9">
    <w:p w14:paraId="0B27C50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0">
    <w:p w14:paraId="0FBD7ACD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1">
    <w:p w14:paraId="731CD03A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2">
    <w:p w14:paraId="336D456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3">
    <w:p w14:paraId="020C0524" w14:textId="77777777" w:rsidR="001900CC" w:rsidRDefault="001900CC" w:rsidP="009C68AE">
      <w:pPr>
        <w:pStyle w:val="Tekstprzypisudolnego"/>
        <w:spacing w:after="120"/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4">
    <w:p w14:paraId="222DFA9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sprawozdawczy”.</w:t>
      </w:r>
    </w:p>
  </w:footnote>
  <w:footnote w:id="15">
    <w:p w14:paraId="58F240E7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i uzupełnij tabelkę dot. wskaźnika tyle razy, ile masz wskaźników rezultatu w projekcie.</w:t>
      </w:r>
    </w:p>
  </w:footnote>
  <w:footnote w:id="16">
    <w:p w14:paraId="60B0BF8C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Uzupełnij pole, jeśli wskaźnik wykazujesz w podziale na płeć.</w:t>
      </w:r>
    </w:p>
  </w:footnote>
  <w:footnote w:id="17">
    <w:p w14:paraId="77B151B2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8">
    <w:p w14:paraId="689812D2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19">
    <w:p w14:paraId="2D16F78E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0">
    <w:p w14:paraId="6523C053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1">
    <w:p w14:paraId="279623C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2">
    <w:p w14:paraId="45E6FA75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3">
    <w:p w14:paraId="492335B1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4">
    <w:p w14:paraId="66CFA350" w14:textId="77777777" w:rsidR="001900CC" w:rsidRPr="009C68AE" w:rsidRDefault="001900CC" w:rsidP="009C68AE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5">
    <w:p w14:paraId="46B91000" w14:textId="77777777" w:rsidR="001900CC" w:rsidRPr="009C68AE" w:rsidRDefault="001900CC" w:rsidP="009C68AE">
      <w:pPr>
        <w:pStyle w:val="Tekstprzypisudolnego"/>
        <w:spacing w:after="120"/>
        <w:rPr>
          <w:sz w:val="22"/>
          <w:szCs w:val="22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Jw.</w:t>
      </w:r>
    </w:p>
  </w:footnote>
  <w:footnote w:id="26">
    <w:p w14:paraId="44A7A4F8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27">
    <w:p w14:paraId="6E70972E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</w:t>
      </w:r>
      <w:bookmarkStart w:id="5" w:name="_Hlk131165231"/>
      <w:r w:rsidRPr="009C68AE">
        <w:rPr>
          <w:rFonts w:asciiTheme="minorHAnsi" w:hAnsiTheme="minorHAnsi" w:cstheme="minorHAnsi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5"/>
    </w:p>
  </w:footnote>
  <w:footnote w:id="28">
    <w:p w14:paraId="7064BEC9" w14:textId="77777777" w:rsidR="001900CC" w:rsidRPr="009C68AE" w:rsidRDefault="001900CC" w:rsidP="00127D5F">
      <w:pPr>
        <w:pStyle w:val="Tekstprzypisudolnego"/>
        <w:spacing w:after="120"/>
        <w:rPr>
          <w:rFonts w:asciiTheme="minorHAnsi" w:hAnsiTheme="minorHAnsi" w:cstheme="minorHAnsi"/>
        </w:rPr>
      </w:pPr>
      <w:r w:rsidRPr="009C68AE">
        <w:rPr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Powiel tą tabelkę (od pola „Numer i nazwa zadania” do pola „Typ dokumentu”) tyle razy, ile wykazujesz dokumentów na zestawieniu dokumentów.</w:t>
      </w:r>
    </w:p>
  </w:footnote>
  <w:footnote w:id="29">
    <w:p w14:paraId="63F8279E" w14:textId="77777777" w:rsidR="001900CC" w:rsidRDefault="001900CC" w:rsidP="00127D5F">
      <w:pPr>
        <w:pStyle w:val="Tekstprzypisudolnego"/>
        <w:spacing w:after="120"/>
      </w:pPr>
      <w:r w:rsidRPr="009C68AE">
        <w:rPr>
          <w:rStyle w:val="Odwoanieprzypisudolnego"/>
          <w:rFonts w:asciiTheme="minorHAnsi" w:hAnsiTheme="minorHAnsi" w:cstheme="minorHAnsi"/>
        </w:rPr>
        <w:footnoteRef/>
      </w:r>
      <w:r w:rsidRPr="009C68AE">
        <w:rPr>
          <w:rFonts w:asciiTheme="minorHAnsi" w:hAnsiTheme="minorHAnsi" w:cstheme="minorHAnsi"/>
        </w:rPr>
        <w:t xml:space="preserve"> Jeśli jako „Rodzaj identyfikatora” wskazano „Nie dotyczy”, nie uzupełniaj tego pola.</w:t>
      </w:r>
    </w:p>
  </w:footnote>
  <w:footnote w:id="30">
    <w:p w14:paraId="4214C951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1">
    <w:p w14:paraId="327BF800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Wstaw tu numer i nazwę swojego zadania, a w tabelce wpisz sumę wydatków które zgłaszasz tym wnioskiem. Tabelkę powiel tyle razy, ile masz zadań w projekcie rozliczanych za pomocą uproszczonych metod rozliczania.</w:t>
      </w:r>
    </w:p>
  </w:footnote>
  <w:footnote w:id="32">
    <w:p w14:paraId="58E5EE17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Powiel tą tabelkę (od pola „Numer i nazwa zadania” do pola „Dofinansowanie”) tyle razy, ile w projekcie masz pozycji budżetowych rozliczanych za pomocą uproszczonych metod rozliczania.</w:t>
      </w:r>
    </w:p>
  </w:footnote>
  <w:footnote w:id="33">
    <w:p w14:paraId="07EBDD3F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„kwotę ryczałtową”.</w:t>
      </w:r>
    </w:p>
  </w:footnote>
  <w:footnote w:id="34">
    <w:p w14:paraId="7E937B25" w14:textId="77777777" w:rsidR="001900CC" w:rsidRPr="00FF3DCE" w:rsidRDefault="001900CC" w:rsidP="00A25D05">
      <w:pPr>
        <w:pStyle w:val="Tekstprzypisudolnego"/>
        <w:spacing w:before="60" w:after="0"/>
        <w:rPr>
          <w:sz w:val="22"/>
          <w:szCs w:val="22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Jw.</w:t>
      </w:r>
    </w:p>
  </w:footnote>
  <w:footnote w:id="35">
    <w:p w14:paraId="7AE842A8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„stawkę jednostkową”.</w:t>
      </w:r>
    </w:p>
  </w:footnote>
  <w:footnote w:id="36">
    <w:p w14:paraId="3B522FED" w14:textId="77777777" w:rsidR="001900CC" w:rsidRPr="00FF3DCE" w:rsidRDefault="001900CC" w:rsidP="00A25D05">
      <w:pPr>
        <w:pStyle w:val="Tekstprzypisudolnego"/>
        <w:spacing w:before="60" w:after="0"/>
        <w:rPr>
          <w:rFonts w:asciiTheme="minorHAnsi" w:hAnsiTheme="minorHAnsi" w:cstheme="minorHAnsi"/>
        </w:rPr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Jw.</w:t>
      </w:r>
    </w:p>
  </w:footnote>
  <w:footnote w:id="37">
    <w:p w14:paraId="5B056B8A" w14:textId="77777777" w:rsidR="001900CC" w:rsidRDefault="001900CC" w:rsidP="00A25D05">
      <w:pPr>
        <w:pStyle w:val="Tekstprzypisudolnego"/>
        <w:spacing w:before="60" w:after="0"/>
      </w:pPr>
      <w:r w:rsidRPr="00FF3DCE">
        <w:rPr>
          <w:rStyle w:val="Odwoanieprzypisudolnego"/>
          <w:rFonts w:asciiTheme="minorHAnsi" w:hAnsiTheme="minorHAnsi" w:cstheme="minorHAnsi"/>
        </w:rPr>
        <w:footnoteRef/>
      </w:r>
      <w:r w:rsidRPr="00FF3DCE">
        <w:rPr>
          <w:rFonts w:asciiTheme="minorHAnsi" w:hAnsiTheme="minorHAnsi" w:cstheme="minorHAnsi"/>
        </w:rPr>
        <w:t xml:space="preserve"> Pole wymaga uzupełnienia, jeśli jako rodzaj ryczałtu wskazano „stawkę ryczałtową”.</w:t>
      </w:r>
    </w:p>
  </w:footnote>
  <w:footnote w:id="38">
    <w:p w14:paraId="79FB822B" w14:textId="77777777" w:rsidR="001900CC" w:rsidRPr="00E258FB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Sekcja wymaga uzupełnienia, jeśli jako rodzaj wniosku oznaczono „Wniosek refundacyjny” lub „Wniosek rozliczający zaliczkę”.</w:t>
      </w:r>
    </w:p>
  </w:footnote>
  <w:footnote w:id="39">
    <w:p w14:paraId="40BDA12F" w14:textId="77777777" w:rsidR="001900CC" w:rsidRPr="007965E0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Sekcja wymaga uzupełnienia, jeśli jako rodzaj wniosku oznaczono „Wniosek rozliczający zaliczkę”.</w:t>
      </w:r>
    </w:p>
  </w:footnote>
  <w:footnote w:id="40">
    <w:p w14:paraId="45DD61C3" w14:textId="77777777" w:rsidR="001900CC" w:rsidRPr="007965E0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tą tabelkę dla każdego raportowanego zwrotu i każdej raportowanej tym wnioskiem korekty.</w:t>
      </w:r>
    </w:p>
  </w:footnote>
  <w:footnote w:id="41">
    <w:p w14:paraId="58FC5FF0" w14:textId="77777777" w:rsidR="001900CC" w:rsidRPr="00C97E61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tą tabelkę dla każdego wykazywanego dochodu.</w:t>
      </w:r>
    </w:p>
  </w:footnote>
  <w:footnote w:id="42">
    <w:p w14:paraId="64F95BD1" w14:textId="77777777" w:rsidR="001900CC" w:rsidRPr="00A43FC3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Pole wymaga uzupełnienia, jeśli projekt nie jest realizowany zgodnie z zasadami polityk wspólnotowych.</w:t>
      </w:r>
    </w:p>
  </w:footnote>
  <w:footnote w:id="43">
    <w:p w14:paraId="4D4454C4" w14:textId="77777777" w:rsidR="001900CC" w:rsidRPr="00A43FC3" w:rsidRDefault="001900CC" w:rsidP="001900C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839D0">
        <w:rPr>
          <w:rStyle w:val="Odwoanieprzypisudolnego"/>
          <w:rFonts w:asciiTheme="minorHAnsi" w:hAnsiTheme="minorHAnsi" w:cstheme="minorHAnsi"/>
        </w:rPr>
        <w:footnoteRef/>
      </w:r>
      <w:r w:rsidRPr="005839D0">
        <w:rPr>
          <w:rFonts w:asciiTheme="minorHAnsi" w:hAnsiTheme="minorHAnsi" w:cstheme="minorHAnsi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9C73" w14:textId="77777777" w:rsidR="00824F28" w:rsidRDefault="00824F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2B1688" w:rsidRDefault="002B1688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098ABFAC" w:rsidR="002B1688" w:rsidRDefault="00824F28" w:rsidP="00824F28">
    <w:pPr>
      <w:pStyle w:val="Nagwek"/>
    </w:pPr>
    <w:r>
      <w:rPr>
        <w:noProof/>
      </w:rPr>
      <w:drawing>
        <wp:inline distT="0" distB="0" distL="0" distR="0" wp14:anchorId="2AE7E6C7" wp14:editId="7F94E2DE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238"/>
    <w:multiLevelType w:val="hybridMultilevel"/>
    <w:tmpl w:val="6ED4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906D9"/>
    <w:multiLevelType w:val="hybridMultilevel"/>
    <w:tmpl w:val="B9B27EA0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6" w15:restartNumberingAfterBreak="0">
    <w:nsid w:val="1D905C00"/>
    <w:multiLevelType w:val="hybridMultilevel"/>
    <w:tmpl w:val="DE5AAD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2178"/>
    <w:multiLevelType w:val="hybridMultilevel"/>
    <w:tmpl w:val="7DEE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94AE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AB3"/>
    <w:multiLevelType w:val="hybridMultilevel"/>
    <w:tmpl w:val="4784FF98"/>
    <w:lvl w:ilvl="0" w:tplc="338E52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1CD09854">
      <w:start w:val="1"/>
      <w:numFmt w:val="lowerRoman"/>
      <w:lvlText w:val="%3)"/>
      <w:lvlJc w:val="left"/>
      <w:pPr>
        <w:ind w:left="2558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2EDA29B1"/>
    <w:multiLevelType w:val="hybridMultilevel"/>
    <w:tmpl w:val="2BDAAB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71A0A"/>
    <w:multiLevelType w:val="hybridMultilevel"/>
    <w:tmpl w:val="58F6308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33016"/>
    <w:multiLevelType w:val="hybridMultilevel"/>
    <w:tmpl w:val="199E4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15BB4"/>
    <w:multiLevelType w:val="hybridMultilevel"/>
    <w:tmpl w:val="AB2A0B04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5">
      <w:start w:val="1"/>
      <w:numFmt w:val="upperLetter"/>
      <w:lvlText w:val="%2."/>
      <w:lvlJc w:val="left"/>
      <w:pPr>
        <w:ind w:left="2781" w:hanging="360"/>
      </w:pPr>
    </w:lvl>
    <w:lvl w:ilvl="2" w:tplc="04150017">
      <w:start w:val="1"/>
      <w:numFmt w:val="lowerLetter"/>
      <w:lvlText w:val="%3)"/>
      <w:lvlJc w:val="lef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416EA"/>
    <w:multiLevelType w:val="hybridMultilevel"/>
    <w:tmpl w:val="A91C3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FE8254C"/>
    <w:multiLevelType w:val="hybridMultilevel"/>
    <w:tmpl w:val="2988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1375F"/>
    <w:multiLevelType w:val="hybridMultilevel"/>
    <w:tmpl w:val="D42E5E6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C5B3220"/>
    <w:multiLevelType w:val="hybridMultilevel"/>
    <w:tmpl w:val="6654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2C16"/>
    <w:multiLevelType w:val="hybridMultilevel"/>
    <w:tmpl w:val="FD460A9C"/>
    <w:lvl w:ilvl="0" w:tplc="04150017">
      <w:start w:val="1"/>
      <w:numFmt w:val="lowerLetter"/>
      <w:lvlText w:val="%1)"/>
      <w:lvlJc w:val="left"/>
      <w:pPr>
        <w:ind w:left="661" w:hanging="360"/>
      </w:p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8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7D7FCA"/>
    <w:multiLevelType w:val="hybridMultilevel"/>
    <w:tmpl w:val="62F612D2"/>
    <w:lvl w:ilvl="0" w:tplc="5FE06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9"/>
  </w:num>
  <w:num w:numId="5">
    <w:abstractNumId w:val="35"/>
  </w:num>
  <w:num w:numId="6">
    <w:abstractNumId w:val="10"/>
  </w:num>
  <w:num w:numId="7">
    <w:abstractNumId w:val="43"/>
  </w:num>
  <w:num w:numId="8">
    <w:abstractNumId w:val="6"/>
  </w:num>
  <w:num w:numId="9">
    <w:abstractNumId w:val="44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1"/>
  </w:num>
  <w:num w:numId="15">
    <w:abstractNumId w:val="31"/>
  </w:num>
  <w:num w:numId="16">
    <w:abstractNumId w:val="12"/>
  </w:num>
  <w:num w:numId="17">
    <w:abstractNumId w:val="42"/>
  </w:num>
  <w:num w:numId="18">
    <w:abstractNumId w:val="36"/>
  </w:num>
  <w:num w:numId="19">
    <w:abstractNumId w:val="46"/>
  </w:num>
  <w:num w:numId="20">
    <w:abstractNumId w:val="23"/>
  </w:num>
  <w:num w:numId="21">
    <w:abstractNumId w:val="17"/>
  </w:num>
  <w:num w:numId="22">
    <w:abstractNumId w:val="0"/>
  </w:num>
  <w:num w:numId="23">
    <w:abstractNumId w:val="3"/>
  </w:num>
  <w:num w:numId="24">
    <w:abstractNumId w:val="19"/>
  </w:num>
  <w:num w:numId="25">
    <w:abstractNumId w:val="39"/>
  </w:num>
  <w:num w:numId="26">
    <w:abstractNumId w:val="34"/>
  </w:num>
  <w:num w:numId="27">
    <w:abstractNumId w:val="40"/>
  </w:num>
  <w:num w:numId="28">
    <w:abstractNumId w:val="14"/>
  </w:num>
  <w:num w:numId="29">
    <w:abstractNumId w:val="9"/>
  </w:num>
  <w:num w:numId="30">
    <w:abstractNumId w:val="20"/>
  </w:num>
  <w:num w:numId="31">
    <w:abstractNumId w:val="29"/>
  </w:num>
  <w:num w:numId="32">
    <w:abstractNumId w:val="38"/>
  </w:num>
  <w:num w:numId="33">
    <w:abstractNumId w:val="41"/>
  </w:num>
  <w:num w:numId="34">
    <w:abstractNumId w:val="56"/>
  </w:num>
  <w:num w:numId="35">
    <w:abstractNumId w:val="18"/>
  </w:num>
  <w:num w:numId="36">
    <w:abstractNumId w:val="13"/>
  </w:num>
  <w:num w:numId="37">
    <w:abstractNumId w:val="48"/>
  </w:num>
  <w:num w:numId="38">
    <w:abstractNumId w:val="62"/>
  </w:num>
  <w:num w:numId="39">
    <w:abstractNumId w:val="7"/>
  </w:num>
  <w:num w:numId="40">
    <w:abstractNumId w:val="5"/>
  </w:num>
  <w:num w:numId="41">
    <w:abstractNumId w:val="25"/>
  </w:num>
  <w:num w:numId="42">
    <w:abstractNumId w:val="21"/>
  </w:num>
  <w:num w:numId="43">
    <w:abstractNumId w:val="28"/>
  </w:num>
  <w:num w:numId="44">
    <w:abstractNumId w:val="37"/>
  </w:num>
  <w:num w:numId="45">
    <w:abstractNumId w:val="11"/>
  </w:num>
  <w:num w:numId="46">
    <w:abstractNumId w:val="2"/>
  </w:num>
  <w:num w:numId="47">
    <w:abstractNumId w:val="57"/>
  </w:num>
  <w:num w:numId="48">
    <w:abstractNumId w:val="33"/>
  </w:num>
  <w:num w:numId="49">
    <w:abstractNumId w:val="15"/>
  </w:num>
  <w:num w:numId="50">
    <w:abstractNumId w:val="47"/>
  </w:num>
  <w:num w:numId="5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2"/>
  </w:num>
  <w:num w:numId="54">
    <w:abstractNumId w:val="16"/>
  </w:num>
  <w:num w:numId="55">
    <w:abstractNumId w:val="30"/>
  </w:num>
  <w:num w:numId="56">
    <w:abstractNumId w:val="27"/>
  </w:num>
  <w:num w:numId="57">
    <w:abstractNumId w:val="51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53"/>
  </w:num>
  <w:num w:numId="61">
    <w:abstractNumId w:val="61"/>
  </w:num>
  <w:num w:numId="62">
    <w:abstractNumId w:val="8"/>
  </w:num>
  <w:num w:numId="63">
    <w:abstractNumId w:val="45"/>
  </w:num>
  <w:num w:numId="64">
    <w:abstractNumId w:val="5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1A2CD9A-00E1-4BB4-BBEE-E0838F352D39}"/>
  </w:docVars>
  <w:rsids>
    <w:rsidRoot w:val="001A02A1"/>
    <w:rsid w:val="000149A2"/>
    <w:rsid w:val="0001684A"/>
    <w:rsid w:val="000174EA"/>
    <w:rsid w:val="00022317"/>
    <w:rsid w:val="00022879"/>
    <w:rsid w:val="00022C99"/>
    <w:rsid w:val="000264A1"/>
    <w:rsid w:val="000364DF"/>
    <w:rsid w:val="000472CF"/>
    <w:rsid w:val="0006091A"/>
    <w:rsid w:val="00061F20"/>
    <w:rsid w:val="000632EE"/>
    <w:rsid w:val="0007592A"/>
    <w:rsid w:val="00080440"/>
    <w:rsid w:val="00080D83"/>
    <w:rsid w:val="00095B88"/>
    <w:rsid w:val="00096DF3"/>
    <w:rsid w:val="00097546"/>
    <w:rsid w:val="000A3836"/>
    <w:rsid w:val="000B6289"/>
    <w:rsid w:val="000C01C3"/>
    <w:rsid w:val="000D283E"/>
    <w:rsid w:val="000D2B30"/>
    <w:rsid w:val="000D5E15"/>
    <w:rsid w:val="000E09F8"/>
    <w:rsid w:val="000E54E5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27D5F"/>
    <w:rsid w:val="001304E7"/>
    <w:rsid w:val="00130B23"/>
    <w:rsid w:val="00135FF1"/>
    <w:rsid w:val="001423E9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900CC"/>
    <w:rsid w:val="00190C9A"/>
    <w:rsid w:val="00192B27"/>
    <w:rsid w:val="001A02A1"/>
    <w:rsid w:val="001A3D33"/>
    <w:rsid w:val="001B210F"/>
    <w:rsid w:val="001B78B9"/>
    <w:rsid w:val="001C0810"/>
    <w:rsid w:val="001C09F9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50B5"/>
    <w:rsid w:val="00246D18"/>
    <w:rsid w:val="002529E4"/>
    <w:rsid w:val="00265B1D"/>
    <w:rsid w:val="00266601"/>
    <w:rsid w:val="00267131"/>
    <w:rsid w:val="00273B29"/>
    <w:rsid w:val="002837FD"/>
    <w:rsid w:val="0028479B"/>
    <w:rsid w:val="00286075"/>
    <w:rsid w:val="00287A13"/>
    <w:rsid w:val="00292273"/>
    <w:rsid w:val="002938AB"/>
    <w:rsid w:val="002B1688"/>
    <w:rsid w:val="002C1EB1"/>
    <w:rsid w:val="002C6347"/>
    <w:rsid w:val="002C6E0B"/>
    <w:rsid w:val="002C75A4"/>
    <w:rsid w:val="002D3DA4"/>
    <w:rsid w:val="002D4957"/>
    <w:rsid w:val="002D66CD"/>
    <w:rsid w:val="002E2502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354A5"/>
    <w:rsid w:val="00347216"/>
    <w:rsid w:val="00351845"/>
    <w:rsid w:val="003526F5"/>
    <w:rsid w:val="0035482A"/>
    <w:rsid w:val="003569E2"/>
    <w:rsid w:val="003619F2"/>
    <w:rsid w:val="00361F63"/>
    <w:rsid w:val="00365820"/>
    <w:rsid w:val="00377197"/>
    <w:rsid w:val="00387DAE"/>
    <w:rsid w:val="0039693E"/>
    <w:rsid w:val="00397089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14478"/>
    <w:rsid w:val="0042106A"/>
    <w:rsid w:val="004228FD"/>
    <w:rsid w:val="004257B1"/>
    <w:rsid w:val="00430CB4"/>
    <w:rsid w:val="00436A3D"/>
    <w:rsid w:val="00440397"/>
    <w:rsid w:val="004430F4"/>
    <w:rsid w:val="00444FA7"/>
    <w:rsid w:val="00451E2D"/>
    <w:rsid w:val="00453356"/>
    <w:rsid w:val="00454269"/>
    <w:rsid w:val="004572BD"/>
    <w:rsid w:val="00457EA1"/>
    <w:rsid w:val="00464281"/>
    <w:rsid w:val="0047305C"/>
    <w:rsid w:val="00487D41"/>
    <w:rsid w:val="00491864"/>
    <w:rsid w:val="00492BD3"/>
    <w:rsid w:val="004A240C"/>
    <w:rsid w:val="004A354F"/>
    <w:rsid w:val="004B065A"/>
    <w:rsid w:val="004B38AD"/>
    <w:rsid w:val="004B6642"/>
    <w:rsid w:val="004B70BD"/>
    <w:rsid w:val="004B714A"/>
    <w:rsid w:val="004C11FC"/>
    <w:rsid w:val="004C303B"/>
    <w:rsid w:val="004C6F3F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0AFE"/>
    <w:rsid w:val="00541E86"/>
    <w:rsid w:val="00543133"/>
    <w:rsid w:val="00546D99"/>
    <w:rsid w:val="00547D19"/>
    <w:rsid w:val="005543C9"/>
    <w:rsid w:val="00556002"/>
    <w:rsid w:val="005570F0"/>
    <w:rsid w:val="00557D90"/>
    <w:rsid w:val="005604A2"/>
    <w:rsid w:val="00563789"/>
    <w:rsid w:val="00572CEC"/>
    <w:rsid w:val="005760A9"/>
    <w:rsid w:val="00580CBD"/>
    <w:rsid w:val="005839D0"/>
    <w:rsid w:val="00584122"/>
    <w:rsid w:val="005857A0"/>
    <w:rsid w:val="00594464"/>
    <w:rsid w:val="00594E04"/>
    <w:rsid w:val="00595D62"/>
    <w:rsid w:val="005C02FD"/>
    <w:rsid w:val="005C4818"/>
    <w:rsid w:val="005D0485"/>
    <w:rsid w:val="005D5B5E"/>
    <w:rsid w:val="005F3710"/>
    <w:rsid w:val="006006FB"/>
    <w:rsid w:val="00612A6A"/>
    <w:rsid w:val="00616986"/>
    <w:rsid w:val="0061767F"/>
    <w:rsid w:val="00621A55"/>
    <w:rsid w:val="00622781"/>
    <w:rsid w:val="006339B9"/>
    <w:rsid w:val="00640BFF"/>
    <w:rsid w:val="00642190"/>
    <w:rsid w:val="006526BE"/>
    <w:rsid w:val="0065675C"/>
    <w:rsid w:val="00657546"/>
    <w:rsid w:val="0066032A"/>
    <w:rsid w:val="00665A91"/>
    <w:rsid w:val="006817AD"/>
    <w:rsid w:val="00685B74"/>
    <w:rsid w:val="00687C3D"/>
    <w:rsid w:val="0069621B"/>
    <w:rsid w:val="006A734C"/>
    <w:rsid w:val="006B2457"/>
    <w:rsid w:val="006B4267"/>
    <w:rsid w:val="006E5B6F"/>
    <w:rsid w:val="006F0C63"/>
    <w:rsid w:val="006F209E"/>
    <w:rsid w:val="006F5203"/>
    <w:rsid w:val="0070442A"/>
    <w:rsid w:val="0070518C"/>
    <w:rsid w:val="00705339"/>
    <w:rsid w:val="00707B49"/>
    <w:rsid w:val="00720CDE"/>
    <w:rsid w:val="00727F94"/>
    <w:rsid w:val="007337EB"/>
    <w:rsid w:val="00745D18"/>
    <w:rsid w:val="00745EFA"/>
    <w:rsid w:val="00747F6C"/>
    <w:rsid w:val="00755A97"/>
    <w:rsid w:val="00756670"/>
    <w:rsid w:val="00766C93"/>
    <w:rsid w:val="007721BC"/>
    <w:rsid w:val="00776530"/>
    <w:rsid w:val="00785868"/>
    <w:rsid w:val="00786AE1"/>
    <w:rsid w:val="00791E8E"/>
    <w:rsid w:val="00794BB6"/>
    <w:rsid w:val="007965E0"/>
    <w:rsid w:val="007A0109"/>
    <w:rsid w:val="007A782C"/>
    <w:rsid w:val="007B2500"/>
    <w:rsid w:val="007B3316"/>
    <w:rsid w:val="007B5688"/>
    <w:rsid w:val="007C1255"/>
    <w:rsid w:val="007C1584"/>
    <w:rsid w:val="007C4A19"/>
    <w:rsid w:val="007C4C55"/>
    <w:rsid w:val="007D61D6"/>
    <w:rsid w:val="007E1B19"/>
    <w:rsid w:val="007E48A9"/>
    <w:rsid w:val="007E4C19"/>
    <w:rsid w:val="007F3623"/>
    <w:rsid w:val="00806FFC"/>
    <w:rsid w:val="00811239"/>
    <w:rsid w:val="00812F83"/>
    <w:rsid w:val="0082120A"/>
    <w:rsid w:val="008247FA"/>
    <w:rsid w:val="00824F28"/>
    <w:rsid w:val="00827311"/>
    <w:rsid w:val="00834BB4"/>
    <w:rsid w:val="00835187"/>
    <w:rsid w:val="008377E4"/>
    <w:rsid w:val="00845017"/>
    <w:rsid w:val="0084674D"/>
    <w:rsid w:val="00846A4B"/>
    <w:rsid w:val="00850623"/>
    <w:rsid w:val="00851B5B"/>
    <w:rsid w:val="0085569B"/>
    <w:rsid w:val="008560ED"/>
    <w:rsid w:val="0087004F"/>
    <w:rsid w:val="00871209"/>
    <w:rsid w:val="00873501"/>
    <w:rsid w:val="00876326"/>
    <w:rsid w:val="0088652A"/>
    <w:rsid w:val="008945D9"/>
    <w:rsid w:val="008949A0"/>
    <w:rsid w:val="00895E44"/>
    <w:rsid w:val="008A632D"/>
    <w:rsid w:val="008B0035"/>
    <w:rsid w:val="008B0AA6"/>
    <w:rsid w:val="008B1C13"/>
    <w:rsid w:val="008B29E9"/>
    <w:rsid w:val="008B6CF1"/>
    <w:rsid w:val="008C52E2"/>
    <w:rsid w:val="008C5B9A"/>
    <w:rsid w:val="008D04E7"/>
    <w:rsid w:val="008D2933"/>
    <w:rsid w:val="008D57DD"/>
    <w:rsid w:val="008D69AC"/>
    <w:rsid w:val="008D75FA"/>
    <w:rsid w:val="008F0BA7"/>
    <w:rsid w:val="008F11C7"/>
    <w:rsid w:val="009011B0"/>
    <w:rsid w:val="00907681"/>
    <w:rsid w:val="00907E9E"/>
    <w:rsid w:val="00922E5F"/>
    <w:rsid w:val="00937B45"/>
    <w:rsid w:val="00946990"/>
    <w:rsid w:val="00947586"/>
    <w:rsid w:val="0095085B"/>
    <w:rsid w:val="009520AD"/>
    <w:rsid w:val="00957755"/>
    <w:rsid w:val="00965840"/>
    <w:rsid w:val="00967990"/>
    <w:rsid w:val="009706FB"/>
    <w:rsid w:val="00971DAF"/>
    <w:rsid w:val="009726FB"/>
    <w:rsid w:val="0097327E"/>
    <w:rsid w:val="0097775D"/>
    <w:rsid w:val="00983731"/>
    <w:rsid w:val="00983B15"/>
    <w:rsid w:val="0099367B"/>
    <w:rsid w:val="009949F5"/>
    <w:rsid w:val="00996941"/>
    <w:rsid w:val="009A4ACC"/>
    <w:rsid w:val="009A6923"/>
    <w:rsid w:val="009B635C"/>
    <w:rsid w:val="009C3385"/>
    <w:rsid w:val="009C68AE"/>
    <w:rsid w:val="009C6EBA"/>
    <w:rsid w:val="009D1796"/>
    <w:rsid w:val="009D44E6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026"/>
    <w:rsid w:val="00A25BEC"/>
    <w:rsid w:val="00A25D05"/>
    <w:rsid w:val="00A34858"/>
    <w:rsid w:val="00A3600B"/>
    <w:rsid w:val="00A36964"/>
    <w:rsid w:val="00A40DD3"/>
    <w:rsid w:val="00A43FC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2B8E"/>
    <w:rsid w:val="00AE586B"/>
    <w:rsid w:val="00AF2E3F"/>
    <w:rsid w:val="00AF6DF6"/>
    <w:rsid w:val="00B01F08"/>
    <w:rsid w:val="00B02AF2"/>
    <w:rsid w:val="00B02BD4"/>
    <w:rsid w:val="00B053A9"/>
    <w:rsid w:val="00B13AE8"/>
    <w:rsid w:val="00B13D1F"/>
    <w:rsid w:val="00B16E8F"/>
    <w:rsid w:val="00B21EC0"/>
    <w:rsid w:val="00B2442F"/>
    <w:rsid w:val="00B266DA"/>
    <w:rsid w:val="00B30401"/>
    <w:rsid w:val="00B3530C"/>
    <w:rsid w:val="00B416CF"/>
    <w:rsid w:val="00B500A5"/>
    <w:rsid w:val="00B62BFE"/>
    <w:rsid w:val="00B64FD7"/>
    <w:rsid w:val="00B6637D"/>
    <w:rsid w:val="00B75625"/>
    <w:rsid w:val="00B7650C"/>
    <w:rsid w:val="00B90E38"/>
    <w:rsid w:val="00B911AB"/>
    <w:rsid w:val="00B955B1"/>
    <w:rsid w:val="00BA245D"/>
    <w:rsid w:val="00BB76D0"/>
    <w:rsid w:val="00BC1A58"/>
    <w:rsid w:val="00BC363C"/>
    <w:rsid w:val="00BE1446"/>
    <w:rsid w:val="00BE41F4"/>
    <w:rsid w:val="00BE48A3"/>
    <w:rsid w:val="00C0146A"/>
    <w:rsid w:val="00C104BE"/>
    <w:rsid w:val="00C104EC"/>
    <w:rsid w:val="00C11018"/>
    <w:rsid w:val="00C22D70"/>
    <w:rsid w:val="00C2547A"/>
    <w:rsid w:val="00C268A0"/>
    <w:rsid w:val="00C34FA3"/>
    <w:rsid w:val="00C35882"/>
    <w:rsid w:val="00C377A0"/>
    <w:rsid w:val="00C4683C"/>
    <w:rsid w:val="00C53A68"/>
    <w:rsid w:val="00C57BB1"/>
    <w:rsid w:val="00C62C24"/>
    <w:rsid w:val="00C635B6"/>
    <w:rsid w:val="00C72E9F"/>
    <w:rsid w:val="00C81F8F"/>
    <w:rsid w:val="00C8230E"/>
    <w:rsid w:val="00C83D9B"/>
    <w:rsid w:val="00C85687"/>
    <w:rsid w:val="00C918CB"/>
    <w:rsid w:val="00C97E61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639D9"/>
    <w:rsid w:val="00D65A36"/>
    <w:rsid w:val="00D70E18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072A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7D7"/>
    <w:rsid w:val="00E20DAA"/>
    <w:rsid w:val="00E21B83"/>
    <w:rsid w:val="00E23E5C"/>
    <w:rsid w:val="00E258FB"/>
    <w:rsid w:val="00E35D85"/>
    <w:rsid w:val="00E425BF"/>
    <w:rsid w:val="00E43D29"/>
    <w:rsid w:val="00E43FFD"/>
    <w:rsid w:val="00E50DBA"/>
    <w:rsid w:val="00E5140F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2CE8"/>
    <w:rsid w:val="00EA3C26"/>
    <w:rsid w:val="00EA5C16"/>
    <w:rsid w:val="00EA72E1"/>
    <w:rsid w:val="00EB13EF"/>
    <w:rsid w:val="00EC021F"/>
    <w:rsid w:val="00EC6559"/>
    <w:rsid w:val="00ED3176"/>
    <w:rsid w:val="00ED5E54"/>
    <w:rsid w:val="00ED69A1"/>
    <w:rsid w:val="00EE070B"/>
    <w:rsid w:val="00EF000D"/>
    <w:rsid w:val="00EF01E0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1639"/>
    <w:rsid w:val="00F931CF"/>
    <w:rsid w:val="00F950E5"/>
    <w:rsid w:val="00F9608A"/>
    <w:rsid w:val="00F97F18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3DCE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775D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44E6"/>
    <w:pPr>
      <w:keepNext/>
      <w:spacing w:before="240" w:after="36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0">
    <w:name w:val="heading 2"/>
    <w:basedOn w:val="Normalny"/>
    <w:next w:val="Normalny"/>
    <w:link w:val="Nagwek2Znak"/>
    <w:unhideWhenUsed/>
    <w:qFormat/>
    <w:rsid w:val="0097775D"/>
    <w:pPr>
      <w:keepNext/>
      <w:spacing w:before="240" w:after="24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0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44E6"/>
    <w:rPr>
      <w:rFonts w:ascii="Calibri" w:eastAsiaTheme="majorEastAsia" w:hAnsi="Calibri" w:cstheme="majorBidi"/>
      <w:b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uiPriority w:val="39"/>
    <w:rsid w:val="001900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pola">
    <w:name w:val="Treść pola"/>
    <w:basedOn w:val="Normalny"/>
    <w:link w:val="TrepolaZnak"/>
    <w:autoRedefine/>
    <w:qFormat/>
    <w:rsid w:val="001900CC"/>
    <w:pPr>
      <w:keepLines w:val="0"/>
      <w:framePr w:hSpace="141" w:wrap="around" w:vAnchor="text" w:hAnchor="margin" w:y="38"/>
      <w:spacing w:before="0" w:after="120" w:line="240" w:lineRule="auto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repolaZnak">
    <w:name w:val="Treść pola Znak"/>
    <w:basedOn w:val="Domylnaczcionkaakapitu"/>
    <w:link w:val="Trepola"/>
    <w:rsid w:val="001900C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0"/>
    <w:rsid w:val="0097775D"/>
    <w:rPr>
      <w:rFonts w:asciiTheme="minorHAnsi" w:eastAsiaTheme="majorEastAsia" w:hAnsiTheme="min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CD9A-00E1-4BB4-BBEE-E0838F352D3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071B51D-20AB-491D-90B3-06D1B545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7</TotalTime>
  <Pages>13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Wzór formularza wniosku o płatność</vt:lpstr>
    </vt:vector>
  </TitlesOfParts>
  <Company>UMWP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 Wzór formularza wniosku o płatność</dc:title>
  <dc:subject/>
  <dc:creator>Sulencka Anna</dc:creator>
  <cp:keywords>wzór, formularz, wniosek o płatność</cp:keywords>
  <cp:lastModifiedBy>Olszewski Tomasz</cp:lastModifiedBy>
  <cp:revision>25</cp:revision>
  <cp:lastPrinted>2023-06-26T09:13:00Z</cp:lastPrinted>
  <dcterms:created xsi:type="dcterms:W3CDTF">2023-08-02T19:46:00Z</dcterms:created>
  <dcterms:modified xsi:type="dcterms:W3CDTF">2025-12-12T06:16:00Z</dcterms:modified>
</cp:coreProperties>
</file>